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574662" w:rsidP="00872883">
      <w:pPr>
        <w:spacing w:before="120"/>
        <w:rPr>
          <w:sz w:val="28"/>
        </w:rPr>
      </w:pPr>
      <w:r>
        <w:rPr>
          <w:sz w:val="28"/>
        </w:rPr>
        <w:t>27</w:t>
      </w:r>
      <w:r w:rsidR="00DA58C4">
        <w:rPr>
          <w:sz w:val="28"/>
        </w:rPr>
        <w:t>.</w:t>
      </w:r>
      <w:r w:rsidR="00A76FEC">
        <w:rPr>
          <w:sz w:val="28"/>
        </w:rPr>
        <w:t>1</w:t>
      </w:r>
      <w:r w:rsidR="004B68CC">
        <w:rPr>
          <w:sz w:val="28"/>
        </w:rPr>
        <w:t>2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</w:t>
      </w:r>
      <w:r w:rsidR="00444A5E">
        <w:rPr>
          <w:sz w:val="28"/>
        </w:rPr>
        <w:t>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</w:t>
      </w:r>
      <w:r w:rsidR="00A76FEC">
        <w:rPr>
          <w:sz w:val="28"/>
        </w:rPr>
        <w:t xml:space="preserve">      </w:t>
      </w:r>
      <w:r w:rsidR="00444A5E">
        <w:rPr>
          <w:sz w:val="28"/>
        </w:rPr>
        <w:t xml:space="preserve"> </w:t>
      </w:r>
      <w:r>
        <w:rPr>
          <w:sz w:val="28"/>
        </w:rPr>
        <w:t xml:space="preserve">             </w:t>
      </w:r>
      <w:r w:rsidR="00444A5E">
        <w:rPr>
          <w:sz w:val="28"/>
        </w:rPr>
        <w:t xml:space="preserve">   </w:t>
      </w:r>
      <w:r w:rsidR="00A76FEC">
        <w:rPr>
          <w:sz w:val="28"/>
        </w:rPr>
        <w:t xml:space="preserve">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2295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B07ADB" w:rsidRDefault="00B07ADB" w:rsidP="009A213D">
      <w:pPr>
        <w:ind w:right="59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</w:t>
      </w:r>
      <w:r w:rsidR="009A213D">
        <w:rPr>
          <w:color w:val="000000"/>
          <w:sz w:val="28"/>
          <w:szCs w:val="28"/>
        </w:rPr>
        <w:t xml:space="preserve"> Ад</w:t>
      </w:r>
      <w:r>
        <w:rPr>
          <w:color w:val="000000"/>
          <w:sz w:val="28"/>
          <w:szCs w:val="28"/>
        </w:rPr>
        <w:t>министрации Белокалитвинского района от 17.10.2013   № 1780</w:t>
      </w:r>
    </w:p>
    <w:p w:rsidR="00B07ADB" w:rsidRDefault="00B07ADB" w:rsidP="00B07ADB">
      <w:pPr>
        <w:rPr>
          <w:sz w:val="28"/>
          <w:szCs w:val="28"/>
        </w:rPr>
      </w:pPr>
    </w:p>
    <w:p w:rsidR="00B07ADB" w:rsidRDefault="00B07ADB" w:rsidP="00B07ADB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В соответствии с постановлением Администрации Белокалитвинского района от 26.02.2018 № 279 «Об утверждении Порядка разработки, реализации и оценки эффективности муниципальных программ Белокалитвинского района», </w:t>
      </w:r>
    </w:p>
    <w:p w:rsidR="00B07ADB" w:rsidRDefault="00B07ADB" w:rsidP="00B07ADB">
      <w:pPr>
        <w:jc w:val="both"/>
        <w:rPr>
          <w:sz w:val="28"/>
        </w:rPr>
      </w:pPr>
    </w:p>
    <w:p w:rsidR="00B07ADB" w:rsidRPr="009A213D" w:rsidRDefault="00B07ADB" w:rsidP="009A213D">
      <w:pPr>
        <w:pStyle w:val="20"/>
        <w:spacing w:line="240" w:lineRule="auto"/>
        <w:jc w:val="center"/>
        <w:rPr>
          <w:sz w:val="28"/>
          <w:szCs w:val="28"/>
        </w:rPr>
      </w:pPr>
      <w:r w:rsidRPr="009A213D">
        <w:rPr>
          <w:sz w:val="28"/>
          <w:szCs w:val="28"/>
        </w:rPr>
        <w:t>ПОСТАНОВЛЯЮ:</w:t>
      </w:r>
    </w:p>
    <w:p w:rsidR="00B07ADB" w:rsidRPr="009A213D" w:rsidRDefault="00B07ADB" w:rsidP="009A213D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9A213D">
        <w:rPr>
          <w:sz w:val="28"/>
          <w:szCs w:val="28"/>
        </w:rPr>
        <w:t>1. Внести в приложение к постановлению Администрации Белокалитвинского района от 17.10.2013 № 1780 «Об утверждении муниципальной программы Белокалитвинского района «Развитие здравоохранения» следующие изменения:</w:t>
      </w:r>
    </w:p>
    <w:p w:rsidR="00B07ADB" w:rsidRPr="009A213D" w:rsidRDefault="00B07ADB" w:rsidP="009A213D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9A213D">
        <w:rPr>
          <w:sz w:val="28"/>
          <w:szCs w:val="28"/>
        </w:rPr>
        <w:t xml:space="preserve">1.1. В Паспорте муниципальной </w:t>
      </w:r>
      <w:r w:rsidR="009A213D" w:rsidRPr="009A213D">
        <w:rPr>
          <w:sz w:val="28"/>
          <w:szCs w:val="28"/>
        </w:rPr>
        <w:t>программы Белокалитвинского</w:t>
      </w:r>
      <w:r w:rsidRPr="009A213D">
        <w:rPr>
          <w:sz w:val="28"/>
          <w:szCs w:val="28"/>
        </w:rPr>
        <w:t xml:space="preserve"> района «Развитие здравоохранения» строку «Ресурсное обеспечение Программы» изложить в следующей редакции:</w:t>
      </w:r>
    </w:p>
    <w:tbl>
      <w:tblPr>
        <w:tblW w:w="11045" w:type="dxa"/>
        <w:tblLook w:val="01E0" w:firstRow="1" w:lastRow="1" w:firstColumn="1" w:lastColumn="1" w:noHBand="0" w:noVBand="0"/>
      </w:tblPr>
      <w:tblGrid>
        <w:gridCol w:w="1810"/>
        <w:gridCol w:w="9235"/>
      </w:tblGrid>
      <w:tr w:rsidR="00B07ADB" w:rsidRPr="00224BE8" w:rsidTr="009A213D">
        <w:trPr>
          <w:trHeight w:val="269"/>
        </w:trPr>
        <w:tc>
          <w:tcPr>
            <w:tcW w:w="1810" w:type="dxa"/>
          </w:tcPr>
          <w:p w:rsidR="00B07ADB" w:rsidRPr="00224BE8" w:rsidRDefault="00B07ADB" w:rsidP="00D34FA7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9235" w:type="dxa"/>
          </w:tcPr>
          <w:p w:rsidR="00B07ADB" w:rsidRDefault="00B07ADB" w:rsidP="00D34FA7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224BE8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347884</w:t>
            </w:r>
            <w:proofErr w:type="gramEnd"/>
            <w:r>
              <w:rPr>
                <w:sz w:val="28"/>
                <w:szCs w:val="28"/>
              </w:rPr>
              <w:t>,2</w:t>
            </w:r>
            <w:r w:rsidRPr="00224BE8">
              <w:rPr>
                <w:sz w:val="28"/>
                <w:szCs w:val="28"/>
              </w:rPr>
              <w:t xml:space="preserve"> тыс. руб., из них: </w:t>
            </w:r>
          </w:p>
          <w:p w:rsidR="00B07ADB" w:rsidRPr="00DD6B99" w:rsidRDefault="00B07ADB" w:rsidP="00D34FA7">
            <w:pPr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средства областного </w:t>
            </w:r>
            <w:proofErr w:type="gramStart"/>
            <w:r w:rsidRPr="00DD6B99">
              <w:rPr>
                <w:sz w:val="28"/>
                <w:szCs w:val="28"/>
              </w:rPr>
              <w:t xml:space="preserve">бюджета  </w:t>
            </w:r>
            <w:r>
              <w:rPr>
                <w:sz w:val="28"/>
                <w:szCs w:val="28"/>
              </w:rPr>
              <w:t>204970</w:t>
            </w:r>
            <w:proofErr w:type="gramEnd"/>
            <w:r>
              <w:rPr>
                <w:sz w:val="28"/>
                <w:szCs w:val="28"/>
              </w:rPr>
              <w:t>,5</w:t>
            </w:r>
            <w:r w:rsidRPr="00DD6B99">
              <w:rPr>
                <w:sz w:val="28"/>
                <w:szCs w:val="28"/>
              </w:rPr>
              <w:t xml:space="preserve"> </w:t>
            </w:r>
            <w:proofErr w:type="spellStart"/>
            <w:r w:rsidRPr="00DD6B99">
              <w:rPr>
                <w:sz w:val="28"/>
                <w:szCs w:val="28"/>
              </w:rPr>
              <w:t>тыс.рублей</w:t>
            </w:r>
            <w:proofErr w:type="spellEnd"/>
            <w:r w:rsidRPr="00DD6B99">
              <w:rPr>
                <w:sz w:val="28"/>
                <w:szCs w:val="28"/>
              </w:rPr>
              <w:t>, их них:</w:t>
            </w:r>
          </w:p>
          <w:p w:rsidR="00B07ADB" w:rsidRPr="00DD6B99" w:rsidRDefault="00B07ADB" w:rsidP="00D34FA7">
            <w:pPr>
              <w:pStyle w:val="ConsPlusCell"/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>2014 год -   168</w:t>
            </w:r>
            <w:r>
              <w:rPr>
                <w:sz w:val="28"/>
                <w:szCs w:val="28"/>
              </w:rPr>
              <w:t>57</w:t>
            </w:r>
            <w:r w:rsidRPr="00DD6B99">
              <w:rPr>
                <w:sz w:val="28"/>
                <w:szCs w:val="28"/>
              </w:rPr>
              <w:t>,</w:t>
            </w:r>
            <w:proofErr w:type="gramStart"/>
            <w:r>
              <w:rPr>
                <w:sz w:val="28"/>
                <w:szCs w:val="28"/>
              </w:rPr>
              <w:t xml:space="preserve">6 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2015 год -   29776,4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B07ADB" w:rsidRPr="00DD6B99" w:rsidRDefault="00B07ADB" w:rsidP="00D34FA7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2016 год -   </w:t>
            </w:r>
            <w:r>
              <w:rPr>
                <w:sz w:val="28"/>
                <w:szCs w:val="28"/>
              </w:rPr>
              <w:t>26013,</w:t>
            </w:r>
            <w:proofErr w:type="gramStart"/>
            <w:r>
              <w:rPr>
                <w:sz w:val="28"/>
                <w:szCs w:val="28"/>
              </w:rPr>
              <w:t>3</w:t>
            </w:r>
            <w:r w:rsidRPr="00DD6B99">
              <w:rPr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  <w:r w:rsidRPr="00DD6B99">
              <w:rPr>
                <w:sz w:val="28"/>
                <w:szCs w:val="28"/>
              </w:rPr>
              <w:t xml:space="preserve">2017 год -   </w:t>
            </w:r>
            <w:r>
              <w:rPr>
                <w:sz w:val="28"/>
                <w:szCs w:val="28"/>
              </w:rPr>
              <w:t>30388,9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B07ADB" w:rsidRDefault="00B07ADB" w:rsidP="00D34FA7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2018 год -   </w:t>
            </w:r>
            <w:r>
              <w:rPr>
                <w:bCs/>
                <w:sz w:val="28"/>
                <w:szCs w:val="28"/>
              </w:rPr>
              <w:t>42731,</w:t>
            </w:r>
            <w:proofErr w:type="gramStart"/>
            <w:r>
              <w:rPr>
                <w:bCs/>
                <w:sz w:val="28"/>
                <w:szCs w:val="28"/>
              </w:rPr>
              <w:t>9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DD6B99">
              <w:rPr>
                <w:bCs/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2019 год -   </w:t>
            </w:r>
            <w:r>
              <w:rPr>
                <w:bCs/>
                <w:sz w:val="28"/>
                <w:szCs w:val="28"/>
              </w:rPr>
              <w:t>27402,8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B07ADB" w:rsidRPr="00224BE8" w:rsidRDefault="00B07ADB" w:rsidP="00D34F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Pr="00DD6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31799,6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.</w:t>
            </w:r>
            <w:proofErr w:type="gramEnd"/>
          </w:p>
          <w:p w:rsidR="00B07ADB" w:rsidRPr="00224BE8" w:rsidRDefault="00B07ADB" w:rsidP="00D34FA7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142913,</w:t>
            </w:r>
            <w:proofErr w:type="gramStart"/>
            <w:r>
              <w:rPr>
                <w:sz w:val="28"/>
                <w:szCs w:val="28"/>
              </w:rPr>
              <w:t xml:space="preserve">7 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</w:t>
            </w:r>
            <w:proofErr w:type="gramEnd"/>
            <w:r w:rsidRPr="00224BE8">
              <w:rPr>
                <w:sz w:val="28"/>
                <w:szCs w:val="28"/>
              </w:rPr>
              <w:t>.рублей</w:t>
            </w:r>
            <w:proofErr w:type="spellEnd"/>
            <w:r w:rsidRPr="00224BE8">
              <w:rPr>
                <w:sz w:val="28"/>
                <w:szCs w:val="28"/>
              </w:rPr>
              <w:t>, их них:</w:t>
            </w:r>
          </w:p>
          <w:p w:rsidR="00B07ADB" w:rsidRDefault="00B07ADB" w:rsidP="00D34FA7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10856,5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2015 год </w:t>
            </w:r>
            <w:r>
              <w:rPr>
                <w:sz w:val="28"/>
                <w:szCs w:val="28"/>
              </w:rPr>
              <w:t>– 20847,1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</w:t>
            </w:r>
          </w:p>
          <w:p w:rsidR="00B07ADB" w:rsidRDefault="00B07ADB" w:rsidP="00D34FA7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35255,7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2017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29535,9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B07ADB" w:rsidRDefault="00B07ADB" w:rsidP="00D34FA7">
            <w:pPr>
              <w:pStyle w:val="ConsPlusCell"/>
              <w:rPr>
                <w:sz w:val="28"/>
                <w:szCs w:val="28"/>
              </w:rPr>
            </w:pPr>
            <w:r w:rsidRPr="00BE6B1B">
              <w:rPr>
                <w:sz w:val="28"/>
                <w:szCs w:val="28"/>
              </w:rPr>
              <w:t xml:space="preserve">2018 год – 28350,8 </w:t>
            </w:r>
            <w:proofErr w:type="spellStart"/>
            <w:r w:rsidRPr="00BE6B1B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2019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10758,8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B07ADB" w:rsidRPr="00224BE8" w:rsidRDefault="00B07ADB" w:rsidP="00D34FA7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7308,9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224BE8">
              <w:rPr>
                <w:sz w:val="28"/>
                <w:szCs w:val="28"/>
              </w:rPr>
              <w:t>.</w:t>
            </w:r>
          </w:p>
        </w:tc>
      </w:tr>
    </w:tbl>
    <w:p w:rsidR="00B07ADB" w:rsidRDefault="00B07ADB" w:rsidP="00B07ADB">
      <w:pPr>
        <w:pStyle w:val="ConsPlusNormal"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7ADB" w:rsidRPr="00E0537E" w:rsidRDefault="00B07ADB" w:rsidP="00B07ADB">
      <w:pPr>
        <w:pStyle w:val="ConsPlusNormal"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537E">
        <w:rPr>
          <w:rFonts w:ascii="Times New Roman" w:hAnsi="Times New Roman" w:cs="Times New Roman"/>
          <w:sz w:val="28"/>
          <w:szCs w:val="28"/>
        </w:rPr>
        <w:t xml:space="preserve">1.2. В Паспорте подпрограммы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537E">
        <w:rPr>
          <w:rFonts w:ascii="Times New Roman" w:hAnsi="Times New Roman" w:cs="Times New Roman"/>
          <w:sz w:val="28"/>
          <w:szCs w:val="28"/>
        </w:rPr>
        <w:t xml:space="preserve"> «Профилактика</w:t>
      </w:r>
      <w:r w:rsidRPr="00747DB1">
        <w:rPr>
          <w:rFonts w:ascii="Times New Roman" w:hAnsi="Times New Roman" w:cs="Times New Roman"/>
          <w:sz w:val="28"/>
          <w:szCs w:val="28"/>
        </w:rPr>
        <w:t xml:space="preserve"> заболеваний и формирование здорового образа жизни. Развитие первичной медико-санитарной </w:t>
      </w:r>
      <w:proofErr w:type="gramStart"/>
      <w:r w:rsidRPr="00747DB1">
        <w:rPr>
          <w:rFonts w:ascii="Times New Roman" w:hAnsi="Times New Roman" w:cs="Times New Roman"/>
          <w:sz w:val="28"/>
          <w:szCs w:val="28"/>
        </w:rPr>
        <w:t>помощи</w:t>
      </w:r>
      <w:r w:rsidRPr="00E0537E">
        <w:rPr>
          <w:rFonts w:ascii="Times New Roman" w:hAnsi="Times New Roman" w:cs="Times New Roman"/>
          <w:sz w:val="28"/>
          <w:szCs w:val="28"/>
        </w:rPr>
        <w:t>»  строку</w:t>
      </w:r>
      <w:proofErr w:type="gramEnd"/>
      <w:r w:rsidRPr="00E0537E">
        <w:rPr>
          <w:rFonts w:ascii="Times New Roman" w:hAnsi="Times New Roman" w:cs="Times New Roman"/>
          <w:sz w:val="28"/>
          <w:szCs w:val="28"/>
        </w:rPr>
        <w:t xml:space="preserve">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0537E">
        <w:rPr>
          <w:rFonts w:ascii="Times New Roman" w:hAnsi="Times New Roman" w:cs="Times New Roman"/>
          <w:sz w:val="28"/>
          <w:szCs w:val="28"/>
        </w:rPr>
        <w:t>рограммы» изложить в следующей редакции:</w:t>
      </w:r>
    </w:p>
    <w:tbl>
      <w:tblPr>
        <w:tblW w:w="10425" w:type="dxa"/>
        <w:tblLook w:val="01E0" w:firstRow="1" w:lastRow="1" w:firstColumn="1" w:lastColumn="1" w:noHBand="0" w:noVBand="0"/>
      </w:tblPr>
      <w:tblGrid>
        <w:gridCol w:w="2061"/>
        <w:gridCol w:w="8364"/>
      </w:tblGrid>
      <w:tr w:rsidR="00B07ADB" w:rsidRPr="001E1002" w:rsidTr="009A213D">
        <w:trPr>
          <w:trHeight w:val="1078"/>
        </w:trPr>
        <w:tc>
          <w:tcPr>
            <w:tcW w:w="2061" w:type="dxa"/>
          </w:tcPr>
          <w:p w:rsidR="00B07ADB" w:rsidRPr="00B461F9" w:rsidRDefault="00B07ADB" w:rsidP="00D34FA7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E0537E">
              <w:rPr>
                <w:sz w:val="28"/>
                <w:szCs w:val="28"/>
              </w:rPr>
              <w:t>рограммы</w:t>
            </w:r>
          </w:p>
        </w:tc>
        <w:tc>
          <w:tcPr>
            <w:tcW w:w="8364" w:type="dxa"/>
          </w:tcPr>
          <w:p w:rsidR="00B07ADB" w:rsidRPr="00D327F9" w:rsidRDefault="00B07ADB" w:rsidP="00D34FA7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109712</w:t>
            </w:r>
            <w:proofErr w:type="gramEnd"/>
            <w:r>
              <w:rPr>
                <w:sz w:val="28"/>
                <w:szCs w:val="28"/>
              </w:rPr>
              <w:t>,4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B07ADB" w:rsidRPr="00DD6B99" w:rsidRDefault="00B07ADB" w:rsidP="00D34FA7">
            <w:pPr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средства областного </w:t>
            </w:r>
            <w:proofErr w:type="gramStart"/>
            <w:r w:rsidRPr="00DD6B99">
              <w:rPr>
                <w:sz w:val="28"/>
                <w:szCs w:val="28"/>
              </w:rPr>
              <w:t xml:space="preserve">бюджета  </w:t>
            </w:r>
            <w:r>
              <w:rPr>
                <w:sz w:val="28"/>
                <w:szCs w:val="28"/>
              </w:rPr>
              <w:t>39202</w:t>
            </w:r>
            <w:proofErr w:type="gramEnd"/>
            <w:r>
              <w:rPr>
                <w:sz w:val="28"/>
                <w:szCs w:val="28"/>
              </w:rPr>
              <w:t>,0</w:t>
            </w:r>
            <w:r w:rsidRPr="00DD6B99">
              <w:rPr>
                <w:sz w:val="28"/>
                <w:szCs w:val="28"/>
              </w:rPr>
              <w:t xml:space="preserve"> </w:t>
            </w:r>
            <w:proofErr w:type="spellStart"/>
            <w:r w:rsidRPr="00DD6B99">
              <w:rPr>
                <w:sz w:val="28"/>
                <w:szCs w:val="28"/>
              </w:rPr>
              <w:t>тыс.рублей</w:t>
            </w:r>
            <w:proofErr w:type="spellEnd"/>
            <w:r w:rsidRPr="00DD6B99">
              <w:rPr>
                <w:sz w:val="28"/>
                <w:szCs w:val="28"/>
              </w:rPr>
              <w:t>, их них:</w:t>
            </w:r>
          </w:p>
          <w:p w:rsidR="00B07ADB" w:rsidRPr="00DD6B99" w:rsidRDefault="00B07ADB" w:rsidP="00D34FA7">
            <w:pPr>
              <w:pStyle w:val="ConsPlusCell"/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2014 год -   </w:t>
            </w:r>
            <w:r>
              <w:rPr>
                <w:sz w:val="28"/>
                <w:szCs w:val="28"/>
              </w:rPr>
              <w:t xml:space="preserve">0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2015 год -   </w:t>
            </w:r>
            <w:r>
              <w:rPr>
                <w:sz w:val="28"/>
                <w:szCs w:val="28"/>
              </w:rPr>
              <w:t>12476,</w:t>
            </w:r>
            <w:proofErr w:type="gramStart"/>
            <w:r>
              <w:rPr>
                <w:sz w:val="28"/>
                <w:szCs w:val="28"/>
              </w:rPr>
              <w:t>7</w:t>
            </w:r>
            <w:r w:rsidRPr="00DD6B99">
              <w:rPr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 w:rsidRPr="00DD6B99">
              <w:rPr>
                <w:sz w:val="28"/>
                <w:szCs w:val="28"/>
              </w:rPr>
              <w:t>;</w:t>
            </w:r>
          </w:p>
          <w:p w:rsidR="00B07ADB" w:rsidRPr="00DD6B99" w:rsidRDefault="00B07ADB" w:rsidP="00D34FA7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2016 год -   </w:t>
            </w:r>
            <w:r>
              <w:rPr>
                <w:sz w:val="28"/>
                <w:szCs w:val="28"/>
              </w:rPr>
              <w:t>935,</w:t>
            </w:r>
            <w:proofErr w:type="gramStart"/>
            <w:r>
              <w:rPr>
                <w:sz w:val="28"/>
                <w:szCs w:val="28"/>
              </w:rPr>
              <w:t>3</w:t>
            </w:r>
            <w:r w:rsidRPr="00DD6B99">
              <w:rPr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  <w:r w:rsidRPr="00DD6B99">
              <w:rPr>
                <w:sz w:val="28"/>
                <w:szCs w:val="28"/>
              </w:rPr>
              <w:t xml:space="preserve">2017 год -   </w:t>
            </w:r>
            <w:r>
              <w:rPr>
                <w:sz w:val="28"/>
                <w:szCs w:val="28"/>
              </w:rPr>
              <w:t>9896,7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B07ADB" w:rsidRDefault="00B07ADB" w:rsidP="00D34FA7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2018 год -   </w:t>
            </w:r>
            <w:r>
              <w:rPr>
                <w:bCs/>
                <w:sz w:val="28"/>
                <w:szCs w:val="28"/>
              </w:rPr>
              <w:t>13627,</w:t>
            </w:r>
            <w:proofErr w:type="gramStart"/>
            <w:r>
              <w:rPr>
                <w:bCs/>
                <w:sz w:val="28"/>
                <w:szCs w:val="28"/>
              </w:rPr>
              <w:t>7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DD6B99">
              <w:rPr>
                <w:bCs/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2019 год -   </w:t>
            </w:r>
            <w:r>
              <w:rPr>
                <w:bCs/>
                <w:sz w:val="28"/>
                <w:szCs w:val="28"/>
              </w:rPr>
              <w:t>1128,0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B07ADB" w:rsidRPr="00224BE8" w:rsidRDefault="00B07ADB" w:rsidP="00D34F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Pr="00DD6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1137,6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B07ADB" w:rsidRPr="00A93127" w:rsidRDefault="00B07ADB" w:rsidP="00D34FA7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70510,4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3127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A93127">
              <w:rPr>
                <w:sz w:val="28"/>
                <w:szCs w:val="28"/>
              </w:rPr>
              <w:t>, их них:</w:t>
            </w:r>
          </w:p>
          <w:p w:rsidR="00B07ADB" w:rsidRDefault="00B07ADB" w:rsidP="00D34FA7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3471,0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11958,5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B07ADB" w:rsidRDefault="00B07ADB" w:rsidP="00D34FA7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23816,3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</w:t>
            </w:r>
            <w:r>
              <w:rPr>
                <w:bCs/>
                <w:sz w:val="28"/>
                <w:szCs w:val="28"/>
              </w:rPr>
              <w:t>20204,3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B07ADB" w:rsidRDefault="00B07ADB" w:rsidP="00D34FA7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8917,6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1195,6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B07ADB" w:rsidRPr="00162228" w:rsidRDefault="00B07ADB" w:rsidP="00D34FA7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947,1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 w:rsidRPr="00D327F9">
              <w:rPr>
                <w:sz w:val="28"/>
                <w:szCs w:val="28"/>
              </w:rPr>
              <w:t>.</w:t>
            </w:r>
          </w:p>
        </w:tc>
      </w:tr>
    </w:tbl>
    <w:p w:rsidR="00B07ADB" w:rsidRDefault="00B07ADB" w:rsidP="00B07ADB">
      <w:pPr>
        <w:pStyle w:val="ConsPlusNormal"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7ADB" w:rsidRPr="007D7BAB" w:rsidRDefault="00B07ADB" w:rsidP="00B07ADB">
      <w:pPr>
        <w:pStyle w:val="ConsPlusNormal"/>
        <w:suppressAutoHyphens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053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37E">
        <w:rPr>
          <w:rFonts w:ascii="Times New Roman" w:hAnsi="Times New Roman" w:cs="Times New Roman"/>
          <w:sz w:val="28"/>
          <w:szCs w:val="28"/>
        </w:rPr>
        <w:t xml:space="preserve">. </w:t>
      </w:r>
      <w:r w:rsidRPr="00C67240">
        <w:rPr>
          <w:rFonts w:ascii="Times New Roman" w:hAnsi="Times New Roman"/>
          <w:sz w:val="28"/>
          <w:szCs w:val="28"/>
        </w:rPr>
        <w:t xml:space="preserve">В Паспорте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CA3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65AA8">
        <w:rPr>
          <w:rFonts w:ascii="Times New Roman" w:hAnsi="Times New Roman"/>
          <w:sz w:val="28"/>
          <w:szCs w:val="28"/>
        </w:rPr>
        <w:t xml:space="preserve"> </w:t>
      </w:r>
      <w:r w:rsidRPr="00C67240">
        <w:rPr>
          <w:rFonts w:ascii="Times New Roman" w:hAnsi="Times New Roman"/>
          <w:sz w:val="28"/>
          <w:szCs w:val="28"/>
        </w:rPr>
        <w:t>«</w:t>
      </w:r>
      <w:r w:rsidRPr="00CD2504">
        <w:rPr>
          <w:rFonts w:ascii="Times New Roman" w:hAnsi="Times New Roman"/>
          <w:sz w:val="28"/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</w:r>
      <w:r w:rsidRPr="00C67240">
        <w:rPr>
          <w:rFonts w:ascii="Times New Roman" w:hAnsi="Times New Roman"/>
          <w:sz w:val="28"/>
          <w:szCs w:val="28"/>
        </w:rPr>
        <w:t>» строку «</w:t>
      </w:r>
      <w:r>
        <w:rPr>
          <w:rFonts w:ascii="Times New Roman" w:hAnsi="Times New Roman"/>
          <w:sz w:val="28"/>
          <w:szCs w:val="28"/>
        </w:rPr>
        <w:t>Ресурсное обеспечение подпрограммы</w:t>
      </w:r>
      <w:r w:rsidRPr="00C672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6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03"/>
        <w:gridCol w:w="7652"/>
      </w:tblGrid>
      <w:tr w:rsidR="00B07ADB" w:rsidRPr="00CD2504" w:rsidTr="00D34FA7">
        <w:trPr>
          <w:trHeight w:val="510"/>
        </w:trPr>
        <w:tc>
          <w:tcPr>
            <w:tcW w:w="2003" w:type="dxa"/>
          </w:tcPr>
          <w:p w:rsidR="00B07ADB" w:rsidRPr="00B461F9" w:rsidRDefault="00B07ADB" w:rsidP="00D34FA7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652" w:type="dxa"/>
          </w:tcPr>
          <w:p w:rsidR="00B07ADB" w:rsidRDefault="00B07ADB" w:rsidP="00D34FA7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71451</w:t>
            </w:r>
            <w:proofErr w:type="gramEnd"/>
            <w:r>
              <w:rPr>
                <w:sz w:val="28"/>
                <w:szCs w:val="28"/>
              </w:rPr>
              <w:t xml:space="preserve">,2  </w:t>
            </w:r>
            <w:r w:rsidRPr="00D327F9">
              <w:rPr>
                <w:sz w:val="28"/>
                <w:szCs w:val="28"/>
              </w:rPr>
              <w:t xml:space="preserve">тыс. руб., из них: </w:t>
            </w:r>
          </w:p>
          <w:p w:rsidR="00B07ADB" w:rsidRPr="00A93127" w:rsidRDefault="00B07ADB" w:rsidP="00D34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местного </w:t>
            </w:r>
            <w:proofErr w:type="gramStart"/>
            <w:r>
              <w:rPr>
                <w:sz w:val="28"/>
                <w:szCs w:val="28"/>
              </w:rPr>
              <w:t>бюджета  41482</w:t>
            </w:r>
            <w:proofErr w:type="gramEnd"/>
            <w:r>
              <w:rPr>
                <w:sz w:val="28"/>
                <w:szCs w:val="28"/>
              </w:rPr>
              <w:t xml:space="preserve">,8 </w:t>
            </w:r>
            <w:proofErr w:type="spellStart"/>
            <w:r w:rsidRPr="00A93127">
              <w:rPr>
                <w:sz w:val="28"/>
                <w:szCs w:val="28"/>
              </w:rPr>
              <w:t>тыс.рублей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B07ADB" w:rsidRPr="00D327F9" w:rsidRDefault="00B07ADB" w:rsidP="00D34FA7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4797,6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5322,7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6949,4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4818,3 тыс. руб.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 xml:space="preserve">– 13785,5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>2019</w:t>
            </w:r>
            <w:proofErr w:type="gramEnd"/>
            <w:r w:rsidRPr="00D327F9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4548,2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 xml:space="preserve">– 1261,1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D327F9">
              <w:rPr>
                <w:sz w:val="28"/>
                <w:szCs w:val="28"/>
              </w:rPr>
              <w:t>.</w:t>
            </w:r>
          </w:p>
          <w:p w:rsidR="00B07ADB" w:rsidRPr="001E1002" w:rsidRDefault="00B07ADB" w:rsidP="00D34FA7">
            <w:pPr>
              <w:pStyle w:val="ConsPlusCell"/>
              <w:ind w:left="-2052" w:firstLine="2052"/>
              <w:rPr>
                <w:sz w:val="28"/>
                <w:szCs w:val="28"/>
                <w:highlight w:val="yellow"/>
              </w:rPr>
            </w:pPr>
          </w:p>
        </w:tc>
      </w:tr>
    </w:tbl>
    <w:p w:rsidR="00B07ADB" w:rsidRDefault="00B07ADB" w:rsidP="00B07AD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C67240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C67240">
        <w:rPr>
          <w:sz w:val="28"/>
          <w:szCs w:val="28"/>
        </w:rPr>
        <w:t xml:space="preserve">. В Паспорте </w:t>
      </w:r>
      <w:r>
        <w:rPr>
          <w:sz w:val="28"/>
          <w:szCs w:val="28"/>
        </w:rPr>
        <w:t>подпрограммы</w:t>
      </w:r>
      <w:r w:rsidRPr="00CA3F0E">
        <w:rPr>
          <w:sz w:val="28"/>
          <w:szCs w:val="28"/>
        </w:rPr>
        <w:t xml:space="preserve"> </w:t>
      </w:r>
      <w:r w:rsidRPr="00140BC6">
        <w:rPr>
          <w:sz w:val="28"/>
          <w:szCs w:val="28"/>
          <w:lang w:val="en-US"/>
        </w:rPr>
        <w:t>VI</w:t>
      </w:r>
      <w:r w:rsidRPr="00FA5B8A">
        <w:rPr>
          <w:sz w:val="28"/>
          <w:szCs w:val="28"/>
        </w:rPr>
        <w:t>.  «Кадровое обеспечение системы здравоохранения»</w:t>
      </w:r>
      <w:r w:rsidRPr="00C67240">
        <w:rPr>
          <w:sz w:val="28"/>
          <w:szCs w:val="28"/>
        </w:rPr>
        <w:t xml:space="preserve"> строку «</w:t>
      </w:r>
      <w:r>
        <w:rPr>
          <w:sz w:val="28"/>
          <w:szCs w:val="28"/>
        </w:rPr>
        <w:t>Ресурсное обеспечение подпрограммы</w:t>
      </w:r>
      <w:r w:rsidRPr="00C67240">
        <w:rPr>
          <w:sz w:val="28"/>
          <w:szCs w:val="28"/>
        </w:rPr>
        <w:t xml:space="preserve">» изложить в следующей редакции: </w:t>
      </w:r>
    </w:p>
    <w:tbl>
      <w:tblPr>
        <w:tblW w:w="979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1"/>
        <w:gridCol w:w="7635"/>
      </w:tblGrid>
      <w:tr w:rsidR="00B07ADB" w:rsidRPr="00CD2504" w:rsidTr="00D34FA7">
        <w:trPr>
          <w:trHeight w:val="1970"/>
        </w:trPr>
        <w:tc>
          <w:tcPr>
            <w:tcW w:w="2161" w:type="dxa"/>
          </w:tcPr>
          <w:p w:rsidR="00B07ADB" w:rsidRPr="00B461F9" w:rsidRDefault="00B07ADB" w:rsidP="00D34FA7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635" w:type="dxa"/>
          </w:tcPr>
          <w:p w:rsidR="00B07ADB" w:rsidRPr="00D327F9" w:rsidRDefault="00B07ADB" w:rsidP="00D34FA7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12419</w:t>
            </w:r>
            <w:proofErr w:type="gramEnd"/>
            <w:r>
              <w:rPr>
                <w:sz w:val="28"/>
                <w:szCs w:val="28"/>
              </w:rPr>
              <w:t>,5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B07ADB" w:rsidRPr="00A93127" w:rsidRDefault="00B07ADB" w:rsidP="00D34FA7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12419,5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3127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A93127">
              <w:rPr>
                <w:sz w:val="28"/>
                <w:szCs w:val="28"/>
              </w:rPr>
              <w:t>, их них:</w:t>
            </w:r>
          </w:p>
          <w:p w:rsidR="00B07ADB" w:rsidRPr="001E1002" w:rsidRDefault="00B07ADB" w:rsidP="00D34FA7">
            <w:pPr>
              <w:pStyle w:val="ConsPlusCell"/>
              <w:rPr>
                <w:sz w:val="28"/>
                <w:szCs w:val="28"/>
                <w:highlight w:val="yellow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1380,7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1802,2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2050,0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1717,2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2116,5</w:t>
            </w:r>
            <w:r w:rsidRPr="00A93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1635,6</w:t>
            </w:r>
            <w:r w:rsidRPr="00A93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1717,3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B07ADB" w:rsidRDefault="00B07ADB" w:rsidP="00B07A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B0BC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BB0BC9">
        <w:rPr>
          <w:sz w:val="28"/>
          <w:szCs w:val="28"/>
        </w:rPr>
        <w:t xml:space="preserve">.  </w:t>
      </w:r>
      <w:r>
        <w:rPr>
          <w:sz w:val="28"/>
          <w:szCs w:val="28"/>
        </w:rPr>
        <w:t>В таблице</w:t>
      </w:r>
      <w:r w:rsidRPr="00BB0BC9">
        <w:rPr>
          <w:sz w:val="28"/>
          <w:szCs w:val="28"/>
        </w:rPr>
        <w:t xml:space="preserve"> </w:t>
      </w:r>
      <w:r w:rsidR="009A213D">
        <w:rPr>
          <w:sz w:val="28"/>
          <w:szCs w:val="28"/>
        </w:rPr>
        <w:t xml:space="preserve">5 </w:t>
      </w:r>
      <w:r w:rsidR="009A213D" w:rsidRPr="00BB0BC9">
        <w:rPr>
          <w:sz w:val="28"/>
          <w:szCs w:val="28"/>
        </w:rPr>
        <w:t>«</w:t>
      </w:r>
      <w:proofErr w:type="gramStart"/>
      <w:r w:rsidRPr="0087689A">
        <w:rPr>
          <w:color w:val="000000"/>
          <w:spacing w:val="-16"/>
          <w:sz w:val="28"/>
          <w:szCs w:val="28"/>
        </w:rPr>
        <w:t xml:space="preserve">Расходы </w:t>
      </w:r>
      <w:r>
        <w:rPr>
          <w:color w:val="000000"/>
          <w:spacing w:val="-16"/>
          <w:sz w:val="28"/>
          <w:szCs w:val="28"/>
        </w:rPr>
        <w:t xml:space="preserve"> местного</w:t>
      </w:r>
      <w:proofErr w:type="gramEnd"/>
      <w:r w:rsidRPr="0087689A">
        <w:rPr>
          <w:color w:val="000000"/>
          <w:spacing w:val="-16"/>
          <w:sz w:val="28"/>
          <w:szCs w:val="28"/>
        </w:rPr>
        <w:t xml:space="preserve"> бюджет</w:t>
      </w:r>
      <w:r>
        <w:rPr>
          <w:color w:val="000000"/>
          <w:spacing w:val="-16"/>
          <w:sz w:val="28"/>
          <w:szCs w:val="28"/>
        </w:rPr>
        <w:t>а</w:t>
      </w:r>
      <w:r w:rsidRPr="0087689A">
        <w:rPr>
          <w:color w:val="000000"/>
          <w:spacing w:val="-16"/>
          <w:sz w:val="28"/>
          <w:szCs w:val="28"/>
        </w:rPr>
        <w:t xml:space="preserve"> на 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Белокалитвинского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строки «Муниципальная программа «Развитие здравоохранения»,</w:t>
      </w:r>
      <w:r w:rsidRPr="00D777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05C77">
        <w:rPr>
          <w:sz w:val="28"/>
          <w:szCs w:val="28"/>
        </w:rPr>
        <w:t>Подпрограмма 1. Профилактика заболеваний и формирование здорового образа жизни. Развитие первичной медико-санитарной помощи</w:t>
      </w:r>
      <w:r>
        <w:rPr>
          <w:sz w:val="28"/>
          <w:szCs w:val="28"/>
        </w:rPr>
        <w:t>», «</w:t>
      </w:r>
      <w:r w:rsidRPr="0064161B">
        <w:rPr>
          <w:sz w:val="28"/>
          <w:szCs w:val="28"/>
        </w:rPr>
        <w:t>Основное мероприятие 1.4. 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</w:t>
      </w:r>
      <w:r>
        <w:rPr>
          <w:sz w:val="28"/>
          <w:szCs w:val="28"/>
        </w:rPr>
        <w:t>», «Подпрограмма 2</w:t>
      </w:r>
      <w:r w:rsidRPr="00CA2781">
        <w:rPr>
          <w:sz w:val="28"/>
          <w:szCs w:val="28"/>
        </w:rPr>
        <w:t>.</w:t>
      </w:r>
      <w:r w:rsidRPr="00CA2781">
        <w:rPr>
          <w:color w:val="000000"/>
          <w:sz w:val="28"/>
          <w:szCs w:val="28"/>
        </w:rPr>
        <w:t xml:space="preserve">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</w:r>
      <w:r w:rsidRPr="00CA2781">
        <w:rPr>
          <w:sz w:val="28"/>
          <w:szCs w:val="28"/>
        </w:rPr>
        <w:t>»,</w:t>
      </w:r>
      <w:r>
        <w:rPr>
          <w:sz w:val="28"/>
          <w:szCs w:val="28"/>
        </w:rPr>
        <w:t xml:space="preserve"> «Основное мероприятие 2.2.</w:t>
      </w:r>
      <w:r w:rsidRPr="00F96A86">
        <w:rPr>
          <w:color w:val="000000"/>
        </w:rPr>
        <w:t xml:space="preserve"> </w:t>
      </w:r>
      <w:r w:rsidRPr="00F96A86">
        <w:rPr>
          <w:color w:val="000000"/>
          <w:sz w:val="28"/>
          <w:szCs w:val="28"/>
        </w:rPr>
        <w:t xml:space="preserve">Совершенствование системы </w:t>
      </w:r>
      <w:r w:rsidRPr="00F96A86">
        <w:rPr>
          <w:color w:val="000000"/>
          <w:sz w:val="28"/>
          <w:szCs w:val="28"/>
        </w:rPr>
        <w:lastRenderedPageBreak/>
        <w:t>оказания медицинской помощи больным прочими заболеваниями</w:t>
      </w:r>
      <w:r>
        <w:rPr>
          <w:sz w:val="28"/>
          <w:szCs w:val="28"/>
        </w:rPr>
        <w:t>», «</w:t>
      </w:r>
      <w:r w:rsidRPr="00601C63">
        <w:rPr>
          <w:sz w:val="28"/>
          <w:szCs w:val="28"/>
        </w:rPr>
        <w:t xml:space="preserve">Основное мероприятие 2.5. Обеспечение жителей Белокалитвинского района </w:t>
      </w:r>
      <w:proofErr w:type="spellStart"/>
      <w:r w:rsidRPr="00601C63">
        <w:rPr>
          <w:sz w:val="28"/>
          <w:szCs w:val="28"/>
        </w:rPr>
        <w:t>гемодиализной</w:t>
      </w:r>
      <w:proofErr w:type="spellEnd"/>
      <w:r w:rsidRPr="00601C63">
        <w:rPr>
          <w:sz w:val="28"/>
          <w:szCs w:val="28"/>
        </w:rPr>
        <w:t xml:space="preserve"> помощью</w:t>
      </w:r>
      <w:r>
        <w:rPr>
          <w:sz w:val="28"/>
          <w:szCs w:val="28"/>
        </w:rPr>
        <w:t>»,  «Подпрограмма</w:t>
      </w:r>
      <w:r w:rsidRPr="00CA3F0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FA5B8A">
        <w:rPr>
          <w:sz w:val="28"/>
          <w:szCs w:val="28"/>
        </w:rPr>
        <w:t>.  Кадровое обеспечение системы здравоохранения»</w:t>
      </w:r>
      <w:r>
        <w:rPr>
          <w:sz w:val="28"/>
          <w:szCs w:val="28"/>
        </w:rPr>
        <w:t xml:space="preserve">, </w:t>
      </w:r>
      <w:r w:rsidRPr="00652E24">
        <w:rPr>
          <w:sz w:val="28"/>
          <w:szCs w:val="28"/>
        </w:rPr>
        <w:t xml:space="preserve">Основное мероприятие 6.2.  Социальная поддержка медицинских работников и успешно обучающихся студентов ГБОУ высшего профессионального образования «Ростовский государственный медицинский университет Министерства здравоохранения и социального развития Российской </w:t>
      </w:r>
      <w:r w:rsidR="009A213D" w:rsidRPr="00652E24">
        <w:rPr>
          <w:sz w:val="28"/>
          <w:szCs w:val="28"/>
        </w:rPr>
        <w:t>Федерации»</w:t>
      </w:r>
      <w:r w:rsidR="009A213D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новой  редакции</w:t>
      </w:r>
      <w:proofErr w:type="gramEnd"/>
      <w:r>
        <w:rPr>
          <w:sz w:val="28"/>
          <w:szCs w:val="28"/>
        </w:rPr>
        <w:t xml:space="preserve"> согласно приложению №</w:t>
      </w:r>
      <w:r w:rsidR="009A213D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B07ADB" w:rsidRDefault="00B07ADB" w:rsidP="00B07A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1.6.  В таблице</w:t>
      </w:r>
      <w:r w:rsidRPr="00BB0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250022">
        <w:rPr>
          <w:sz w:val="28"/>
          <w:szCs w:val="28"/>
        </w:rPr>
        <w:t>«</w:t>
      </w:r>
      <w:r w:rsidRPr="0087689A">
        <w:rPr>
          <w:color w:val="000000"/>
          <w:spacing w:val="-16"/>
          <w:sz w:val="28"/>
          <w:szCs w:val="28"/>
        </w:rPr>
        <w:t xml:space="preserve">Расходы областного, федерального бюджета, местных бюджетов и </w:t>
      </w:r>
      <w:r>
        <w:rPr>
          <w:color w:val="000000"/>
          <w:spacing w:val="-16"/>
          <w:sz w:val="28"/>
          <w:szCs w:val="28"/>
        </w:rPr>
        <w:t>в</w:t>
      </w:r>
      <w:r w:rsidRPr="0087689A">
        <w:rPr>
          <w:color w:val="000000"/>
          <w:spacing w:val="-16"/>
          <w:sz w:val="28"/>
          <w:szCs w:val="28"/>
        </w:rPr>
        <w:t xml:space="preserve">небюджетных источников на </w:t>
      </w:r>
      <w:proofErr w:type="gramStart"/>
      <w:r w:rsidRPr="0087689A">
        <w:rPr>
          <w:color w:val="000000"/>
          <w:spacing w:val="-16"/>
          <w:sz w:val="28"/>
          <w:szCs w:val="28"/>
        </w:rPr>
        <w:t>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</w:t>
      </w:r>
      <w:proofErr w:type="gramEnd"/>
      <w:r w:rsidRPr="0087689A">
        <w:rPr>
          <w:color w:val="000000"/>
          <w:spacing w:val="-16"/>
          <w:sz w:val="28"/>
          <w:szCs w:val="28"/>
        </w:rPr>
        <w:t xml:space="preserve"> программы 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>Белокалитвинского 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строки «Муниципальная программа «Развитие здравоохранения»,</w:t>
      </w:r>
      <w:r w:rsidRPr="00D777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52E24">
        <w:rPr>
          <w:sz w:val="28"/>
          <w:szCs w:val="28"/>
        </w:rPr>
        <w:t>Подпрограмма 1. Профилактика заболеваний и формирование здорового образа жизни. Развитие первичной медико-санитарной помощи</w:t>
      </w:r>
      <w:r>
        <w:rPr>
          <w:sz w:val="28"/>
          <w:szCs w:val="28"/>
        </w:rPr>
        <w:t>», «Подпрограмма 2</w:t>
      </w:r>
      <w:r w:rsidRPr="00CA2781">
        <w:rPr>
          <w:sz w:val="28"/>
          <w:szCs w:val="28"/>
        </w:rPr>
        <w:t>.</w:t>
      </w:r>
      <w:r w:rsidRPr="00CA2781">
        <w:rPr>
          <w:color w:val="000000"/>
          <w:sz w:val="28"/>
          <w:szCs w:val="28"/>
        </w:rPr>
        <w:t xml:space="preserve">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</w:r>
      <w:r>
        <w:rPr>
          <w:sz w:val="28"/>
          <w:szCs w:val="28"/>
        </w:rPr>
        <w:t>», «</w:t>
      </w:r>
      <w:r w:rsidRPr="00652E24">
        <w:rPr>
          <w:sz w:val="28"/>
          <w:szCs w:val="28"/>
        </w:rPr>
        <w:t>Подпрограмма 6. Кадровое обеспечение системы здравоохранения</w:t>
      </w:r>
      <w:r>
        <w:rPr>
          <w:sz w:val="28"/>
          <w:szCs w:val="28"/>
        </w:rPr>
        <w:t xml:space="preserve">» изложить в </w:t>
      </w:r>
      <w:proofErr w:type="gramStart"/>
      <w:r>
        <w:rPr>
          <w:sz w:val="28"/>
          <w:szCs w:val="28"/>
        </w:rPr>
        <w:t>новой  редакции</w:t>
      </w:r>
      <w:proofErr w:type="gramEnd"/>
      <w:r>
        <w:rPr>
          <w:sz w:val="28"/>
          <w:szCs w:val="28"/>
        </w:rPr>
        <w:t xml:space="preserve"> согласно приложению №</w:t>
      </w:r>
      <w:r w:rsidR="009A213D">
        <w:rPr>
          <w:sz w:val="28"/>
          <w:szCs w:val="28"/>
        </w:rPr>
        <w:t xml:space="preserve"> </w:t>
      </w:r>
      <w:r>
        <w:rPr>
          <w:sz w:val="28"/>
          <w:szCs w:val="28"/>
        </w:rPr>
        <w:t>2  к настоящему постановлению.</w:t>
      </w:r>
    </w:p>
    <w:p w:rsidR="00B07ADB" w:rsidRPr="00601DC7" w:rsidRDefault="00B07ADB" w:rsidP="00B07A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601DC7">
        <w:rPr>
          <w:sz w:val="28"/>
          <w:szCs w:val="28"/>
        </w:rPr>
        <w:t>1.7. В таблице 7 «Распределение субсидий по направлениям расходования средств муниципальной программы Белокалитвинского района «Развитие здравоохранения» строку «</w:t>
      </w:r>
      <w:r w:rsidRPr="00601DC7">
        <w:rPr>
          <w:color w:val="000000"/>
          <w:sz w:val="28"/>
          <w:szCs w:val="28"/>
        </w:rPr>
        <w:t xml:space="preserve">Субсидия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</w:t>
      </w:r>
      <w:r w:rsidR="009A213D" w:rsidRPr="00601DC7">
        <w:rPr>
          <w:color w:val="000000"/>
          <w:sz w:val="28"/>
          <w:szCs w:val="28"/>
        </w:rPr>
        <w:t>здравоохранения»</w:t>
      </w:r>
      <w:r w:rsidR="009A213D" w:rsidRPr="00601DC7">
        <w:rPr>
          <w:sz w:val="28"/>
          <w:szCs w:val="28"/>
        </w:rPr>
        <w:t xml:space="preserve"> изложить</w:t>
      </w:r>
      <w:r w:rsidRPr="00601DC7">
        <w:rPr>
          <w:sz w:val="28"/>
          <w:szCs w:val="28"/>
        </w:rPr>
        <w:t xml:space="preserve"> в новой редакции согласно приложению № </w:t>
      </w:r>
      <w:r w:rsidR="009A213D">
        <w:rPr>
          <w:sz w:val="28"/>
          <w:szCs w:val="28"/>
        </w:rPr>
        <w:t>3 к</w:t>
      </w:r>
      <w:r>
        <w:rPr>
          <w:sz w:val="28"/>
          <w:szCs w:val="28"/>
        </w:rPr>
        <w:t xml:space="preserve"> настоящему постановлению.</w:t>
      </w:r>
    </w:p>
    <w:p w:rsidR="00B07ADB" w:rsidRPr="009A213D" w:rsidRDefault="00B07ADB" w:rsidP="009A213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A213D">
        <w:rPr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:rsidR="00B07ADB" w:rsidRPr="009A213D" w:rsidRDefault="00B07ADB" w:rsidP="009A213D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9A213D">
        <w:rPr>
          <w:sz w:val="28"/>
          <w:szCs w:val="28"/>
        </w:rPr>
        <w:t xml:space="preserve">3. Контроль за выполнением постановления возложить на заместителя главы Администрации Белокалитвинского района по </w:t>
      </w:r>
      <w:r w:rsidR="009A213D" w:rsidRPr="009A213D">
        <w:rPr>
          <w:sz w:val="28"/>
          <w:szCs w:val="28"/>
        </w:rPr>
        <w:t>социальным вопросам</w:t>
      </w:r>
      <w:r w:rsidRPr="009A213D">
        <w:rPr>
          <w:sz w:val="28"/>
          <w:szCs w:val="28"/>
        </w:rPr>
        <w:t xml:space="preserve"> </w:t>
      </w:r>
      <w:r w:rsidR="009A213D">
        <w:rPr>
          <w:sz w:val="28"/>
          <w:szCs w:val="28"/>
        </w:rPr>
        <w:t xml:space="preserve">                                    </w:t>
      </w:r>
      <w:r w:rsidRPr="009A213D">
        <w:rPr>
          <w:sz w:val="28"/>
          <w:szCs w:val="28"/>
        </w:rPr>
        <w:t>Е.Н.</w:t>
      </w:r>
      <w:r w:rsidR="009A213D">
        <w:rPr>
          <w:sz w:val="28"/>
          <w:szCs w:val="28"/>
        </w:rPr>
        <w:t xml:space="preserve"> </w:t>
      </w:r>
      <w:proofErr w:type="spellStart"/>
      <w:r w:rsidRPr="009A213D">
        <w:rPr>
          <w:sz w:val="28"/>
          <w:szCs w:val="28"/>
        </w:rPr>
        <w:t>Керенцеву</w:t>
      </w:r>
      <w:proofErr w:type="spellEnd"/>
      <w:r w:rsidRPr="009A213D">
        <w:rPr>
          <w:sz w:val="28"/>
          <w:szCs w:val="28"/>
        </w:rPr>
        <w:t xml:space="preserve">. 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144A39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444A5E" w:rsidRDefault="00872883" w:rsidP="00872883">
      <w:pPr>
        <w:rPr>
          <w:sz w:val="28"/>
        </w:rPr>
      </w:pPr>
      <w:r w:rsidRPr="00444A5E">
        <w:rPr>
          <w:sz w:val="28"/>
        </w:rPr>
        <w:t>Верно:</w:t>
      </w:r>
    </w:p>
    <w:p w:rsidR="003A39C2" w:rsidRPr="00444A5E" w:rsidRDefault="001D3A0E" w:rsidP="00835273">
      <w:pPr>
        <w:rPr>
          <w:sz w:val="28"/>
        </w:rPr>
      </w:pPr>
      <w:proofErr w:type="gramStart"/>
      <w:r w:rsidRPr="00444A5E">
        <w:rPr>
          <w:sz w:val="28"/>
        </w:rPr>
        <w:t>У</w:t>
      </w:r>
      <w:r w:rsidR="00715C8D" w:rsidRPr="00444A5E">
        <w:rPr>
          <w:sz w:val="28"/>
        </w:rPr>
        <w:t>правляющ</w:t>
      </w:r>
      <w:r w:rsidRPr="00444A5E">
        <w:rPr>
          <w:sz w:val="28"/>
        </w:rPr>
        <w:t>ий</w:t>
      </w:r>
      <w:r w:rsidR="00715C8D" w:rsidRPr="00444A5E">
        <w:rPr>
          <w:sz w:val="28"/>
        </w:rPr>
        <w:t xml:space="preserve"> </w:t>
      </w:r>
      <w:r w:rsidR="00F4755E" w:rsidRPr="00444A5E">
        <w:rPr>
          <w:sz w:val="28"/>
        </w:rPr>
        <w:t xml:space="preserve"> делами</w:t>
      </w:r>
      <w:proofErr w:type="gramEnd"/>
      <w:r w:rsidR="00F4755E" w:rsidRPr="00444A5E">
        <w:rPr>
          <w:sz w:val="28"/>
        </w:rPr>
        <w:tab/>
      </w:r>
      <w:r w:rsidR="00F4755E" w:rsidRPr="00444A5E">
        <w:rPr>
          <w:sz w:val="28"/>
        </w:rPr>
        <w:tab/>
      </w:r>
      <w:r w:rsidR="00F4755E" w:rsidRPr="00444A5E">
        <w:rPr>
          <w:sz w:val="28"/>
        </w:rPr>
        <w:tab/>
      </w:r>
      <w:r w:rsidR="000C6CE8" w:rsidRPr="00444A5E">
        <w:rPr>
          <w:sz w:val="28"/>
        </w:rPr>
        <w:tab/>
      </w:r>
      <w:r w:rsidR="00F4755E" w:rsidRPr="00444A5E">
        <w:rPr>
          <w:sz w:val="28"/>
        </w:rPr>
        <w:tab/>
      </w:r>
      <w:r w:rsidRPr="00444A5E">
        <w:rPr>
          <w:sz w:val="28"/>
        </w:rPr>
        <w:tab/>
      </w:r>
      <w:r w:rsidR="00F4755E" w:rsidRPr="00444A5E">
        <w:rPr>
          <w:sz w:val="28"/>
        </w:rPr>
        <w:tab/>
      </w:r>
      <w:r w:rsidR="00042119" w:rsidRPr="00444A5E">
        <w:rPr>
          <w:sz w:val="28"/>
        </w:rPr>
        <w:tab/>
      </w:r>
      <w:r w:rsidRPr="00444A5E">
        <w:rPr>
          <w:sz w:val="28"/>
        </w:rPr>
        <w:t>Л.Г. Василенко</w:t>
      </w:r>
    </w:p>
    <w:p w:rsidR="00B07ADB" w:rsidRDefault="00B07ADB" w:rsidP="00835273">
      <w:pPr>
        <w:rPr>
          <w:sz w:val="28"/>
        </w:rPr>
      </w:pPr>
    </w:p>
    <w:p w:rsidR="00B07ADB" w:rsidRDefault="00B07ADB" w:rsidP="00835273">
      <w:pPr>
        <w:rPr>
          <w:sz w:val="28"/>
          <w:szCs w:val="28"/>
        </w:rPr>
        <w:sectPr w:rsidR="00B07ADB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B07ADB" w:rsidRDefault="00B07ADB" w:rsidP="009A213D">
      <w:pPr>
        <w:pStyle w:val="20"/>
        <w:spacing w:line="240" w:lineRule="auto"/>
        <w:ind w:left="284"/>
        <w:jc w:val="right"/>
      </w:pPr>
      <w:r>
        <w:lastRenderedPageBreak/>
        <w:t>Приложение №</w:t>
      </w:r>
      <w:r w:rsidR="009A213D">
        <w:t xml:space="preserve"> </w:t>
      </w:r>
      <w:r>
        <w:t>1</w:t>
      </w:r>
    </w:p>
    <w:p w:rsidR="009A213D" w:rsidRDefault="00B07ADB" w:rsidP="009A213D">
      <w:pPr>
        <w:pStyle w:val="20"/>
        <w:spacing w:line="240" w:lineRule="auto"/>
        <w:ind w:left="284"/>
        <w:jc w:val="right"/>
      </w:pPr>
      <w:proofErr w:type="gramStart"/>
      <w:r>
        <w:t>к  постановлению</w:t>
      </w:r>
      <w:proofErr w:type="gramEnd"/>
      <w:r>
        <w:t xml:space="preserve"> Администрации </w:t>
      </w:r>
    </w:p>
    <w:p w:rsidR="00B07ADB" w:rsidRDefault="00B07ADB" w:rsidP="009A213D">
      <w:pPr>
        <w:pStyle w:val="20"/>
        <w:spacing w:line="240" w:lineRule="auto"/>
        <w:ind w:left="284"/>
        <w:jc w:val="right"/>
      </w:pPr>
      <w:r>
        <w:t>Белокалитвинского района</w:t>
      </w:r>
    </w:p>
    <w:p w:rsidR="00B07ADB" w:rsidRDefault="00B07ADB" w:rsidP="009A213D">
      <w:pPr>
        <w:pStyle w:val="20"/>
        <w:spacing w:line="240" w:lineRule="auto"/>
        <w:ind w:firstLine="709"/>
        <w:jc w:val="right"/>
      </w:pPr>
      <w:proofErr w:type="gramStart"/>
      <w:r>
        <w:t>от  27.12.2018</w:t>
      </w:r>
      <w:proofErr w:type="gramEnd"/>
      <w:r>
        <w:t xml:space="preserve"> № 2295</w:t>
      </w:r>
    </w:p>
    <w:p w:rsidR="00B07ADB" w:rsidRDefault="00B07ADB" w:rsidP="00B07ADB"/>
    <w:p w:rsidR="00B07ADB" w:rsidRDefault="00B07ADB" w:rsidP="00B07ADB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Таблица 5</w:t>
      </w:r>
    </w:p>
    <w:p w:rsidR="00B07ADB" w:rsidRPr="009452E0" w:rsidRDefault="00B07ADB" w:rsidP="00B07ADB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r>
        <w:rPr>
          <w:color w:val="000000"/>
          <w:kern w:val="2"/>
          <w:sz w:val="28"/>
          <w:szCs w:val="28"/>
        </w:rPr>
        <w:t>Белокалитвинского района</w:t>
      </w:r>
    </w:p>
    <w:p w:rsidR="00B07ADB" w:rsidRPr="009452E0" w:rsidRDefault="00B07ADB" w:rsidP="00B07ADB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B07ADB" w:rsidRDefault="00B07ADB" w:rsidP="00B07ADB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B07ADB" w:rsidRDefault="00B07ADB" w:rsidP="00B07ADB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B07ADB" w:rsidRDefault="00B07ADB" w:rsidP="00B07ADB">
      <w:pPr>
        <w:jc w:val="center"/>
        <w:rPr>
          <w:sz w:val="28"/>
          <w:szCs w:val="28"/>
        </w:rPr>
      </w:pPr>
      <w:r w:rsidRPr="006B7755">
        <w:rPr>
          <w:sz w:val="28"/>
          <w:szCs w:val="28"/>
        </w:rPr>
        <w:t xml:space="preserve">Расходы местного бюджета </w:t>
      </w:r>
    </w:p>
    <w:p w:rsidR="00B07ADB" w:rsidRDefault="00B07ADB" w:rsidP="00B07ADB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6B775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 w:rsidRPr="006B7755">
        <w:rPr>
          <w:sz w:val="28"/>
          <w:szCs w:val="28"/>
        </w:rPr>
        <w:t>реализацию  муниципальной</w:t>
      </w:r>
      <w:proofErr w:type="gramEnd"/>
      <w:r w:rsidRPr="006B7755">
        <w:rPr>
          <w:sz w:val="28"/>
          <w:szCs w:val="28"/>
        </w:rPr>
        <w:t xml:space="preserve">  программы Белокалитвинского района «Развитие здравоохранения»</w:t>
      </w:r>
    </w:p>
    <w:tbl>
      <w:tblPr>
        <w:tblW w:w="155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2126"/>
        <w:gridCol w:w="992"/>
        <w:gridCol w:w="465"/>
        <w:gridCol w:w="559"/>
        <w:gridCol w:w="559"/>
        <w:gridCol w:w="1261"/>
        <w:gridCol w:w="1149"/>
        <w:gridCol w:w="1077"/>
        <w:gridCol w:w="1011"/>
        <w:gridCol w:w="1078"/>
        <w:gridCol w:w="975"/>
        <w:gridCol w:w="975"/>
        <w:gridCol w:w="975"/>
      </w:tblGrid>
      <w:tr w:rsidR="00B07ADB" w:rsidRPr="007C1236" w:rsidTr="009A213D">
        <w:trPr>
          <w:trHeight w:val="540"/>
          <w:tblHeader/>
        </w:trPr>
        <w:tc>
          <w:tcPr>
            <w:tcW w:w="2298" w:type="dxa"/>
            <w:vMerge w:val="restart"/>
            <w:shd w:val="clear" w:color="auto" w:fill="auto"/>
            <w:vAlign w:val="center"/>
          </w:tcPr>
          <w:p w:rsidR="00B07ADB" w:rsidRPr="006B7755" w:rsidRDefault="00B07ADB" w:rsidP="00D34FA7">
            <w:pPr>
              <w:jc w:val="center"/>
            </w:pPr>
            <w:r>
              <w:t>Н</w:t>
            </w:r>
            <w:r w:rsidRPr="006B7755">
              <w:t xml:space="preserve">аименование </w:t>
            </w:r>
            <w:r>
              <w:t>программы, подпрограммы</w:t>
            </w:r>
            <w:r w:rsidRPr="006B7755">
              <w:t>,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07ADB" w:rsidRPr="006B7755" w:rsidRDefault="00B07ADB" w:rsidP="00D34FA7">
            <w:pPr>
              <w:jc w:val="center"/>
            </w:pPr>
            <w:r w:rsidRPr="006B7755">
              <w:t>Ответственный исполнитель, участники</w:t>
            </w:r>
          </w:p>
        </w:tc>
        <w:tc>
          <w:tcPr>
            <w:tcW w:w="2575" w:type="dxa"/>
            <w:gridSpan w:val="4"/>
            <w:shd w:val="clear" w:color="auto" w:fill="auto"/>
            <w:vAlign w:val="center"/>
          </w:tcPr>
          <w:p w:rsidR="00B07ADB" w:rsidRPr="006B7755" w:rsidRDefault="00B07ADB" w:rsidP="00D34FA7">
            <w:pPr>
              <w:jc w:val="center"/>
            </w:pPr>
            <w:r w:rsidRPr="006B7755">
              <w:t>Код бюджетной классификации (1)</w:t>
            </w:r>
          </w:p>
        </w:tc>
        <w:tc>
          <w:tcPr>
            <w:tcW w:w="1261" w:type="dxa"/>
            <w:vMerge w:val="restart"/>
          </w:tcPr>
          <w:p w:rsidR="00B07ADB" w:rsidRPr="006B7755" w:rsidRDefault="00B07ADB" w:rsidP="00D34FA7">
            <w:pPr>
              <w:jc w:val="center"/>
            </w:pPr>
            <w:r w:rsidRPr="00E80A5B">
              <w:t xml:space="preserve">Объём расходов, всего, </w:t>
            </w:r>
            <w:proofErr w:type="spellStart"/>
            <w:r w:rsidRPr="00E80A5B">
              <w:t>тыс.руб</w:t>
            </w:r>
            <w:proofErr w:type="spellEnd"/>
            <w:r w:rsidRPr="00E80A5B">
              <w:t>.</w:t>
            </w:r>
          </w:p>
        </w:tc>
        <w:tc>
          <w:tcPr>
            <w:tcW w:w="7240" w:type="dxa"/>
            <w:gridSpan w:val="7"/>
            <w:shd w:val="clear" w:color="auto" w:fill="auto"/>
            <w:noWrap/>
            <w:vAlign w:val="center"/>
          </w:tcPr>
          <w:p w:rsidR="00B07ADB" w:rsidRPr="00E80A5B" w:rsidRDefault="00B07ADB" w:rsidP="00D34FA7">
            <w:pPr>
              <w:jc w:val="center"/>
            </w:pPr>
            <w:r>
              <w:t>в</w:t>
            </w:r>
            <w:r w:rsidRPr="00E80A5B">
              <w:t xml:space="preserve"> т</w:t>
            </w:r>
            <w:r>
              <w:t>.</w:t>
            </w:r>
            <w:r w:rsidRPr="00E80A5B">
              <w:t xml:space="preserve"> ч</w:t>
            </w:r>
            <w:r>
              <w:t>.</w:t>
            </w:r>
            <w:r w:rsidRPr="00E80A5B">
              <w:t xml:space="preserve"> по годам реализации </w:t>
            </w:r>
            <w:proofErr w:type="gramStart"/>
            <w:r w:rsidRPr="00E80A5B">
              <w:t>муниципальной  программы</w:t>
            </w:r>
            <w:proofErr w:type="gramEnd"/>
          </w:p>
          <w:p w:rsidR="00B07ADB" w:rsidRPr="006B7755" w:rsidRDefault="00B07ADB" w:rsidP="00D34FA7">
            <w:pPr>
              <w:jc w:val="center"/>
            </w:pPr>
            <w:r w:rsidRPr="00E80A5B">
              <w:t>(тыс. рублей)</w:t>
            </w:r>
          </w:p>
        </w:tc>
      </w:tr>
      <w:tr w:rsidR="00B07ADB" w:rsidRPr="007C1236" w:rsidTr="009A213D">
        <w:trPr>
          <w:trHeight w:val="810"/>
          <w:tblHeader/>
        </w:trPr>
        <w:tc>
          <w:tcPr>
            <w:tcW w:w="2298" w:type="dxa"/>
            <w:vMerge/>
            <w:vAlign w:val="center"/>
          </w:tcPr>
          <w:p w:rsidR="00B07ADB" w:rsidRPr="006B7755" w:rsidRDefault="00B07ADB" w:rsidP="00D34FA7"/>
        </w:tc>
        <w:tc>
          <w:tcPr>
            <w:tcW w:w="2126" w:type="dxa"/>
            <w:vMerge/>
            <w:vAlign w:val="center"/>
          </w:tcPr>
          <w:p w:rsidR="00B07ADB" w:rsidRPr="006B7755" w:rsidRDefault="00B07ADB" w:rsidP="00D34FA7"/>
        </w:tc>
        <w:tc>
          <w:tcPr>
            <w:tcW w:w="992" w:type="dxa"/>
            <w:shd w:val="clear" w:color="auto" w:fill="auto"/>
            <w:noWrap/>
            <w:vAlign w:val="center"/>
          </w:tcPr>
          <w:p w:rsidR="00B07ADB" w:rsidRPr="006B7755" w:rsidRDefault="00B07ADB" w:rsidP="00D34FA7">
            <w:pPr>
              <w:jc w:val="center"/>
            </w:pPr>
            <w:r w:rsidRPr="006B7755">
              <w:t>ГРБС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B07ADB" w:rsidRPr="006B7755" w:rsidRDefault="00B07ADB" w:rsidP="00D34FA7">
            <w:pPr>
              <w:jc w:val="center"/>
            </w:pPr>
            <w:proofErr w:type="spellStart"/>
            <w:r w:rsidRPr="006B7755">
              <w:t>РзПр</w:t>
            </w:r>
            <w:proofErr w:type="spellEnd"/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B07ADB" w:rsidRPr="006B7755" w:rsidRDefault="00B07ADB" w:rsidP="00D34FA7">
            <w:pPr>
              <w:jc w:val="center"/>
            </w:pPr>
            <w:r w:rsidRPr="006B7755">
              <w:t>ЦСР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B07ADB" w:rsidRPr="006B7755" w:rsidRDefault="00B07ADB" w:rsidP="00D34FA7">
            <w:pPr>
              <w:jc w:val="center"/>
            </w:pPr>
            <w:r w:rsidRPr="006B7755">
              <w:t>В</w:t>
            </w:r>
          </w:p>
          <w:p w:rsidR="00B07ADB" w:rsidRPr="006B7755" w:rsidRDefault="00B07ADB" w:rsidP="00D34FA7">
            <w:pPr>
              <w:jc w:val="center"/>
            </w:pPr>
            <w:r w:rsidRPr="006B7755">
              <w:t>Р</w:t>
            </w:r>
          </w:p>
        </w:tc>
        <w:tc>
          <w:tcPr>
            <w:tcW w:w="1261" w:type="dxa"/>
            <w:vMerge/>
          </w:tcPr>
          <w:p w:rsidR="00B07ADB" w:rsidRPr="006B7755" w:rsidRDefault="00B07ADB" w:rsidP="00D34FA7">
            <w:pPr>
              <w:jc w:val="center"/>
            </w:pP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07ADB" w:rsidRPr="006B7755" w:rsidRDefault="00B07ADB" w:rsidP="00D34FA7">
            <w:pPr>
              <w:jc w:val="center"/>
            </w:pPr>
            <w:r w:rsidRPr="006B7755">
              <w:t>2014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B07ADB" w:rsidRPr="006B7755" w:rsidRDefault="00B07ADB" w:rsidP="00D34FA7">
            <w:pPr>
              <w:jc w:val="center"/>
            </w:pPr>
            <w:r w:rsidRPr="006B7755">
              <w:t>2015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07ADB" w:rsidRPr="006B7755" w:rsidRDefault="00B07ADB" w:rsidP="00D34FA7">
            <w:pPr>
              <w:jc w:val="center"/>
            </w:pPr>
            <w:r w:rsidRPr="006B7755">
              <w:t>2016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B07ADB" w:rsidRPr="006B7755" w:rsidRDefault="00B07ADB" w:rsidP="00D34FA7">
            <w:pPr>
              <w:jc w:val="center"/>
            </w:pPr>
            <w:r w:rsidRPr="006B7755">
              <w:t>2017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07ADB" w:rsidRPr="006B7755" w:rsidRDefault="00B07ADB" w:rsidP="00D34FA7">
            <w:pPr>
              <w:jc w:val="center"/>
            </w:pPr>
            <w:r w:rsidRPr="006B7755">
              <w:t>2018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07ADB" w:rsidRPr="006B7755" w:rsidRDefault="00B07ADB" w:rsidP="00D34FA7">
            <w:pPr>
              <w:jc w:val="center"/>
            </w:pPr>
            <w:r w:rsidRPr="006B7755">
              <w:t>2019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07ADB" w:rsidRPr="006B7755" w:rsidRDefault="00B07ADB" w:rsidP="00D34FA7">
            <w:pPr>
              <w:jc w:val="center"/>
            </w:pPr>
            <w:r w:rsidRPr="006B7755">
              <w:t>2020</w:t>
            </w:r>
          </w:p>
        </w:tc>
      </w:tr>
    </w:tbl>
    <w:p w:rsidR="00B07ADB" w:rsidRPr="002E0DF9" w:rsidRDefault="00B07ADB" w:rsidP="00B07ADB">
      <w:pPr>
        <w:rPr>
          <w:sz w:val="16"/>
          <w:szCs w:val="16"/>
        </w:rPr>
      </w:pPr>
    </w:p>
    <w:tbl>
      <w:tblPr>
        <w:tblW w:w="1548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98"/>
        <w:gridCol w:w="2174"/>
        <w:gridCol w:w="976"/>
        <w:gridCol w:w="421"/>
        <w:gridCol w:w="559"/>
        <w:gridCol w:w="559"/>
        <w:gridCol w:w="1259"/>
        <w:gridCol w:w="1113"/>
        <w:gridCol w:w="1060"/>
        <w:gridCol w:w="1060"/>
        <w:gridCol w:w="1081"/>
        <w:gridCol w:w="975"/>
        <w:gridCol w:w="975"/>
        <w:gridCol w:w="975"/>
      </w:tblGrid>
      <w:tr w:rsidR="00B07ADB" w:rsidRPr="007C1236" w:rsidTr="009A213D">
        <w:trPr>
          <w:trHeight w:val="351"/>
          <w:tblHeader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6B7755" w:rsidRDefault="00B07ADB" w:rsidP="00D34FA7">
            <w:pPr>
              <w:jc w:val="center"/>
            </w:pPr>
            <w: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6B7755" w:rsidRDefault="00B07ADB" w:rsidP="00D34FA7">
            <w:pPr>
              <w:jc w:val="center"/>
            </w:pPr>
            <w: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7755" w:rsidRDefault="00B07ADB" w:rsidP="00D34FA7">
            <w:pPr>
              <w:jc w:val="center"/>
            </w:pPr>
            <w: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7755" w:rsidRDefault="00B07ADB" w:rsidP="00D34FA7">
            <w:pPr>
              <w:jc w:val="center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7755" w:rsidRDefault="00B07ADB" w:rsidP="00D34FA7">
            <w:pPr>
              <w:jc w:val="center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7755" w:rsidRDefault="00B07ADB" w:rsidP="00D34FA7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B7755" w:rsidRDefault="00B07ADB" w:rsidP="00D34FA7">
            <w:pPr>
              <w:jc w:val="center"/>
            </w:pPr>
            <w: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7755" w:rsidRDefault="00B07ADB" w:rsidP="00D34FA7">
            <w:pPr>
              <w:jc w:val="center"/>
            </w:pPr>
            <w: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7755" w:rsidRDefault="00B07ADB" w:rsidP="00D34FA7">
            <w:pPr>
              <w:jc w:val="center"/>
            </w:pPr>
            <w: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7755" w:rsidRDefault="00B07ADB" w:rsidP="00D34FA7">
            <w:pPr>
              <w:jc w:val="center"/>
            </w:pPr>
            <w: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7755" w:rsidRDefault="00B07ADB" w:rsidP="00D34FA7">
            <w:pPr>
              <w:jc w:val="center"/>
            </w:pPr>
            <w: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7755" w:rsidRDefault="00B07ADB" w:rsidP="00D34FA7">
            <w:pPr>
              <w:jc w:val="center"/>
            </w:pPr>
            <w: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7755" w:rsidRDefault="00B07ADB" w:rsidP="00D34FA7">
            <w:pPr>
              <w:jc w:val="center"/>
            </w:pPr>
            <w: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7755" w:rsidRDefault="00B07ADB" w:rsidP="00D34FA7">
            <w:pPr>
              <w:jc w:val="center"/>
            </w:pPr>
            <w:r>
              <w:t>14</w:t>
            </w:r>
          </w:p>
        </w:tc>
      </w:tr>
      <w:tr w:rsidR="00B07ADB" w:rsidRPr="007C1236" w:rsidTr="009A213D">
        <w:trPr>
          <w:trHeight w:val="340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B4D88" w:rsidRDefault="00B07ADB" w:rsidP="00D34FA7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Муниципальная  программа "Развитие здравоохранения"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B4D88" w:rsidRDefault="00B07ADB" w:rsidP="00D34FA7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142913,7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10856,5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20847,1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35255,7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29535,9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28350,8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10758,8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7308,9</w:t>
            </w:r>
          </w:p>
        </w:tc>
      </w:tr>
      <w:tr w:rsidR="00B07ADB" w:rsidRPr="007C1236" w:rsidTr="009A213D">
        <w:trPr>
          <w:trHeight w:val="661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DB" w:rsidRPr="006B4D88" w:rsidRDefault="00B07ADB" w:rsidP="00D34FA7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B4D88" w:rsidRDefault="00B07ADB" w:rsidP="00D34FA7">
            <w:pPr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Администрация Белокалитвинского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406,3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ADB" w:rsidRPr="007C1236" w:rsidTr="009A213D">
        <w:trPr>
          <w:trHeight w:val="661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DB" w:rsidRPr="006B4D88" w:rsidRDefault="00B07ADB" w:rsidP="00D34FA7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B4D88" w:rsidRDefault="00B07ADB" w:rsidP="00D34FA7">
            <w:pPr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Участник 1: 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83347,5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7629,0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9121,7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11798,4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12117,1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26476,2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9857,5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6347,6</w:t>
            </w:r>
          </w:p>
        </w:tc>
      </w:tr>
      <w:tr w:rsidR="00B07ADB" w:rsidRPr="007C1236" w:rsidTr="009A213D">
        <w:trPr>
          <w:trHeight w:val="661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DB" w:rsidRPr="006B4D88" w:rsidRDefault="00B07ADB" w:rsidP="00D34FA7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B4D88" w:rsidRDefault="00B07ADB" w:rsidP="00D34FA7">
            <w:pPr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Участник 2:  МБУЗ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2531,6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1692,9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651,2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7ADB" w:rsidRPr="007C1236" w:rsidTr="009A213D">
        <w:trPr>
          <w:trHeight w:val="557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DB" w:rsidRPr="006B4D88" w:rsidRDefault="00B07ADB" w:rsidP="00D34FA7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B4D88" w:rsidRDefault="00B07ADB" w:rsidP="00D34FA7">
            <w:pPr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Участник 3: 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5887,5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856,7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868,7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1078,0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805,8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829,6</w:t>
            </w:r>
          </w:p>
        </w:tc>
      </w:tr>
      <w:tr w:rsidR="00B07ADB" w:rsidRPr="007C1236" w:rsidTr="009A213D">
        <w:trPr>
          <w:trHeight w:val="767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DB" w:rsidRPr="006B4D88" w:rsidRDefault="00B07ADB" w:rsidP="00D34FA7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B4D88" w:rsidRDefault="00B07ADB" w:rsidP="00D34FA7">
            <w:pPr>
              <w:rPr>
                <w:iCs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Участник 4: МБУЗ </w:t>
            </w:r>
            <w:proofErr w:type="spellStart"/>
            <w:r w:rsidRPr="006B4D88">
              <w:rPr>
                <w:color w:val="000000"/>
                <w:sz w:val="20"/>
                <w:szCs w:val="20"/>
              </w:rPr>
              <w:t>г.Белая</w:t>
            </w:r>
            <w:proofErr w:type="spellEnd"/>
            <w:r w:rsidRPr="006B4D88">
              <w:rPr>
                <w:color w:val="000000"/>
                <w:sz w:val="20"/>
                <w:szCs w:val="20"/>
              </w:rPr>
              <w:t xml:space="preserve">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ind w:left="-92" w:right="-124"/>
              <w:jc w:val="center"/>
              <w:rPr>
                <w:iCs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iCs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iCs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iCs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50740,8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2523,4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9118,1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22476,5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15599,0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796,6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131,7</w:t>
            </w:r>
          </w:p>
        </w:tc>
      </w:tr>
      <w:tr w:rsidR="00B07ADB" w:rsidRPr="007C1236" w:rsidTr="009A213D">
        <w:trPr>
          <w:trHeight w:val="484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70510,4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3471,0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11958,5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23816,3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20204,3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8917,6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1195,6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947,1</w:t>
            </w:r>
          </w:p>
        </w:tc>
      </w:tr>
      <w:tr w:rsidR="00B07ADB" w:rsidRPr="007C1236" w:rsidTr="009A213D">
        <w:trPr>
          <w:trHeight w:val="830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Администрация Белокалитвинского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406,3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ADB" w:rsidRPr="007C1236" w:rsidTr="009A213D">
        <w:trPr>
          <w:trHeight w:val="533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 xml:space="preserve">Участник 1: 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12507,7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377,2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779,0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2927,2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7198,4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475,7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206,0</w:t>
            </w:r>
          </w:p>
        </w:tc>
      </w:tr>
      <w:tr w:rsidR="00B07ADB" w:rsidRPr="007C1236" w:rsidTr="009A213D">
        <w:trPr>
          <w:trHeight w:val="51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Участник 2:  МБУЗ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2429,0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1642,9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651,2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7ADB" w:rsidRPr="007C1236" w:rsidTr="009A213D">
        <w:trPr>
          <w:trHeight w:val="62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Участник 3: 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5387,3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582,7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708,0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761,7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797,2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1076,7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719,9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741,1</w:t>
            </w:r>
          </w:p>
        </w:tc>
      </w:tr>
      <w:tr w:rsidR="00B07ADB" w:rsidRPr="007C1236" w:rsidTr="009A213D">
        <w:trPr>
          <w:trHeight w:val="593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 xml:space="preserve">Участник 4: МБУЗ </w:t>
            </w:r>
            <w:proofErr w:type="spellStart"/>
            <w:r w:rsidRPr="00652E24">
              <w:rPr>
                <w:color w:val="000000"/>
                <w:sz w:val="20"/>
                <w:szCs w:val="20"/>
              </w:rPr>
              <w:t>г.Белая</w:t>
            </w:r>
            <w:proofErr w:type="spellEnd"/>
            <w:r w:rsidRPr="00652E24">
              <w:rPr>
                <w:color w:val="000000"/>
                <w:sz w:val="20"/>
                <w:szCs w:val="20"/>
              </w:rPr>
              <w:t xml:space="preserve">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49780,1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2447,7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8957,0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22204,1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15528,8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642,5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7ADB" w:rsidRPr="007C1236" w:rsidTr="009A213D">
        <w:trPr>
          <w:trHeight w:val="561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Основное мероприятие 1.4. 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63223,2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3093,8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11031,5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22402,5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18735,7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7440,4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124,8</w:t>
            </w:r>
          </w:p>
        </w:tc>
      </w:tr>
      <w:tr w:rsidR="00B07ADB" w:rsidRPr="007C1236" w:rsidTr="009A213D">
        <w:trPr>
          <w:trHeight w:val="55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Администрация Белокалитвинского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406,3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ADB" w:rsidRPr="007C1236" w:rsidTr="009A213D">
        <w:trPr>
          <w:trHeight w:val="563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 xml:space="preserve">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9419,2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2255,8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6517,2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124,8</w:t>
            </w:r>
          </w:p>
        </w:tc>
      </w:tr>
      <w:tr w:rsidR="00B07ADB" w:rsidRPr="007C1236" w:rsidTr="009A213D">
        <w:trPr>
          <w:trHeight w:val="543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МБУЗ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2429,0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1642,9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651,2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ADB" w:rsidRPr="007C1236" w:rsidTr="009A213D">
        <w:trPr>
          <w:trHeight w:val="5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1188,6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582,7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280,7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ADB" w:rsidRPr="007C1236" w:rsidTr="009A213D">
        <w:trPr>
          <w:trHeight w:val="417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 xml:space="preserve">МБУЗ </w:t>
            </w:r>
            <w:proofErr w:type="spellStart"/>
            <w:r w:rsidRPr="00652E24">
              <w:rPr>
                <w:color w:val="000000"/>
                <w:sz w:val="20"/>
                <w:szCs w:val="20"/>
              </w:rPr>
              <w:t>г.Белая</w:t>
            </w:r>
            <w:proofErr w:type="spellEnd"/>
            <w:r w:rsidRPr="00652E24">
              <w:rPr>
                <w:color w:val="000000"/>
                <w:sz w:val="20"/>
                <w:szCs w:val="20"/>
              </w:rPr>
              <w:t xml:space="preserve">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49780,1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2447,7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8957,0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22204,1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15528,8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642,5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ADB" w:rsidRPr="007C1236" w:rsidTr="009A213D">
        <w:trPr>
          <w:trHeight w:val="129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B4D88" w:rsidRDefault="00B07ADB" w:rsidP="00D34FA7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lastRenderedPageBreak/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B4D88" w:rsidRDefault="00B07ADB" w:rsidP="00D34FA7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41482,8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4797,6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5322,7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6949,4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4818,3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13785,5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4548,2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1261,1</w:t>
            </w:r>
          </w:p>
        </w:tc>
      </w:tr>
      <w:tr w:rsidR="00B07ADB" w:rsidRPr="007C1236" w:rsidTr="009A213D">
        <w:trPr>
          <w:trHeight w:val="129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Основное мероприятие 2.2. Совершенствование системы оказания медицинской помощи больным прочими заболеваниями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37419,3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4659,4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5177,5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6400,7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4674,6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11130,9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4403,0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973,2</w:t>
            </w:r>
          </w:p>
        </w:tc>
      </w:tr>
      <w:tr w:rsidR="00B07ADB" w:rsidRPr="007C1236" w:rsidTr="009A213D">
        <w:trPr>
          <w:trHeight w:val="158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B4D88" w:rsidRDefault="00B07ADB" w:rsidP="00D34FA7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Основное мероприятие 2.5. Обеспечение жителей Белокалитвинского района </w:t>
            </w:r>
            <w:proofErr w:type="spellStart"/>
            <w:r w:rsidRPr="006B4D88">
              <w:rPr>
                <w:color w:val="000000"/>
                <w:sz w:val="20"/>
                <w:szCs w:val="20"/>
              </w:rPr>
              <w:t>гемодиализной</w:t>
            </w:r>
            <w:proofErr w:type="spellEnd"/>
            <w:r w:rsidRPr="006B4D88">
              <w:rPr>
                <w:color w:val="000000"/>
                <w:sz w:val="20"/>
                <w:szCs w:val="20"/>
              </w:rPr>
              <w:t xml:space="preserve"> помощью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B4D88" w:rsidRDefault="00B07ADB" w:rsidP="00D34FA7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B4D88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7C1B0E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2509,4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7C1B0E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7C1B0E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7C1B0E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7C1B0E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7C1B0E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2509,4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7C1B0E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7C1B0E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ADB" w:rsidRPr="007C1236" w:rsidTr="009A213D">
        <w:trPr>
          <w:trHeight w:val="455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Подпрограмма 6. Кадровое обеспечение системы здравоохранения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12419,5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1380,7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1802,2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2050,0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1717,2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2116,5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1635,6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1717,3</w:t>
            </w:r>
          </w:p>
        </w:tc>
      </w:tr>
      <w:tr w:rsidR="00B07ADB" w:rsidRPr="007C1236" w:rsidTr="009A213D">
        <w:trPr>
          <w:trHeight w:val="533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 xml:space="preserve">Участник 1: 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10856,0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1247,0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1491,1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1630,0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1575,5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1961,1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1454,2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1497,1</w:t>
            </w:r>
          </w:p>
        </w:tc>
      </w:tr>
      <w:tr w:rsidR="00B07ADB" w:rsidRPr="007C1236" w:rsidTr="009A213D">
        <w:trPr>
          <w:trHeight w:val="516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Участник 2:  МБУЗ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ADB" w:rsidRPr="007C1236" w:rsidTr="009A213D">
        <w:trPr>
          <w:trHeight w:val="483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Участник 3: 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500,2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85,9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B07ADB" w:rsidRPr="007C1236" w:rsidTr="009A213D">
        <w:trPr>
          <w:trHeight w:val="48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 xml:space="preserve">Участник 4: МБУЗ </w:t>
            </w:r>
            <w:proofErr w:type="spellStart"/>
            <w:r w:rsidRPr="00652E24">
              <w:rPr>
                <w:color w:val="000000"/>
                <w:sz w:val="20"/>
                <w:szCs w:val="20"/>
              </w:rPr>
              <w:t>г.Белая</w:t>
            </w:r>
            <w:proofErr w:type="spellEnd"/>
            <w:r w:rsidRPr="00652E24">
              <w:rPr>
                <w:color w:val="000000"/>
                <w:sz w:val="20"/>
                <w:szCs w:val="20"/>
              </w:rPr>
              <w:t xml:space="preserve">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960,7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75,7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70,2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131,7</w:t>
            </w:r>
          </w:p>
        </w:tc>
      </w:tr>
      <w:tr w:rsidR="00B07ADB" w:rsidRPr="007C1236" w:rsidTr="009A213D">
        <w:trPr>
          <w:trHeight w:val="54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 xml:space="preserve">Основное мероприятие 6.2.  Социальная поддержка медицинских </w:t>
            </w:r>
            <w:r w:rsidRPr="00652E24">
              <w:rPr>
                <w:color w:val="000000"/>
                <w:sz w:val="20"/>
                <w:szCs w:val="20"/>
              </w:rPr>
              <w:lastRenderedPageBreak/>
              <w:t>работников и успешно обучающихся студентов ГБОУ высшего профессионального образования «Ростовский государственный медицинский университет Министерства здравоохранения и социального развития Российской Федерации»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DB" w:rsidRPr="00652E24" w:rsidRDefault="00B07ADB" w:rsidP="00D34FA7">
            <w:pPr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5325,6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596,5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822,5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790,8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1294,3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694,5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ADB" w:rsidRPr="00652E24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652E24">
              <w:rPr>
                <w:color w:val="000000"/>
                <w:sz w:val="20"/>
                <w:szCs w:val="20"/>
              </w:rPr>
              <w:t>715,0</w:t>
            </w:r>
          </w:p>
        </w:tc>
      </w:tr>
    </w:tbl>
    <w:p w:rsidR="00B07ADB" w:rsidRDefault="00B07ADB" w:rsidP="00B07ADB">
      <w:pPr>
        <w:jc w:val="center"/>
        <w:rPr>
          <w:bCs/>
          <w:sz w:val="28"/>
        </w:rPr>
      </w:pPr>
    </w:p>
    <w:p w:rsidR="009A213D" w:rsidRDefault="009A213D" w:rsidP="00B07ADB">
      <w:pPr>
        <w:jc w:val="both"/>
        <w:rPr>
          <w:bCs/>
          <w:sz w:val="28"/>
        </w:rPr>
      </w:pPr>
    </w:p>
    <w:p w:rsidR="009A213D" w:rsidRDefault="009A213D" w:rsidP="00B07ADB">
      <w:pPr>
        <w:jc w:val="both"/>
        <w:rPr>
          <w:bCs/>
          <w:sz w:val="28"/>
        </w:rPr>
      </w:pPr>
    </w:p>
    <w:p w:rsidR="00B07ADB" w:rsidRDefault="00B07ADB" w:rsidP="009A213D">
      <w:pPr>
        <w:jc w:val="center"/>
        <w:rPr>
          <w:bCs/>
          <w:sz w:val="28"/>
        </w:rPr>
      </w:pPr>
      <w:r>
        <w:rPr>
          <w:bCs/>
          <w:sz w:val="28"/>
        </w:rPr>
        <w:t>Управляющий делами                                                                Л.Г. Василенко</w:t>
      </w:r>
    </w:p>
    <w:p w:rsidR="00B07ADB" w:rsidRDefault="00B07ADB" w:rsidP="00B07ADB">
      <w:pPr>
        <w:jc w:val="both"/>
        <w:rPr>
          <w:bCs/>
          <w:sz w:val="28"/>
        </w:rPr>
      </w:pPr>
    </w:p>
    <w:p w:rsidR="00B07ADB" w:rsidRDefault="00B07ADB" w:rsidP="00B07ADB">
      <w:pPr>
        <w:jc w:val="both"/>
        <w:rPr>
          <w:bCs/>
          <w:sz w:val="28"/>
        </w:rPr>
      </w:pPr>
    </w:p>
    <w:p w:rsidR="00B07ADB" w:rsidRDefault="00B07ADB" w:rsidP="00B07ADB">
      <w:pPr>
        <w:jc w:val="both"/>
        <w:rPr>
          <w:bCs/>
          <w:sz w:val="28"/>
        </w:rPr>
      </w:pPr>
    </w:p>
    <w:p w:rsidR="00B07ADB" w:rsidRDefault="00B07ADB" w:rsidP="00B07ADB">
      <w:pPr>
        <w:jc w:val="both"/>
        <w:rPr>
          <w:bCs/>
          <w:sz w:val="28"/>
        </w:rPr>
      </w:pPr>
    </w:p>
    <w:p w:rsidR="00B07ADB" w:rsidRDefault="00B07ADB" w:rsidP="00B07ADB">
      <w:pPr>
        <w:jc w:val="both"/>
        <w:rPr>
          <w:bCs/>
          <w:sz w:val="28"/>
        </w:rPr>
      </w:pPr>
    </w:p>
    <w:p w:rsidR="00B07ADB" w:rsidRDefault="00B07ADB" w:rsidP="00B07ADB">
      <w:pPr>
        <w:jc w:val="both"/>
        <w:rPr>
          <w:bCs/>
          <w:sz w:val="28"/>
        </w:rPr>
      </w:pPr>
    </w:p>
    <w:p w:rsidR="00B07ADB" w:rsidRDefault="00B07ADB" w:rsidP="00B07ADB">
      <w:pPr>
        <w:jc w:val="both"/>
        <w:rPr>
          <w:bCs/>
          <w:sz w:val="28"/>
        </w:rPr>
      </w:pPr>
    </w:p>
    <w:p w:rsidR="00B07ADB" w:rsidRDefault="00B07ADB" w:rsidP="00B07ADB">
      <w:pPr>
        <w:jc w:val="both"/>
        <w:rPr>
          <w:sz w:val="28"/>
        </w:rPr>
      </w:pPr>
    </w:p>
    <w:p w:rsidR="00B07ADB" w:rsidRDefault="00B07ADB" w:rsidP="00B07ADB">
      <w:pPr>
        <w:pStyle w:val="20"/>
        <w:ind w:left="284"/>
        <w:jc w:val="right"/>
      </w:pPr>
    </w:p>
    <w:p w:rsidR="00B07ADB" w:rsidRDefault="00B07ADB" w:rsidP="00B07ADB">
      <w:pPr>
        <w:pStyle w:val="20"/>
        <w:ind w:left="284"/>
        <w:jc w:val="right"/>
      </w:pPr>
    </w:p>
    <w:p w:rsidR="00B07ADB" w:rsidRDefault="00B07ADB" w:rsidP="00B07ADB">
      <w:pPr>
        <w:pStyle w:val="20"/>
        <w:ind w:left="284"/>
        <w:jc w:val="right"/>
      </w:pPr>
    </w:p>
    <w:p w:rsidR="00B07ADB" w:rsidRDefault="00B07ADB" w:rsidP="009A213D">
      <w:pPr>
        <w:pStyle w:val="20"/>
        <w:spacing w:line="240" w:lineRule="auto"/>
        <w:ind w:left="284"/>
        <w:jc w:val="right"/>
      </w:pPr>
      <w:r>
        <w:lastRenderedPageBreak/>
        <w:t>Приложение №</w:t>
      </w:r>
      <w:r w:rsidR="009A213D">
        <w:t xml:space="preserve"> </w:t>
      </w:r>
      <w:r>
        <w:t>2</w:t>
      </w:r>
    </w:p>
    <w:p w:rsidR="009A213D" w:rsidRDefault="00B07ADB" w:rsidP="009A213D">
      <w:pPr>
        <w:pStyle w:val="20"/>
        <w:spacing w:line="240" w:lineRule="auto"/>
        <w:ind w:left="284"/>
        <w:jc w:val="right"/>
      </w:pPr>
      <w:proofErr w:type="gramStart"/>
      <w:r>
        <w:t>к  постановлению</w:t>
      </w:r>
      <w:proofErr w:type="gramEnd"/>
      <w:r>
        <w:t xml:space="preserve"> Администрации </w:t>
      </w:r>
    </w:p>
    <w:p w:rsidR="00B07ADB" w:rsidRDefault="00B07ADB" w:rsidP="009A213D">
      <w:pPr>
        <w:pStyle w:val="20"/>
        <w:spacing w:line="240" w:lineRule="auto"/>
        <w:ind w:left="284"/>
        <w:jc w:val="right"/>
      </w:pPr>
      <w:r>
        <w:t>Белокалитвинского района</w:t>
      </w:r>
    </w:p>
    <w:p w:rsidR="00B07ADB" w:rsidRDefault="00B07ADB" w:rsidP="009A213D">
      <w:pPr>
        <w:pStyle w:val="20"/>
        <w:spacing w:line="240" w:lineRule="auto"/>
        <w:ind w:firstLine="709"/>
        <w:jc w:val="right"/>
      </w:pPr>
      <w:proofErr w:type="gramStart"/>
      <w:r>
        <w:t>от  27.12.2018</w:t>
      </w:r>
      <w:proofErr w:type="gramEnd"/>
      <w:r>
        <w:t xml:space="preserve"> № 2295</w:t>
      </w:r>
    </w:p>
    <w:p w:rsidR="00B07ADB" w:rsidRDefault="00B07ADB" w:rsidP="00B07ADB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07ADB" w:rsidRDefault="00B07ADB" w:rsidP="00B07ADB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87689A">
        <w:rPr>
          <w:color w:val="000000"/>
          <w:spacing w:val="-16"/>
          <w:sz w:val="28"/>
          <w:szCs w:val="28"/>
        </w:rPr>
        <w:t>Таблица 6</w:t>
      </w:r>
    </w:p>
    <w:p w:rsidR="00B07ADB" w:rsidRPr="009452E0" w:rsidRDefault="00B07ADB" w:rsidP="00B07ADB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r>
        <w:rPr>
          <w:color w:val="000000"/>
          <w:kern w:val="2"/>
          <w:sz w:val="28"/>
          <w:szCs w:val="28"/>
        </w:rPr>
        <w:t>Белокалитвинского района</w:t>
      </w:r>
    </w:p>
    <w:p w:rsidR="00B07ADB" w:rsidRPr="009452E0" w:rsidRDefault="00B07ADB" w:rsidP="00B07ADB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B07ADB" w:rsidRDefault="00B07ADB" w:rsidP="00B07ADB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</w:p>
    <w:p w:rsidR="00B07ADB" w:rsidRDefault="00B07ADB" w:rsidP="00B07ADB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</w:p>
    <w:p w:rsidR="00B07ADB" w:rsidRPr="0087689A" w:rsidRDefault="00B07ADB" w:rsidP="00B07ADB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>Расходы областного, федерального бюджета, местных бюджетов и внебюджетных источников на реализацию</w:t>
      </w:r>
    </w:p>
    <w:p w:rsidR="00B07ADB" w:rsidRDefault="00B07ADB" w:rsidP="00B07ADB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proofErr w:type="gramStart"/>
      <w:r w:rsidRPr="0087689A">
        <w:rPr>
          <w:color w:val="000000"/>
          <w:spacing w:val="-16"/>
          <w:sz w:val="28"/>
          <w:szCs w:val="28"/>
        </w:rPr>
        <w:t>Белокалитвинского  района</w:t>
      </w:r>
      <w:proofErr w:type="gramEnd"/>
      <w:r w:rsidRPr="0087689A">
        <w:rPr>
          <w:color w:val="000000"/>
          <w:spacing w:val="-16"/>
          <w:sz w:val="28"/>
          <w:szCs w:val="28"/>
        </w:rPr>
        <w:t xml:space="preserve"> «Развитие здравоохранения»</w:t>
      </w:r>
    </w:p>
    <w:p w:rsidR="00B07ADB" w:rsidRPr="00436415" w:rsidRDefault="00B07ADB" w:rsidP="00B07ADB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</w:p>
    <w:tbl>
      <w:tblPr>
        <w:tblW w:w="1530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2044"/>
        <w:gridCol w:w="1369"/>
        <w:gridCol w:w="1364"/>
        <w:gridCol w:w="1505"/>
        <w:gridCol w:w="1369"/>
        <w:gridCol w:w="1370"/>
        <w:gridCol w:w="1369"/>
        <w:gridCol w:w="1370"/>
        <w:gridCol w:w="1369"/>
      </w:tblGrid>
      <w:tr w:rsidR="00B07ADB" w:rsidRPr="0087689A" w:rsidTr="00D34FA7">
        <w:trPr>
          <w:trHeight w:val="959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07ADB" w:rsidRPr="0087689A" w:rsidRDefault="00B07ADB" w:rsidP="00D34FA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</w:rPr>
              <w:t>Наименование программы, подпрограммы программы</w:t>
            </w:r>
          </w:p>
        </w:tc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07ADB" w:rsidRPr="0087689A" w:rsidRDefault="00B07ADB" w:rsidP="00D34FA7">
            <w:pPr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Ответственный  исполнитель, соисполнители</w:t>
            </w:r>
          </w:p>
        </w:tc>
        <w:tc>
          <w:tcPr>
            <w:tcW w:w="1417" w:type="dxa"/>
            <w:vMerge w:val="restart"/>
          </w:tcPr>
          <w:p w:rsidR="00B07ADB" w:rsidRDefault="00B07ADB" w:rsidP="00D34FA7">
            <w:pPr>
              <w:jc w:val="center"/>
              <w:rPr>
                <w:color w:val="000000"/>
                <w:spacing w:val="-16"/>
              </w:rPr>
            </w:pPr>
          </w:p>
          <w:p w:rsidR="00B07ADB" w:rsidRPr="0087689A" w:rsidRDefault="00B07ADB" w:rsidP="00D34FA7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 xml:space="preserve">Объём расходов, всего, </w:t>
            </w:r>
            <w:proofErr w:type="spellStart"/>
            <w:r w:rsidRPr="00C67DDA">
              <w:rPr>
                <w:color w:val="000000"/>
                <w:spacing w:val="-16"/>
              </w:rPr>
              <w:t>тыс.руб</w:t>
            </w:r>
            <w:proofErr w:type="spellEnd"/>
            <w:r w:rsidRPr="00C67DDA">
              <w:rPr>
                <w:color w:val="000000"/>
                <w:spacing w:val="-16"/>
              </w:rPr>
              <w:t>.</w:t>
            </w:r>
          </w:p>
        </w:tc>
        <w:tc>
          <w:tcPr>
            <w:tcW w:w="10064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7ADB" w:rsidRPr="00C67DDA" w:rsidRDefault="00B07ADB" w:rsidP="00D34FA7">
            <w:pPr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в</w:t>
            </w:r>
            <w:r w:rsidRPr="00C67DDA">
              <w:rPr>
                <w:color w:val="000000"/>
                <w:spacing w:val="-16"/>
              </w:rPr>
              <w:t xml:space="preserve"> т. ч. по годам реализации </w:t>
            </w:r>
            <w:proofErr w:type="gramStart"/>
            <w:r w:rsidRPr="00C67DDA">
              <w:rPr>
                <w:color w:val="000000"/>
                <w:spacing w:val="-16"/>
              </w:rPr>
              <w:t>муниципальной  программы</w:t>
            </w:r>
            <w:proofErr w:type="gramEnd"/>
          </w:p>
          <w:p w:rsidR="00B07ADB" w:rsidRPr="0087689A" w:rsidRDefault="00B07ADB" w:rsidP="00D34FA7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>(тыс. рублей)</w:t>
            </w:r>
          </w:p>
        </w:tc>
      </w:tr>
      <w:tr w:rsidR="00B07ADB" w:rsidRPr="0087689A" w:rsidTr="00D34FA7">
        <w:trPr>
          <w:trHeight w:val="602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B07ADB" w:rsidRPr="0087689A" w:rsidRDefault="00B07ADB" w:rsidP="00D34FA7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B07ADB" w:rsidRPr="0087689A" w:rsidRDefault="00B07ADB" w:rsidP="00D34FA7">
            <w:pPr>
              <w:rPr>
                <w:color w:val="000000"/>
                <w:spacing w:val="-16"/>
              </w:rPr>
            </w:pPr>
          </w:p>
        </w:tc>
        <w:tc>
          <w:tcPr>
            <w:tcW w:w="1417" w:type="dxa"/>
            <w:vMerge/>
          </w:tcPr>
          <w:p w:rsidR="00B07ADB" w:rsidRPr="0087689A" w:rsidRDefault="00B07ADB" w:rsidP="00D34FA7">
            <w:pPr>
              <w:ind w:left="720" w:right="-28"/>
              <w:rPr>
                <w:color w:val="000000"/>
                <w:spacing w:val="-16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7ADB" w:rsidRPr="0087689A" w:rsidRDefault="00B07ADB" w:rsidP="00D34FA7">
            <w:pPr>
              <w:ind w:left="720" w:right="-28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7ADB" w:rsidRPr="0087689A" w:rsidRDefault="00B07ADB" w:rsidP="00D34FA7">
            <w:pPr>
              <w:ind w:left="-108"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7ADB" w:rsidRPr="0087689A" w:rsidRDefault="00B07ADB" w:rsidP="00D34FA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ADB" w:rsidRPr="0087689A" w:rsidRDefault="00B07ADB" w:rsidP="00D34FA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7ADB" w:rsidRPr="0087689A" w:rsidRDefault="00B07ADB" w:rsidP="00D34FA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ADB" w:rsidRPr="0087689A" w:rsidRDefault="00B07ADB" w:rsidP="00D34FA7">
            <w:pPr>
              <w:ind w:left="-181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7ADB" w:rsidRPr="0087689A" w:rsidRDefault="00B07ADB" w:rsidP="00D34FA7">
            <w:pPr>
              <w:ind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2020</w:t>
            </w:r>
          </w:p>
        </w:tc>
      </w:tr>
    </w:tbl>
    <w:p w:rsidR="00B07ADB" w:rsidRPr="00B919F9" w:rsidRDefault="00B07ADB" w:rsidP="00B07ADB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8"/>
          <w:szCs w:val="8"/>
        </w:rPr>
      </w:pPr>
    </w:p>
    <w:tbl>
      <w:tblPr>
        <w:tblW w:w="15309" w:type="dxa"/>
        <w:tblInd w:w="-539" w:type="dxa"/>
        <w:tblLayout w:type="fixed"/>
        <w:tblLook w:val="0000" w:firstRow="0" w:lastRow="0" w:firstColumn="0" w:lastColumn="0" w:noHBand="0" w:noVBand="0"/>
      </w:tblPr>
      <w:tblGrid>
        <w:gridCol w:w="2133"/>
        <w:gridCol w:w="2104"/>
        <w:gridCol w:w="1383"/>
        <w:gridCol w:w="1384"/>
        <w:gridCol w:w="1384"/>
        <w:gridCol w:w="1384"/>
        <w:gridCol w:w="1384"/>
        <w:gridCol w:w="1384"/>
        <w:gridCol w:w="1384"/>
        <w:gridCol w:w="1385"/>
      </w:tblGrid>
      <w:tr w:rsidR="00B07ADB" w:rsidRPr="0087689A" w:rsidTr="00D34FA7">
        <w:trPr>
          <w:trHeight w:val="315"/>
          <w:tblHeader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07ADB" w:rsidRPr="0087689A" w:rsidRDefault="00B07ADB" w:rsidP="00D34FA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7ADB" w:rsidRPr="0087689A" w:rsidRDefault="00B07ADB" w:rsidP="00D34FA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87689A" w:rsidRDefault="00B07ADB" w:rsidP="00D34FA7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7ADB" w:rsidRPr="0087689A" w:rsidRDefault="00B07ADB" w:rsidP="00D34FA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07ADB" w:rsidRPr="0087689A" w:rsidRDefault="00B07ADB" w:rsidP="00D34FA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07ADB" w:rsidRPr="0087689A" w:rsidRDefault="00B07ADB" w:rsidP="00D34FA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7ADB" w:rsidRPr="0087689A" w:rsidRDefault="00B07ADB" w:rsidP="00D34FA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07ADB" w:rsidRPr="0087689A" w:rsidRDefault="00B07ADB" w:rsidP="00D34FA7">
            <w:pPr>
              <w:ind w:left="9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07ADB" w:rsidRPr="0087689A" w:rsidRDefault="00B07ADB" w:rsidP="00D34FA7">
            <w:pPr>
              <w:ind w:left="152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7ADB" w:rsidRPr="0087689A" w:rsidRDefault="00B07ADB" w:rsidP="00D34FA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10</w:t>
            </w:r>
          </w:p>
        </w:tc>
      </w:tr>
      <w:tr w:rsidR="00B07ADB" w:rsidRPr="0087689A" w:rsidTr="00D34FA7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436415" w:rsidRDefault="00B07ADB" w:rsidP="00D34FA7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Муниципальная  программа "Развитие здравоохранения"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436415" w:rsidRDefault="00B07ADB" w:rsidP="00D34FA7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347884,2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27714,1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50623,5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61269,0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59924,8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71082,7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38161,6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7C1B0E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39108,5</w:t>
            </w:r>
          </w:p>
        </w:tc>
      </w:tr>
      <w:tr w:rsidR="00B07ADB" w:rsidRPr="0087689A" w:rsidTr="00D34FA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7ADB" w:rsidRPr="00436415" w:rsidRDefault="00B07ADB" w:rsidP="00D34FA7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436415" w:rsidRDefault="00B07ADB" w:rsidP="00D34FA7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07ADB" w:rsidRPr="007C1B0E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ADB" w:rsidRPr="003F209E" w:rsidTr="00D34FA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7ADB" w:rsidRPr="00436415" w:rsidRDefault="00B07ADB" w:rsidP="00D34FA7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436415" w:rsidRDefault="00B07ADB" w:rsidP="00D34FA7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204970,5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16857,6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29776,4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26013,3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30388,9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42731,9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27402,8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7C1B0E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31799,6</w:t>
            </w:r>
          </w:p>
        </w:tc>
      </w:tr>
      <w:tr w:rsidR="00B07ADB" w:rsidRPr="0087689A" w:rsidTr="00D34FA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7ADB" w:rsidRPr="00436415" w:rsidRDefault="00B07ADB" w:rsidP="00D34FA7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436415" w:rsidRDefault="00B07ADB" w:rsidP="00D34FA7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142913,7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10856,5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20847,1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35255,7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29535,9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28350,8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10758,8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7C1B0E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7308,9</w:t>
            </w:r>
          </w:p>
        </w:tc>
      </w:tr>
      <w:tr w:rsidR="00B07ADB" w:rsidRPr="0087689A" w:rsidTr="00D34FA7">
        <w:trPr>
          <w:trHeight w:val="1018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7ADB" w:rsidRPr="00436415" w:rsidRDefault="00B07ADB" w:rsidP="00D34FA7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436415" w:rsidRDefault="00B07ADB" w:rsidP="00D34FA7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07ADB" w:rsidRPr="007C1B0E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ADB" w:rsidRPr="0087689A" w:rsidTr="00D34FA7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109712,4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3471,0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24435,2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24751,6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30101,0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22545,3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2323,6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2084,7</w:t>
            </w:r>
          </w:p>
        </w:tc>
      </w:tr>
      <w:tr w:rsidR="00B07ADB" w:rsidRPr="0087689A" w:rsidTr="00D34FA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ADB" w:rsidRPr="0087689A" w:rsidTr="00D34FA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39202,0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12476,7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935,3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9896,7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4E0472">
              <w:rPr>
                <w:color w:val="000000"/>
                <w:sz w:val="20"/>
                <w:szCs w:val="20"/>
              </w:rPr>
              <w:t>13627,7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1128,0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1137,6</w:t>
            </w:r>
          </w:p>
        </w:tc>
      </w:tr>
      <w:tr w:rsidR="00B07ADB" w:rsidRPr="0087689A" w:rsidTr="00D34FA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70510,4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3471,0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11958,5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23816,3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20204,3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8917,6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1195,6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947,1</w:t>
            </w:r>
          </w:p>
        </w:tc>
      </w:tr>
      <w:tr w:rsidR="00B07ADB" w:rsidRPr="0087689A" w:rsidTr="00D34FA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FD5B81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FD5B8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ADB" w:rsidRPr="0087689A" w:rsidTr="00D34FA7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436415" w:rsidRDefault="00B07ADB" w:rsidP="00D34FA7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436415" w:rsidRDefault="00B07ADB" w:rsidP="00D34FA7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71451,2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6969,1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7356,1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15525,5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7043,4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20067,9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7483,7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7C1B0E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7005,5</w:t>
            </w:r>
          </w:p>
        </w:tc>
      </w:tr>
      <w:tr w:rsidR="00B07ADB" w:rsidRPr="0087689A" w:rsidTr="00D34FA7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ADB" w:rsidRPr="00436415" w:rsidRDefault="00B07ADB" w:rsidP="00D34FA7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436415" w:rsidRDefault="00B07ADB" w:rsidP="00D34FA7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7C1B0E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ADB" w:rsidRPr="0087689A" w:rsidTr="00D34FA7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ADB" w:rsidRPr="00436415" w:rsidRDefault="00B07ADB" w:rsidP="00D34FA7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436415" w:rsidRDefault="00B07ADB" w:rsidP="00D34FA7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29968,4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2171,5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2033,4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8576,1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2225,1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6282,4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2935,5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7C1B0E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5744,4</w:t>
            </w:r>
          </w:p>
        </w:tc>
      </w:tr>
      <w:tr w:rsidR="00B07ADB" w:rsidRPr="0087689A" w:rsidTr="00D34FA7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ADB" w:rsidRPr="00436415" w:rsidRDefault="00B07ADB" w:rsidP="00D34FA7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436415" w:rsidRDefault="00B07ADB" w:rsidP="00D34FA7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41482,8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4797,6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5322,7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6949,4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4818,3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13785,5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4548,2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7C1B0E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1261,1</w:t>
            </w:r>
          </w:p>
        </w:tc>
      </w:tr>
      <w:tr w:rsidR="00B07ADB" w:rsidRPr="0087689A" w:rsidTr="00D34FA7">
        <w:trPr>
          <w:trHeight w:val="630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ADB" w:rsidRPr="00436415" w:rsidRDefault="00B07ADB" w:rsidP="00D34FA7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436415" w:rsidRDefault="00B07ADB" w:rsidP="00D34FA7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7C1B0E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ADB" w:rsidRPr="0087689A" w:rsidTr="00D34FA7">
        <w:trPr>
          <w:trHeight w:val="531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Подпрограмма 6. Кадровое обеспечение системы здравоохранения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12419,5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1380,7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1802,2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2050,0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1717,2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2116,5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1635,6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1717,3</w:t>
            </w:r>
          </w:p>
        </w:tc>
      </w:tr>
      <w:tr w:rsidR="00B07ADB" w:rsidRPr="0087689A" w:rsidTr="00D34FA7">
        <w:trPr>
          <w:trHeight w:val="42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ADB" w:rsidRPr="0087689A" w:rsidTr="00D34FA7">
        <w:trPr>
          <w:trHeight w:val="37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ADB" w:rsidRPr="0087689A" w:rsidTr="00D34FA7">
        <w:trPr>
          <w:trHeight w:val="326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12419,5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1380,7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1802,2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2050,0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1717,2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2116,5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1635,6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1717,3</w:t>
            </w:r>
          </w:p>
        </w:tc>
      </w:tr>
      <w:tr w:rsidR="00B07ADB" w:rsidRPr="0087689A" w:rsidTr="00D34FA7">
        <w:trPr>
          <w:trHeight w:val="630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right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7ADB" w:rsidRPr="00CE4612" w:rsidRDefault="00B07ADB" w:rsidP="00D34FA7">
            <w:pPr>
              <w:jc w:val="center"/>
              <w:rPr>
                <w:color w:val="000000"/>
                <w:sz w:val="20"/>
                <w:szCs w:val="20"/>
              </w:rPr>
            </w:pPr>
            <w:r w:rsidRPr="00CE4612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07ADB" w:rsidRDefault="00B07ADB" w:rsidP="00B07ADB">
      <w:pPr>
        <w:jc w:val="both"/>
        <w:rPr>
          <w:sz w:val="28"/>
        </w:rPr>
      </w:pPr>
    </w:p>
    <w:p w:rsidR="00B07ADB" w:rsidRDefault="00B07ADB" w:rsidP="00B07ADB">
      <w:pPr>
        <w:jc w:val="both"/>
        <w:rPr>
          <w:bCs/>
          <w:sz w:val="28"/>
        </w:rPr>
      </w:pPr>
    </w:p>
    <w:p w:rsidR="00B07ADB" w:rsidRDefault="00B07ADB" w:rsidP="009A213D">
      <w:pPr>
        <w:jc w:val="center"/>
        <w:rPr>
          <w:bCs/>
          <w:sz w:val="28"/>
        </w:rPr>
      </w:pPr>
      <w:r>
        <w:rPr>
          <w:bCs/>
          <w:sz w:val="28"/>
        </w:rPr>
        <w:t>Управляющий делами                                                                Л.Г. Василенко</w:t>
      </w:r>
    </w:p>
    <w:p w:rsidR="00B07ADB" w:rsidRDefault="00B07ADB" w:rsidP="00B07ADB">
      <w:pPr>
        <w:jc w:val="both"/>
        <w:rPr>
          <w:sz w:val="28"/>
        </w:rPr>
      </w:pPr>
    </w:p>
    <w:p w:rsidR="00B07ADB" w:rsidRDefault="00B07ADB" w:rsidP="00B07ADB">
      <w:pPr>
        <w:jc w:val="both"/>
        <w:rPr>
          <w:sz w:val="28"/>
        </w:rPr>
      </w:pPr>
    </w:p>
    <w:p w:rsidR="00B07ADB" w:rsidRDefault="00B07ADB" w:rsidP="00B07ADB">
      <w:pPr>
        <w:pStyle w:val="20"/>
        <w:tabs>
          <w:tab w:val="left" w:pos="1560"/>
          <w:tab w:val="left" w:pos="5103"/>
        </w:tabs>
      </w:pPr>
    </w:p>
    <w:p w:rsidR="00B07ADB" w:rsidRPr="009A213D" w:rsidRDefault="00B07ADB" w:rsidP="009A213D">
      <w:pPr>
        <w:pStyle w:val="20"/>
        <w:spacing w:after="0" w:line="240" w:lineRule="auto"/>
        <w:ind w:left="284"/>
        <w:jc w:val="right"/>
      </w:pPr>
      <w:r w:rsidRPr="009A213D">
        <w:lastRenderedPageBreak/>
        <w:t>Приложение №</w:t>
      </w:r>
      <w:r w:rsidR="009A213D" w:rsidRPr="009A213D">
        <w:t xml:space="preserve"> </w:t>
      </w:r>
      <w:r w:rsidRPr="009A213D">
        <w:t>3</w:t>
      </w:r>
    </w:p>
    <w:p w:rsidR="009A213D" w:rsidRPr="009A213D" w:rsidRDefault="00B07ADB" w:rsidP="009A213D">
      <w:pPr>
        <w:pStyle w:val="20"/>
        <w:spacing w:after="0" w:line="240" w:lineRule="auto"/>
        <w:ind w:left="284"/>
        <w:jc w:val="right"/>
      </w:pPr>
      <w:proofErr w:type="gramStart"/>
      <w:r w:rsidRPr="009A213D">
        <w:t>к  постановлению</w:t>
      </w:r>
      <w:proofErr w:type="gramEnd"/>
      <w:r w:rsidRPr="009A213D">
        <w:t xml:space="preserve"> Администрации </w:t>
      </w:r>
    </w:p>
    <w:p w:rsidR="00B07ADB" w:rsidRPr="009A213D" w:rsidRDefault="00B07ADB" w:rsidP="009A213D">
      <w:pPr>
        <w:pStyle w:val="20"/>
        <w:spacing w:after="0" w:line="240" w:lineRule="auto"/>
        <w:ind w:left="284"/>
        <w:jc w:val="right"/>
      </w:pPr>
      <w:r w:rsidRPr="009A213D">
        <w:t>Белокалитвинского района</w:t>
      </w:r>
    </w:p>
    <w:p w:rsidR="00B07ADB" w:rsidRDefault="00B07ADB" w:rsidP="009A213D">
      <w:pPr>
        <w:jc w:val="right"/>
      </w:pPr>
      <w:proofErr w:type="gramStart"/>
      <w:r w:rsidRPr="009A213D">
        <w:t>от  27.12.2018</w:t>
      </w:r>
      <w:proofErr w:type="gramEnd"/>
      <w:r w:rsidRPr="009A213D">
        <w:t xml:space="preserve"> № 2295</w:t>
      </w:r>
    </w:p>
    <w:p w:rsidR="009A213D" w:rsidRPr="009A213D" w:rsidRDefault="009A213D" w:rsidP="009A213D">
      <w:pPr>
        <w:jc w:val="right"/>
      </w:pPr>
    </w:p>
    <w:p w:rsidR="00B07ADB" w:rsidRPr="00601DC7" w:rsidRDefault="00B07ADB" w:rsidP="00B07ADB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 w:rsidRPr="00601DC7"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Таблица 7</w:t>
      </w:r>
    </w:p>
    <w:p w:rsidR="00B07ADB" w:rsidRPr="00601DC7" w:rsidRDefault="00B07ADB" w:rsidP="00B07ADB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601DC7">
        <w:rPr>
          <w:color w:val="000000"/>
          <w:kern w:val="2"/>
          <w:sz w:val="28"/>
          <w:szCs w:val="28"/>
        </w:rPr>
        <w:t>к муниципальной программе Белокалитвинского района</w:t>
      </w:r>
    </w:p>
    <w:p w:rsidR="00B07ADB" w:rsidRPr="00601DC7" w:rsidRDefault="00B07ADB" w:rsidP="00B07ADB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601DC7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tbl>
      <w:tblPr>
        <w:tblW w:w="2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9"/>
        <w:gridCol w:w="959"/>
        <w:gridCol w:w="425"/>
        <w:gridCol w:w="426"/>
        <w:gridCol w:w="708"/>
        <w:gridCol w:w="900"/>
        <w:gridCol w:w="850"/>
        <w:gridCol w:w="711"/>
        <w:gridCol w:w="658"/>
        <w:gridCol w:w="726"/>
        <w:gridCol w:w="550"/>
        <w:gridCol w:w="801"/>
        <w:gridCol w:w="616"/>
        <w:gridCol w:w="862"/>
        <w:gridCol w:w="708"/>
        <w:gridCol w:w="801"/>
        <w:gridCol w:w="617"/>
        <w:gridCol w:w="850"/>
        <w:gridCol w:w="775"/>
        <w:gridCol w:w="711"/>
        <w:gridCol w:w="631"/>
        <w:gridCol w:w="709"/>
        <w:gridCol w:w="919"/>
        <w:gridCol w:w="711"/>
        <w:gridCol w:w="986"/>
        <w:gridCol w:w="1077"/>
        <w:gridCol w:w="919"/>
      </w:tblGrid>
      <w:tr w:rsidR="00B07ADB" w:rsidRPr="00601DC7" w:rsidTr="00D34FA7">
        <w:trPr>
          <w:trHeight w:val="270"/>
        </w:trPr>
        <w:tc>
          <w:tcPr>
            <w:tcW w:w="134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jc w:val="right"/>
              <w:rPr>
                <w:color w:val="000000"/>
              </w:rPr>
            </w:pPr>
            <w:r w:rsidRPr="00601DC7">
              <w:rPr>
                <w:color w:val="000000"/>
              </w:rPr>
              <w:t xml:space="preserve"> «Развитие здравоохранения»</w:t>
            </w:r>
          </w:p>
        </w:tc>
      </w:tr>
      <w:tr w:rsidR="00B07ADB" w:rsidRPr="00601DC7" w:rsidTr="00D34FA7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</w:tr>
      <w:tr w:rsidR="00B07ADB" w:rsidRPr="00601DC7" w:rsidTr="00D34FA7">
        <w:trPr>
          <w:trHeight w:val="300"/>
        </w:trPr>
        <w:tc>
          <w:tcPr>
            <w:tcW w:w="200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ADB" w:rsidRPr="00601DC7" w:rsidRDefault="00B07ADB" w:rsidP="00D34FA7">
            <w:pPr>
              <w:jc w:val="center"/>
              <w:rPr>
                <w:color w:val="000000"/>
                <w:sz w:val="28"/>
                <w:szCs w:val="28"/>
              </w:rPr>
            </w:pPr>
            <w:r w:rsidRPr="00601DC7">
              <w:rPr>
                <w:color w:val="000000"/>
                <w:sz w:val="28"/>
                <w:szCs w:val="28"/>
              </w:rPr>
              <w:t>РАСПРЕДЕЛЕНИЕ СУБСИДИЙ</w:t>
            </w:r>
          </w:p>
        </w:tc>
      </w:tr>
      <w:tr w:rsidR="00B07ADB" w:rsidRPr="00601DC7" w:rsidTr="00D34FA7">
        <w:trPr>
          <w:trHeight w:val="300"/>
        </w:trPr>
        <w:tc>
          <w:tcPr>
            <w:tcW w:w="200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ADB" w:rsidRPr="00601DC7" w:rsidRDefault="00B07ADB" w:rsidP="00D34FA7">
            <w:pPr>
              <w:jc w:val="center"/>
              <w:rPr>
                <w:color w:val="000000"/>
                <w:sz w:val="28"/>
                <w:szCs w:val="28"/>
              </w:rPr>
            </w:pPr>
            <w:r w:rsidRPr="00601DC7">
              <w:rPr>
                <w:color w:val="000000"/>
                <w:sz w:val="28"/>
                <w:szCs w:val="28"/>
              </w:rPr>
              <w:t>по направлениям расходования средств</w:t>
            </w:r>
          </w:p>
        </w:tc>
      </w:tr>
      <w:tr w:rsidR="00B07ADB" w:rsidRPr="00601DC7" w:rsidTr="00D34FA7">
        <w:trPr>
          <w:trHeight w:val="285"/>
        </w:trPr>
        <w:tc>
          <w:tcPr>
            <w:tcW w:w="200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ADB" w:rsidRPr="00601DC7" w:rsidRDefault="00B07ADB" w:rsidP="00D34FA7">
            <w:pPr>
              <w:jc w:val="center"/>
              <w:rPr>
                <w:color w:val="000000"/>
                <w:sz w:val="28"/>
                <w:szCs w:val="28"/>
              </w:rPr>
            </w:pPr>
            <w:r w:rsidRPr="00601DC7">
              <w:rPr>
                <w:color w:val="000000"/>
                <w:sz w:val="28"/>
                <w:szCs w:val="28"/>
              </w:rPr>
              <w:t>муниципальной программы Белокалитвинского района «Развитие здравоохранения»</w:t>
            </w:r>
          </w:p>
          <w:p w:rsidR="00B07ADB" w:rsidRPr="00601DC7" w:rsidRDefault="00B07ADB" w:rsidP="00D34FA7">
            <w:pPr>
              <w:jc w:val="center"/>
              <w:rPr>
                <w:color w:val="000000"/>
              </w:rPr>
            </w:pPr>
          </w:p>
          <w:tbl>
            <w:tblPr>
              <w:tblW w:w="15906" w:type="dxa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371"/>
              <w:gridCol w:w="1365"/>
              <w:gridCol w:w="845"/>
              <w:gridCol w:w="769"/>
              <w:gridCol w:w="780"/>
              <w:gridCol w:w="719"/>
              <w:gridCol w:w="709"/>
              <w:gridCol w:w="750"/>
              <w:gridCol w:w="809"/>
              <w:gridCol w:w="899"/>
              <w:gridCol w:w="750"/>
              <w:gridCol w:w="902"/>
              <w:gridCol w:w="899"/>
              <w:gridCol w:w="750"/>
              <w:gridCol w:w="761"/>
              <w:gridCol w:w="899"/>
              <w:gridCol w:w="750"/>
              <w:gridCol w:w="761"/>
              <w:gridCol w:w="709"/>
              <w:gridCol w:w="709"/>
            </w:tblGrid>
            <w:tr w:rsidR="00B07ADB" w:rsidRPr="00601DC7" w:rsidTr="00D34FA7">
              <w:trPr>
                <w:trHeight w:val="390"/>
              </w:trPr>
              <w:tc>
                <w:tcPr>
                  <w:tcW w:w="3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Наименование муниципального учреждения здравоохранения</w:t>
                  </w: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2015 год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2017 год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2018 год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2019 год</w:t>
                  </w:r>
                </w:p>
              </w:tc>
              <w:tc>
                <w:tcPr>
                  <w:tcW w:w="217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2020 год</w:t>
                  </w:r>
                </w:p>
              </w:tc>
            </w:tr>
            <w:tr w:rsidR="00B07ADB" w:rsidRPr="00601DC7" w:rsidTr="00D34FA7">
              <w:trPr>
                <w:trHeight w:val="465"/>
              </w:trPr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7ADB" w:rsidRPr="00601DC7" w:rsidRDefault="00B07ADB" w:rsidP="00D34FA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7ADB" w:rsidRPr="00601DC7" w:rsidRDefault="00B07ADB" w:rsidP="00D34FA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5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 xml:space="preserve">в том числе за счет средств </w:t>
                  </w:r>
                </w:p>
              </w:tc>
              <w:tc>
                <w:tcPr>
                  <w:tcW w:w="7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4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 xml:space="preserve">в том числе за счет средств </w:t>
                  </w:r>
                </w:p>
              </w:tc>
              <w:tc>
                <w:tcPr>
                  <w:tcW w:w="8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 xml:space="preserve">в том числе за счет средств </w:t>
                  </w:r>
                </w:p>
              </w:tc>
              <w:tc>
                <w:tcPr>
                  <w:tcW w:w="9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 xml:space="preserve">в том числе за счет средств </w:t>
                  </w:r>
                </w:p>
              </w:tc>
              <w:tc>
                <w:tcPr>
                  <w:tcW w:w="7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 xml:space="preserve">в том числе за счет средств </w:t>
                  </w:r>
                </w:p>
              </w:tc>
              <w:tc>
                <w:tcPr>
                  <w:tcW w:w="7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 xml:space="preserve">в том числе за счет средств </w:t>
                  </w:r>
                </w:p>
              </w:tc>
            </w:tr>
            <w:tr w:rsidR="00B07ADB" w:rsidRPr="00601DC7" w:rsidTr="009A213D">
              <w:trPr>
                <w:trHeight w:val="1068"/>
              </w:trPr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7ADB" w:rsidRPr="00601DC7" w:rsidRDefault="00B07ADB" w:rsidP="00D34FA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7ADB" w:rsidRPr="00601DC7" w:rsidRDefault="00B07ADB" w:rsidP="00D34FA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7ADB" w:rsidRPr="00601DC7" w:rsidRDefault="00B07ADB" w:rsidP="00D34FA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601DC7">
                    <w:rPr>
                      <w:color w:val="000000"/>
                      <w:sz w:val="18"/>
                      <w:szCs w:val="18"/>
                    </w:rPr>
                    <w:t>област-ного</w:t>
                  </w:r>
                  <w:proofErr w:type="spellEnd"/>
                  <w:r w:rsidRPr="00601DC7">
                    <w:rPr>
                      <w:color w:val="000000"/>
                      <w:sz w:val="18"/>
                      <w:szCs w:val="18"/>
                    </w:rPr>
                    <w:t xml:space="preserve"> бюджета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местного бюджета</w:t>
                  </w:r>
                </w:p>
              </w:tc>
              <w:tc>
                <w:tcPr>
                  <w:tcW w:w="7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7ADB" w:rsidRPr="00601DC7" w:rsidRDefault="00B07ADB" w:rsidP="00D34FA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областного бюджета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местного бюджета</w:t>
                  </w:r>
                </w:p>
              </w:tc>
              <w:tc>
                <w:tcPr>
                  <w:tcW w:w="8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7ADB" w:rsidRPr="00601DC7" w:rsidRDefault="00B07ADB" w:rsidP="00D34FA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областного бюджета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местного бюджета</w:t>
                  </w:r>
                </w:p>
              </w:tc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7ADB" w:rsidRPr="00601DC7" w:rsidRDefault="00B07ADB" w:rsidP="00D34FA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областного бюджета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местного бюджета</w:t>
                  </w: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7ADB" w:rsidRPr="00601DC7" w:rsidRDefault="00B07ADB" w:rsidP="00D34FA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областного бюджета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местного бюджета</w:t>
                  </w: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7ADB" w:rsidRPr="00601DC7" w:rsidRDefault="00B07ADB" w:rsidP="00D34FA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областного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местного бюджета</w:t>
                  </w:r>
                </w:p>
              </w:tc>
            </w:tr>
            <w:tr w:rsidR="00B07ADB" w:rsidRPr="00601DC7" w:rsidTr="00D34FA7">
              <w:trPr>
                <w:trHeight w:val="240"/>
              </w:trPr>
              <w:tc>
                <w:tcPr>
                  <w:tcW w:w="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01DC7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</w:tr>
            <w:tr w:rsidR="00B07ADB" w:rsidRPr="00601DC7" w:rsidTr="00D34FA7">
              <w:trPr>
                <w:trHeight w:val="540"/>
              </w:trPr>
              <w:tc>
                <w:tcPr>
                  <w:tcW w:w="15906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Субсидия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      </w:r>
                </w:p>
              </w:tc>
            </w:tr>
            <w:tr w:rsidR="00B07ADB" w:rsidRPr="00601DC7" w:rsidTr="00D34FA7">
              <w:trPr>
                <w:trHeight w:val="360"/>
              </w:trPr>
              <w:tc>
                <w:tcPr>
                  <w:tcW w:w="3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01DC7"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01DC7">
                    <w:rPr>
                      <w:color w:val="000000"/>
                      <w:sz w:val="20"/>
                      <w:szCs w:val="20"/>
                    </w:rPr>
                    <w:t>МБУЗ БР «ЦРБ»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995,0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935,3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59,7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1805,0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1696,7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108,3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F9798A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9798A">
                    <w:rPr>
                      <w:color w:val="000000"/>
                      <w:sz w:val="16"/>
                      <w:szCs w:val="16"/>
                    </w:rPr>
                    <w:t>14497,6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F9798A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9798A">
                    <w:rPr>
                      <w:color w:val="000000"/>
                      <w:sz w:val="16"/>
                      <w:szCs w:val="16"/>
                    </w:rPr>
                    <w:t>13627,7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F9798A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9798A">
                    <w:rPr>
                      <w:color w:val="000000"/>
                      <w:sz w:val="16"/>
                      <w:szCs w:val="16"/>
                    </w:rPr>
                    <w:t>869,9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1200,0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1128,0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72,0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1200,0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1137,6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62,4</w:t>
                  </w:r>
                </w:p>
              </w:tc>
            </w:tr>
            <w:tr w:rsidR="00B07ADB" w:rsidRPr="00601DC7" w:rsidTr="00D34FA7">
              <w:trPr>
                <w:trHeight w:val="375"/>
              </w:trPr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01DC7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995,0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935,3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59,7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1805,0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1696,7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108,3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F9798A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9798A">
                    <w:rPr>
                      <w:color w:val="000000"/>
                      <w:sz w:val="16"/>
                      <w:szCs w:val="16"/>
                    </w:rPr>
                    <w:t>14497,6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F9798A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9798A">
                    <w:rPr>
                      <w:color w:val="000000"/>
                      <w:sz w:val="16"/>
                      <w:szCs w:val="16"/>
                    </w:rPr>
                    <w:t>13627,7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F9798A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9798A">
                    <w:rPr>
                      <w:color w:val="000000"/>
                      <w:sz w:val="16"/>
                      <w:szCs w:val="16"/>
                    </w:rPr>
                    <w:t>869,9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1200,0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1128,0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72,0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1200,0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1137,6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7ADB" w:rsidRPr="00601DC7" w:rsidRDefault="00B07ADB" w:rsidP="00D34F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01DC7">
                    <w:rPr>
                      <w:color w:val="000000"/>
                      <w:sz w:val="16"/>
                      <w:szCs w:val="16"/>
                    </w:rPr>
                    <w:t>62,4</w:t>
                  </w:r>
                </w:p>
              </w:tc>
            </w:tr>
          </w:tbl>
          <w:p w:rsidR="00B07ADB" w:rsidRPr="00601DC7" w:rsidRDefault="00B07ADB" w:rsidP="00D34FA7">
            <w:pPr>
              <w:jc w:val="center"/>
              <w:rPr>
                <w:color w:val="000000"/>
              </w:rPr>
            </w:pPr>
          </w:p>
        </w:tc>
      </w:tr>
      <w:tr w:rsidR="00B07ADB" w:rsidRPr="00601DC7" w:rsidTr="00D34FA7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ADB" w:rsidRPr="00601DC7" w:rsidRDefault="00B07ADB" w:rsidP="00D34FA7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07ADB" w:rsidRPr="00601DC7" w:rsidRDefault="00B07ADB" w:rsidP="00B07ADB">
      <w:pPr>
        <w:ind w:left="-1134"/>
        <w:jc w:val="both"/>
        <w:rPr>
          <w:sz w:val="28"/>
        </w:rPr>
      </w:pPr>
    </w:p>
    <w:p w:rsidR="00B07ADB" w:rsidRDefault="00B07ADB" w:rsidP="00B07ADB">
      <w:pPr>
        <w:jc w:val="center"/>
        <w:rPr>
          <w:bCs/>
          <w:sz w:val="28"/>
        </w:rPr>
      </w:pPr>
      <w:proofErr w:type="gramStart"/>
      <w:r w:rsidRPr="00601DC7">
        <w:rPr>
          <w:bCs/>
          <w:sz w:val="28"/>
        </w:rPr>
        <w:t>Управляющий  делами</w:t>
      </w:r>
      <w:proofErr w:type="gramEnd"/>
      <w:r w:rsidRPr="00601DC7">
        <w:rPr>
          <w:bCs/>
          <w:sz w:val="28"/>
        </w:rPr>
        <w:t xml:space="preserve">                                                                                            Л.Г. Василенко</w:t>
      </w:r>
    </w:p>
    <w:p w:rsidR="00B07ADB" w:rsidRDefault="00B07ADB" w:rsidP="00B07ADB">
      <w:pPr>
        <w:jc w:val="both"/>
        <w:rPr>
          <w:sz w:val="28"/>
        </w:rPr>
      </w:pPr>
    </w:p>
    <w:p w:rsidR="00B07ADB" w:rsidRPr="001B152D" w:rsidRDefault="00B07ADB" w:rsidP="00835273">
      <w:pPr>
        <w:rPr>
          <w:sz w:val="28"/>
          <w:szCs w:val="28"/>
        </w:rPr>
      </w:pPr>
    </w:p>
    <w:sectPr w:rsidR="00B07ADB" w:rsidRPr="001B152D" w:rsidSect="00B07ADB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D4" w:rsidRDefault="009D3FD4">
      <w:r>
        <w:separator/>
      </w:r>
    </w:p>
  </w:endnote>
  <w:endnote w:type="continuationSeparator" w:id="0">
    <w:p w:rsidR="009D3FD4" w:rsidRDefault="009D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A58C4" w:rsidRPr="00DA58C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A58C4">
      <w:rPr>
        <w:noProof/>
        <w:sz w:val="14"/>
        <w:lang w:val="en-US"/>
      </w:rPr>
      <w:t>C</w:t>
    </w:r>
    <w:r w:rsidR="00DA58C4" w:rsidRPr="00DA58C4">
      <w:rPr>
        <w:noProof/>
        <w:sz w:val="14"/>
      </w:rPr>
      <w:t>:\</w:t>
    </w:r>
    <w:r w:rsidR="00DA58C4">
      <w:rPr>
        <w:noProof/>
        <w:sz w:val="14"/>
        <w:lang w:val="en-US"/>
      </w:rPr>
      <w:t>Users</w:t>
    </w:r>
    <w:r w:rsidR="00DA58C4" w:rsidRPr="00DA58C4">
      <w:rPr>
        <w:noProof/>
        <w:sz w:val="14"/>
      </w:rPr>
      <w:t>\</w:t>
    </w:r>
    <w:r w:rsidR="00DA58C4">
      <w:rPr>
        <w:noProof/>
        <w:sz w:val="14"/>
        <w:lang w:val="en-US"/>
      </w:rPr>
      <w:t>eio</w:t>
    </w:r>
    <w:r w:rsidR="00DA58C4" w:rsidRPr="00DA58C4">
      <w:rPr>
        <w:noProof/>
        <w:sz w:val="14"/>
      </w:rPr>
      <w:t>3\Сохранения Алентьева\Мои документы\Постановления\изм_1780-декабрь2018-прав.</w:t>
    </w:r>
    <w:r w:rsidR="00DA58C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74662" w:rsidRPr="00574662">
      <w:rPr>
        <w:noProof/>
        <w:sz w:val="14"/>
      </w:rPr>
      <w:t>7/8/2020 12:50:00</w:t>
    </w:r>
    <w:r w:rsidR="0057466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74662">
      <w:rPr>
        <w:noProof/>
        <w:sz w:val="14"/>
        <w:lang w:val="en-US"/>
      </w:rPr>
      <w:t>10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74662">
      <w:rPr>
        <w:noProof/>
        <w:sz w:val="14"/>
      </w:rPr>
      <w:t>10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D4" w:rsidRDefault="009D3FD4">
      <w:r>
        <w:separator/>
      </w:r>
    </w:p>
  </w:footnote>
  <w:footnote w:type="continuationSeparator" w:id="0">
    <w:p w:rsidR="009D3FD4" w:rsidRDefault="009D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703B"/>
    <w:rsid w:val="00102528"/>
    <w:rsid w:val="0012279F"/>
    <w:rsid w:val="00130BA6"/>
    <w:rsid w:val="00144A39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1718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4A5E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40BF4"/>
    <w:rsid w:val="005555A7"/>
    <w:rsid w:val="00573433"/>
    <w:rsid w:val="00574662"/>
    <w:rsid w:val="005A2157"/>
    <w:rsid w:val="005C3032"/>
    <w:rsid w:val="005F1ED4"/>
    <w:rsid w:val="00625ACF"/>
    <w:rsid w:val="00627E89"/>
    <w:rsid w:val="00641F26"/>
    <w:rsid w:val="00667AD1"/>
    <w:rsid w:val="006944FA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A213D"/>
    <w:rsid w:val="009D3FD4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07ADB"/>
    <w:rsid w:val="00B1287C"/>
    <w:rsid w:val="00B36163"/>
    <w:rsid w:val="00BA3F31"/>
    <w:rsid w:val="00BB6ED2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A58C4"/>
    <w:rsid w:val="00DD1155"/>
    <w:rsid w:val="00DF1B73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FF02B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20">
    <w:name w:val="Body Text 2"/>
    <w:basedOn w:val="a"/>
    <w:link w:val="23"/>
    <w:semiHidden/>
    <w:unhideWhenUsed/>
    <w:rsid w:val="00B07AD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semiHidden/>
    <w:rsid w:val="00B07ADB"/>
    <w:rPr>
      <w:sz w:val="24"/>
      <w:szCs w:val="24"/>
    </w:rPr>
  </w:style>
  <w:style w:type="paragraph" w:customStyle="1" w:styleId="ConsPlusCell">
    <w:name w:val="ConsPlusCell"/>
    <w:rsid w:val="00B07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qFormat/>
    <w:rsid w:val="00B07A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1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10</cp:revision>
  <cp:lastPrinted>2020-07-08T09:50:00Z</cp:lastPrinted>
  <dcterms:created xsi:type="dcterms:W3CDTF">2020-07-08T07:12:00Z</dcterms:created>
  <dcterms:modified xsi:type="dcterms:W3CDTF">2020-07-08T14:21:00Z</dcterms:modified>
</cp:coreProperties>
</file>