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761C8">
        <w:rPr>
          <w:sz w:val="28"/>
        </w:rPr>
        <w:t>20.07.</w:t>
      </w:r>
      <w:r w:rsidR="008761C8" w:rsidRPr="00C96E82">
        <w:rPr>
          <w:sz w:val="28"/>
        </w:rPr>
        <w:t>20</w:t>
      </w:r>
      <w:r w:rsidR="008761C8">
        <w:rPr>
          <w:sz w:val="28"/>
        </w:rPr>
        <w:t xml:space="preserve">20 </w:t>
      </w:r>
      <w:r w:rsidR="008761C8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5551D">
        <w:rPr>
          <w:sz w:val="28"/>
        </w:rPr>
        <w:t>1021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D3EC2" w:rsidRPr="00903518" w:rsidRDefault="009D3EC2" w:rsidP="008761C8">
      <w:pPr>
        <w:ind w:right="283"/>
        <w:jc w:val="center"/>
        <w:rPr>
          <w:b/>
          <w:sz w:val="28"/>
        </w:rPr>
      </w:pPr>
      <w:bookmarkStart w:id="2" w:name="_GoBack"/>
      <w:r w:rsidRPr="00903518">
        <w:rPr>
          <w:b/>
          <w:sz w:val="28"/>
        </w:rPr>
        <w:t xml:space="preserve">О внесении    изменений в постановление Администрации </w:t>
      </w:r>
      <w:proofErr w:type="spellStart"/>
      <w:r w:rsidRPr="00903518">
        <w:rPr>
          <w:b/>
          <w:sz w:val="28"/>
        </w:rPr>
        <w:t>Белокалитвинского</w:t>
      </w:r>
      <w:proofErr w:type="spellEnd"/>
      <w:r w:rsidRPr="00903518">
        <w:rPr>
          <w:b/>
          <w:sz w:val="28"/>
        </w:rPr>
        <w:t xml:space="preserve"> района от 07</w:t>
      </w:r>
      <w:r w:rsidRPr="00903518">
        <w:rPr>
          <w:b/>
          <w:sz w:val="28"/>
          <w:szCs w:val="28"/>
        </w:rPr>
        <w:t>.12.2018 № 2092</w:t>
      </w:r>
    </w:p>
    <w:bookmarkEnd w:id="2"/>
    <w:p w:rsidR="009D3EC2" w:rsidRPr="00903518" w:rsidRDefault="009D3EC2" w:rsidP="009D3EC2">
      <w:pPr>
        <w:spacing w:after="120" w:line="276" w:lineRule="auto"/>
        <w:ind w:firstLine="709"/>
        <w:jc w:val="both"/>
        <w:rPr>
          <w:sz w:val="28"/>
        </w:rPr>
      </w:pPr>
    </w:p>
    <w:p w:rsidR="009D3EC2" w:rsidRPr="00903518" w:rsidRDefault="009D3EC2" w:rsidP="00E5551D">
      <w:pPr>
        <w:ind w:firstLine="708"/>
        <w:jc w:val="both"/>
        <w:rPr>
          <w:spacing w:val="20"/>
          <w:sz w:val="28"/>
        </w:rPr>
      </w:pPr>
      <w:r w:rsidRPr="00903518"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 w:rsidRPr="00903518">
        <w:rPr>
          <w:sz w:val="28"/>
        </w:rPr>
        <w:t>Белокалитвинского</w:t>
      </w:r>
      <w:proofErr w:type="spellEnd"/>
      <w:r w:rsidRPr="00903518">
        <w:rPr>
          <w:sz w:val="28"/>
        </w:rPr>
        <w:t xml:space="preserve"> района «</w:t>
      </w:r>
      <w:r w:rsidRPr="00903518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</w:t>
      </w:r>
      <w:proofErr w:type="spellStart"/>
      <w:r w:rsidRPr="00903518">
        <w:rPr>
          <w:bCs/>
          <w:sz w:val="28"/>
          <w:szCs w:val="28"/>
        </w:rPr>
        <w:t>Белокалитвинского</w:t>
      </w:r>
      <w:proofErr w:type="spellEnd"/>
      <w:r w:rsidRPr="00903518">
        <w:rPr>
          <w:bCs/>
          <w:sz w:val="28"/>
          <w:szCs w:val="28"/>
        </w:rPr>
        <w:t xml:space="preserve"> района </w:t>
      </w:r>
      <w:r w:rsidRPr="00903518">
        <w:rPr>
          <w:b/>
          <w:bCs/>
          <w:spacing w:val="60"/>
          <w:sz w:val="28"/>
          <w:szCs w:val="28"/>
        </w:rPr>
        <w:t>постановляет:</w:t>
      </w:r>
    </w:p>
    <w:p w:rsidR="009D3EC2" w:rsidRPr="00903518" w:rsidRDefault="009D3EC2" w:rsidP="00E5551D">
      <w:pPr>
        <w:ind w:firstLine="708"/>
        <w:jc w:val="center"/>
      </w:pPr>
    </w:p>
    <w:p w:rsidR="009D3EC2" w:rsidRPr="00903518" w:rsidRDefault="009D3EC2" w:rsidP="00E5551D">
      <w:pPr>
        <w:ind w:right="-57"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 xml:space="preserve">1. Внести в Приложение №1 к постановлению Администрации </w:t>
      </w:r>
      <w:proofErr w:type="spellStart"/>
      <w:r w:rsidRPr="00903518">
        <w:rPr>
          <w:sz w:val="28"/>
          <w:szCs w:val="28"/>
        </w:rPr>
        <w:t>Белокалитвинского</w:t>
      </w:r>
      <w:proofErr w:type="spellEnd"/>
      <w:r w:rsidRPr="00903518">
        <w:rPr>
          <w:sz w:val="28"/>
          <w:szCs w:val="28"/>
        </w:rPr>
        <w:t xml:space="preserve"> района от 07.12.2018 № 2092 «Об утверждении </w:t>
      </w:r>
      <w:r w:rsidR="008761C8" w:rsidRPr="00903518">
        <w:rPr>
          <w:sz w:val="28"/>
          <w:szCs w:val="28"/>
        </w:rPr>
        <w:t>муниципальной программы</w:t>
      </w:r>
      <w:r w:rsidRPr="00903518">
        <w:rPr>
          <w:sz w:val="28"/>
          <w:szCs w:val="28"/>
        </w:rPr>
        <w:t xml:space="preserve"> </w:t>
      </w:r>
      <w:r w:rsidRPr="00903518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 w:rsidRPr="00903518">
        <w:rPr>
          <w:sz w:val="28"/>
          <w:szCs w:val="28"/>
        </w:rPr>
        <w:t>: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 xml:space="preserve">1.1. В </w:t>
      </w:r>
      <w:r w:rsidR="00E5551D" w:rsidRPr="00903518">
        <w:rPr>
          <w:rFonts w:ascii="Times New Roman" w:hAnsi="Times New Roman" w:cs="Times New Roman"/>
          <w:sz w:val="28"/>
          <w:szCs w:val="28"/>
        </w:rPr>
        <w:t>паспорте муниципальной</w:t>
      </w:r>
      <w:r w:rsidRPr="00903518"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>1.1.1</w:t>
      </w:r>
      <w:r w:rsidR="00E5551D">
        <w:rPr>
          <w:rFonts w:ascii="Times New Roman" w:hAnsi="Times New Roman" w:cs="Times New Roman"/>
          <w:sz w:val="28"/>
          <w:szCs w:val="28"/>
        </w:rPr>
        <w:t>.</w:t>
      </w:r>
      <w:r w:rsidRPr="00903518">
        <w:rPr>
          <w:rFonts w:ascii="Times New Roman" w:hAnsi="Times New Roman" w:cs="Times New Roman"/>
          <w:sz w:val="28"/>
          <w:szCs w:val="28"/>
        </w:rPr>
        <w:t xml:space="preserve"> Раздел ресурсное обеспечение муниципальной программы изложить в новой редакции: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 xml:space="preserve">«Общий объем ассигнований муниципальной программы на период 2019 -2030 </w:t>
      </w:r>
      <w:proofErr w:type="gramStart"/>
      <w:r w:rsidRPr="00903518">
        <w:rPr>
          <w:rFonts w:ascii="Times New Roman" w:hAnsi="Times New Roman" w:cs="Times New Roman"/>
          <w:sz w:val="28"/>
          <w:szCs w:val="28"/>
        </w:rPr>
        <w:t>годы  255</w:t>
      </w:r>
      <w:proofErr w:type="gramEnd"/>
      <w:r w:rsidRPr="00903518">
        <w:rPr>
          <w:rFonts w:ascii="Times New Roman" w:hAnsi="Times New Roman" w:cs="Times New Roman"/>
          <w:sz w:val="28"/>
          <w:szCs w:val="28"/>
        </w:rPr>
        <w:t xml:space="preserve"> 613,5 тыс. рублей, в том числе по годам реализации: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bCs/>
          <w:sz w:val="28"/>
          <w:szCs w:val="28"/>
        </w:rPr>
        <w:t xml:space="preserve">2019 год – </w:t>
      </w:r>
      <w:r w:rsidRPr="00903518">
        <w:rPr>
          <w:sz w:val="28"/>
          <w:szCs w:val="28"/>
        </w:rPr>
        <w:t>22 615,7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25 177,4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25269,9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19195,3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20 419,4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20 419,4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20 419,4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20 419,4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20 419,4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20 419,4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lastRenderedPageBreak/>
        <w:t>2029 год – 20 419,4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20 419,4 тыс. рублей.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объем финансирования за счет средств местного бюджета -216 688,</w:t>
      </w:r>
      <w:proofErr w:type="gramStart"/>
      <w:r w:rsidRPr="00903518">
        <w:rPr>
          <w:sz w:val="28"/>
          <w:szCs w:val="28"/>
        </w:rPr>
        <w:t>4  тыс.</w:t>
      </w:r>
      <w:proofErr w:type="gramEnd"/>
      <w:r w:rsidRPr="00903518">
        <w:rPr>
          <w:sz w:val="28"/>
          <w:szCs w:val="28"/>
        </w:rPr>
        <w:t xml:space="preserve"> рублей, в том числе по годам реализации: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2019 год </w:t>
      </w:r>
      <w:r w:rsidRPr="00903518">
        <w:rPr>
          <w:bCs/>
          <w:sz w:val="28"/>
          <w:szCs w:val="28"/>
        </w:rPr>
        <w:t xml:space="preserve">– </w:t>
      </w:r>
      <w:r w:rsidRPr="00903518">
        <w:rPr>
          <w:sz w:val="28"/>
          <w:szCs w:val="28"/>
        </w:rPr>
        <w:t>19 464,9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21 844,</w:t>
      </w:r>
      <w:proofErr w:type="gramStart"/>
      <w:r w:rsidRPr="00903518">
        <w:rPr>
          <w:sz w:val="28"/>
          <w:szCs w:val="28"/>
        </w:rPr>
        <w:t>7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21935,9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2022 год – 15859,7 тыс. рублей;         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17 197,9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17 197,9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17 197,9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17 197,9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17 197,9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17 197,9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17 197,9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17 197,9 тыс. рублей.</w:t>
      </w:r>
    </w:p>
    <w:p w:rsidR="009D3EC2" w:rsidRPr="00903518" w:rsidRDefault="009D3EC2" w:rsidP="00E5551D">
      <w:pPr>
        <w:ind w:right="-81"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 w:rsidRPr="00903518">
        <w:rPr>
          <w:sz w:val="28"/>
          <w:szCs w:val="28"/>
        </w:rPr>
        <w:t>Белокалитвинского</w:t>
      </w:r>
      <w:proofErr w:type="spellEnd"/>
      <w:r w:rsidRPr="00903518">
        <w:rPr>
          <w:sz w:val="28"/>
          <w:szCs w:val="28"/>
        </w:rPr>
        <w:t xml:space="preserve"> района – 38 925,</w:t>
      </w:r>
      <w:r w:rsidR="008761C8" w:rsidRPr="00903518">
        <w:rPr>
          <w:sz w:val="28"/>
          <w:szCs w:val="28"/>
        </w:rPr>
        <w:t>1 тыс.</w:t>
      </w:r>
      <w:r w:rsidRPr="00903518">
        <w:rPr>
          <w:sz w:val="28"/>
          <w:szCs w:val="28"/>
        </w:rPr>
        <w:t xml:space="preserve"> рублей, в том числе по годам реализации: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2019 год </w:t>
      </w:r>
      <w:r w:rsidRPr="00903518">
        <w:rPr>
          <w:bCs/>
          <w:sz w:val="28"/>
          <w:szCs w:val="28"/>
        </w:rPr>
        <w:t xml:space="preserve">– </w:t>
      </w:r>
      <w:r w:rsidRPr="00903518">
        <w:rPr>
          <w:sz w:val="28"/>
          <w:szCs w:val="28"/>
        </w:rPr>
        <w:t>3 150,8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3332,7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3 334,0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3 335,6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3 221,5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3 221,5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3 221,5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3 221,5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3 221,5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3 221,5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3 221,5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3 221,5 тыс. рублей».</w:t>
      </w:r>
    </w:p>
    <w:p w:rsidR="009D3EC2" w:rsidRPr="00903518" w:rsidRDefault="009D3EC2" w:rsidP="00E55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 xml:space="preserve">1.2. В паспорте подпрограммы «Финансовое обеспечение муниципального казенного учреждения </w:t>
      </w:r>
      <w:proofErr w:type="spellStart"/>
      <w:r w:rsidRPr="00903518">
        <w:rPr>
          <w:sz w:val="28"/>
          <w:szCs w:val="28"/>
        </w:rPr>
        <w:t>Белокалитвинского</w:t>
      </w:r>
      <w:proofErr w:type="spellEnd"/>
      <w:r w:rsidRPr="00903518">
        <w:rPr>
          <w:sz w:val="28"/>
          <w:szCs w:val="28"/>
        </w:rPr>
        <w:t xml:space="preserve"> района».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>1.2.1</w:t>
      </w:r>
      <w:r w:rsidR="00E5551D">
        <w:rPr>
          <w:rFonts w:ascii="Times New Roman" w:hAnsi="Times New Roman" w:cs="Times New Roman"/>
          <w:sz w:val="28"/>
          <w:szCs w:val="28"/>
        </w:rPr>
        <w:t>.</w:t>
      </w:r>
      <w:r w:rsidRPr="00903518">
        <w:rPr>
          <w:rFonts w:ascii="Times New Roman" w:hAnsi="Times New Roman" w:cs="Times New Roman"/>
          <w:sz w:val="28"/>
          <w:szCs w:val="28"/>
        </w:rPr>
        <w:t xml:space="preserve"> Раздел ресурсное обеспечение подпрограммы изложить в новой редакции: «Общий объем ассигнований подпрограммы на </w:t>
      </w:r>
      <w:r w:rsidR="008761C8" w:rsidRPr="00903518">
        <w:rPr>
          <w:rFonts w:ascii="Times New Roman" w:hAnsi="Times New Roman" w:cs="Times New Roman"/>
          <w:sz w:val="28"/>
          <w:szCs w:val="28"/>
        </w:rPr>
        <w:t>период 2019</w:t>
      </w:r>
      <w:r w:rsidRPr="00903518">
        <w:rPr>
          <w:rFonts w:ascii="Times New Roman" w:hAnsi="Times New Roman" w:cs="Times New Roman"/>
          <w:sz w:val="28"/>
          <w:szCs w:val="28"/>
        </w:rPr>
        <w:t xml:space="preserve"> -2030 </w:t>
      </w:r>
      <w:proofErr w:type="gramStart"/>
      <w:r w:rsidRPr="00903518">
        <w:rPr>
          <w:rFonts w:ascii="Times New Roman" w:hAnsi="Times New Roman" w:cs="Times New Roman"/>
          <w:sz w:val="28"/>
          <w:szCs w:val="28"/>
        </w:rPr>
        <w:t>годы  197244</w:t>
      </w:r>
      <w:proofErr w:type="gramEnd"/>
      <w:r w:rsidRPr="00903518">
        <w:rPr>
          <w:rFonts w:ascii="Times New Roman" w:hAnsi="Times New Roman" w:cs="Times New Roman"/>
          <w:sz w:val="28"/>
          <w:szCs w:val="28"/>
        </w:rPr>
        <w:t xml:space="preserve">,9 тыс. рублей, в том числе по годам реализации: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bCs/>
          <w:sz w:val="28"/>
          <w:szCs w:val="28"/>
        </w:rPr>
        <w:t xml:space="preserve">2019 год – </w:t>
      </w:r>
      <w:r w:rsidRPr="00903518">
        <w:rPr>
          <w:sz w:val="28"/>
          <w:szCs w:val="28"/>
        </w:rPr>
        <w:t>13 266,4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14 330,0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14 240,2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12 518,7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17 861,2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17 861,2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17 861,2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17 861,2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17 861,2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lastRenderedPageBreak/>
        <w:t>2028 год – 17 861,2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17 861,2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17 861,2 тыс. рублей.</w:t>
      </w:r>
    </w:p>
    <w:p w:rsidR="009D3EC2" w:rsidRPr="00903518" w:rsidRDefault="009D3EC2" w:rsidP="00E5551D">
      <w:pPr>
        <w:ind w:right="-81"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>объем финансирования за счет средств местного бюджета -159 977,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рублей, в том числе по годам реализации: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2019 год </w:t>
      </w:r>
      <w:r w:rsidRPr="00903518">
        <w:rPr>
          <w:bCs/>
          <w:sz w:val="28"/>
          <w:szCs w:val="28"/>
        </w:rPr>
        <w:t xml:space="preserve">– </w:t>
      </w:r>
      <w:r w:rsidRPr="00903518">
        <w:rPr>
          <w:sz w:val="28"/>
          <w:szCs w:val="28"/>
        </w:rPr>
        <w:t>10 234,1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11063,3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10 972,2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9 249,1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14 807,4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14 807,4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14 807,4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14 807,4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14 807,4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14 807,4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14 807,4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14 807,4 тыс. рублей.</w:t>
      </w:r>
    </w:p>
    <w:p w:rsidR="009D3EC2" w:rsidRPr="00903518" w:rsidRDefault="009D3EC2" w:rsidP="00E5551D">
      <w:pPr>
        <w:ind w:right="-81"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 w:rsidRPr="00903518">
        <w:rPr>
          <w:sz w:val="28"/>
          <w:szCs w:val="28"/>
        </w:rPr>
        <w:t>Белокалитвинского</w:t>
      </w:r>
      <w:proofErr w:type="spellEnd"/>
      <w:r w:rsidRPr="00903518">
        <w:rPr>
          <w:sz w:val="28"/>
          <w:szCs w:val="28"/>
        </w:rPr>
        <w:t xml:space="preserve"> района – 37 267,</w:t>
      </w:r>
      <w:r w:rsidR="008761C8" w:rsidRPr="00903518">
        <w:rPr>
          <w:sz w:val="28"/>
          <w:szCs w:val="28"/>
        </w:rPr>
        <w:t>0 тыс.</w:t>
      </w:r>
      <w:r w:rsidRPr="00903518">
        <w:rPr>
          <w:sz w:val="28"/>
          <w:szCs w:val="28"/>
        </w:rPr>
        <w:t xml:space="preserve"> рублей, в том числе по годам реализации: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2019 год </w:t>
      </w:r>
      <w:r w:rsidRPr="00903518">
        <w:rPr>
          <w:bCs/>
          <w:sz w:val="28"/>
          <w:szCs w:val="28"/>
        </w:rPr>
        <w:t xml:space="preserve">– </w:t>
      </w:r>
      <w:r w:rsidRPr="00903518">
        <w:rPr>
          <w:sz w:val="28"/>
          <w:szCs w:val="28"/>
        </w:rPr>
        <w:t>3 032,3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3 266,7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3 268,0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3 269,6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3 053,8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3 053,8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3 053,8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3 053,8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3 053,8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3 053,8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3 053,8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3 053,8 тыс. рублей».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 xml:space="preserve">1.3. В паспорте подпрограммы </w:t>
      </w:r>
      <w:r w:rsidRPr="00903518">
        <w:rPr>
          <w:rFonts w:ascii="Times New Roman" w:hAnsi="Times New Roman" w:cs="Times New Roman"/>
          <w:bCs/>
          <w:sz w:val="28"/>
          <w:szCs w:val="28"/>
        </w:rPr>
        <w:t>«</w:t>
      </w:r>
      <w:r w:rsidRPr="00903518">
        <w:rPr>
          <w:rFonts w:ascii="Times New Roman" w:hAnsi="Times New Roman" w:cs="Times New Roman"/>
          <w:sz w:val="28"/>
          <w:szCs w:val="28"/>
        </w:rPr>
        <w:t xml:space="preserve">Защита населения от чрезвычайных ситуаций» 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>1.3.1. Раздел ресурсное обеспечение подпрограммы изложить в новой редакции: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 xml:space="preserve">«Общий объем ассигнований подпрограммы на </w:t>
      </w:r>
      <w:proofErr w:type="gramStart"/>
      <w:r w:rsidRPr="00903518">
        <w:rPr>
          <w:rFonts w:ascii="Times New Roman" w:hAnsi="Times New Roman" w:cs="Times New Roman"/>
          <w:sz w:val="28"/>
          <w:szCs w:val="28"/>
        </w:rPr>
        <w:t>период  2019</w:t>
      </w:r>
      <w:proofErr w:type="gramEnd"/>
      <w:r w:rsidRPr="00903518">
        <w:rPr>
          <w:rFonts w:ascii="Times New Roman" w:hAnsi="Times New Roman" w:cs="Times New Roman"/>
          <w:sz w:val="28"/>
          <w:szCs w:val="28"/>
        </w:rPr>
        <w:t xml:space="preserve"> -2030 годы  5 642,5 тыс. рублей, в том числе по годам реализации: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bCs/>
          <w:sz w:val="28"/>
          <w:szCs w:val="28"/>
        </w:rPr>
        <w:t xml:space="preserve">2019 год – </w:t>
      </w:r>
      <w:r w:rsidRPr="00903518">
        <w:rPr>
          <w:sz w:val="28"/>
          <w:szCs w:val="28"/>
        </w:rPr>
        <w:t>841,7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367,</w:t>
      </w:r>
      <w:proofErr w:type="gramStart"/>
      <w:r w:rsidRPr="00903518">
        <w:rPr>
          <w:sz w:val="28"/>
          <w:szCs w:val="28"/>
        </w:rPr>
        <w:t>7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543,</w:t>
      </w:r>
      <w:proofErr w:type="gramStart"/>
      <w:r w:rsidRPr="00903518">
        <w:rPr>
          <w:sz w:val="28"/>
          <w:szCs w:val="28"/>
        </w:rPr>
        <w:t>8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338,</w:t>
      </w:r>
      <w:proofErr w:type="gramStart"/>
      <w:r w:rsidRPr="00903518">
        <w:rPr>
          <w:sz w:val="28"/>
          <w:szCs w:val="28"/>
        </w:rPr>
        <w:t>1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lastRenderedPageBreak/>
        <w:t>2026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443,</w:t>
      </w:r>
      <w:proofErr w:type="gramStart"/>
      <w:r w:rsidRPr="00903518">
        <w:rPr>
          <w:sz w:val="28"/>
          <w:szCs w:val="28"/>
        </w:rPr>
        <w:t>9  тыс.</w:t>
      </w:r>
      <w:proofErr w:type="gramEnd"/>
      <w:r w:rsidRPr="00903518">
        <w:rPr>
          <w:sz w:val="28"/>
          <w:szCs w:val="28"/>
        </w:rPr>
        <w:t xml:space="preserve"> рублей.</w:t>
      </w:r>
    </w:p>
    <w:p w:rsidR="009D3EC2" w:rsidRPr="00903518" w:rsidRDefault="009D3EC2" w:rsidP="00E5551D">
      <w:pPr>
        <w:ind w:right="-81"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>объем финансирования за счет средств местного бюджета -3 984,</w:t>
      </w:r>
      <w:proofErr w:type="gramStart"/>
      <w:r w:rsidRPr="00903518">
        <w:rPr>
          <w:sz w:val="28"/>
          <w:szCs w:val="28"/>
        </w:rPr>
        <w:t>4  тыс.</w:t>
      </w:r>
      <w:proofErr w:type="gramEnd"/>
      <w:r w:rsidRPr="00903518">
        <w:rPr>
          <w:sz w:val="28"/>
          <w:szCs w:val="28"/>
        </w:rPr>
        <w:t xml:space="preserve"> рублей, в том числе по годам реализации: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2019 год </w:t>
      </w:r>
      <w:r w:rsidRPr="00903518">
        <w:rPr>
          <w:bCs/>
          <w:sz w:val="28"/>
          <w:szCs w:val="28"/>
        </w:rPr>
        <w:t xml:space="preserve">– </w:t>
      </w:r>
      <w:r w:rsidRPr="00903518">
        <w:rPr>
          <w:sz w:val="28"/>
          <w:szCs w:val="28"/>
        </w:rPr>
        <w:t>723,2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301,7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477,8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272,1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276,2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-  276,2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276,2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276,2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276,2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276,2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276,2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276,2 тыс. рублей.</w:t>
      </w:r>
    </w:p>
    <w:p w:rsidR="009D3EC2" w:rsidRPr="00903518" w:rsidRDefault="009D3EC2" w:rsidP="00E5551D">
      <w:pPr>
        <w:ind w:right="-81"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 xml:space="preserve">объем финансирования за счет средств бюджетов поселений </w:t>
      </w:r>
      <w:proofErr w:type="spellStart"/>
      <w:r w:rsidRPr="00903518">
        <w:rPr>
          <w:sz w:val="28"/>
          <w:szCs w:val="28"/>
        </w:rPr>
        <w:t>Белокалитвинского</w:t>
      </w:r>
      <w:proofErr w:type="spellEnd"/>
      <w:r w:rsidRPr="00903518">
        <w:rPr>
          <w:sz w:val="28"/>
          <w:szCs w:val="28"/>
        </w:rPr>
        <w:t xml:space="preserve"> района – 1 658,</w:t>
      </w:r>
      <w:r w:rsidR="008761C8" w:rsidRPr="00903518">
        <w:rPr>
          <w:sz w:val="28"/>
          <w:szCs w:val="28"/>
        </w:rPr>
        <w:t>1 тыс.</w:t>
      </w:r>
      <w:r w:rsidRPr="00903518">
        <w:rPr>
          <w:sz w:val="28"/>
          <w:szCs w:val="28"/>
        </w:rPr>
        <w:t xml:space="preserve"> рублей, в том числе по годам реализации: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2019 год </w:t>
      </w:r>
      <w:r w:rsidRPr="00903518">
        <w:rPr>
          <w:bCs/>
          <w:sz w:val="28"/>
          <w:szCs w:val="28"/>
        </w:rPr>
        <w:t xml:space="preserve">– </w:t>
      </w:r>
      <w:r w:rsidRPr="00903518">
        <w:rPr>
          <w:sz w:val="28"/>
          <w:szCs w:val="28"/>
        </w:rPr>
        <w:t>118,5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66,0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66,0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66,0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167,7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2024 год – 167,7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167,7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167,7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2027 год – 167,7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2028 год – 167,7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2029 год – 167,7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167,7 тыс. рублей».</w:t>
      </w:r>
    </w:p>
    <w:p w:rsidR="009D3EC2" w:rsidRPr="00903518" w:rsidRDefault="009D3EC2" w:rsidP="00E5551D">
      <w:pPr>
        <w:shd w:val="clear" w:color="auto" w:fill="FFFFFF"/>
        <w:ind w:firstLine="708"/>
        <w:jc w:val="both"/>
        <w:rPr>
          <w:spacing w:val="10"/>
          <w:sz w:val="28"/>
          <w:szCs w:val="28"/>
        </w:rPr>
      </w:pPr>
      <w:r w:rsidRPr="00903518">
        <w:rPr>
          <w:sz w:val="28"/>
          <w:szCs w:val="28"/>
        </w:rPr>
        <w:t xml:space="preserve">1.4. В </w:t>
      </w:r>
      <w:proofErr w:type="gramStart"/>
      <w:r w:rsidRPr="00903518">
        <w:rPr>
          <w:sz w:val="28"/>
          <w:szCs w:val="28"/>
        </w:rPr>
        <w:t>паспорте  подпрограмма</w:t>
      </w:r>
      <w:proofErr w:type="gramEnd"/>
      <w:r w:rsidRPr="00903518">
        <w:rPr>
          <w:sz w:val="28"/>
          <w:szCs w:val="28"/>
        </w:rPr>
        <w:t xml:space="preserve"> </w:t>
      </w:r>
      <w:r w:rsidRPr="00903518">
        <w:rPr>
          <w:bCs/>
          <w:sz w:val="28"/>
          <w:szCs w:val="28"/>
        </w:rPr>
        <w:t>«</w:t>
      </w:r>
      <w:r w:rsidRPr="00903518">
        <w:rPr>
          <w:sz w:val="28"/>
          <w:szCs w:val="28"/>
        </w:rPr>
        <w:t>«Создание системы обеспечения вызова экстренных оперативных служб по единому номеру «1</w:t>
      </w:r>
      <w:r w:rsidRPr="00903518">
        <w:rPr>
          <w:spacing w:val="10"/>
          <w:sz w:val="28"/>
          <w:szCs w:val="28"/>
        </w:rPr>
        <w:t>12».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>1.4.1.</w:t>
      </w:r>
      <w:r w:rsidRPr="00903518">
        <w:rPr>
          <w:sz w:val="28"/>
          <w:szCs w:val="28"/>
        </w:rPr>
        <w:t xml:space="preserve"> </w:t>
      </w:r>
      <w:r w:rsidRPr="00903518">
        <w:rPr>
          <w:rFonts w:ascii="Times New Roman" w:hAnsi="Times New Roman" w:cs="Times New Roman"/>
          <w:sz w:val="28"/>
          <w:szCs w:val="28"/>
        </w:rPr>
        <w:t xml:space="preserve">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903518">
        <w:rPr>
          <w:rFonts w:ascii="Times New Roman" w:hAnsi="Times New Roman" w:cs="Times New Roman"/>
          <w:sz w:val="28"/>
          <w:szCs w:val="28"/>
        </w:rPr>
        <w:t>годы  19</w:t>
      </w:r>
      <w:proofErr w:type="gramEnd"/>
      <w:r w:rsidRPr="00903518">
        <w:rPr>
          <w:rFonts w:ascii="Times New Roman" w:hAnsi="Times New Roman" w:cs="Times New Roman"/>
          <w:sz w:val="28"/>
          <w:szCs w:val="28"/>
        </w:rPr>
        <w:t xml:space="preserve"> 618,8 тыс. рублей, в том числе по годам реализации: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bCs/>
          <w:sz w:val="28"/>
          <w:szCs w:val="28"/>
        </w:rPr>
        <w:t xml:space="preserve">2019 год – </w:t>
      </w:r>
      <w:r w:rsidRPr="00903518">
        <w:rPr>
          <w:sz w:val="28"/>
          <w:szCs w:val="28"/>
        </w:rPr>
        <w:t>1649,5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1705,5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1 705,5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1 705,5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1606,6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lastRenderedPageBreak/>
        <w:t xml:space="preserve">2024 год – 1606,6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1606,6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1606,6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2027 год – 1606,6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2028 год – 1606,6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2029 год – 1606,6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1606,6 тыс. рублей».</w:t>
      </w:r>
    </w:p>
    <w:p w:rsidR="009D3EC2" w:rsidRPr="00903518" w:rsidRDefault="009D3EC2" w:rsidP="00E5551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03518">
        <w:rPr>
          <w:sz w:val="28"/>
          <w:szCs w:val="28"/>
        </w:rPr>
        <w:t xml:space="preserve">1.5. В </w:t>
      </w:r>
      <w:r w:rsidR="008761C8" w:rsidRPr="00903518">
        <w:rPr>
          <w:sz w:val="28"/>
          <w:szCs w:val="28"/>
        </w:rPr>
        <w:t>паспорте подпрограмма</w:t>
      </w:r>
      <w:r w:rsidRPr="00903518">
        <w:rPr>
          <w:sz w:val="28"/>
          <w:szCs w:val="28"/>
        </w:rPr>
        <w:t xml:space="preserve"> </w:t>
      </w:r>
      <w:r w:rsidRPr="00903518">
        <w:rPr>
          <w:bCs/>
          <w:sz w:val="28"/>
          <w:szCs w:val="28"/>
        </w:rPr>
        <w:t>«Создание аппаратно-программного комплекса «Безопасный город»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 xml:space="preserve">1.5.1. Раздел ресурсное обеспечение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903518">
        <w:rPr>
          <w:rFonts w:ascii="Times New Roman" w:hAnsi="Times New Roman" w:cs="Times New Roman"/>
          <w:sz w:val="28"/>
          <w:szCs w:val="28"/>
        </w:rPr>
        <w:t>годы  7</w:t>
      </w:r>
      <w:proofErr w:type="gramEnd"/>
      <w:r w:rsidRPr="00903518">
        <w:rPr>
          <w:rFonts w:ascii="Times New Roman" w:hAnsi="Times New Roman" w:cs="Times New Roman"/>
          <w:sz w:val="28"/>
          <w:szCs w:val="28"/>
        </w:rPr>
        <w:t xml:space="preserve"> 968,9 тыс. рублей, в том числе по годам реализации: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bCs/>
          <w:sz w:val="28"/>
          <w:szCs w:val="28"/>
        </w:rPr>
        <w:t xml:space="preserve">2019 год – </w:t>
      </w:r>
      <w:r w:rsidRPr="00903518">
        <w:rPr>
          <w:sz w:val="28"/>
          <w:szCs w:val="28"/>
        </w:rPr>
        <w:t>1 387,1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  985,4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2021 год –   991,6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2022 год –   543,2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2023 год –    507,7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2024 год –    507,7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2025 год –    507,7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2026 год –    507,7 тыс. рублей;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2027 год –    507,7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2028 год –    507,7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 xml:space="preserve">2029 год –    507,7 тыс. рублей;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2030 год –    507,7 тыс. рублей».</w:t>
      </w:r>
    </w:p>
    <w:p w:rsidR="009D3EC2" w:rsidRPr="00903518" w:rsidRDefault="009D3EC2" w:rsidP="00E55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518">
        <w:rPr>
          <w:sz w:val="28"/>
          <w:szCs w:val="28"/>
        </w:rPr>
        <w:t>1.6. В паспорте подпрограммы «</w:t>
      </w:r>
      <w:r w:rsidRPr="00903518">
        <w:rPr>
          <w:bCs/>
          <w:sz w:val="28"/>
          <w:szCs w:val="28"/>
        </w:rPr>
        <w:t xml:space="preserve">Транспортное обеспечение деятельности Администрации </w:t>
      </w:r>
      <w:proofErr w:type="spellStart"/>
      <w:r w:rsidRPr="00903518">
        <w:rPr>
          <w:bCs/>
          <w:sz w:val="28"/>
          <w:szCs w:val="28"/>
        </w:rPr>
        <w:t>Белокалитвинского</w:t>
      </w:r>
      <w:proofErr w:type="spellEnd"/>
      <w:r w:rsidRPr="00903518">
        <w:rPr>
          <w:bCs/>
          <w:sz w:val="28"/>
          <w:szCs w:val="28"/>
        </w:rPr>
        <w:t xml:space="preserve"> района</w:t>
      </w:r>
      <w:r w:rsidRPr="00903518">
        <w:rPr>
          <w:sz w:val="28"/>
          <w:szCs w:val="28"/>
        </w:rPr>
        <w:t>»</w:t>
      </w:r>
    </w:p>
    <w:p w:rsidR="009D3EC2" w:rsidRPr="00903518" w:rsidRDefault="009D3EC2" w:rsidP="00E555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18">
        <w:rPr>
          <w:rFonts w:ascii="Times New Roman" w:hAnsi="Times New Roman" w:cs="Times New Roman"/>
          <w:sz w:val="28"/>
          <w:szCs w:val="28"/>
        </w:rPr>
        <w:t xml:space="preserve">1.6.1. Раздел ресурсное обеспечение подпрограммы,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903518">
        <w:rPr>
          <w:rFonts w:ascii="Times New Roman" w:hAnsi="Times New Roman" w:cs="Times New Roman"/>
          <w:sz w:val="28"/>
          <w:szCs w:val="28"/>
        </w:rPr>
        <w:t>годы  25</w:t>
      </w:r>
      <w:proofErr w:type="gramEnd"/>
      <w:r w:rsidRPr="00903518">
        <w:rPr>
          <w:rFonts w:ascii="Times New Roman" w:hAnsi="Times New Roman" w:cs="Times New Roman"/>
          <w:sz w:val="28"/>
          <w:szCs w:val="28"/>
        </w:rPr>
        <w:t xml:space="preserve"> 138,4 тыс. рублей, в том числе по годам реализации: </w:t>
      </w:r>
    </w:p>
    <w:p w:rsidR="009D3EC2" w:rsidRPr="00903518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bCs/>
          <w:sz w:val="28"/>
          <w:szCs w:val="28"/>
        </w:rPr>
        <w:t xml:space="preserve">2019 год – </w:t>
      </w:r>
      <w:r w:rsidRPr="00903518">
        <w:rPr>
          <w:sz w:val="28"/>
          <w:szCs w:val="28"/>
        </w:rPr>
        <w:t>5 471,0 тыс. рублей</w:t>
      </w:r>
    </w:p>
    <w:p w:rsidR="009D3EC2" w:rsidRPr="00A93F66" w:rsidRDefault="009D3EC2" w:rsidP="00E5551D">
      <w:pPr>
        <w:ind w:right="-81" w:firstLine="708"/>
        <w:rPr>
          <w:sz w:val="28"/>
          <w:szCs w:val="28"/>
        </w:rPr>
      </w:pPr>
      <w:r w:rsidRPr="00903518">
        <w:rPr>
          <w:sz w:val="28"/>
          <w:szCs w:val="28"/>
        </w:rPr>
        <w:t>2020 год – 7 788,8 тыс</w:t>
      </w:r>
      <w:r w:rsidRPr="00A93F66">
        <w:rPr>
          <w:sz w:val="28"/>
          <w:szCs w:val="28"/>
        </w:rPr>
        <w:t>. рублей;</w:t>
      </w:r>
    </w:p>
    <w:p w:rsidR="009D3EC2" w:rsidRPr="00A93F66" w:rsidRDefault="009D3EC2" w:rsidP="00E5551D">
      <w:pPr>
        <w:ind w:right="-81" w:firstLine="708"/>
        <w:rPr>
          <w:sz w:val="28"/>
          <w:szCs w:val="28"/>
        </w:rPr>
      </w:pPr>
      <w:r w:rsidRPr="00A93F66">
        <w:rPr>
          <w:sz w:val="28"/>
          <w:szCs w:val="28"/>
        </w:rPr>
        <w:t>2021 год – 7</w:t>
      </w:r>
      <w:r>
        <w:rPr>
          <w:sz w:val="28"/>
          <w:szCs w:val="28"/>
        </w:rPr>
        <w:t xml:space="preserve"> </w:t>
      </w:r>
      <w:r w:rsidRPr="00A93F66">
        <w:rPr>
          <w:sz w:val="28"/>
          <w:szCs w:val="28"/>
        </w:rPr>
        <w:t>788,8 тыс. рублей;</w:t>
      </w:r>
    </w:p>
    <w:p w:rsidR="009D3EC2" w:rsidRPr="00A93F66" w:rsidRDefault="009D3EC2" w:rsidP="00E5551D">
      <w:pPr>
        <w:ind w:right="-81" w:firstLine="708"/>
        <w:rPr>
          <w:sz w:val="28"/>
          <w:szCs w:val="28"/>
        </w:rPr>
      </w:pPr>
      <w:r w:rsidRPr="00A93F66">
        <w:rPr>
          <w:sz w:val="28"/>
          <w:szCs w:val="28"/>
        </w:rPr>
        <w:t>2022 год – 7</w:t>
      </w:r>
      <w:r>
        <w:rPr>
          <w:sz w:val="28"/>
          <w:szCs w:val="28"/>
        </w:rPr>
        <w:t xml:space="preserve"> </w:t>
      </w:r>
      <w:r w:rsidRPr="00A93F66">
        <w:rPr>
          <w:sz w:val="28"/>
          <w:szCs w:val="28"/>
        </w:rPr>
        <w:t>788,8 тыс. рублей».</w:t>
      </w:r>
    </w:p>
    <w:p w:rsidR="009D3EC2" w:rsidRDefault="009D3EC2" w:rsidP="00E555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3F66">
        <w:rPr>
          <w:sz w:val="28"/>
          <w:szCs w:val="28"/>
        </w:rPr>
        <w:t xml:space="preserve">1.7. В Приложение № 3 к муниципальной программе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5A2D86" w:rsidRDefault="005A2D86" w:rsidP="005A2D86">
      <w:pPr>
        <w:jc w:val="both"/>
        <w:rPr>
          <w:sz w:val="28"/>
        </w:rPr>
      </w:pPr>
    </w:p>
    <w:p w:rsidR="009D3EC2" w:rsidRDefault="009D3EC2" w:rsidP="005A2D86">
      <w:pPr>
        <w:jc w:val="both"/>
        <w:rPr>
          <w:sz w:val="28"/>
        </w:rPr>
        <w:sectPr w:rsidR="009D3EC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78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458"/>
        <w:gridCol w:w="1417"/>
        <w:gridCol w:w="567"/>
        <w:gridCol w:w="567"/>
        <w:gridCol w:w="567"/>
        <w:gridCol w:w="426"/>
        <w:gridCol w:w="850"/>
        <w:gridCol w:w="850"/>
        <w:gridCol w:w="709"/>
        <w:gridCol w:w="709"/>
        <w:gridCol w:w="850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9D3EC2" w:rsidRPr="00E410C2" w:rsidTr="00E5551D">
        <w:trPr>
          <w:trHeight w:val="315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lastRenderedPageBreak/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Ответственный  исполнитель, соисполнители,  участники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Код бюджетной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893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9D3EC2" w:rsidRPr="00E410C2" w:rsidTr="00E5551D">
        <w:trPr>
          <w:trHeight w:val="315"/>
        </w:trPr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классификации  расходов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</w:tr>
      <w:tr w:rsidR="009D3EC2" w:rsidRPr="00E410C2" w:rsidTr="00E5551D">
        <w:trPr>
          <w:trHeight w:val="300"/>
        </w:trPr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410C2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9D3EC2" w:rsidRPr="00E410C2" w:rsidTr="00E5551D">
        <w:trPr>
          <w:trHeight w:val="276"/>
        </w:trPr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</w:tr>
      <w:tr w:rsidR="009D3EC2" w:rsidRPr="00E410C2" w:rsidTr="00E5551D">
        <w:trPr>
          <w:trHeight w:val="31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19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 xml:space="preserve">-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E5551D">
            <w:pPr>
              <w:ind w:hanging="37"/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255613,5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22615,7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25177,4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25269,9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19195,3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255613,5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22615,7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25177,4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25269,9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19195,3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20419,4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Подпрограмма 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197244,9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13266,4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14330,0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14240,2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12518,7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«Финансовое обеспечение муниципального казенного учреждения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197244,9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13266,4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14330,0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14240,2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12518,7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17861,2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Основное мероприятие 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139828,8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11168,8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11624,8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11624,8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11624,8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lastRenderedPageBreak/>
              <w:t>Расходы на выплаты по оплате труда работников, МКУ БК «УГО и ЧС»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C2" w:rsidRPr="00E410C2" w:rsidRDefault="009D3EC2" w:rsidP="00564D67">
            <w:pPr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139828,8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11168,8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11624,8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11624,8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11624,8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13119,3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Основное мероприятие 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893,9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893,9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4741,9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5642,5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«Защита населения от чрезвычайных ситуаций»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5642,5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443,9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Основное мероприятие 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lastRenderedPageBreak/>
              <w:t>Основное мероприятие 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403,9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19618,8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Создание системы обеспечения вызова экстренных оперативных служб по единому номеру «112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19618,8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1606,6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Основное мероприятие 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17967,7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17967,7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1606,4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Основное мероприятие 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системы 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7968,9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985,4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991,6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«Создание аппаратно-программного комплекса «Безопасный город»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7968,9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985,4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991,6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507,7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Основное мероприятие 4.1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</w:tr>
      <w:tr w:rsidR="009D3EC2" w:rsidRPr="00E410C2" w:rsidTr="00E5551D">
        <w:trPr>
          <w:cantSplit/>
          <w:trHeight w:val="189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153,8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lastRenderedPageBreak/>
              <w:t>Основное мероприятие 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3971,1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691,5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</w:tr>
      <w:tr w:rsidR="009D3EC2" w:rsidRPr="00E410C2" w:rsidTr="00E5551D">
        <w:trPr>
          <w:cantSplit/>
          <w:trHeight w:val="126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3971,1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691,5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353,9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25138,4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7788,8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7788,8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«Транспортное обеспечение деятельности Администрации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25138,4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5471,0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7788,8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7788,8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Основное мероприятие 5.1.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12269,4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2930,5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Расходы на выплаты по оплате труда водителям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12269,4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2930,5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lastRenderedPageBreak/>
              <w:t xml:space="preserve">Основное мероприятие 5.2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5302,7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1800,4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Содержание транспортных средств используемых для обеспечение деятельности Администрации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5302,7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1800,4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3EC2" w:rsidRPr="00E410C2" w:rsidTr="00E5551D">
        <w:trPr>
          <w:cantSplit/>
          <w:trHeight w:val="1134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Основное мероприятие 5.3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2835,4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1067,3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1028,0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3EC2" w:rsidRPr="00E410C2" w:rsidTr="00E5551D">
        <w:trPr>
          <w:cantSplit/>
          <w:trHeight w:val="2541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jc w:val="both"/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обеспечение деятельности Администрации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410C2" w:rsidRDefault="009D3EC2" w:rsidP="00564D67">
            <w:pPr>
              <w:rPr>
                <w:color w:val="000000"/>
                <w:sz w:val="22"/>
                <w:szCs w:val="22"/>
              </w:rPr>
            </w:pPr>
            <w:r w:rsidRPr="00E410C2"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410C2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E410C2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E410C2" w:rsidRDefault="009D3EC2" w:rsidP="00564D67">
            <w:pPr>
              <w:jc w:val="center"/>
              <w:rPr>
                <w:color w:val="000000"/>
              </w:rPr>
            </w:pPr>
            <w:r w:rsidRPr="00E410C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2835,4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740,1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1067,3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1028,0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E5551D" w:rsidRDefault="009D3EC2" w:rsidP="00564D67">
            <w:pPr>
              <w:jc w:val="center"/>
              <w:rPr>
                <w:color w:val="000000"/>
                <w:sz w:val="20"/>
                <w:szCs w:val="20"/>
              </w:rPr>
            </w:pPr>
            <w:r w:rsidRPr="00E5551D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9D3EC2" w:rsidRDefault="009D3EC2" w:rsidP="009D3EC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9D3EC2" w:rsidSect="006375AB">
          <w:pgSz w:w="16838" w:h="11906" w:orient="landscape"/>
          <w:pgMar w:top="1134" w:right="295" w:bottom="567" w:left="567" w:header="709" w:footer="709" w:gutter="0"/>
          <w:cols w:space="708"/>
          <w:titlePg/>
          <w:docGrid w:linePitch="381"/>
        </w:sectPr>
      </w:pPr>
    </w:p>
    <w:p w:rsidR="009D3EC2" w:rsidRPr="00A93F66" w:rsidRDefault="009D3EC2" w:rsidP="009D3EC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3F66">
        <w:rPr>
          <w:sz w:val="28"/>
          <w:szCs w:val="28"/>
        </w:rPr>
        <w:lastRenderedPageBreak/>
        <w:t xml:space="preserve">         1.8. В Приложение № 4 к муниципальной программе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A93F66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«Расходы на реализацию муниципальной программы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9D3EC2" w:rsidRDefault="009D3EC2" w:rsidP="009D3EC2">
      <w:pPr>
        <w:ind w:firstLine="540"/>
        <w:jc w:val="both"/>
        <w:rPr>
          <w:sz w:val="28"/>
          <w:szCs w:val="28"/>
        </w:rPr>
      </w:pPr>
    </w:p>
    <w:tbl>
      <w:tblPr>
        <w:tblW w:w="1479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600"/>
        <w:gridCol w:w="1559"/>
        <w:gridCol w:w="992"/>
        <w:gridCol w:w="709"/>
        <w:gridCol w:w="850"/>
        <w:gridCol w:w="851"/>
        <w:gridCol w:w="850"/>
        <w:gridCol w:w="851"/>
        <w:gridCol w:w="708"/>
        <w:gridCol w:w="709"/>
        <w:gridCol w:w="851"/>
        <w:gridCol w:w="850"/>
        <w:gridCol w:w="851"/>
        <w:gridCol w:w="708"/>
        <w:gridCol w:w="851"/>
      </w:tblGrid>
      <w:tr w:rsidR="009D3EC2" w:rsidRPr="00AF5188" w:rsidTr="00E5551D">
        <w:trPr>
          <w:trHeight w:val="315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Наименование      </w:t>
            </w:r>
            <w:r w:rsidRPr="008F0607">
              <w:rPr>
                <w:color w:val="000000"/>
                <w:sz w:val="22"/>
                <w:szCs w:val="22"/>
              </w:rPr>
              <w:br/>
              <w:t>государственной программы,</w:t>
            </w:r>
            <w:r w:rsidRPr="008F0607">
              <w:rPr>
                <w:color w:val="000000"/>
                <w:sz w:val="22"/>
                <w:szCs w:val="22"/>
              </w:rPr>
              <w:br/>
              <w:t>подпрограммы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963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9D3EC2" w:rsidRPr="00AF5188" w:rsidTr="00E5551D">
        <w:trPr>
          <w:trHeight w:val="315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</w:tr>
      <w:tr w:rsidR="009D3EC2" w:rsidRPr="00AF5188" w:rsidTr="00E5551D">
        <w:trPr>
          <w:trHeight w:val="300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9D3EC2" w:rsidRPr="00AF5188" w:rsidTr="00E5551D">
        <w:trPr>
          <w:trHeight w:val="345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</w:tr>
      <w:tr w:rsidR="009D3EC2" w:rsidRPr="00AF5188" w:rsidTr="00E5551D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C2" w:rsidRPr="008F0607" w:rsidRDefault="009D3EC2" w:rsidP="00564D67">
            <w:pPr>
              <w:jc w:val="center"/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19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255613,5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22615,7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25177,4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25269,9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19195,3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20419,4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216688,4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19464,9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21844,7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21935,9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15859,7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17197,9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38925,1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3150,8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3332,7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3334,0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3335,6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3221,5</w:t>
            </w:r>
          </w:p>
        </w:tc>
      </w:tr>
      <w:tr w:rsidR="009D3EC2" w:rsidRPr="00AF5188" w:rsidTr="00E5551D">
        <w:trPr>
          <w:cantSplit/>
          <w:trHeight w:val="5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Подпрограмма 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197244,9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13266,4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14330,0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14240,2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12518,7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17861,2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lastRenderedPageBreak/>
              <w:t xml:space="preserve">«Финансовое обеспечение муниципального казенного учреждения </w:t>
            </w:r>
            <w:proofErr w:type="spellStart"/>
            <w:r w:rsidRPr="008F0607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8F0607">
              <w:rPr>
                <w:color w:val="000000"/>
                <w:sz w:val="22"/>
                <w:szCs w:val="22"/>
              </w:rPr>
              <w:t xml:space="preserve"> района «Управления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930C23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159977,9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10234,1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11063,3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10972,2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9249,1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14807,4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37267,0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3032,3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3268,0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3269,6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3053,8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Основное мероприятие 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150997,6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11168,8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11624,8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11624,8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11624,8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13119,3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B279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119399,7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8580,9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8910,0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8910,0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8910,0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10511,1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31597,9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2587,9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2714,8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2714,8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2714,8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2608,2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lastRenderedPageBreak/>
              <w:t>Основное мероприятие 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46247,3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893,9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4741,9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A54E4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40578,2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2153,3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4296,3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5669,1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445,6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5642,5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841,7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443,9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«Защита населения от чрезвычайных ситуаций»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44488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3984,4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167,7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Основное мероприятие 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Дооснащение современной  техникой, оборудованием, снаряжением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8434C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916,5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lastRenderedPageBreak/>
              <w:t>Основное мероприятие 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4400,5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228,3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334,8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403,9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0008E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3067,9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276,2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127,7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19618,8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Создание системы обеспечения вызова экстренных оперативных служб по единому номеру «112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F5F03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19618,8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1649,5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1606,6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557D60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Основное мероприятие 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17967,7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648A9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17967,7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1705,5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1606,4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677144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Основное мероприятие 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системы 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1E06FE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0,2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372746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7968,9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985,4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991,6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«Создание аппаратно-программного комплекса «Безопасный город»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330494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7968,9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1387,1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985,4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991,6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507,7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DE6BE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lastRenderedPageBreak/>
              <w:t>Основное мероприятие 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 w:rsidRPr="008F0607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8F0607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C3D92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153,8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FA5CDD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Основное мероприятие 4.2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3971,1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Содержание и техническое обслуживание аппаратно-программного </w:t>
            </w:r>
            <w:r w:rsidRPr="008F0607">
              <w:rPr>
                <w:color w:val="000000"/>
                <w:sz w:val="22"/>
                <w:szCs w:val="22"/>
              </w:rPr>
              <w:lastRenderedPageBreak/>
              <w:t xml:space="preserve">комплекса «Безопасный город» на территории </w:t>
            </w:r>
            <w:proofErr w:type="spellStart"/>
            <w:r w:rsidRPr="008F0607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8F0607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4F771D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4768,2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691,5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353,9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17A67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25138,4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7788,8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7788,8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«Транспортное обеспечение деятельности Администрации </w:t>
            </w:r>
            <w:proofErr w:type="spellStart"/>
            <w:r w:rsidRPr="008F0607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8F0607"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975BB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25138,4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5471,0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7788,8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7788,8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BD3047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lastRenderedPageBreak/>
              <w:t xml:space="preserve">Основное мероприятие 5.1.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15199,9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2930,5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Расходы на выплаты по оплате труда водителям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E53FB4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15199,9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2930,5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4089,8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DC4B6D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Основное мероприятие 5.2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7103,1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1800,4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Содержание транспортных средств используемых для обеспечение деятельности Администрации </w:t>
            </w:r>
            <w:proofErr w:type="spellStart"/>
            <w:r w:rsidRPr="008F0607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8F0607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FF60A3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7103,1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1800,4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2671,0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EB1CFA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Основное мероприятие 5.3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2835,4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обеспечение деятельности Администрации </w:t>
            </w:r>
            <w:proofErr w:type="spellStart"/>
            <w:r w:rsidRPr="008F0607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8F0607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8F03FA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2835,4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740,1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1028,0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B975C5" w:rsidRDefault="009D3EC2" w:rsidP="00564D67">
            <w:pPr>
              <w:jc w:val="center"/>
              <w:rPr>
                <w:color w:val="000000"/>
              </w:rPr>
            </w:pPr>
            <w:r w:rsidRPr="00B975C5">
              <w:rPr>
                <w:color w:val="000000"/>
              </w:rPr>
              <w:t>0,0</w:t>
            </w:r>
          </w:p>
        </w:tc>
      </w:tr>
      <w:tr w:rsidR="009D3EC2" w:rsidRPr="00AF5188" w:rsidTr="00E5551D">
        <w:trPr>
          <w:cantSplit/>
          <w:trHeight w:val="1134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Pr="008F0607" w:rsidRDefault="009D3EC2" w:rsidP="00564D67">
            <w:pPr>
              <w:rPr>
                <w:color w:val="000000"/>
                <w:sz w:val="22"/>
                <w:szCs w:val="22"/>
              </w:rPr>
            </w:pPr>
            <w:r w:rsidRPr="008F0607">
              <w:rPr>
                <w:color w:val="000000"/>
                <w:sz w:val="22"/>
                <w:szCs w:val="22"/>
              </w:rPr>
              <w:t>местный бюджет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EC2" w:rsidRDefault="009D3EC2" w:rsidP="00564D67">
            <w:pPr>
              <w:jc w:val="center"/>
            </w:pPr>
            <w:r w:rsidRPr="00AD52AE">
              <w:rPr>
                <w:color w:val="000000"/>
              </w:rPr>
              <w:t>0,0</w:t>
            </w:r>
          </w:p>
        </w:tc>
      </w:tr>
    </w:tbl>
    <w:p w:rsidR="009D3EC2" w:rsidRPr="005A2D86" w:rsidRDefault="009D3EC2" w:rsidP="009D3EC2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9D3EC2" w:rsidRDefault="009D3EC2" w:rsidP="00D6716F">
      <w:pPr>
        <w:jc w:val="center"/>
        <w:rPr>
          <w:sz w:val="28"/>
        </w:rPr>
        <w:sectPr w:rsidR="009D3EC2" w:rsidSect="009D3EC2">
          <w:pgSz w:w="16838" w:h="11906" w:orient="landscape" w:code="9"/>
          <w:pgMar w:top="709" w:right="1134" w:bottom="567" w:left="1134" w:header="397" w:footer="567" w:gutter="0"/>
          <w:cols w:space="708"/>
          <w:titlePg/>
          <w:docGrid w:linePitch="360"/>
        </w:sectPr>
      </w:pPr>
    </w:p>
    <w:p w:rsidR="00E5551D" w:rsidRDefault="00E5551D" w:rsidP="00E5551D">
      <w:pPr>
        <w:spacing w:line="276" w:lineRule="auto"/>
        <w:ind w:firstLine="720"/>
        <w:jc w:val="both"/>
        <w:rPr>
          <w:sz w:val="28"/>
        </w:rPr>
      </w:pPr>
    </w:p>
    <w:p w:rsidR="009D3EC2" w:rsidRPr="00A93F66" w:rsidRDefault="009D3EC2" w:rsidP="00E5551D">
      <w:pPr>
        <w:spacing w:line="276" w:lineRule="auto"/>
        <w:ind w:firstLine="720"/>
        <w:jc w:val="both"/>
        <w:rPr>
          <w:sz w:val="28"/>
          <w:szCs w:val="28"/>
        </w:rPr>
      </w:pPr>
      <w:r w:rsidRPr="00A93F66">
        <w:rPr>
          <w:sz w:val="28"/>
        </w:rPr>
        <w:t xml:space="preserve">2. </w:t>
      </w:r>
      <w:r w:rsidRPr="00A93F6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D3EC2" w:rsidRPr="00A93F66" w:rsidRDefault="009D3EC2" w:rsidP="00E5551D">
      <w:pPr>
        <w:spacing w:line="276" w:lineRule="auto"/>
        <w:ind w:firstLine="720"/>
        <w:jc w:val="both"/>
        <w:rPr>
          <w:sz w:val="28"/>
          <w:szCs w:val="28"/>
        </w:rPr>
      </w:pPr>
      <w:r w:rsidRPr="00A93F66">
        <w:rPr>
          <w:sz w:val="28"/>
        </w:rPr>
        <w:t>3. Контроль за выполнением постановления возложить на</w:t>
      </w:r>
      <w:r w:rsidRPr="00A93F66">
        <w:rPr>
          <w:sz w:val="28"/>
          <w:szCs w:val="28"/>
        </w:rPr>
        <w:t xml:space="preserve"> заместителя главы Администрации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 xml:space="preserve">вопросам казачества, спорту, молодежи и делам ГО и ЧС </w:t>
      </w:r>
      <w:proofErr w:type="spellStart"/>
      <w:r>
        <w:rPr>
          <w:sz w:val="28"/>
          <w:szCs w:val="28"/>
        </w:rPr>
        <w:t>Н.А.Тимошенко</w:t>
      </w:r>
      <w:proofErr w:type="spellEnd"/>
      <w:r>
        <w:rPr>
          <w:sz w:val="28"/>
          <w:szCs w:val="28"/>
        </w:rPr>
        <w:t>.</w:t>
      </w:r>
    </w:p>
    <w:p w:rsidR="009D3EC2" w:rsidRPr="00A93F66" w:rsidRDefault="009D3EC2" w:rsidP="009D3EC2">
      <w:pPr>
        <w:spacing w:line="276" w:lineRule="auto"/>
        <w:ind w:firstLine="720"/>
        <w:jc w:val="both"/>
      </w:pPr>
    </w:p>
    <w:p w:rsidR="00D6716F" w:rsidRDefault="00D6716F" w:rsidP="00D6716F">
      <w:pPr>
        <w:jc w:val="center"/>
        <w:rPr>
          <w:sz w:val="28"/>
        </w:rPr>
      </w:pPr>
    </w:p>
    <w:p w:rsidR="00E5551D" w:rsidRPr="00D6716F" w:rsidRDefault="00E5551D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DA2597" w:rsidP="00835273">
      <w:pPr>
        <w:rPr>
          <w:sz w:val="28"/>
          <w:szCs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sectPr w:rsidR="003A39C2" w:rsidRPr="001B152D" w:rsidSect="00E5551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1C" w:rsidRDefault="00D3171C">
      <w:r>
        <w:separator/>
      </w:r>
    </w:p>
  </w:endnote>
  <w:endnote w:type="continuationSeparator" w:id="0">
    <w:p w:rsidR="00D3171C" w:rsidRDefault="00D3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5C3" w:rsidRPr="00F015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5C3">
      <w:rPr>
        <w:noProof/>
        <w:sz w:val="14"/>
        <w:lang w:val="en-US"/>
      </w:rPr>
      <w:t>C:\Users\eio3\Documents\Постановления\изм_2092-июль2020.docx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61C8" w:rsidRPr="008761C8">
      <w:rPr>
        <w:noProof/>
        <w:sz w:val="14"/>
      </w:rPr>
      <w:t>8/19/2020 5:08:00</w:t>
    </w:r>
    <w:r w:rsidR="008761C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761C8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61C8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5C3" w:rsidRPr="00F015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15C3">
      <w:rPr>
        <w:noProof/>
        <w:sz w:val="14"/>
        <w:lang w:val="en-US"/>
      </w:rPr>
      <w:t>C:\Users\eio3\Documents\Постановления\изм_2092-июль2020.docx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61C8" w:rsidRPr="008761C8">
      <w:rPr>
        <w:noProof/>
        <w:sz w:val="14"/>
      </w:rPr>
      <w:t>8/19/2020 5:08:00</w:t>
    </w:r>
    <w:r w:rsidR="008761C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1C" w:rsidRDefault="00D3171C">
      <w:r>
        <w:separator/>
      </w:r>
    </w:p>
  </w:footnote>
  <w:footnote w:type="continuationSeparator" w:id="0">
    <w:p w:rsidR="00D3171C" w:rsidRDefault="00D3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1C8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5"/>
  </w:num>
  <w:num w:numId="15">
    <w:abstractNumId w:val="6"/>
  </w:num>
  <w:num w:numId="16">
    <w:abstractNumId w:val="7"/>
  </w:num>
  <w:num w:numId="17">
    <w:abstractNumId w:val="19"/>
  </w:num>
  <w:num w:numId="18">
    <w:abstractNumId w:val="15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761C8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D3EC2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171C"/>
    <w:rsid w:val="00D33728"/>
    <w:rsid w:val="00D41E71"/>
    <w:rsid w:val="00D46DAB"/>
    <w:rsid w:val="00D6716F"/>
    <w:rsid w:val="00DA2597"/>
    <w:rsid w:val="00DA368D"/>
    <w:rsid w:val="00DA7434"/>
    <w:rsid w:val="00DD1155"/>
    <w:rsid w:val="00DF1B73"/>
    <w:rsid w:val="00E46ED7"/>
    <w:rsid w:val="00E5204C"/>
    <w:rsid w:val="00E5551D"/>
    <w:rsid w:val="00E57C9A"/>
    <w:rsid w:val="00E6029D"/>
    <w:rsid w:val="00E76CBF"/>
    <w:rsid w:val="00E84D87"/>
    <w:rsid w:val="00E9655A"/>
    <w:rsid w:val="00EA0F1C"/>
    <w:rsid w:val="00EE1F7E"/>
    <w:rsid w:val="00F015C3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PlusNormal">
    <w:name w:val="ConsPlusNormal"/>
    <w:rsid w:val="009D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3">
    <w:name w:val="Основной текст 23"/>
    <w:basedOn w:val="a"/>
    <w:rsid w:val="009D3EC2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9D3EC2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rsid w:val="009D3EC2"/>
    <w:rPr>
      <w:sz w:val="24"/>
      <w:szCs w:val="24"/>
    </w:rPr>
  </w:style>
  <w:style w:type="paragraph" w:customStyle="1" w:styleId="ConsPlusNonformat">
    <w:name w:val="ConsPlusNonformat"/>
    <w:rsid w:val="009D3E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D3EC2"/>
    <w:pPr>
      <w:jc w:val="center"/>
    </w:pPr>
    <w:rPr>
      <w:sz w:val="28"/>
      <w:szCs w:val="20"/>
    </w:rPr>
  </w:style>
  <w:style w:type="paragraph" w:customStyle="1" w:styleId="ConsTitle">
    <w:name w:val="ConsTitle"/>
    <w:rsid w:val="009D3E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D3E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9D3EC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">
    <w:name w:val="page number"/>
    <w:basedOn w:val="a0"/>
    <w:rsid w:val="009D3EC2"/>
  </w:style>
  <w:style w:type="table" w:styleId="af0">
    <w:name w:val="Table Grid"/>
    <w:basedOn w:val="a1"/>
    <w:rsid w:val="009D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"/>
    <w:basedOn w:val="a"/>
    <w:rsid w:val="009D3E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9D3E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9D3EC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1">
    <w:name w:val="Знак"/>
    <w:basedOn w:val="a"/>
    <w:rsid w:val="009D3E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Emphasis"/>
    <w:qFormat/>
    <w:rsid w:val="009D3EC2"/>
    <w:rPr>
      <w:i/>
      <w:iCs/>
    </w:rPr>
  </w:style>
  <w:style w:type="character" w:customStyle="1" w:styleId="211pt">
    <w:name w:val="Основной текст (2) + 11 pt"/>
    <w:rsid w:val="009D3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xl63">
    <w:name w:val="xl63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9D3EC2"/>
    <w:pPr>
      <w:spacing w:before="100" w:beforeAutospacing="1" w:after="100" w:afterAutospacing="1"/>
      <w:jc w:val="both"/>
      <w:textAlignment w:val="center"/>
    </w:pPr>
  </w:style>
  <w:style w:type="paragraph" w:customStyle="1" w:styleId="xl65">
    <w:name w:val="xl65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D3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D3EC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D3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D3E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75">
    <w:name w:val="xl75"/>
    <w:basedOn w:val="a"/>
    <w:rsid w:val="009D3EC2"/>
    <w:pPr>
      <w:shd w:val="clear" w:color="000000" w:fill="F2F2F2"/>
      <w:spacing w:before="100" w:beforeAutospacing="1" w:after="100" w:afterAutospacing="1"/>
    </w:pPr>
  </w:style>
  <w:style w:type="paragraph" w:customStyle="1" w:styleId="xl76">
    <w:name w:val="xl76"/>
    <w:basedOn w:val="a"/>
    <w:rsid w:val="009D3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D3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D3E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1A35-620D-4DC9-8B0A-5AF4E555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2020-08-19T14:07:00Z</cp:lastPrinted>
  <dcterms:created xsi:type="dcterms:W3CDTF">2020-08-19T13:58:00Z</dcterms:created>
  <dcterms:modified xsi:type="dcterms:W3CDTF">2020-09-01T14:04:00Z</dcterms:modified>
</cp:coreProperties>
</file>