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E066FA" w:rsidP="00872883">
      <w:pPr>
        <w:spacing w:before="120"/>
        <w:rPr>
          <w:sz w:val="28"/>
        </w:rPr>
      </w:pPr>
      <w:r>
        <w:rPr>
          <w:sz w:val="28"/>
        </w:rPr>
        <w:t>14</w:t>
      </w:r>
      <w:r w:rsidR="00C70947">
        <w:rPr>
          <w:sz w:val="28"/>
        </w:rPr>
        <w:t>.1</w:t>
      </w:r>
      <w:r w:rsidR="006C35C4">
        <w:rPr>
          <w:sz w:val="28"/>
        </w:rPr>
        <w:t>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2190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C81DAD" w:rsidRPr="00C84BC2" w:rsidRDefault="00C81DAD" w:rsidP="00CF0300">
      <w:pPr>
        <w:pStyle w:val="ConsPlusNormal"/>
        <w:ind w:right="57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4BC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25.10.2013 № 185</w:t>
      </w:r>
      <w:r w:rsidRPr="00C84BC2">
        <w:rPr>
          <w:rFonts w:ascii="Times New Roman" w:hAnsi="Times New Roman" w:cs="Times New Roman"/>
          <w:sz w:val="28"/>
          <w:szCs w:val="28"/>
        </w:rPr>
        <w:t>5</w:t>
      </w:r>
    </w:p>
    <w:p w:rsidR="00C81DAD" w:rsidRPr="00C96E82" w:rsidRDefault="00C81DAD" w:rsidP="00C81DAD">
      <w:pPr>
        <w:ind w:right="6065"/>
        <w:jc w:val="both"/>
        <w:rPr>
          <w:sz w:val="28"/>
        </w:rPr>
      </w:pPr>
    </w:p>
    <w:p w:rsidR="00C81DAD" w:rsidRDefault="00C81DAD" w:rsidP="00C81DAD">
      <w:pPr>
        <w:pStyle w:val="210"/>
        <w:jc w:val="both"/>
        <w:rPr>
          <w:sz w:val="28"/>
        </w:rPr>
      </w:pPr>
    </w:p>
    <w:p w:rsidR="00C81DAD" w:rsidRDefault="00C81DAD" w:rsidP="00C81DAD">
      <w:pPr>
        <w:pStyle w:val="210"/>
        <w:jc w:val="both"/>
        <w:rPr>
          <w:sz w:val="28"/>
        </w:rPr>
      </w:pPr>
      <w:r w:rsidRPr="00C84BC2">
        <w:rPr>
          <w:sz w:val="28"/>
          <w:szCs w:val="28"/>
        </w:rPr>
        <w:t>В соответствии с постановлением Администраци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26.02.2018 № 2</w:t>
      </w:r>
      <w:r w:rsidRPr="00823830">
        <w:rPr>
          <w:sz w:val="28"/>
          <w:szCs w:val="28"/>
        </w:rPr>
        <w:t>79</w:t>
      </w:r>
      <w:r w:rsidRPr="00C84BC2">
        <w:rPr>
          <w:sz w:val="28"/>
          <w:szCs w:val="28"/>
        </w:rPr>
        <w:t xml:space="preserve"> «</w:t>
      </w:r>
      <w:r w:rsidRPr="00AB0715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AB0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</w:t>
      </w:r>
      <w:r w:rsidRPr="00AB0715">
        <w:rPr>
          <w:sz w:val="28"/>
          <w:szCs w:val="28"/>
        </w:rPr>
        <w:t>разработк</w:t>
      </w:r>
      <w:r>
        <w:rPr>
          <w:sz w:val="28"/>
          <w:szCs w:val="28"/>
        </w:rPr>
        <w:t>и,</w:t>
      </w:r>
      <w:r w:rsidRPr="00AB0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</w:t>
      </w:r>
      <w:r w:rsidRPr="00AB07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B0715">
        <w:rPr>
          <w:sz w:val="28"/>
          <w:szCs w:val="28"/>
        </w:rPr>
        <w:t xml:space="preserve">оценки эффективности </w:t>
      </w:r>
      <w:r>
        <w:rPr>
          <w:sz w:val="28"/>
          <w:szCs w:val="28"/>
        </w:rPr>
        <w:t xml:space="preserve">муниципальных </w:t>
      </w:r>
      <w:r w:rsidRPr="00AB0715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proofErr w:type="spellStart"/>
      <w:r w:rsidRPr="00601E9E">
        <w:rPr>
          <w:sz w:val="28"/>
          <w:szCs w:val="28"/>
        </w:rPr>
        <w:t>Белокалитвинского</w:t>
      </w:r>
      <w:proofErr w:type="spellEnd"/>
      <w:r w:rsidRPr="00601E9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C84BC2">
        <w:rPr>
          <w:sz w:val="28"/>
          <w:szCs w:val="28"/>
        </w:rPr>
        <w:t>»,</w:t>
      </w:r>
    </w:p>
    <w:p w:rsidR="00C81DAD" w:rsidRDefault="00C81DAD" w:rsidP="00C81DAD">
      <w:pPr>
        <w:pStyle w:val="210"/>
        <w:ind w:firstLine="900"/>
        <w:jc w:val="both"/>
        <w:rPr>
          <w:sz w:val="28"/>
        </w:rPr>
      </w:pPr>
    </w:p>
    <w:p w:rsidR="00C81DAD" w:rsidRPr="007C732C" w:rsidRDefault="00C81DAD" w:rsidP="00C81DAD">
      <w:pPr>
        <w:jc w:val="center"/>
        <w:rPr>
          <w:sz w:val="28"/>
          <w:szCs w:val="28"/>
        </w:rPr>
      </w:pPr>
      <w:r w:rsidRPr="007C732C">
        <w:rPr>
          <w:sz w:val="28"/>
          <w:szCs w:val="28"/>
        </w:rPr>
        <w:t>ПОСТАНОВЛЯЮ:</w:t>
      </w:r>
    </w:p>
    <w:p w:rsidR="00C81DAD" w:rsidRPr="00C84BC2" w:rsidRDefault="00C81DAD" w:rsidP="00C81DAD">
      <w:pPr>
        <w:ind w:firstLine="720"/>
        <w:jc w:val="both"/>
        <w:rPr>
          <w:bCs/>
          <w:sz w:val="28"/>
          <w:szCs w:val="28"/>
        </w:rPr>
      </w:pPr>
      <w:r w:rsidRPr="00C84BC2">
        <w:rPr>
          <w:color w:val="000000"/>
          <w:sz w:val="28"/>
          <w:szCs w:val="28"/>
        </w:rPr>
        <w:t xml:space="preserve">1.  </w:t>
      </w:r>
      <w:r w:rsidRPr="00C84BC2">
        <w:rPr>
          <w:sz w:val="28"/>
          <w:szCs w:val="28"/>
        </w:rPr>
        <w:t>В приложение</w:t>
      </w:r>
      <w:r>
        <w:rPr>
          <w:sz w:val="28"/>
          <w:szCs w:val="28"/>
        </w:rPr>
        <w:t xml:space="preserve"> № 1</w:t>
      </w:r>
      <w:r w:rsidRPr="00C84BC2">
        <w:rPr>
          <w:sz w:val="28"/>
          <w:szCs w:val="28"/>
        </w:rPr>
        <w:t xml:space="preserve"> к постановлению Администраци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25.10.2013 № 185</w:t>
      </w:r>
      <w:r w:rsidRPr="00C84BC2">
        <w:rPr>
          <w:sz w:val="28"/>
          <w:szCs w:val="28"/>
        </w:rPr>
        <w:t>5 «Об утверждении муниципальной</w:t>
      </w:r>
      <w:r>
        <w:rPr>
          <w:sz w:val="28"/>
          <w:szCs w:val="28"/>
        </w:rPr>
        <w:t xml:space="preserve"> </w:t>
      </w:r>
      <w:r w:rsidRPr="00C84BC2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C84BC2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Информационное общество</w:t>
      </w:r>
      <w:r w:rsidRPr="00C84BC2">
        <w:rPr>
          <w:sz w:val="28"/>
          <w:szCs w:val="28"/>
        </w:rPr>
        <w:t xml:space="preserve">» </w:t>
      </w:r>
      <w:r w:rsidRPr="00C84BC2">
        <w:rPr>
          <w:bCs/>
          <w:sz w:val="28"/>
          <w:szCs w:val="28"/>
        </w:rPr>
        <w:t>внести изменения</w:t>
      </w:r>
      <w:r>
        <w:rPr>
          <w:bCs/>
          <w:sz w:val="28"/>
          <w:szCs w:val="28"/>
        </w:rPr>
        <w:t xml:space="preserve"> согласно </w:t>
      </w:r>
      <w:proofErr w:type="gramStart"/>
      <w:r>
        <w:rPr>
          <w:bCs/>
          <w:sz w:val="28"/>
          <w:szCs w:val="28"/>
        </w:rPr>
        <w:t>приложению</w:t>
      </w:r>
      <w:proofErr w:type="gramEnd"/>
      <w:r>
        <w:rPr>
          <w:bCs/>
          <w:sz w:val="28"/>
          <w:szCs w:val="28"/>
        </w:rPr>
        <w:t xml:space="preserve"> к настоящему постановлению.</w:t>
      </w:r>
    </w:p>
    <w:p w:rsidR="00C81DAD" w:rsidRPr="00C84BC2" w:rsidRDefault="00C81DAD" w:rsidP="00C81DAD">
      <w:pPr>
        <w:pStyle w:val="21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C84BC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C84BC2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C81DAD" w:rsidRDefault="00C81DAD" w:rsidP="00C81DAD">
      <w:pPr>
        <w:pStyle w:val="21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Pr="00C84BC2">
        <w:rPr>
          <w:sz w:val="28"/>
          <w:szCs w:val="28"/>
        </w:rPr>
        <w:t xml:space="preserve">за исполнением настоящего постановления возложить на управляющего делами Администрации </w:t>
      </w:r>
      <w:proofErr w:type="spellStart"/>
      <w:r w:rsidRPr="00C84BC2">
        <w:rPr>
          <w:sz w:val="28"/>
          <w:szCs w:val="28"/>
        </w:rPr>
        <w:t>Белокалитвинского</w:t>
      </w:r>
      <w:proofErr w:type="spellEnd"/>
      <w:r w:rsidRPr="00C84BC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</w:t>
      </w:r>
      <w:r w:rsidRPr="00C84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4BC2">
        <w:rPr>
          <w:sz w:val="28"/>
          <w:szCs w:val="28"/>
        </w:rPr>
        <w:t xml:space="preserve">Л.Г. Василенко. </w:t>
      </w:r>
    </w:p>
    <w:p w:rsidR="00C81DAD" w:rsidRDefault="00C81DAD" w:rsidP="00C81DAD">
      <w:pPr>
        <w:ind w:right="6065"/>
        <w:jc w:val="both"/>
        <w:rPr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872883" w:rsidRPr="00C96E82" w:rsidRDefault="006C35C4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AF2FCF" w:rsidRDefault="00872883" w:rsidP="00872883">
      <w:pPr>
        <w:rPr>
          <w:sz w:val="28"/>
        </w:rPr>
      </w:pPr>
      <w:r w:rsidRPr="00AF2FCF">
        <w:rPr>
          <w:sz w:val="28"/>
        </w:rPr>
        <w:t>Верно:</w:t>
      </w:r>
    </w:p>
    <w:p w:rsidR="003A39C2" w:rsidRPr="00AF2FCF" w:rsidRDefault="006C35C4" w:rsidP="00835273">
      <w:pPr>
        <w:rPr>
          <w:sz w:val="28"/>
        </w:rPr>
      </w:pPr>
      <w:r w:rsidRPr="00AF2FCF">
        <w:rPr>
          <w:sz w:val="28"/>
        </w:rPr>
        <w:t>У</w:t>
      </w:r>
      <w:r w:rsidR="00715C8D" w:rsidRPr="00AF2FCF">
        <w:rPr>
          <w:sz w:val="28"/>
        </w:rPr>
        <w:t>правляющ</w:t>
      </w:r>
      <w:r w:rsidRPr="00AF2FCF">
        <w:rPr>
          <w:sz w:val="28"/>
        </w:rPr>
        <w:t>ий</w:t>
      </w:r>
      <w:r w:rsidR="00042119" w:rsidRPr="00AF2FCF">
        <w:rPr>
          <w:sz w:val="28"/>
        </w:rPr>
        <w:t xml:space="preserve"> </w:t>
      </w:r>
      <w:r w:rsidR="00715C8D" w:rsidRPr="00AF2FCF">
        <w:rPr>
          <w:sz w:val="28"/>
        </w:rPr>
        <w:t xml:space="preserve"> </w:t>
      </w:r>
      <w:r w:rsidR="00F4755E" w:rsidRPr="00AF2FCF">
        <w:rPr>
          <w:sz w:val="28"/>
        </w:rPr>
        <w:t xml:space="preserve"> делами</w:t>
      </w:r>
      <w:r w:rsidR="00F4755E" w:rsidRPr="00AF2FCF">
        <w:rPr>
          <w:sz w:val="28"/>
        </w:rPr>
        <w:tab/>
      </w:r>
      <w:r w:rsidR="00F4755E" w:rsidRPr="00AF2FCF">
        <w:rPr>
          <w:sz w:val="28"/>
        </w:rPr>
        <w:tab/>
      </w:r>
      <w:r w:rsidR="00F4755E" w:rsidRPr="00AF2FCF">
        <w:rPr>
          <w:sz w:val="28"/>
        </w:rPr>
        <w:tab/>
      </w:r>
      <w:r w:rsidR="000C6CE8" w:rsidRPr="00AF2FCF">
        <w:rPr>
          <w:sz w:val="28"/>
        </w:rPr>
        <w:tab/>
      </w:r>
      <w:r w:rsidR="00F4755E" w:rsidRPr="00AF2FCF">
        <w:rPr>
          <w:sz w:val="28"/>
        </w:rPr>
        <w:tab/>
      </w:r>
      <w:r w:rsidR="00F4755E" w:rsidRPr="00AF2FCF">
        <w:rPr>
          <w:sz w:val="28"/>
        </w:rPr>
        <w:tab/>
      </w:r>
      <w:r w:rsidR="00042119" w:rsidRPr="00AF2FCF">
        <w:rPr>
          <w:sz w:val="28"/>
        </w:rPr>
        <w:tab/>
      </w:r>
      <w:r w:rsidRPr="00AF2FCF">
        <w:rPr>
          <w:sz w:val="28"/>
        </w:rPr>
        <w:tab/>
        <w:t>Л.Г. Василенко</w:t>
      </w:r>
    </w:p>
    <w:p w:rsidR="00C81DAD" w:rsidRDefault="00C81DAD" w:rsidP="00835273">
      <w:pPr>
        <w:rPr>
          <w:sz w:val="28"/>
        </w:rPr>
      </w:pPr>
    </w:p>
    <w:p w:rsidR="00C81DAD" w:rsidRDefault="00C81DAD" w:rsidP="00835273">
      <w:pPr>
        <w:rPr>
          <w:sz w:val="28"/>
          <w:szCs w:val="28"/>
        </w:rPr>
        <w:sectPr w:rsidR="00C81DAD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C81DAD" w:rsidRDefault="00C81DAD" w:rsidP="00C81DA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CB1114">
        <w:rPr>
          <w:sz w:val="28"/>
          <w:szCs w:val="28"/>
        </w:rPr>
        <w:t xml:space="preserve"> </w:t>
      </w:r>
    </w:p>
    <w:p w:rsidR="00C81DAD" w:rsidRDefault="00C81DAD" w:rsidP="00C81DAD">
      <w:pPr>
        <w:jc w:val="right"/>
        <w:rPr>
          <w:sz w:val="28"/>
          <w:szCs w:val="28"/>
        </w:rPr>
      </w:pPr>
      <w:r w:rsidRPr="00CB1114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C81DAD" w:rsidRPr="00CB1114" w:rsidRDefault="00C81DAD" w:rsidP="00C81D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  района</w:t>
      </w:r>
    </w:p>
    <w:p w:rsidR="00C81DAD" w:rsidRPr="00683C48" w:rsidRDefault="00C81DAD" w:rsidP="00C81D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66FA">
        <w:rPr>
          <w:sz w:val="28"/>
          <w:szCs w:val="28"/>
        </w:rPr>
        <w:t>14.</w:t>
      </w:r>
      <w:r w:rsidR="00CF0300">
        <w:rPr>
          <w:sz w:val="28"/>
          <w:szCs w:val="28"/>
        </w:rPr>
        <w:t>12.</w:t>
      </w:r>
      <w:r>
        <w:rPr>
          <w:sz w:val="28"/>
          <w:szCs w:val="28"/>
        </w:rPr>
        <w:t xml:space="preserve">2018 </w:t>
      </w:r>
      <w:r w:rsidRPr="00CB111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066FA">
        <w:rPr>
          <w:sz w:val="28"/>
          <w:szCs w:val="28"/>
        </w:rPr>
        <w:t>2190</w:t>
      </w:r>
      <w:bookmarkStart w:id="3" w:name="_GoBack"/>
      <w:bookmarkEnd w:id="3"/>
    </w:p>
    <w:p w:rsidR="00C81DAD" w:rsidRDefault="00C81DAD" w:rsidP="00C81DAD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81DAD" w:rsidRPr="0014372E" w:rsidRDefault="00C81DAD" w:rsidP="00C81DAD">
      <w:pPr>
        <w:shd w:val="clear" w:color="auto" w:fill="FFFFFF"/>
        <w:spacing w:line="240" w:lineRule="atLeast"/>
        <w:ind w:left="-14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Изменения, вносимые </w:t>
      </w:r>
      <w:r w:rsidRPr="00F71050">
        <w:rPr>
          <w:color w:val="000000"/>
          <w:sz w:val="28"/>
          <w:szCs w:val="28"/>
        </w:rPr>
        <w:t xml:space="preserve">в приложение № 1 к постановлению Администрации </w:t>
      </w:r>
      <w:proofErr w:type="spellStart"/>
      <w:r w:rsidRPr="00F71050">
        <w:rPr>
          <w:color w:val="000000"/>
          <w:sz w:val="28"/>
          <w:szCs w:val="28"/>
        </w:rPr>
        <w:t>Белокалитвинского</w:t>
      </w:r>
      <w:proofErr w:type="spellEnd"/>
      <w:r w:rsidRPr="00F71050">
        <w:rPr>
          <w:color w:val="000000"/>
          <w:sz w:val="28"/>
          <w:szCs w:val="28"/>
        </w:rPr>
        <w:t xml:space="preserve"> района от 25.10.2013 № 1855 «Об утверждении муниципальной программы </w:t>
      </w:r>
      <w:proofErr w:type="spellStart"/>
      <w:r w:rsidRPr="00F71050">
        <w:rPr>
          <w:color w:val="000000"/>
          <w:sz w:val="28"/>
          <w:szCs w:val="28"/>
        </w:rPr>
        <w:t>Белокалитвинского</w:t>
      </w:r>
      <w:proofErr w:type="spellEnd"/>
      <w:r w:rsidRPr="00F71050">
        <w:rPr>
          <w:color w:val="000000"/>
          <w:sz w:val="28"/>
          <w:szCs w:val="28"/>
        </w:rPr>
        <w:t xml:space="preserve"> района «Информационное обществ</w:t>
      </w:r>
      <w:r>
        <w:rPr>
          <w:color w:val="000000"/>
          <w:sz w:val="28"/>
          <w:szCs w:val="28"/>
        </w:rPr>
        <w:t>о»</w:t>
      </w:r>
      <w:r w:rsidRPr="0014372E">
        <w:rPr>
          <w:color w:val="000000"/>
          <w:sz w:val="28"/>
          <w:szCs w:val="28"/>
        </w:rPr>
        <w:t>:</w:t>
      </w:r>
    </w:p>
    <w:p w:rsidR="00C81DAD" w:rsidRDefault="00C81DAD" w:rsidP="00C81DAD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81DAD" w:rsidRDefault="00C81DAD" w:rsidP="00C81DAD">
      <w:pPr>
        <w:pStyle w:val="subheader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 В паспорте муниципальной программы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«Информационное общество»:</w:t>
      </w:r>
    </w:p>
    <w:p w:rsidR="00C81DAD" w:rsidRDefault="00C81DAD" w:rsidP="00C81DAD">
      <w:pPr>
        <w:pStyle w:val="subheader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1.1.     Строку «Ресурсное обеспечение муниципальной программы» </w:t>
      </w:r>
      <w:r w:rsidRPr="006B628B">
        <w:rPr>
          <w:rFonts w:ascii="Times New Roman" w:hAnsi="Times New Roman" w:cs="Times New Roman"/>
          <w:b w:val="0"/>
          <w:color w:val="auto"/>
          <w:sz w:val="28"/>
          <w:szCs w:val="28"/>
        </w:rPr>
        <w:t>изложить в редакции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C81DAD" w:rsidRPr="006B628B" w:rsidRDefault="00C81DAD" w:rsidP="00C81DAD">
      <w:pPr>
        <w:pStyle w:val="subheader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9"/>
        <w:gridCol w:w="196"/>
        <w:gridCol w:w="6058"/>
      </w:tblGrid>
      <w:tr w:rsidR="00C81DAD" w:rsidTr="00871CDB">
        <w:tc>
          <w:tcPr>
            <w:tcW w:w="3289" w:type="dxa"/>
            <w:tcMar>
              <w:top w:w="0" w:type="dxa"/>
              <w:left w:w="28" w:type="dxa"/>
              <w:bottom w:w="85" w:type="dxa"/>
              <w:right w:w="28" w:type="dxa"/>
            </w:tcMar>
          </w:tcPr>
          <w:p w:rsidR="00C81DAD" w:rsidRDefault="00C81DAD" w:rsidP="00871CDB">
            <w:pPr>
              <w:ind w:left="-17" w:firstLin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«Ресурсное обеспечение муниципальной Программы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0" w:type="auto"/>
            <w:tcMar>
              <w:top w:w="0" w:type="dxa"/>
              <w:left w:w="28" w:type="dxa"/>
              <w:bottom w:w="85" w:type="dxa"/>
              <w:right w:w="28" w:type="dxa"/>
            </w:tcMar>
          </w:tcPr>
          <w:p w:rsidR="00C81DAD" w:rsidRDefault="00C81DAD" w:rsidP="00871CDB">
            <w:pPr>
              <w:ind w:left="-17" w:firstLin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58" w:type="dxa"/>
            <w:tcMar>
              <w:top w:w="0" w:type="dxa"/>
              <w:left w:w="28" w:type="dxa"/>
              <w:bottom w:w="85" w:type="dxa"/>
              <w:right w:w="28" w:type="dxa"/>
            </w:tcMar>
          </w:tcPr>
          <w:p w:rsidR="00C81DAD" w:rsidRDefault="00C81DAD" w:rsidP="00871CDB">
            <w:pPr>
              <w:autoSpaceDE w:val="0"/>
              <w:autoSpaceDN w:val="0"/>
              <w:adjustRightInd w:val="0"/>
              <w:ind w:left="-17" w:firstLine="17"/>
              <w:jc w:val="both"/>
              <w:rPr>
                <w:sz w:val="28"/>
                <w:szCs w:val="28"/>
              </w:rPr>
            </w:pPr>
            <w:bookmarkStart w:id="4" w:name="OLE_LINK4"/>
            <w:bookmarkStart w:id="5" w:name="OLE_LINK5"/>
            <w:r>
              <w:rPr>
                <w:sz w:val="28"/>
                <w:szCs w:val="28"/>
              </w:rPr>
              <w:t>Общий объем финансирования Программы –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205334,4 </w:t>
            </w:r>
            <w:r w:rsidRPr="00E01655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 рублей, в том числе по годам: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26531,5 тыс.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27320,3 тыс.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26239,5 тыс.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29465,7 тыс.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36682,1 тыс.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284</w:t>
            </w:r>
            <w:r w:rsidRPr="005B2D68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,0 тыс.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306</w:t>
            </w:r>
            <w:r w:rsidRPr="005B2D6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1,3 тыс.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источникам финансирования: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ind w:left="-17" w:firstLine="17"/>
              <w:jc w:val="both"/>
              <w:rPr>
                <w:sz w:val="28"/>
                <w:szCs w:val="28"/>
              </w:rPr>
            </w:pPr>
          </w:p>
          <w:p w:rsidR="00C81DAD" w:rsidRDefault="00C81DAD" w:rsidP="00871CDB">
            <w:pPr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1464,6 тыс. руб. </w:t>
            </w:r>
          </w:p>
          <w:p w:rsidR="00C81DAD" w:rsidRDefault="00C81DAD" w:rsidP="00871CDB">
            <w:pPr>
              <w:tabs>
                <w:tab w:val="left" w:pos="782"/>
              </w:tabs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0,</w:t>
            </w:r>
            <w:proofErr w:type="gramStart"/>
            <w:r>
              <w:rPr>
                <w:sz w:val="28"/>
                <w:szCs w:val="28"/>
              </w:rPr>
              <w:t>00  тыс.</w:t>
            </w:r>
            <w:proofErr w:type="gramEnd"/>
            <w:r>
              <w:rPr>
                <w:sz w:val="28"/>
                <w:szCs w:val="28"/>
              </w:rPr>
              <w:t xml:space="preserve"> рублей</w:t>
            </w:r>
          </w:p>
          <w:p w:rsidR="00C81DAD" w:rsidRDefault="00C81DAD" w:rsidP="00871CDB">
            <w:pPr>
              <w:tabs>
                <w:tab w:val="left" w:pos="782"/>
              </w:tabs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1464,</w:t>
            </w:r>
            <w:proofErr w:type="gramStart"/>
            <w:r>
              <w:rPr>
                <w:sz w:val="28"/>
                <w:szCs w:val="28"/>
              </w:rPr>
              <w:t>6  тыс.</w:t>
            </w:r>
            <w:proofErr w:type="gramEnd"/>
            <w:r>
              <w:rPr>
                <w:sz w:val="28"/>
                <w:szCs w:val="28"/>
              </w:rPr>
              <w:t xml:space="preserve"> рублей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spacing w:line="228" w:lineRule="auto"/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</w:t>
            </w:r>
            <w:proofErr w:type="gramStart"/>
            <w:r>
              <w:rPr>
                <w:sz w:val="28"/>
                <w:szCs w:val="28"/>
              </w:rPr>
              <w:t>00  тыс.</w:t>
            </w:r>
            <w:proofErr w:type="gramEnd"/>
            <w:r>
              <w:rPr>
                <w:sz w:val="28"/>
                <w:szCs w:val="28"/>
              </w:rPr>
              <w:t xml:space="preserve">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spacing w:line="228" w:lineRule="auto"/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</w:t>
            </w:r>
            <w:proofErr w:type="gramStart"/>
            <w:r>
              <w:rPr>
                <w:sz w:val="28"/>
                <w:szCs w:val="28"/>
              </w:rPr>
              <w:t>00  тыс.</w:t>
            </w:r>
            <w:proofErr w:type="gramEnd"/>
            <w:r>
              <w:rPr>
                <w:sz w:val="28"/>
                <w:szCs w:val="28"/>
              </w:rPr>
              <w:t xml:space="preserve">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spacing w:line="228" w:lineRule="auto"/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</w:t>
            </w:r>
            <w:proofErr w:type="gramStart"/>
            <w:r>
              <w:rPr>
                <w:sz w:val="28"/>
                <w:szCs w:val="28"/>
              </w:rPr>
              <w:t>00  тыс.</w:t>
            </w:r>
            <w:proofErr w:type="gramEnd"/>
            <w:r>
              <w:rPr>
                <w:sz w:val="28"/>
                <w:szCs w:val="28"/>
              </w:rPr>
              <w:t xml:space="preserve">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spacing w:line="228" w:lineRule="auto"/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</w:t>
            </w:r>
            <w:proofErr w:type="gramStart"/>
            <w:r>
              <w:rPr>
                <w:sz w:val="28"/>
                <w:szCs w:val="28"/>
              </w:rPr>
              <w:t>00  тыс.</w:t>
            </w:r>
            <w:proofErr w:type="gramEnd"/>
            <w:r>
              <w:rPr>
                <w:sz w:val="28"/>
                <w:szCs w:val="28"/>
              </w:rPr>
              <w:t xml:space="preserve"> рублей;</w:t>
            </w:r>
          </w:p>
          <w:p w:rsidR="00C81DAD" w:rsidRDefault="00C81DAD" w:rsidP="00871CDB">
            <w:pPr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</w:t>
            </w:r>
            <w:proofErr w:type="gramStart"/>
            <w:r>
              <w:rPr>
                <w:sz w:val="28"/>
                <w:szCs w:val="28"/>
              </w:rPr>
              <w:t>00  тыс.</w:t>
            </w:r>
            <w:proofErr w:type="gramEnd"/>
            <w:r>
              <w:rPr>
                <w:sz w:val="28"/>
                <w:szCs w:val="28"/>
              </w:rPr>
              <w:t xml:space="preserve"> рублей;</w:t>
            </w:r>
          </w:p>
          <w:p w:rsidR="00C81DAD" w:rsidRDefault="00C81DAD" w:rsidP="00871CDB">
            <w:pPr>
              <w:ind w:left="-17" w:firstLine="17"/>
              <w:jc w:val="both"/>
              <w:rPr>
                <w:sz w:val="28"/>
                <w:szCs w:val="28"/>
              </w:rPr>
            </w:pPr>
          </w:p>
          <w:p w:rsidR="00C81DAD" w:rsidRDefault="00C81DAD" w:rsidP="00871CDB">
            <w:pPr>
              <w:tabs>
                <w:tab w:val="left" w:pos="779"/>
              </w:tabs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–29084,9 тыс. руб.</w:t>
            </w:r>
          </w:p>
          <w:p w:rsidR="00C81DAD" w:rsidRDefault="00C81DAD" w:rsidP="00871CDB">
            <w:pPr>
              <w:tabs>
                <w:tab w:val="left" w:pos="779"/>
              </w:tabs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4818,</w:t>
            </w:r>
            <w:r w:rsidRPr="00B40FE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C81DAD" w:rsidRDefault="00C81DAD" w:rsidP="00871CDB">
            <w:pPr>
              <w:tabs>
                <w:tab w:val="left" w:pos="779"/>
              </w:tabs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3424,9 тыс. руб.;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spacing w:line="228" w:lineRule="auto"/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3447,1 тыс.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spacing w:line="228" w:lineRule="auto"/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3684,9 тыс.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spacing w:line="228" w:lineRule="auto"/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5385,7 тыс.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spacing w:line="228" w:lineRule="auto"/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4100,5 тыс.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spacing w:line="228" w:lineRule="auto"/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4223,5 тыс.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spacing w:line="228" w:lineRule="auto"/>
              <w:ind w:left="-17" w:firstLine="17"/>
              <w:jc w:val="both"/>
              <w:rPr>
                <w:sz w:val="28"/>
                <w:szCs w:val="28"/>
              </w:rPr>
            </w:pPr>
          </w:p>
          <w:p w:rsidR="00C81DAD" w:rsidRDefault="00C81DAD" w:rsidP="00871CDB">
            <w:pPr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172526,9 тыс.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21313,2 тыс.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22156,8 тыс.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 год – 22477,4 тыс.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25471,8 тыс.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30986,4 тыс.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23993,5 тыс. рублей;</w:t>
            </w:r>
          </w:p>
          <w:p w:rsidR="00C81DAD" w:rsidRDefault="00C81DAD" w:rsidP="00871CDB">
            <w:pPr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26127,8 тыс. рублей;</w:t>
            </w:r>
          </w:p>
          <w:p w:rsidR="00C81DAD" w:rsidRPr="00EA0AC2" w:rsidRDefault="00C81DAD" w:rsidP="00871CDB">
            <w:pPr>
              <w:ind w:left="-17" w:firstLine="17"/>
              <w:jc w:val="both"/>
              <w:rPr>
                <w:sz w:val="28"/>
                <w:szCs w:val="28"/>
              </w:rPr>
            </w:pPr>
          </w:p>
          <w:p w:rsidR="00C81DAD" w:rsidRDefault="00C81DAD" w:rsidP="00871CDB">
            <w:pPr>
              <w:tabs>
                <w:tab w:val="left" w:pos="782"/>
              </w:tabs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– </w:t>
            </w:r>
            <w:bookmarkEnd w:id="4"/>
            <w:bookmarkEnd w:id="5"/>
            <w:r>
              <w:rPr>
                <w:sz w:val="28"/>
                <w:szCs w:val="28"/>
              </w:rPr>
              <w:t>2</w:t>
            </w:r>
            <w:r w:rsidRPr="005B2D6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8,0 тыс. рублей</w:t>
            </w:r>
          </w:p>
          <w:p w:rsidR="00C81DAD" w:rsidRDefault="00C81DAD" w:rsidP="00871CDB">
            <w:pPr>
              <w:tabs>
                <w:tab w:val="left" w:pos="782"/>
              </w:tabs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400,</w:t>
            </w:r>
            <w:proofErr w:type="gramStart"/>
            <w:r>
              <w:rPr>
                <w:sz w:val="28"/>
                <w:szCs w:val="28"/>
              </w:rPr>
              <w:t>0  тыс.</w:t>
            </w:r>
            <w:proofErr w:type="gramEnd"/>
            <w:r>
              <w:rPr>
                <w:sz w:val="28"/>
                <w:szCs w:val="28"/>
              </w:rPr>
              <w:t xml:space="preserve"> рублей</w:t>
            </w:r>
          </w:p>
          <w:p w:rsidR="00C81DAD" w:rsidRDefault="00C81DAD" w:rsidP="00871CDB">
            <w:pPr>
              <w:tabs>
                <w:tab w:val="left" w:pos="782"/>
              </w:tabs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274,</w:t>
            </w:r>
            <w:proofErr w:type="gramStart"/>
            <w:r>
              <w:rPr>
                <w:sz w:val="28"/>
                <w:szCs w:val="28"/>
              </w:rPr>
              <w:t>0  тыс.</w:t>
            </w:r>
            <w:proofErr w:type="gramEnd"/>
            <w:r>
              <w:rPr>
                <w:sz w:val="28"/>
                <w:szCs w:val="28"/>
              </w:rPr>
              <w:t xml:space="preserve"> рублей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spacing w:line="228" w:lineRule="auto"/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315,</w:t>
            </w:r>
            <w:proofErr w:type="gramStart"/>
            <w:r>
              <w:rPr>
                <w:sz w:val="28"/>
                <w:szCs w:val="28"/>
              </w:rPr>
              <w:t>0  тыс.</w:t>
            </w:r>
            <w:proofErr w:type="gramEnd"/>
            <w:r>
              <w:rPr>
                <w:sz w:val="28"/>
                <w:szCs w:val="28"/>
              </w:rPr>
              <w:t xml:space="preserve">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spacing w:line="228" w:lineRule="auto"/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309,</w:t>
            </w:r>
            <w:proofErr w:type="gramStart"/>
            <w:r>
              <w:rPr>
                <w:sz w:val="28"/>
                <w:szCs w:val="28"/>
              </w:rPr>
              <w:t>0  тыс.</w:t>
            </w:r>
            <w:proofErr w:type="gramEnd"/>
            <w:r>
              <w:rPr>
                <w:sz w:val="28"/>
                <w:szCs w:val="28"/>
              </w:rPr>
              <w:t xml:space="preserve">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spacing w:line="228" w:lineRule="auto"/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</w:t>
            </w:r>
            <w:r w:rsidRPr="005B2D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</w:t>
            </w:r>
            <w:proofErr w:type="gramStart"/>
            <w:r>
              <w:rPr>
                <w:sz w:val="28"/>
                <w:szCs w:val="28"/>
              </w:rPr>
              <w:t>00  тыс.</w:t>
            </w:r>
            <w:proofErr w:type="gramEnd"/>
            <w:r>
              <w:rPr>
                <w:sz w:val="28"/>
                <w:szCs w:val="28"/>
              </w:rPr>
              <w:t xml:space="preserve">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spacing w:line="228" w:lineRule="auto"/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</w:t>
            </w:r>
            <w:r w:rsidRPr="005B2D6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0,</w:t>
            </w:r>
            <w:proofErr w:type="gramStart"/>
            <w:r>
              <w:rPr>
                <w:sz w:val="28"/>
                <w:szCs w:val="28"/>
              </w:rPr>
              <w:t>00  тыс.</w:t>
            </w:r>
            <w:proofErr w:type="gramEnd"/>
            <w:r>
              <w:rPr>
                <w:sz w:val="28"/>
                <w:szCs w:val="28"/>
              </w:rPr>
              <w:t xml:space="preserve">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spacing w:line="228" w:lineRule="auto"/>
              <w:ind w:left="-17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</w:t>
            </w:r>
            <w:r w:rsidRPr="005B2D6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0,</w:t>
            </w:r>
            <w:proofErr w:type="gramStart"/>
            <w:r>
              <w:rPr>
                <w:sz w:val="28"/>
                <w:szCs w:val="28"/>
              </w:rPr>
              <w:t>00  тыс.</w:t>
            </w:r>
            <w:proofErr w:type="gramEnd"/>
            <w:r>
              <w:rPr>
                <w:sz w:val="28"/>
                <w:szCs w:val="28"/>
              </w:rPr>
              <w:t xml:space="preserve">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</w:tbl>
    <w:p w:rsidR="00C81DAD" w:rsidRDefault="00C81DAD" w:rsidP="00C81D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 Строку раздела 4 «</w:t>
      </w:r>
      <w:r w:rsidRPr="00522CF0">
        <w:rPr>
          <w:sz w:val="28"/>
          <w:szCs w:val="28"/>
        </w:rPr>
        <w:t>Информация по ресурсному обеспечению Программы</w:t>
      </w:r>
      <w:r>
        <w:rPr>
          <w:sz w:val="28"/>
          <w:szCs w:val="28"/>
        </w:rPr>
        <w:t>» изложить в редакции:</w:t>
      </w:r>
    </w:p>
    <w:p w:rsidR="00C81DAD" w:rsidRPr="00522CF0" w:rsidRDefault="00C81DAD" w:rsidP="00C81DAD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tbl>
      <w:tblPr>
        <w:tblW w:w="10915" w:type="pct"/>
        <w:tblLook w:val="00A0" w:firstRow="1" w:lastRow="0" w:firstColumn="1" w:lastColumn="0" w:noHBand="0" w:noVBand="0"/>
      </w:tblPr>
      <w:tblGrid>
        <w:gridCol w:w="10355"/>
        <w:gridCol w:w="6132"/>
        <w:gridCol w:w="5732"/>
      </w:tblGrid>
      <w:tr w:rsidR="00C81DAD" w:rsidTr="00871CDB">
        <w:tc>
          <w:tcPr>
            <w:tcW w:w="9979" w:type="dxa"/>
            <w:tcMar>
              <w:top w:w="0" w:type="dxa"/>
              <w:left w:w="28" w:type="dxa"/>
              <w:bottom w:w="85" w:type="dxa"/>
              <w:right w:w="28" w:type="dxa"/>
            </w:tcMar>
          </w:tcPr>
          <w:tbl>
            <w:tblPr>
              <w:tblW w:w="9923" w:type="dxa"/>
              <w:tblLook w:val="00A0" w:firstRow="1" w:lastRow="0" w:firstColumn="1" w:lastColumn="0" w:noHBand="0" w:noVBand="0"/>
            </w:tblPr>
            <w:tblGrid>
              <w:gridCol w:w="3686"/>
              <w:gridCol w:w="283"/>
              <w:gridCol w:w="5954"/>
            </w:tblGrid>
            <w:tr w:rsidR="00C81DAD" w:rsidTr="00871CDB">
              <w:tc>
                <w:tcPr>
                  <w:tcW w:w="3686" w:type="dxa"/>
                  <w:tcMar>
                    <w:top w:w="0" w:type="dxa"/>
                    <w:left w:w="28" w:type="dxa"/>
                    <w:bottom w:w="85" w:type="dxa"/>
                    <w:right w:w="28" w:type="dxa"/>
                  </w:tcMar>
                </w:tcPr>
                <w:p w:rsidR="00C81DAD" w:rsidRDefault="00C81DAD" w:rsidP="00871CD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«Ресурсное обеспечение муниципальной </w:t>
                  </w:r>
                </w:p>
                <w:p w:rsidR="00C81DAD" w:rsidRDefault="00C81DAD" w:rsidP="00871CD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Белокалитвинского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28" w:type="dxa"/>
                    <w:bottom w:w="85" w:type="dxa"/>
                    <w:right w:w="28" w:type="dxa"/>
                  </w:tcMar>
                </w:tcPr>
                <w:p w:rsidR="00C81DAD" w:rsidRDefault="00C81DAD" w:rsidP="00871CDB">
                  <w:pPr>
                    <w:ind w:hanging="8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5954" w:type="dxa"/>
                  <w:tcMar>
                    <w:top w:w="0" w:type="dxa"/>
                    <w:left w:w="28" w:type="dxa"/>
                    <w:bottom w:w="85" w:type="dxa"/>
                    <w:right w:w="28" w:type="dxa"/>
                  </w:tcMar>
                </w:tcPr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Общий объем финансирования Программы –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 xml:space="preserve">205334,4 </w:t>
                  </w:r>
                  <w:r w:rsidRPr="00E01655">
                    <w:rPr>
                      <w:sz w:val="28"/>
                      <w:szCs w:val="28"/>
                    </w:rPr>
                    <w:t>тыс</w:t>
                  </w:r>
                  <w:r>
                    <w:rPr>
                      <w:sz w:val="28"/>
                      <w:szCs w:val="28"/>
                    </w:rPr>
                    <w:t>. рублей, в том числе по годам: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2014 год – 26531,5 тыс. рублей;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2015 год – 27320,3 тыс. рублей;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 год – 26239,5 тыс. рублей;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 год – 29461,7 тыс. рублей;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год – 36682,1 тыс. рублей;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год – 28</w:t>
                  </w:r>
                  <w:r w:rsidRPr="005B2D68">
                    <w:rPr>
                      <w:sz w:val="28"/>
                      <w:szCs w:val="28"/>
                    </w:rPr>
                    <w:t>414</w:t>
                  </w:r>
                  <w:r>
                    <w:rPr>
                      <w:sz w:val="28"/>
                      <w:szCs w:val="28"/>
                    </w:rPr>
                    <w:t>,0 тыс. рублей;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год – 306</w:t>
                  </w:r>
                  <w:r w:rsidRPr="005B2D68"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1,3 тыс. рублей;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 источникам финансирования: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</w:p>
                <w:p w:rsidR="00C81DAD" w:rsidRDefault="00C81DAD" w:rsidP="00871CDB">
                  <w:pPr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федеральный бюджет – 1464,6 тыс. руб. </w:t>
                  </w:r>
                </w:p>
                <w:p w:rsidR="00C81DAD" w:rsidRDefault="00C81DAD" w:rsidP="00871CDB">
                  <w:pPr>
                    <w:tabs>
                      <w:tab w:val="left" w:pos="782"/>
                    </w:tabs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2014 год – 0,</w:t>
                  </w:r>
                  <w:proofErr w:type="gramStart"/>
                  <w:r>
                    <w:rPr>
                      <w:sz w:val="28"/>
                      <w:szCs w:val="28"/>
                    </w:rPr>
                    <w:t>00  тыс.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рублей</w:t>
                  </w:r>
                </w:p>
                <w:p w:rsidR="00C81DAD" w:rsidRDefault="00C81DAD" w:rsidP="00871CDB">
                  <w:pPr>
                    <w:tabs>
                      <w:tab w:val="left" w:pos="782"/>
                    </w:tabs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2015 год – 1464,</w:t>
                  </w:r>
                  <w:proofErr w:type="gramStart"/>
                  <w:r>
                    <w:rPr>
                      <w:sz w:val="28"/>
                      <w:szCs w:val="28"/>
                    </w:rPr>
                    <w:t>6  тыс.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рублей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spacing w:line="228" w:lineRule="auto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 год – 0,</w:t>
                  </w:r>
                  <w:proofErr w:type="gramStart"/>
                  <w:r>
                    <w:rPr>
                      <w:sz w:val="28"/>
                      <w:szCs w:val="28"/>
                    </w:rPr>
                    <w:t>00  тыс.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spacing w:line="228" w:lineRule="auto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 год – 0,</w:t>
                  </w:r>
                  <w:proofErr w:type="gramStart"/>
                  <w:r>
                    <w:rPr>
                      <w:sz w:val="28"/>
                      <w:szCs w:val="28"/>
                    </w:rPr>
                    <w:t>00  тыс.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spacing w:line="228" w:lineRule="auto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год – 0,</w:t>
                  </w:r>
                  <w:proofErr w:type="gramStart"/>
                  <w:r>
                    <w:rPr>
                      <w:sz w:val="28"/>
                      <w:szCs w:val="28"/>
                    </w:rPr>
                    <w:t>00  тыс.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spacing w:line="228" w:lineRule="auto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год – 0,</w:t>
                  </w:r>
                  <w:proofErr w:type="gramStart"/>
                  <w:r>
                    <w:rPr>
                      <w:sz w:val="28"/>
                      <w:szCs w:val="28"/>
                    </w:rPr>
                    <w:t>00  тыс.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C81DAD" w:rsidRDefault="00C81DAD" w:rsidP="00871CDB">
                  <w:pPr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год – 0,</w:t>
                  </w:r>
                  <w:proofErr w:type="gramStart"/>
                  <w:r>
                    <w:rPr>
                      <w:sz w:val="28"/>
                      <w:szCs w:val="28"/>
                    </w:rPr>
                    <w:t>00  тыс.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C81DAD" w:rsidRDefault="00C81DAD" w:rsidP="00871CDB">
                  <w:pPr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</w:p>
                <w:p w:rsidR="00C81DAD" w:rsidRDefault="00C81DAD" w:rsidP="00871CDB">
                  <w:pPr>
                    <w:tabs>
                      <w:tab w:val="left" w:pos="779"/>
                    </w:tabs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областной бюджет –29084,9 тыс. руб.</w:t>
                  </w:r>
                </w:p>
                <w:p w:rsidR="00C81DAD" w:rsidRDefault="00C81DAD" w:rsidP="00871CDB">
                  <w:pPr>
                    <w:tabs>
                      <w:tab w:val="left" w:pos="779"/>
                    </w:tabs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2014 год – 4818,</w:t>
                  </w:r>
                  <w:r w:rsidRPr="00B40FE1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 тыс. руб.</w:t>
                  </w:r>
                </w:p>
                <w:p w:rsidR="00C81DAD" w:rsidRDefault="00C81DAD" w:rsidP="00871CDB">
                  <w:pPr>
                    <w:tabs>
                      <w:tab w:val="left" w:pos="779"/>
                    </w:tabs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2015 год – 3424,9 тыс. руб.;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spacing w:line="228" w:lineRule="auto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 год – 3447,1 тыс. рублей;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spacing w:line="228" w:lineRule="auto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 год – 3684,9 тыс. рублей;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spacing w:line="228" w:lineRule="auto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год – 5385,7 тыс. рублей;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spacing w:line="228" w:lineRule="auto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год – 4100,5 тыс. рублей;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spacing w:line="228" w:lineRule="auto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2020 год – 4223,5 тыс. рублей;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spacing w:line="228" w:lineRule="auto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</w:p>
                <w:p w:rsidR="00C81DAD" w:rsidRDefault="00C81DAD" w:rsidP="00871CDB">
                  <w:pPr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местный бюджет – 172526,9 тыс. рублей;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2014 год – 21313,2 тыс. рублей;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2015 год – 22156,8 тыс. рублей;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 год – 22477,4 тыс. рублей;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 год – 25471,8 тыс. рублей;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год – 30986,4 тыс. рублей;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год – 23993,5 тыс. рублей;</w:t>
                  </w:r>
                </w:p>
                <w:p w:rsidR="00C81DAD" w:rsidRDefault="00C81DAD" w:rsidP="00871CDB">
                  <w:pPr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год – 26127,8 тыс. рублей;</w:t>
                  </w:r>
                </w:p>
                <w:p w:rsidR="00C81DAD" w:rsidRPr="00EA0AC2" w:rsidRDefault="00C81DAD" w:rsidP="00871CDB">
                  <w:pPr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</w:p>
                <w:p w:rsidR="00C81DAD" w:rsidRDefault="00C81DAD" w:rsidP="00871CDB">
                  <w:pPr>
                    <w:tabs>
                      <w:tab w:val="left" w:pos="782"/>
                    </w:tabs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внебюджетные средства – 2</w:t>
                  </w:r>
                  <w:r w:rsidRPr="005B2D68">
                    <w:rPr>
                      <w:sz w:val="28"/>
                      <w:szCs w:val="28"/>
                    </w:rPr>
                    <w:t>258</w:t>
                  </w:r>
                  <w:r>
                    <w:rPr>
                      <w:sz w:val="28"/>
                      <w:szCs w:val="28"/>
                    </w:rPr>
                    <w:t>,0 тыс. рублей</w:t>
                  </w:r>
                </w:p>
                <w:p w:rsidR="00C81DAD" w:rsidRDefault="00C81DAD" w:rsidP="00871CDB">
                  <w:pPr>
                    <w:tabs>
                      <w:tab w:val="left" w:pos="782"/>
                    </w:tabs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2014 год – 400,</w:t>
                  </w:r>
                  <w:proofErr w:type="gramStart"/>
                  <w:r>
                    <w:rPr>
                      <w:sz w:val="28"/>
                      <w:szCs w:val="28"/>
                    </w:rPr>
                    <w:t>0  тыс.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рублей</w:t>
                  </w:r>
                </w:p>
                <w:p w:rsidR="00C81DAD" w:rsidRDefault="00C81DAD" w:rsidP="00871CDB">
                  <w:pPr>
                    <w:tabs>
                      <w:tab w:val="left" w:pos="782"/>
                    </w:tabs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2015 год – 274,</w:t>
                  </w:r>
                  <w:proofErr w:type="gramStart"/>
                  <w:r>
                    <w:rPr>
                      <w:sz w:val="28"/>
                      <w:szCs w:val="28"/>
                    </w:rPr>
                    <w:t>0  тыс.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рублей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spacing w:line="228" w:lineRule="auto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 год – 315,</w:t>
                  </w:r>
                  <w:proofErr w:type="gramStart"/>
                  <w:r>
                    <w:rPr>
                      <w:sz w:val="28"/>
                      <w:szCs w:val="28"/>
                    </w:rPr>
                    <w:t>0  тыс.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spacing w:line="228" w:lineRule="auto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 год – 309,</w:t>
                  </w:r>
                  <w:proofErr w:type="gramStart"/>
                  <w:r>
                    <w:rPr>
                      <w:sz w:val="28"/>
                      <w:szCs w:val="28"/>
                    </w:rPr>
                    <w:t>0  тыс.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spacing w:line="228" w:lineRule="auto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год – 3</w:t>
                  </w:r>
                  <w:r w:rsidRPr="005B2D68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0,</w:t>
                  </w:r>
                  <w:proofErr w:type="gramStart"/>
                  <w:r>
                    <w:rPr>
                      <w:sz w:val="28"/>
                      <w:szCs w:val="28"/>
                    </w:rPr>
                    <w:t>00  тыс.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spacing w:line="228" w:lineRule="auto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год – 3</w:t>
                  </w:r>
                  <w:r w:rsidRPr="005B2D68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0,</w:t>
                  </w:r>
                  <w:proofErr w:type="gramStart"/>
                  <w:r>
                    <w:rPr>
                      <w:sz w:val="28"/>
                      <w:szCs w:val="28"/>
                    </w:rPr>
                    <w:t>00  тыс.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C81DAD" w:rsidRDefault="00C81DAD" w:rsidP="00871CDB">
                  <w:pPr>
                    <w:autoSpaceDE w:val="0"/>
                    <w:autoSpaceDN w:val="0"/>
                    <w:adjustRightInd w:val="0"/>
                    <w:spacing w:line="228" w:lineRule="auto"/>
                    <w:ind w:left="-17" w:firstLine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год – 3</w:t>
                  </w:r>
                  <w:r w:rsidRPr="005B2D68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0,</w:t>
                  </w:r>
                  <w:proofErr w:type="gramStart"/>
                  <w:r>
                    <w:rPr>
                      <w:sz w:val="28"/>
                      <w:szCs w:val="28"/>
                    </w:rPr>
                    <w:t>00  тыс.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C81DAD" w:rsidRDefault="00C81DAD" w:rsidP="00871CDB">
                  <w:pPr>
                    <w:tabs>
                      <w:tab w:val="left" w:pos="782"/>
                    </w:tabs>
                    <w:ind w:left="634" w:hanging="88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1DAD" w:rsidRDefault="00C81DAD" w:rsidP="00871CDB">
            <w:pPr>
              <w:ind w:right="-736"/>
              <w:rPr>
                <w:sz w:val="28"/>
                <w:szCs w:val="28"/>
              </w:rPr>
            </w:pPr>
          </w:p>
        </w:tc>
        <w:tc>
          <w:tcPr>
            <w:tcW w:w="5910" w:type="dxa"/>
            <w:tcMar>
              <w:top w:w="0" w:type="dxa"/>
              <w:left w:w="28" w:type="dxa"/>
              <w:bottom w:w="85" w:type="dxa"/>
              <w:right w:w="28" w:type="dxa"/>
            </w:tcMar>
          </w:tcPr>
          <w:p w:rsidR="00C81DAD" w:rsidRDefault="00C81DAD" w:rsidP="0087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4" w:type="dxa"/>
            <w:tcMar>
              <w:top w:w="0" w:type="dxa"/>
              <w:left w:w="28" w:type="dxa"/>
              <w:bottom w:w="85" w:type="dxa"/>
              <w:right w:w="28" w:type="dxa"/>
            </w:tcMar>
          </w:tcPr>
          <w:p w:rsidR="00C81DAD" w:rsidRDefault="00C81DAD" w:rsidP="00871CDB">
            <w:pPr>
              <w:autoSpaceDE w:val="0"/>
              <w:autoSpaceDN w:val="0"/>
              <w:adjustRightInd w:val="0"/>
              <w:spacing w:line="228" w:lineRule="auto"/>
              <w:ind w:firstLine="34"/>
              <w:jc w:val="both"/>
              <w:rPr>
                <w:sz w:val="28"/>
                <w:szCs w:val="28"/>
              </w:rPr>
            </w:pPr>
          </w:p>
        </w:tc>
      </w:tr>
    </w:tbl>
    <w:p w:rsidR="00C81DAD" w:rsidRDefault="00C81DAD" w:rsidP="00C81DAD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совместных проектов в сфере информационных технологий, представляющих взаимный интерес, могут привлекаться средства федерального бюджета в рамках государственной Программы Российской Федерации «Информационное общество (2011 – 2020 годы)» в порядке, предусмотренном законодательством Российской Федерации, и других государственных программ, содержащих мероприятия по развитию и внедрению информационных и телекоммуникационных технологий, а также средства внебюджетных источников»</w:t>
      </w:r>
    </w:p>
    <w:p w:rsidR="00C81DAD" w:rsidRDefault="00C81DAD" w:rsidP="00C81DAD">
      <w:pPr>
        <w:spacing w:line="216" w:lineRule="auto"/>
        <w:ind w:firstLine="720"/>
        <w:jc w:val="both"/>
        <w:rPr>
          <w:sz w:val="28"/>
          <w:szCs w:val="28"/>
        </w:rPr>
      </w:pPr>
    </w:p>
    <w:p w:rsidR="00C81DAD" w:rsidRDefault="00C81DAD" w:rsidP="00C81DAD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 Строку «Объёмы и источники финансирования подпрограммы» подраздела 8.1 раздела 8 изложить в редакции: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499"/>
        <w:gridCol w:w="236"/>
        <w:gridCol w:w="5847"/>
      </w:tblGrid>
      <w:tr w:rsidR="00C81DAD" w:rsidRPr="00AC46FC" w:rsidTr="00871CDB">
        <w:trPr>
          <w:jc w:val="center"/>
        </w:trPr>
        <w:tc>
          <w:tcPr>
            <w:tcW w:w="3499" w:type="dxa"/>
            <w:tcMar>
              <w:left w:w="28" w:type="dxa"/>
              <w:bottom w:w="85" w:type="dxa"/>
              <w:right w:w="28" w:type="dxa"/>
            </w:tcMar>
          </w:tcPr>
          <w:p w:rsidR="00C81DAD" w:rsidRDefault="00C81DAD" w:rsidP="00871CDB">
            <w:pPr>
              <w:widowControl w:val="0"/>
              <w:ind w:left="4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C5CB8">
              <w:rPr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sz w:val="28"/>
                <w:szCs w:val="28"/>
              </w:rPr>
              <w:t>подп</w:t>
            </w:r>
            <w:r w:rsidRPr="004C5CB8">
              <w:rPr>
                <w:sz w:val="28"/>
                <w:szCs w:val="28"/>
              </w:rPr>
              <w:t xml:space="preserve">рограммы </w:t>
            </w:r>
          </w:p>
          <w:p w:rsidR="00C81DAD" w:rsidRPr="004C5CB8" w:rsidRDefault="00C81DAD" w:rsidP="00871CD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left w:w="28" w:type="dxa"/>
              <w:bottom w:w="85" w:type="dxa"/>
              <w:right w:w="28" w:type="dxa"/>
            </w:tcMar>
          </w:tcPr>
          <w:p w:rsidR="00C81DAD" w:rsidRDefault="00C81DAD" w:rsidP="00871CDB">
            <w:pPr>
              <w:jc w:val="center"/>
            </w:pPr>
            <w:r w:rsidRPr="00C3418E">
              <w:rPr>
                <w:sz w:val="28"/>
                <w:szCs w:val="28"/>
              </w:rPr>
              <w:t>–</w:t>
            </w:r>
          </w:p>
        </w:tc>
        <w:tc>
          <w:tcPr>
            <w:tcW w:w="5847" w:type="dxa"/>
            <w:tcMar>
              <w:left w:w="28" w:type="dxa"/>
              <w:bottom w:w="85" w:type="dxa"/>
              <w:right w:w="28" w:type="dxa"/>
            </w:tcMar>
          </w:tcPr>
          <w:p w:rsidR="00C81DAD" w:rsidRPr="004C5CB8" w:rsidRDefault="00C81DAD" w:rsidP="00871C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Pr="004C5CB8">
              <w:rPr>
                <w:sz w:val="28"/>
                <w:szCs w:val="28"/>
              </w:rPr>
              <w:t>–</w:t>
            </w:r>
            <w:r w:rsidRPr="0061047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41285,6 тыс. </w:t>
            </w:r>
            <w:r w:rsidRPr="004C5CB8">
              <w:rPr>
                <w:sz w:val="28"/>
                <w:szCs w:val="28"/>
              </w:rPr>
              <w:t>рублей, в том числе</w:t>
            </w:r>
            <w:r>
              <w:rPr>
                <w:sz w:val="28"/>
                <w:szCs w:val="28"/>
              </w:rPr>
              <w:t xml:space="preserve"> </w:t>
            </w:r>
            <w:r w:rsidRPr="004C5CB8">
              <w:rPr>
                <w:sz w:val="28"/>
                <w:szCs w:val="28"/>
              </w:rPr>
              <w:t>по годам:</w:t>
            </w:r>
          </w:p>
          <w:p w:rsidR="00C81DAD" w:rsidRPr="004C5CB8" w:rsidRDefault="00C81DAD" w:rsidP="00871CDB">
            <w:pPr>
              <w:jc w:val="both"/>
              <w:rPr>
                <w:sz w:val="28"/>
                <w:szCs w:val="28"/>
              </w:rPr>
            </w:pPr>
            <w:r w:rsidRPr="004C5CB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 год</w:t>
            </w:r>
            <w:r w:rsidRPr="004C5CB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8661,3 тыс.</w:t>
            </w:r>
            <w:r w:rsidRPr="00624A74">
              <w:rPr>
                <w:sz w:val="28"/>
                <w:szCs w:val="28"/>
              </w:rPr>
              <w:t xml:space="preserve"> </w:t>
            </w:r>
            <w:r w:rsidRPr="004C5CB8">
              <w:rPr>
                <w:sz w:val="28"/>
                <w:szCs w:val="28"/>
              </w:rPr>
              <w:t xml:space="preserve">рублей; </w:t>
            </w:r>
          </w:p>
          <w:p w:rsidR="00C81DAD" w:rsidRDefault="00C81DAD" w:rsidP="00871CDB">
            <w:pPr>
              <w:jc w:val="both"/>
              <w:rPr>
                <w:sz w:val="28"/>
                <w:szCs w:val="28"/>
              </w:rPr>
            </w:pPr>
            <w:r w:rsidRPr="004C5CB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 год</w:t>
            </w:r>
            <w:r w:rsidRPr="00624A74">
              <w:rPr>
                <w:sz w:val="28"/>
                <w:szCs w:val="28"/>
              </w:rPr>
              <w:t xml:space="preserve"> </w:t>
            </w:r>
            <w:r w:rsidRPr="004C5CB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5611,8 тыс. рублей;</w:t>
            </w:r>
          </w:p>
          <w:p w:rsidR="00C81DAD" w:rsidRPr="0035616B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C46FC">
              <w:rPr>
                <w:sz w:val="28"/>
                <w:szCs w:val="28"/>
              </w:rPr>
              <w:t xml:space="preserve">2016 год – </w:t>
            </w:r>
            <w:r w:rsidRPr="0035616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412,7</w:t>
            </w:r>
            <w:r w:rsidRPr="0035616B">
              <w:rPr>
                <w:sz w:val="28"/>
                <w:szCs w:val="28"/>
              </w:rPr>
              <w:t xml:space="preserve"> тыс. рублей;</w:t>
            </w:r>
          </w:p>
          <w:p w:rsidR="00C81DAD" w:rsidRPr="0035616B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6062,1</w:t>
            </w:r>
            <w:r w:rsidRPr="0035616B">
              <w:rPr>
                <w:sz w:val="28"/>
                <w:szCs w:val="28"/>
              </w:rPr>
              <w:t xml:space="preserve"> тыс. рублей;</w:t>
            </w:r>
          </w:p>
          <w:p w:rsidR="00C81DAD" w:rsidRPr="0035616B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6287,0</w:t>
            </w:r>
            <w:r w:rsidRPr="0035616B">
              <w:rPr>
                <w:sz w:val="28"/>
                <w:szCs w:val="28"/>
              </w:rPr>
              <w:t xml:space="preserve"> тыс. рублей;</w:t>
            </w:r>
          </w:p>
          <w:p w:rsidR="00C81DAD" w:rsidRPr="0035616B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4986,8</w:t>
            </w:r>
            <w:r w:rsidRPr="0035616B">
              <w:rPr>
                <w:sz w:val="28"/>
                <w:szCs w:val="28"/>
              </w:rPr>
              <w:t xml:space="preserve"> тыс. рублей;</w:t>
            </w:r>
          </w:p>
          <w:p w:rsidR="00C81DAD" w:rsidRPr="00AC46FC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C46FC">
              <w:rPr>
                <w:sz w:val="28"/>
                <w:szCs w:val="28"/>
              </w:rPr>
              <w:t xml:space="preserve">2020 год – </w:t>
            </w:r>
            <w:r>
              <w:rPr>
                <w:sz w:val="26"/>
                <w:szCs w:val="26"/>
              </w:rPr>
              <w:t xml:space="preserve">5263,9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C81DAD" w:rsidRPr="004C5CB8" w:rsidRDefault="00C81DAD" w:rsidP="00871CDB">
            <w:pPr>
              <w:jc w:val="both"/>
              <w:rPr>
                <w:sz w:val="28"/>
                <w:szCs w:val="28"/>
              </w:rPr>
            </w:pPr>
            <w:r w:rsidRPr="004C5CB8">
              <w:rPr>
                <w:sz w:val="28"/>
                <w:szCs w:val="28"/>
              </w:rPr>
              <w:t>по источникам финансирования:</w:t>
            </w:r>
          </w:p>
          <w:p w:rsidR="00C81DAD" w:rsidRDefault="00C81DAD" w:rsidP="00871C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бюджет–</w:t>
            </w:r>
            <w:r w:rsidRPr="004C5C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39366,2</w:t>
            </w:r>
            <w:r w:rsidRPr="004C5CB8">
              <w:rPr>
                <w:sz w:val="28"/>
                <w:szCs w:val="28"/>
              </w:rPr>
              <w:t xml:space="preserve"> тыс. рублей;</w:t>
            </w:r>
          </w:p>
          <w:p w:rsidR="00C81DAD" w:rsidRPr="004C5CB8" w:rsidRDefault="00C81DAD" w:rsidP="00871CDB">
            <w:pPr>
              <w:jc w:val="both"/>
              <w:rPr>
                <w:sz w:val="28"/>
                <w:szCs w:val="28"/>
              </w:rPr>
            </w:pPr>
            <w:r w:rsidRPr="004C5CB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 год</w:t>
            </w:r>
            <w:r w:rsidRPr="004C5CB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6785,1 тыс.</w:t>
            </w:r>
            <w:r w:rsidRPr="00624A74">
              <w:rPr>
                <w:sz w:val="28"/>
                <w:szCs w:val="28"/>
              </w:rPr>
              <w:t xml:space="preserve"> </w:t>
            </w:r>
            <w:r w:rsidRPr="004C5CB8">
              <w:rPr>
                <w:sz w:val="28"/>
                <w:szCs w:val="28"/>
              </w:rPr>
              <w:t xml:space="preserve">рублей; </w:t>
            </w:r>
          </w:p>
          <w:p w:rsidR="00C81DAD" w:rsidRDefault="00C81DAD" w:rsidP="00871CDB">
            <w:pPr>
              <w:jc w:val="both"/>
              <w:rPr>
                <w:sz w:val="28"/>
                <w:szCs w:val="28"/>
              </w:rPr>
            </w:pPr>
            <w:r w:rsidRPr="004C5CB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 год</w:t>
            </w:r>
            <w:r w:rsidRPr="00624A74">
              <w:rPr>
                <w:sz w:val="28"/>
                <w:szCs w:val="28"/>
              </w:rPr>
              <w:t xml:space="preserve"> </w:t>
            </w:r>
            <w:r w:rsidRPr="004C5CB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5575,7 тыс. рублей;</w:t>
            </w:r>
          </w:p>
          <w:p w:rsidR="00C81DAD" w:rsidRPr="00AC46FC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C46FC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440</w:t>
            </w:r>
            <w:r w:rsidRPr="00D16BE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,6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C81DAD" w:rsidRPr="00AC46FC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C46FC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6062,1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C81DAD" w:rsidRPr="00AC46FC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C46FC">
              <w:rPr>
                <w:sz w:val="28"/>
                <w:szCs w:val="28"/>
              </w:rPr>
              <w:lastRenderedPageBreak/>
              <w:t xml:space="preserve">2018 год – </w:t>
            </w:r>
            <w:r>
              <w:rPr>
                <w:sz w:val="28"/>
                <w:szCs w:val="28"/>
              </w:rPr>
              <w:t xml:space="preserve">6287,0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C81DAD" w:rsidRPr="00AC46FC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C46FC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4986,8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C81DAD" w:rsidRPr="004C5CB8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C46FC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5263,9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C81DAD" w:rsidRPr="004C5CB8" w:rsidRDefault="00C81DAD" w:rsidP="00871C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4C5CB8">
              <w:rPr>
                <w:sz w:val="28"/>
                <w:szCs w:val="28"/>
              </w:rPr>
              <w:t>едеральный</w:t>
            </w:r>
            <w:r>
              <w:rPr>
                <w:sz w:val="28"/>
                <w:szCs w:val="28"/>
              </w:rPr>
              <w:t xml:space="preserve"> бюджет –</w:t>
            </w:r>
            <w:r w:rsidRPr="004C5CB8">
              <w:rPr>
                <w:sz w:val="28"/>
                <w:szCs w:val="28"/>
              </w:rPr>
              <w:t xml:space="preserve"> могут привлекаться средства федерального бюджета;</w:t>
            </w:r>
          </w:p>
          <w:p w:rsidR="00C81DAD" w:rsidRDefault="00C81DAD" w:rsidP="00871CDB">
            <w:pPr>
              <w:tabs>
                <w:tab w:val="left" w:pos="77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  <w:r w:rsidRPr="004C5CB8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–1919,4 тыс. руб.</w:t>
            </w:r>
          </w:p>
          <w:p w:rsidR="00C81DAD" w:rsidRDefault="00C81DAD" w:rsidP="00871CDB">
            <w:pPr>
              <w:tabs>
                <w:tab w:val="left" w:pos="77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187</w:t>
            </w:r>
            <w:r w:rsidRPr="00B40FE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Pr="00B40FE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C81DAD" w:rsidRDefault="00C81DAD" w:rsidP="00871CDB">
            <w:pPr>
              <w:tabs>
                <w:tab w:val="left" w:pos="77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36,1 тыс. руб.</w:t>
            </w:r>
            <w:r w:rsidRPr="004C5CB8">
              <w:rPr>
                <w:sz w:val="28"/>
                <w:szCs w:val="28"/>
              </w:rPr>
              <w:t>;</w:t>
            </w:r>
          </w:p>
          <w:p w:rsidR="00C81DAD" w:rsidRPr="00AC46FC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C46FC">
              <w:rPr>
                <w:sz w:val="28"/>
                <w:szCs w:val="28"/>
              </w:rPr>
              <w:t xml:space="preserve">2016 год – </w:t>
            </w:r>
            <w:r w:rsidRPr="0016243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EA0A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C81DAD" w:rsidRPr="00AC46FC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C46FC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0,0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C81DAD" w:rsidRPr="00AC46FC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C46FC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0,0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C81DAD" w:rsidRPr="00AC46FC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C46FC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0,0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C46FC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0,0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C81DAD" w:rsidRDefault="00C81DAD" w:rsidP="00871CDB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4C5CB8">
              <w:rPr>
                <w:sz w:val="28"/>
                <w:szCs w:val="28"/>
              </w:rPr>
              <w:t>внебюджетные средства</w:t>
            </w:r>
            <w:r>
              <w:rPr>
                <w:sz w:val="28"/>
                <w:szCs w:val="28"/>
              </w:rPr>
              <w:t xml:space="preserve"> –</w:t>
            </w:r>
            <w:r w:rsidRPr="004C5CB8">
              <w:rPr>
                <w:sz w:val="28"/>
                <w:szCs w:val="28"/>
              </w:rPr>
              <w:t xml:space="preserve"> могут привлекаться средства внебюджетных источников</w:t>
            </w:r>
            <w:r>
              <w:rPr>
                <w:sz w:val="28"/>
                <w:szCs w:val="28"/>
              </w:rPr>
              <w:t>»</w:t>
            </w:r>
          </w:p>
          <w:p w:rsidR="00C81DAD" w:rsidRPr="004C5CB8" w:rsidRDefault="00C81DAD" w:rsidP="00871CDB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81DAD" w:rsidRDefault="00C81DAD" w:rsidP="00C81DAD">
      <w:pPr>
        <w:autoSpaceDE w:val="0"/>
        <w:autoSpaceDN w:val="0"/>
        <w:adjustRightInd w:val="0"/>
        <w:spacing w:line="228" w:lineRule="auto"/>
        <w:ind w:left="1459"/>
        <w:rPr>
          <w:sz w:val="28"/>
          <w:szCs w:val="28"/>
        </w:rPr>
      </w:pPr>
      <w:r>
        <w:rPr>
          <w:sz w:val="28"/>
          <w:szCs w:val="28"/>
        </w:rPr>
        <w:lastRenderedPageBreak/>
        <w:t>1.4. Подраздел 8.4 раздела 8 изложить в редакции:</w:t>
      </w:r>
    </w:p>
    <w:p w:rsidR="00C81DAD" w:rsidRDefault="00C81DAD" w:rsidP="00C81DAD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C81DAD" w:rsidRPr="00AC46FC" w:rsidRDefault="00C81DAD" w:rsidP="00C81DAD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C46FC">
        <w:rPr>
          <w:sz w:val="28"/>
          <w:szCs w:val="28"/>
        </w:rPr>
        <w:t xml:space="preserve">Раздел 8.4. Информация по ресурсному </w:t>
      </w:r>
      <w:r w:rsidRPr="00AC46FC">
        <w:rPr>
          <w:sz w:val="28"/>
          <w:szCs w:val="28"/>
        </w:rPr>
        <w:br/>
        <w:t>обеспечению подпрограммы «Развитие ИТ»</w:t>
      </w:r>
    </w:p>
    <w:p w:rsidR="00C81DAD" w:rsidRPr="008A409E" w:rsidRDefault="00C81DAD" w:rsidP="00C81DAD">
      <w:pPr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  <w:szCs w:val="28"/>
          <w:highlight w:val="yellow"/>
        </w:rPr>
      </w:pPr>
    </w:p>
    <w:p w:rsidR="00C81DAD" w:rsidRPr="00CF0300" w:rsidRDefault="00C81DAD" w:rsidP="00C81DAD">
      <w:pPr>
        <w:pStyle w:val="3"/>
        <w:keepNext w:val="0"/>
        <w:widowControl w:val="0"/>
        <w:spacing w:before="0" w:line="216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F0300">
        <w:rPr>
          <w:rFonts w:ascii="Times New Roman" w:hAnsi="Times New Roman"/>
          <w:color w:val="auto"/>
          <w:sz w:val="28"/>
          <w:szCs w:val="28"/>
        </w:rPr>
        <w:t>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финансирования.</w:t>
      </w:r>
    </w:p>
    <w:p w:rsidR="00C81DAD" w:rsidRPr="00E50E7C" w:rsidRDefault="00C81DAD" w:rsidP="00C81DAD">
      <w:pPr>
        <w:spacing w:line="216" w:lineRule="auto"/>
        <w:ind w:firstLine="720"/>
        <w:jc w:val="both"/>
        <w:rPr>
          <w:sz w:val="28"/>
          <w:szCs w:val="28"/>
        </w:rPr>
      </w:pPr>
      <w:r w:rsidRPr="00E50E7C">
        <w:rPr>
          <w:sz w:val="28"/>
          <w:szCs w:val="28"/>
        </w:rPr>
        <w:t>8.4.1 Подготовка специалистов в сфере информационных и телекоммуникационных технологий, популяризация информационных технологий.</w:t>
      </w:r>
    </w:p>
    <w:p w:rsidR="00C81DAD" w:rsidRDefault="00C81DAD" w:rsidP="00C81DAD">
      <w:pPr>
        <w:spacing w:line="216" w:lineRule="auto"/>
        <w:ind w:firstLine="720"/>
        <w:jc w:val="both"/>
        <w:rPr>
          <w:sz w:val="28"/>
          <w:szCs w:val="28"/>
        </w:rPr>
      </w:pPr>
      <w:r w:rsidRPr="00E50E7C">
        <w:rPr>
          <w:sz w:val="28"/>
          <w:szCs w:val="28"/>
        </w:rPr>
        <w:t xml:space="preserve">Успешная реализация Программы и эффективное применение новых информационных технологий напрямую зависит от уровня знаний и навыков пользователей и работников, обеспечивающих внедрение, сопровождение и </w:t>
      </w:r>
      <w:r w:rsidRPr="00E50E7C">
        <w:rPr>
          <w:spacing w:val="-4"/>
          <w:sz w:val="28"/>
          <w:szCs w:val="28"/>
        </w:rPr>
        <w:t>развитие информационных систем. Так, данный комплекс мероприятий направлен</w:t>
      </w:r>
      <w:r w:rsidRPr="00E50E7C">
        <w:rPr>
          <w:sz w:val="28"/>
          <w:szCs w:val="28"/>
        </w:rPr>
        <w:t xml:space="preserve"> на подготовку муниципальных служащих к использованию информационных и телекоммуникационных технологий в профессиональной деятельности, переподготовку кадров, в том </w:t>
      </w:r>
      <w:r w:rsidRPr="00E50E7C">
        <w:rPr>
          <w:spacing w:val="-2"/>
          <w:sz w:val="28"/>
          <w:szCs w:val="28"/>
        </w:rPr>
        <w:t>числе руководителей органов местного самоуправления</w:t>
      </w:r>
      <w:r w:rsidRPr="00E50E7C">
        <w:rPr>
          <w:sz w:val="28"/>
          <w:szCs w:val="28"/>
        </w:rPr>
        <w:t xml:space="preserve"> в области управления и развития, с использованием ИКТ. </w:t>
      </w:r>
    </w:p>
    <w:p w:rsidR="00C81DAD" w:rsidRDefault="00C81DAD" w:rsidP="00C81DAD">
      <w:pPr>
        <w:spacing w:line="216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499"/>
        <w:gridCol w:w="236"/>
        <w:gridCol w:w="5847"/>
      </w:tblGrid>
      <w:tr w:rsidR="00C81DAD" w:rsidRPr="00AC46FC" w:rsidTr="00871CDB">
        <w:trPr>
          <w:jc w:val="center"/>
        </w:trPr>
        <w:tc>
          <w:tcPr>
            <w:tcW w:w="3499" w:type="dxa"/>
            <w:tcMar>
              <w:left w:w="28" w:type="dxa"/>
              <w:bottom w:w="85" w:type="dxa"/>
              <w:right w:w="28" w:type="dxa"/>
            </w:tcMar>
          </w:tcPr>
          <w:p w:rsidR="00C81DAD" w:rsidRDefault="00C81DAD" w:rsidP="00871CDB">
            <w:pPr>
              <w:widowControl w:val="0"/>
              <w:ind w:left="4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C5CB8">
              <w:rPr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sz w:val="28"/>
                <w:szCs w:val="28"/>
              </w:rPr>
              <w:t>подп</w:t>
            </w:r>
            <w:r w:rsidRPr="004C5CB8">
              <w:rPr>
                <w:sz w:val="28"/>
                <w:szCs w:val="28"/>
              </w:rPr>
              <w:t xml:space="preserve">рограммы </w:t>
            </w:r>
          </w:p>
          <w:p w:rsidR="00C81DAD" w:rsidRPr="004C5CB8" w:rsidRDefault="00C81DAD" w:rsidP="00871CD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left w:w="28" w:type="dxa"/>
              <w:bottom w:w="85" w:type="dxa"/>
              <w:right w:w="28" w:type="dxa"/>
            </w:tcMar>
          </w:tcPr>
          <w:p w:rsidR="00C81DAD" w:rsidRDefault="00C81DAD" w:rsidP="00871CDB">
            <w:pPr>
              <w:jc w:val="center"/>
            </w:pPr>
            <w:r w:rsidRPr="00C3418E">
              <w:rPr>
                <w:sz w:val="28"/>
                <w:szCs w:val="28"/>
              </w:rPr>
              <w:t>–</w:t>
            </w:r>
          </w:p>
        </w:tc>
        <w:tc>
          <w:tcPr>
            <w:tcW w:w="5847" w:type="dxa"/>
            <w:tcMar>
              <w:left w:w="28" w:type="dxa"/>
              <w:bottom w:w="85" w:type="dxa"/>
              <w:right w:w="28" w:type="dxa"/>
            </w:tcMar>
          </w:tcPr>
          <w:p w:rsidR="00C81DAD" w:rsidRPr="004C5CB8" w:rsidRDefault="00C81DAD" w:rsidP="00871C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Pr="004C5CB8">
              <w:rPr>
                <w:sz w:val="28"/>
                <w:szCs w:val="28"/>
              </w:rPr>
              <w:t>–</w:t>
            </w:r>
            <w:r w:rsidRPr="0061047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41285,6 тыс. </w:t>
            </w:r>
            <w:r w:rsidRPr="004C5CB8">
              <w:rPr>
                <w:sz w:val="28"/>
                <w:szCs w:val="28"/>
              </w:rPr>
              <w:t>рублей, в том числе</w:t>
            </w:r>
            <w:r>
              <w:rPr>
                <w:sz w:val="28"/>
                <w:szCs w:val="28"/>
              </w:rPr>
              <w:t xml:space="preserve"> </w:t>
            </w:r>
            <w:r w:rsidRPr="004C5CB8">
              <w:rPr>
                <w:sz w:val="28"/>
                <w:szCs w:val="28"/>
              </w:rPr>
              <w:t>по годам:</w:t>
            </w:r>
          </w:p>
          <w:p w:rsidR="00C81DAD" w:rsidRPr="004C5CB8" w:rsidRDefault="00C81DAD" w:rsidP="00871CDB">
            <w:pPr>
              <w:jc w:val="both"/>
              <w:rPr>
                <w:sz w:val="28"/>
                <w:szCs w:val="28"/>
              </w:rPr>
            </w:pPr>
            <w:r w:rsidRPr="004C5CB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 год</w:t>
            </w:r>
            <w:r w:rsidRPr="004C5CB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8661,3 тыс.</w:t>
            </w:r>
            <w:r w:rsidRPr="00624A74">
              <w:rPr>
                <w:sz w:val="28"/>
                <w:szCs w:val="28"/>
              </w:rPr>
              <w:t xml:space="preserve"> </w:t>
            </w:r>
            <w:r w:rsidRPr="004C5CB8">
              <w:rPr>
                <w:sz w:val="28"/>
                <w:szCs w:val="28"/>
              </w:rPr>
              <w:t xml:space="preserve">рублей; </w:t>
            </w:r>
          </w:p>
          <w:p w:rsidR="00C81DAD" w:rsidRDefault="00C81DAD" w:rsidP="00871CDB">
            <w:pPr>
              <w:jc w:val="both"/>
              <w:rPr>
                <w:sz w:val="28"/>
                <w:szCs w:val="28"/>
              </w:rPr>
            </w:pPr>
            <w:r w:rsidRPr="004C5CB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 год</w:t>
            </w:r>
            <w:r w:rsidRPr="00624A74">
              <w:rPr>
                <w:sz w:val="28"/>
                <w:szCs w:val="28"/>
              </w:rPr>
              <w:t xml:space="preserve"> </w:t>
            </w:r>
            <w:r w:rsidRPr="004C5CB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5611,8 тыс. рублей;</w:t>
            </w:r>
          </w:p>
          <w:p w:rsidR="00C81DAD" w:rsidRPr="0035616B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C46FC">
              <w:rPr>
                <w:sz w:val="28"/>
                <w:szCs w:val="28"/>
              </w:rPr>
              <w:t xml:space="preserve">2016 год – </w:t>
            </w:r>
            <w:r w:rsidRPr="0035616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412,7</w:t>
            </w:r>
            <w:r w:rsidRPr="0035616B">
              <w:rPr>
                <w:sz w:val="28"/>
                <w:szCs w:val="28"/>
              </w:rPr>
              <w:t xml:space="preserve"> тыс. рублей;</w:t>
            </w:r>
          </w:p>
          <w:p w:rsidR="00C81DAD" w:rsidRPr="0035616B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6062,1</w:t>
            </w:r>
            <w:r w:rsidRPr="0035616B">
              <w:rPr>
                <w:sz w:val="28"/>
                <w:szCs w:val="28"/>
              </w:rPr>
              <w:t xml:space="preserve"> тыс. рублей;</w:t>
            </w:r>
          </w:p>
          <w:p w:rsidR="00C81DAD" w:rsidRPr="0035616B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6287,0</w:t>
            </w:r>
            <w:r w:rsidRPr="0035616B">
              <w:rPr>
                <w:sz w:val="28"/>
                <w:szCs w:val="28"/>
              </w:rPr>
              <w:t xml:space="preserve"> тыс. рублей;</w:t>
            </w:r>
          </w:p>
          <w:p w:rsidR="00C81DAD" w:rsidRPr="0035616B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4986,8</w:t>
            </w:r>
            <w:r w:rsidRPr="0035616B">
              <w:rPr>
                <w:sz w:val="28"/>
                <w:szCs w:val="28"/>
              </w:rPr>
              <w:t xml:space="preserve"> тыс. рублей;</w:t>
            </w:r>
          </w:p>
          <w:p w:rsidR="00C81DAD" w:rsidRPr="00AC46FC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C46FC">
              <w:rPr>
                <w:sz w:val="28"/>
                <w:szCs w:val="28"/>
              </w:rPr>
              <w:t xml:space="preserve">2020 год – </w:t>
            </w:r>
            <w:r>
              <w:rPr>
                <w:sz w:val="26"/>
                <w:szCs w:val="26"/>
              </w:rPr>
              <w:t xml:space="preserve">5263,9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C81DAD" w:rsidRPr="004C5CB8" w:rsidRDefault="00C81DAD" w:rsidP="00871CDB">
            <w:pPr>
              <w:jc w:val="both"/>
              <w:rPr>
                <w:sz w:val="28"/>
                <w:szCs w:val="28"/>
              </w:rPr>
            </w:pPr>
            <w:r w:rsidRPr="004C5CB8">
              <w:rPr>
                <w:sz w:val="28"/>
                <w:szCs w:val="28"/>
              </w:rPr>
              <w:t>по источникам финансирования:</w:t>
            </w:r>
          </w:p>
          <w:p w:rsidR="00C81DAD" w:rsidRDefault="00C81DAD" w:rsidP="00871C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бюджет–</w:t>
            </w:r>
            <w:r w:rsidRPr="004C5C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39366,2</w:t>
            </w:r>
            <w:r w:rsidRPr="004C5CB8">
              <w:rPr>
                <w:sz w:val="28"/>
                <w:szCs w:val="28"/>
              </w:rPr>
              <w:t xml:space="preserve"> тыс. рублей;</w:t>
            </w:r>
          </w:p>
          <w:p w:rsidR="00C81DAD" w:rsidRPr="004C5CB8" w:rsidRDefault="00C81DAD" w:rsidP="00871CDB">
            <w:pPr>
              <w:jc w:val="both"/>
              <w:rPr>
                <w:sz w:val="28"/>
                <w:szCs w:val="28"/>
              </w:rPr>
            </w:pPr>
            <w:r w:rsidRPr="004C5CB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 год</w:t>
            </w:r>
            <w:r w:rsidRPr="004C5CB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6785,1 тыс.</w:t>
            </w:r>
            <w:r w:rsidRPr="00624A74">
              <w:rPr>
                <w:sz w:val="28"/>
                <w:szCs w:val="28"/>
              </w:rPr>
              <w:t xml:space="preserve"> </w:t>
            </w:r>
            <w:r w:rsidRPr="004C5CB8">
              <w:rPr>
                <w:sz w:val="28"/>
                <w:szCs w:val="28"/>
              </w:rPr>
              <w:t xml:space="preserve">рублей; </w:t>
            </w:r>
          </w:p>
          <w:p w:rsidR="00C81DAD" w:rsidRDefault="00C81DAD" w:rsidP="00871CDB">
            <w:pPr>
              <w:jc w:val="both"/>
              <w:rPr>
                <w:sz w:val="28"/>
                <w:szCs w:val="28"/>
              </w:rPr>
            </w:pPr>
            <w:r w:rsidRPr="004C5CB8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5 год</w:t>
            </w:r>
            <w:r w:rsidRPr="00624A74">
              <w:rPr>
                <w:sz w:val="28"/>
                <w:szCs w:val="28"/>
              </w:rPr>
              <w:t xml:space="preserve"> </w:t>
            </w:r>
            <w:r w:rsidRPr="004C5CB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5575,7 тыс. рублей;</w:t>
            </w:r>
          </w:p>
          <w:p w:rsidR="00C81DAD" w:rsidRPr="00AC46FC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C46FC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440</w:t>
            </w:r>
            <w:r w:rsidRPr="00D16BE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,6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C81DAD" w:rsidRPr="00AC46FC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C46FC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6062,1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C81DAD" w:rsidRPr="00AC46FC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C46FC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6287,0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C81DAD" w:rsidRPr="00AC46FC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C46FC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4986,8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C81DAD" w:rsidRPr="004C5CB8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C46FC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5263,9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C81DAD" w:rsidRPr="004C5CB8" w:rsidRDefault="00C81DAD" w:rsidP="00871C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4C5CB8">
              <w:rPr>
                <w:sz w:val="28"/>
                <w:szCs w:val="28"/>
              </w:rPr>
              <w:t>едеральный</w:t>
            </w:r>
            <w:r>
              <w:rPr>
                <w:sz w:val="28"/>
                <w:szCs w:val="28"/>
              </w:rPr>
              <w:t xml:space="preserve"> бюджет –</w:t>
            </w:r>
            <w:r w:rsidRPr="004C5CB8">
              <w:rPr>
                <w:sz w:val="28"/>
                <w:szCs w:val="28"/>
              </w:rPr>
              <w:t xml:space="preserve"> могут привлекаться средства федерального бюджета;</w:t>
            </w:r>
          </w:p>
          <w:p w:rsidR="00C81DAD" w:rsidRDefault="00C81DAD" w:rsidP="00871CDB">
            <w:pPr>
              <w:tabs>
                <w:tab w:val="left" w:pos="77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  <w:r w:rsidRPr="004C5CB8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–1919,4 тыс. руб.</w:t>
            </w:r>
          </w:p>
          <w:p w:rsidR="00C81DAD" w:rsidRDefault="00C81DAD" w:rsidP="00871CDB">
            <w:pPr>
              <w:tabs>
                <w:tab w:val="left" w:pos="77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187</w:t>
            </w:r>
            <w:r w:rsidRPr="00B40FE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Pr="00B40FE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C81DAD" w:rsidRDefault="00C81DAD" w:rsidP="00871CDB">
            <w:pPr>
              <w:tabs>
                <w:tab w:val="left" w:pos="77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36,1 тыс. руб.</w:t>
            </w:r>
            <w:r w:rsidRPr="004C5CB8">
              <w:rPr>
                <w:sz w:val="28"/>
                <w:szCs w:val="28"/>
              </w:rPr>
              <w:t>;</w:t>
            </w:r>
          </w:p>
          <w:p w:rsidR="00C81DAD" w:rsidRPr="00AC46FC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C46FC">
              <w:rPr>
                <w:sz w:val="28"/>
                <w:szCs w:val="28"/>
              </w:rPr>
              <w:t xml:space="preserve">2016 год – </w:t>
            </w:r>
            <w:r w:rsidRPr="0016243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EA0A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C81DAD" w:rsidRPr="00AC46FC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C46FC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0,0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C81DAD" w:rsidRPr="00AC46FC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C46FC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0,0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C81DAD" w:rsidRPr="00AC46FC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C46FC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0,0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C46FC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0,0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C81DAD" w:rsidRPr="004C5CB8" w:rsidRDefault="00C81DAD" w:rsidP="00871CDB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4C5CB8">
              <w:rPr>
                <w:sz w:val="28"/>
                <w:szCs w:val="28"/>
              </w:rPr>
              <w:t>внебюджетные средства</w:t>
            </w:r>
            <w:r>
              <w:rPr>
                <w:sz w:val="28"/>
                <w:szCs w:val="28"/>
              </w:rPr>
              <w:t xml:space="preserve"> –</w:t>
            </w:r>
            <w:r w:rsidRPr="004C5CB8">
              <w:rPr>
                <w:sz w:val="28"/>
                <w:szCs w:val="28"/>
              </w:rPr>
              <w:t xml:space="preserve"> могут привлекаться средства внебюджетных источников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81DAD" w:rsidRPr="00E50E7C" w:rsidRDefault="00C81DAD" w:rsidP="00C81DAD">
      <w:pPr>
        <w:spacing w:line="216" w:lineRule="auto"/>
        <w:ind w:firstLine="720"/>
        <w:jc w:val="both"/>
        <w:rPr>
          <w:sz w:val="28"/>
          <w:szCs w:val="28"/>
        </w:rPr>
      </w:pPr>
    </w:p>
    <w:p w:rsidR="00C81DAD" w:rsidRDefault="00C81DAD" w:rsidP="00C81DAD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1.5.  Строку «Ресурсное обеспечение подпрограммы» подраздела 9.1 раздела 9 изложить в редакции:</w:t>
      </w:r>
    </w:p>
    <w:p w:rsidR="00C81DAD" w:rsidRDefault="00C81DAD" w:rsidP="00C81DAD">
      <w:pPr>
        <w:spacing w:line="216" w:lineRule="auto"/>
        <w:ind w:left="45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14"/>
        <w:gridCol w:w="196"/>
        <w:gridCol w:w="5875"/>
      </w:tblGrid>
      <w:tr w:rsidR="00C81DAD" w:rsidTr="00871CDB">
        <w:tc>
          <w:tcPr>
            <w:tcW w:w="3714" w:type="dxa"/>
            <w:tcMar>
              <w:top w:w="0" w:type="dxa"/>
              <w:left w:w="28" w:type="dxa"/>
              <w:bottom w:w="85" w:type="dxa"/>
              <w:right w:w="28" w:type="dxa"/>
            </w:tcMar>
          </w:tcPr>
          <w:p w:rsidR="00C81DAD" w:rsidRDefault="00C81DAD" w:rsidP="00871CDB">
            <w:pPr>
              <w:spacing w:line="216" w:lineRule="auto"/>
              <w:ind w:left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«Ресурсное обеспечение подпрограммы</w:t>
            </w:r>
          </w:p>
          <w:p w:rsidR="00C81DAD" w:rsidRDefault="00C81DAD" w:rsidP="00871C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96" w:type="dxa"/>
            <w:tcMar>
              <w:top w:w="0" w:type="dxa"/>
              <w:left w:w="28" w:type="dxa"/>
              <w:bottom w:w="85" w:type="dxa"/>
              <w:right w:w="28" w:type="dxa"/>
            </w:tcMar>
          </w:tcPr>
          <w:p w:rsidR="00C81DAD" w:rsidRDefault="00C81DAD" w:rsidP="00871CD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75" w:type="dxa"/>
            <w:tcMar>
              <w:top w:w="0" w:type="dxa"/>
              <w:left w:w="28" w:type="dxa"/>
              <w:bottom w:w="85" w:type="dxa"/>
              <w:right w:w="28" w:type="dxa"/>
            </w:tcMar>
          </w:tcPr>
          <w:p w:rsidR="00C81DAD" w:rsidRDefault="00C81DAD" w:rsidP="00871CDB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подпрограммы осуществляется за счет средств областного и местного бюджетов. Общий объем финансового обеспечения – 164048,8 тысяч рублей, в том числе по годам:</w:t>
            </w:r>
          </w:p>
          <w:p w:rsidR="00C81DAD" w:rsidRDefault="00C81DAD" w:rsidP="00871CDB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C81DAD" w:rsidRDefault="00C81DAD" w:rsidP="00871CDB">
            <w:pPr>
              <w:autoSpaceDE w:val="0"/>
              <w:autoSpaceDN w:val="0"/>
              <w:adjustRightInd w:val="0"/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proofErr w:type="gramStart"/>
            <w:r>
              <w:rPr>
                <w:sz w:val="28"/>
                <w:szCs w:val="28"/>
              </w:rPr>
              <w:t>год  –</w:t>
            </w:r>
            <w:proofErr w:type="gramEnd"/>
            <w:r>
              <w:rPr>
                <w:sz w:val="28"/>
                <w:szCs w:val="28"/>
              </w:rPr>
              <w:t xml:space="preserve">  17870,2 тыс.   рублей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  <w:proofErr w:type="gramStart"/>
            <w:r>
              <w:rPr>
                <w:sz w:val="28"/>
                <w:szCs w:val="28"/>
              </w:rPr>
              <w:t>год  –</w:t>
            </w:r>
            <w:proofErr w:type="gramEnd"/>
            <w:r>
              <w:rPr>
                <w:sz w:val="28"/>
                <w:szCs w:val="28"/>
              </w:rPr>
              <w:t xml:space="preserve">  21708,5 тыс.   рублей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  <w:proofErr w:type="gramStart"/>
            <w:r>
              <w:rPr>
                <w:sz w:val="28"/>
                <w:szCs w:val="28"/>
              </w:rPr>
              <w:t>год  –</w:t>
            </w:r>
            <w:proofErr w:type="gramEnd"/>
            <w:r>
              <w:rPr>
                <w:sz w:val="28"/>
                <w:szCs w:val="28"/>
              </w:rPr>
              <w:t xml:space="preserve">  21826,8 тыс.   рублей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  – 23403,6 тыс.   рублей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  <w:proofErr w:type="gramStart"/>
            <w:r>
              <w:rPr>
                <w:sz w:val="28"/>
                <w:szCs w:val="28"/>
              </w:rPr>
              <w:t>год  –</w:t>
            </w:r>
            <w:proofErr w:type="gramEnd"/>
            <w:r>
              <w:rPr>
                <w:sz w:val="28"/>
                <w:szCs w:val="28"/>
              </w:rPr>
              <w:t xml:space="preserve">  30395,1 тыс.   рублей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 234</w:t>
            </w:r>
            <w:r w:rsidRPr="005B2D6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7,2 тыс.   рублей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 25</w:t>
            </w:r>
            <w:r w:rsidRPr="005B2D68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7,4 тыс.   рублей;</w:t>
            </w:r>
          </w:p>
          <w:p w:rsidR="00C81DAD" w:rsidRDefault="00C81DAD" w:rsidP="00871CDB">
            <w:pPr>
              <w:autoSpaceDE w:val="0"/>
              <w:autoSpaceDN w:val="0"/>
              <w:adjustRightInd w:val="0"/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федеральный бюджет – 1464,6 тыс. рублей*, в том числе по годам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proofErr w:type="gramStart"/>
            <w:r>
              <w:rPr>
                <w:sz w:val="28"/>
                <w:szCs w:val="28"/>
              </w:rPr>
              <w:t>год  –</w:t>
            </w:r>
            <w:proofErr w:type="gramEnd"/>
            <w:r>
              <w:rPr>
                <w:sz w:val="28"/>
                <w:szCs w:val="28"/>
              </w:rPr>
              <w:t xml:space="preserve">  0,00 тыс.   рублей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  <w:proofErr w:type="gramStart"/>
            <w:r>
              <w:rPr>
                <w:sz w:val="28"/>
                <w:szCs w:val="28"/>
              </w:rPr>
              <w:t>год  –</w:t>
            </w:r>
            <w:proofErr w:type="gramEnd"/>
            <w:r>
              <w:rPr>
                <w:sz w:val="28"/>
                <w:szCs w:val="28"/>
              </w:rPr>
              <w:t xml:space="preserve">  1464,6 тыс.   рублей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  <w:proofErr w:type="gramStart"/>
            <w:r>
              <w:rPr>
                <w:sz w:val="28"/>
                <w:szCs w:val="28"/>
              </w:rPr>
              <w:t>год  –</w:t>
            </w:r>
            <w:proofErr w:type="gramEnd"/>
            <w:r>
              <w:rPr>
                <w:sz w:val="28"/>
                <w:szCs w:val="28"/>
              </w:rPr>
              <w:t xml:space="preserve">  0,00 тыс.   рублей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2017год  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>,00 тыс.   рублей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  <w:proofErr w:type="gramStart"/>
            <w:r>
              <w:rPr>
                <w:sz w:val="28"/>
                <w:szCs w:val="28"/>
              </w:rPr>
              <w:t>год  –</w:t>
            </w:r>
            <w:proofErr w:type="gramEnd"/>
            <w:r>
              <w:rPr>
                <w:sz w:val="28"/>
                <w:szCs w:val="28"/>
              </w:rPr>
              <w:t xml:space="preserve">  0,00 тыс.   рублей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>,00 тыс.   рублей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>,00 тыс.   рублей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 них областной бюджет – 27165,5 тыс. рублей*, в том числе по годам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proofErr w:type="gramStart"/>
            <w:r>
              <w:rPr>
                <w:sz w:val="28"/>
                <w:szCs w:val="28"/>
              </w:rPr>
              <w:t>год  –</w:t>
            </w:r>
            <w:proofErr w:type="gramEnd"/>
            <w:r>
              <w:rPr>
                <w:sz w:val="28"/>
                <w:szCs w:val="28"/>
              </w:rPr>
              <w:t xml:space="preserve">  2942,1 тыс.   рублей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  <w:proofErr w:type="gramStart"/>
            <w:r>
              <w:rPr>
                <w:sz w:val="28"/>
                <w:szCs w:val="28"/>
              </w:rPr>
              <w:t>год  –</w:t>
            </w:r>
            <w:proofErr w:type="gramEnd"/>
            <w:r>
              <w:rPr>
                <w:sz w:val="28"/>
                <w:szCs w:val="28"/>
              </w:rPr>
              <w:t xml:space="preserve">  3388,8 тыс.   рублей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  <w:proofErr w:type="gramStart"/>
            <w:r>
              <w:rPr>
                <w:sz w:val="28"/>
                <w:szCs w:val="28"/>
              </w:rPr>
              <w:t>год  –</w:t>
            </w:r>
            <w:proofErr w:type="gramEnd"/>
            <w:r>
              <w:rPr>
                <w:sz w:val="28"/>
                <w:szCs w:val="28"/>
              </w:rPr>
              <w:t xml:space="preserve">  3440,0 тыс.   рублей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2017год   </w:t>
            </w:r>
            <w:proofErr w:type="gramStart"/>
            <w:r>
              <w:rPr>
                <w:sz w:val="28"/>
                <w:szCs w:val="28"/>
              </w:rPr>
              <w:t>–  3684</w:t>
            </w:r>
            <w:proofErr w:type="gramEnd"/>
            <w:r>
              <w:rPr>
                <w:sz w:val="28"/>
                <w:szCs w:val="28"/>
              </w:rPr>
              <w:t>,9 тыс.   рублей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  <w:proofErr w:type="gramStart"/>
            <w:r>
              <w:rPr>
                <w:sz w:val="28"/>
                <w:szCs w:val="28"/>
              </w:rPr>
              <w:t>год  –</w:t>
            </w:r>
            <w:proofErr w:type="gramEnd"/>
            <w:r>
              <w:rPr>
                <w:sz w:val="28"/>
                <w:szCs w:val="28"/>
              </w:rPr>
              <w:t xml:space="preserve">  5385,7 тыс.   рублей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 </w:t>
            </w:r>
            <w:r w:rsidRPr="00DA6C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4100,5 тыс.   рублей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 </w:t>
            </w:r>
            <w:r w:rsidRPr="00DA6C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4223,5 тыс.   рублей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местный бюджет: 133160,7 тысяч рублей*, в том числе по годам: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proofErr w:type="gramStart"/>
            <w:r>
              <w:rPr>
                <w:sz w:val="28"/>
                <w:szCs w:val="28"/>
              </w:rPr>
              <w:t>год  –</w:t>
            </w:r>
            <w:proofErr w:type="gramEnd"/>
            <w:r>
              <w:rPr>
                <w:sz w:val="28"/>
                <w:szCs w:val="28"/>
              </w:rPr>
              <w:t xml:space="preserve">  14528,1 тыс.   рублей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  <w:proofErr w:type="gramStart"/>
            <w:r>
              <w:rPr>
                <w:sz w:val="28"/>
                <w:szCs w:val="28"/>
              </w:rPr>
              <w:t>год  –</w:t>
            </w:r>
            <w:proofErr w:type="gramEnd"/>
            <w:r>
              <w:rPr>
                <w:sz w:val="28"/>
                <w:szCs w:val="28"/>
              </w:rPr>
              <w:t xml:space="preserve">  16581,1 тыс.   рублей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  <w:proofErr w:type="gramStart"/>
            <w:r>
              <w:rPr>
                <w:sz w:val="28"/>
                <w:szCs w:val="28"/>
              </w:rPr>
              <w:t>год  –</w:t>
            </w:r>
            <w:proofErr w:type="gramEnd"/>
            <w:r>
              <w:rPr>
                <w:sz w:val="28"/>
                <w:szCs w:val="28"/>
              </w:rPr>
              <w:t xml:space="preserve">  18071,8 тыс.   рублей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2017год   </w:t>
            </w:r>
            <w:proofErr w:type="gramStart"/>
            <w:r>
              <w:rPr>
                <w:sz w:val="28"/>
                <w:szCs w:val="28"/>
              </w:rPr>
              <w:t>–  19409</w:t>
            </w:r>
            <w:proofErr w:type="gramEnd"/>
            <w:r>
              <w:rPr>
                <w:sz w:val="28"/>
                <w:szCs w:val="28"/>
              </w:rPr>
              <w:t>,7 тыс.   рублей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  <w:proofErr w:type="gramStart"/>
            <w:r>
              <w:rPr>
                <w:sz w:val="28"/>
                <w:szCs w:val="28"/>
              </w:rPr>
              <w:t>год  –</w:t>
            </w:r>
            <w:proofErr w:type="gramEnd"/>
            <w:r>
              <w:rPr>
                <w:sz w:val="28"/>
                <w:szCs w:val="28"/>
              </w:rPr>
              <w:t xml:space="preserve">  24699,4 тыс.   рублей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 19006,7 тыс.   рублей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 20863,9 тыс.   рублей;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</w:p>
          <w:p w:rsidR="00C81DAD" w:rsidRDefault="00C81DAD" w:rsidP="00871CDB">
            <w:pPr>
              <w:tabs>
                <w:tab w:val="left" w:pos="782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– 2</w:t>
            </w:r>
            <w:r w:rsidRPr="005B2D68">
              <w:rPr>
                <w:sz w:val="28"/>
                <w:szCs w:val="28"/>
              </w:rPr>
              <w:t>258</w:t>
            </w:r>
            <w:r>
              <w:rPr>
                <w:sz w:val="28"/>
                <w:szCs w:val="28"/>
              </w:rPr>
              <w:t>,0 тыс. рублей</w:t>
            </w:r>
          </w:p>
          <w:p w:rsidR="00C81DAD" w:rsidRDefault="00C81DAD" w:rsidP="00871CDB">
            <w:pPr>
              <w:tabs>
                <w:tab w:val="left" w:pos="782"/>
              </w:tabs>
              <w:spacing w:line="216" w:lineRule="auto"/>
              <w:jc w:val="both"/>
              <w:rPr>
                <w:sz w:val="28"/>
                <w:szCs w:val="28"/>
              </w:rPr>
            </w:pP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proofErr w:type="gramStart"/>
            <w:r>
              <w:rPr>
                <w:sz w:val="28"/>
                <w:szCs w:val="28"/>
              </w:rPr>
              <w:t>год  –</w:t>
            </w:r>
            <w:proofErr w:type="gramEnd"/>
            <w:r>
              <w:rPr>
                <w:sz w:val="28"/>
                <w:szCs w:val="28"/>
              </w:rPr>
              <w:t xml:space="preserve">  400,0 тыс.   рублей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  <w:proofErr w:type="gramStart"/>
            <w:r>
              <w:rPr>
                <w:sz w:val="28"/>
                <w:szCs w:val="28"/>
              </w:rPr>
              <w:t>год  –</w:t>
            </w:r>
            <w:proofErr w:type="gramEnd"/>
            <w:r>
              <w:rPr>
                <w:sz w:val="28"/>
                <w:szCs w:val="28"/>
              </w:rPr>
              <w:t xml:space="preserve">  274,0 тыс.   рублей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  <w:proofErr w:type="gramStart"/>
            <w:r>
              <w:rPr>
                <w:sz w:val="28"/>
                <w:szCs w:val="28"/>
              </w:rPr>
              <w:t>год  –</w:t>
            </w:r>
            <w:proofErr w:type="gramEnd"/>
            <w:r>
              <w:rPr>
                <w:sz w:val="28"/>
                <w:szCs w:val="28"/>
              </w:rPr>
              <w:t xml:space="preserve">  315,0 тыс.   рублей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2017год   </w:t>
            </w:r>
            <w:proofErr w:type="gramStart"/>
            <w:r>
              <w:rPr>
                <w:sz w:val="28"/>
                <w:szCs w:val="28"/>
              </w:rPr>
              <w:t>–  309</w:t>
            </w:r>
            <w:proofErr w:type="gramEnd"/>
            <w:r>
              <w:rPr>
                <w:sz w:val="28"/>
                <w:szCs w:val="28"/>
              </w:rPr>
              <w:t>,0 тыс.   рублей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  <w:proofErr w:type="gramStart"/>
            <w:r>
              <w:rPr>
                <w:sz w:val="28"/>
                <w:szCs w:val="28"/>
              </w:rPr>
              <w:t>год  –</w:t>
            </w:r>
            <w:proofErr w:type="gramEnd"/>
            <w:r>
              <w:rPr>
                <w:sz w:val="28"/>
                <w:szCs w:val="28"/>
              </w:rPr>
              <w:t xml:space="preserve">  3</w:t>
            </w:r>
            <w:r w:rsidRPr="005B2D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0,00 тыс. рублей</w:t>
            </w:r>
          </w:p>
          <w:p w:rsidR="00C81DAD" w:rsidRDefault="00C81DAD" w:rsidP="00871CDB">
            <w:pPr>
              <w:spacing w:line="21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 3</w:t>
            </w:r>
            <w:r w:rsidRPr="005B2D6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0,00 тыс. рублей</w:t>
            </w:r>
          </w:p>
          <w:p w:rsidR="00C81DAD" w:rsidRPr="00716769" w:rsidRDefault="00C81DAD" w:rsidP="00C81DAD">
            <w:pPr>
              <w:numPr>
                <w:ilvl w:val="0"/>
                <w:numId w:val="8"/>
              </w:numPr>
              <w:spacing w:line="216" w:lineRule="auto"/>
              <w:jc w:val="both"/>
              <w:rPr>
                <w:sz w:val="28"/>
                <w:szCs w:val="28"/>
              </w:rPr>
            </w:pPr>
            <w:r w:rsidRPr="00DA6C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 </w:t>
            </w:r>
            <w:proofErr w:type="gramStart"/>
            <w:r>
              <w:rPr>
                <w:sz w:val="28"/>
                <w:szCs w:val="28"/>
              </w:rPr>
              <w:t>–  3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</w:t>
            </w:r>
            <w:proofErr w:type="gramEnd"/>
            <w:r>
              <w:rPr>
                <w:sz w:val="28"/>
                <w:szCs w:val="28"/>
              </w:rPr>
              <w:t>,00 тыс. рублей</w:t>
            </w:r>
          </w:p>
          <w:p w:rsidR="00C81DAD" w:rsidRDefault="00C81DAD" w:rsidP="00871CDB">
            <w:pPr>
              <w:tabs>
                <w:tab w:val="left" w:pos="782"/>
              </w:tabs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</w:tbl>
    <w:p w:rsidR="00C81DAD" w:rsidRDefault="00C81DAD" w:rsidP="00C81DAD">
      <w:pPr>
        <w:autoSpaceDE w:val="0"/>
        <w:autoSpaceDN w:val="0"/>
        <w:adjustRightInd w:val="0"/>
        <w:spacing w:line="232" w:lineRule="auto"/>
        <w:ind w:left="10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1.6. Подраздел 9.4 раздела 9 изложить в редакции:</w:t>
      </w:r>
    </w:p>
    <w:p w:rsidR="00C81DAD" w:rsidRDefault="00C81DAD" w:rsidP="00C81DAD">
      <w:pPr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</w:p>
    <w:p w:rsidR="00C81DAD" w:rsidRDefault="00C81DAD" w:rsidP="00C81DAD">
      <w:pPr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Раздел  9.4</w:t>
      </w:r>
      <w:proofErr w:type="gramEnd"/>
      <w:r>
        <w:rPr>
          <w:sz w:val="28"/>
          <w:szCs w:val="28"/>
        </w:rPr>
        <w:t>.  Информация по ресурсному обеспечению подпрограммы МФЦ</w:t>
      </w:r>
    </w:p>
    <w:p w:rsidR="00C81DAD" w:rsidRDefault="00C81DAD" w:rsidP="00C81DAD">
      <w:pPr>
        <w:spacing w:line="216" w:lineRule="auto"/>
        <w:jc w:val="both"/>
        <w:rPr>
          <w:sz w:val="28"/>
          <w:szCs w:val="28"/>
        </w:rPr>
      </w:pPr>
    </w:p>
    <w:p w:rsidR="00C81DAD" w:rsidRDefault="00C81DAD" w:rsidP="00C81DAD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подпрограммы осуществляется за счет средств областного и местного бюджетов. Общий объем финансового обеспечения – 164048,8 тысяч рублей, в том числе по годам:</w:t>
      </w:r>
    </w:p>
    <w:p w:rsidR="00C81DAD" w:rsidRDefault="00C81DAD" w:rsidP="00C81DAD">
      <w:pPr>
        <w:spacing w:line="216" w:lineRule="auto"/>
        <w:jc w:val="both"/>
        <w:rPr>
          <w:sz w:val="28"/>
          <w:szCs w:val="28"/>
        </w:rPr>
      </w:pPr>
    </w:p>
    <w:p w:rsidR="00C81DAD" w:rsidRDefault="00C81DAD" w:rsidP="00C81DAD">
      <w:pPr>
        <w:autoSpaceDE w:val="0"/>
        <w:autoSpaceDN w:val="0"/>
        <w:adjustRightInd w:val="0"/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 17870,2 тыс.   рублей</w:t>
      </w:r>
    </w:p>
    <w:p w:rsidR="00C81DAD" w:rsidRDefault="00C81DAD" w:rsidP="00C81DAD">
      <w:pPr>
        <w:autoSpaceDE w:val="0"/>
        <w:autoSpaceDN w:val="0"/>
        <w:adjustRightInd w:val="0"/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 21708,5 тыс.   рублей</w:t>
      </w:r>
    </w:p>
    <w:p w:rsidR="00C81DAD" w:rsidRDefault="00C81DAD" w:rsidP="00C81DAD">
      <w:pPr>
        <w:autoSpaceDE w:val="0"/>
        <w:autoSpaceDN w:val="0"/>
        <w:adjustRightInd w:val="0"/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 21826,8 тыс.   рублей</w:t>
      </w:r>
    </w:p>
    <w:p w:rsidR="00C81DAD" w:rsidRDefault="00C81DAD" w:rsidP="00C81DAD">
      <w:pPr>
        <w:autoSpaceDE w:val="0"/>
        <w:autoSpaceDN w:val="0"/>
        <w:adjustRightInd w:val="0"/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2017год   </w:t>
      </w:r>
      <w:proofErr w:type="gramStart"/>
      <w:r>
        <w:rPr>
          <w:sz w:val="28"/>
          <w:szCs w:val="28"/>
        </w:rPr>
        <w:t>–  23403</w:t>
      </w:r>
      <w:proofErr w:type="gramEnd"/>
      <w:r>
        <w:rPr>
          <w:sz w:val="28"/>
          <w:szCs w:val="28"/>
        </w:rPr>
        <w:t>,6 тыс.   рублей</w:t>
      </w:r>
    </w:p>
    <w:p w:rsidR="00C81DAD" w:rsidRDefault="00C81DAD" w:rsidP="00C81DAD">
      <w:pPr>
        <w:autoSpaceDE w:val="0"/>
        <w:autoSpaceDN w:val="0"/>
        <w:adjustRightInd w:val="0"/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 30395,1 тыс.   рублей</w:t>
      </w:r>
    </w:p>
    <w:p w:rsidR="00C81DAD" w:rsidRDefault="00C81DAD" w:rsidP="00C81DAD">
      <w:pPr>
        <w:autoSpaceDE w:val="0"/>
        <w:autoSpaceDN w:val="0"/>
        <w:adjustRightInd w:val="0"/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2019 год –   234</w:t>
      </w:r>
      <w:r w:rsidRPr="005B2D68">
        <w:rPr>
          <w:sz w:val="28"/>
          <w:szCs w:val="28"/>
        </w:rPr>
        <w:t>2</w:t>
      </w:r>
      <w:r>
        <w:rPr>
          <w:sz w:val="28"/>
          <w:szCs w:val="28"/>
        </w:rPr>
        <w:t>7,2 тыс.   рублей</w:t>
      </w:r>
    </w:p>
    <w:p w:rsidR="00C81DAD" w:rsidRDefault="00C81DAD" w:rsidP="00C81DAD">
      <w:pPr>
        <w:autoSpaceDE w:val="0"/>
        <w:autoSpaceDN w:val="0"/>
        <w:adjustRightInd w:val="0"/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2020 год –   25</w:t>
      </w:r>
      <w:r w:rsidRPr="005B2D68">
        <w:rPr>
          <w:sz w:val="28"/>
          <w:szCs w:val="28"/>
        </w:rPr>
        <w:t>41</w:t>
      </w:r>
      <w:r>
        <w:rPr>
          <w:sz w:val="28"/>
          <w:szCs w:val="28"/>
        </w:rPr>
        <w:t>7,4 тыс.   рублей;</w:t>
      </w:r>
    </w:p>
    <w:p w:rsidR="00C81DAD" w:rsidRDefault="00C81DAD" w:rsidP="00C81DAD">
      <w:pPr>
        <w:autoSpaceDE w:val="0"/>
        <w:autoSpaceDN w:val="0"/>
        <w:adjustRightInd w:val="0"/>
        <w:spacing w:line="216" w:lineRule="auto"/>
        <w:ind w:left="3969"/>
        <w:jc w:val="both"/>
        <w:rPr>
          <w:sz w:val="28"/>
          <w:szCs w:val="28"/>
        </w:rPr>
      </w:pPr>
    </w:p>
    <w:p w:rsidR="00C81DAD" w:rsidRDefault="00C81DAD" w:rsidP="00C81DAD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из них федеральный бюджет – 1464,6 тыс. рублей*, в том числе по годам</w:t>
      </w:r>
    </w:p>
    <w:p w:rsidR="00C81DAD" w:rsidRDefault="00C81DAD" w:rsidP="00C81DAD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2014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 0,00 тыс.   рублей</w:t>
      </w:r>
    </w:p>
    <w:p w:rsidR="00C81DAD" w:rsidRDefault="00C81DAD" w:rsidP="00C81DAD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 1464,6 тыс.   рублей</w:t>
      </w:r>
    </w:p>
    <w:p w:rsidR="00C81DAD" w:rsidRDefault="00C81DAD" w:rsidP="00C81DAD">
      <w:pPr>
        <w:spacing w:line="216" w:lineRule="auto"/>
        <w:ind w:left="3969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 0,00 тыс.   рублей</w:t>
      </w:r>
    </w:p>
    <w:p w:rsidR="00C81DAD" w:rsidRDefault="00C81DAD" w:rsidP="00C81DAD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2017год   </w:t>
      </w:r>
      <w:proofErr w:type="gramStart"/>
      <w:r>
        <w:rPr>
          <w:sz w:val="28"/>
          <w:szCs w:val="28"/>
        </w:rPr>
        <w:t>–  0</w:t>
      </w:r>
      <w:proofErr w:type="gramEnd"/>
      <w:r>
        <w:rPr>
          <w:sz w:val="28"/>
          <w:szCs w:val="28"/>
        </w:rPr>
        <w:t>,00 тыс.   рублей</w:t>
      </w:r>
    </w:p>
    <w:p w:rsidR="00C81DAD" w:rsidRDefault="00C81DAD" w:rsidP="00C81DAD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 0,00 тыс.   рублей</w:t>
      </w:r>
    </w:p>
    <w:p w:rsidR="00C81DAD" w:rsidRDefault="00C81DAD" w:rsidP="00C81DAD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</w:t>
      </w:r>
      <w:proofErr w:type="gramStart"/>
      <w:r>
        <w:rPr>
          <w:sz w:val="28"/>
          <w:szCs w:val="28"/>
        </w:rPr>
        <w:t>–  0</w:t>
      </w:r>
      <w:proofErr w:type="gramEnd"/>
      <w:r>
        <w:rPr>
          <w:sz w:val="28"/>
          <w:szCs w:val="28"/>
        </w:rPr>
        <w:t>,00 тыс.   рублей</w:t>
      </w:r>
    </w:p>
    <w:p w:rsidR="00C81DAD" w:rsidRDefault="00C81DAD" w:rsidP="00C81DAD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</w:t>
      </w:r>
      <w:proofErr w:type="gramStart"/>
      <w:r>
        <w:rPr>
          <w:sz w:val="28"/>
          <w:szCs w:val="28"/>
        </w:rPr>
        <w:t>–  0</w:t>
      </w:r>
      <w:proofErr w:type="gramEnd"/>
      <w:r>
        <w:rPr>
          <w:sz w:val="28"/>
          <w:szCs w:val="28"/>
        </w:rPr>
        <w:t>,00 тыс.   рублей</w:t>
      </w:r>
    </w:p>
    <w:p w:rsidR="00C81DAD" w:rsidRDefault="00C81DAD" w:rsidP="00C81DAD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из них областной бюджет – 27165,5 тыс. рублей*, в том числе по годам</w:t>
      </w:r>
    </w:p>
    <w:p w:rsidR="00C81DAD" w:rsidRDefault="00C81DAD" w:rsidP="00C81DAD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 2942,1 тыс.   рублей</w:t>
      </w:r>
    </w:p>
    <w:p w:rsidR="00C81DAD" w:rsidRDefault="00C81DAD" w:rsidP="00C81DAD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 3388,8 тыс.   рублей</w:t>
      </w:r>
    </w:p>
    <w:p w:rsidR="00C81DAD" w:rsidRDefault="00C81DAD" w:rsidP="00C81DAD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 3440,0 тыс.   рублей</w:t>
      </w:r>
    </w:p>
    <w:p w:rsidR="00C81DAD" w:rsidRDefault="00C81DAD" w:rsidP="00C81DAD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2017год   </w:t>
      </w:r>
      <w:proofErr w:type="gramStart"/>
      <w:r>
        <w:rPr>
          <w:sz w:val="28"/>
          <w:szCs w:val="28"/>
        </w:rPr>
        <w:t>–  3684</w:t>
      </w:r>
      <w:proofErr w:type="gramEnd"/>
      <w:r>
        <w:rPr>
          <w:sz w:val="28"/>
          <w:szCs w:val="28"/>
        </w:rPr>
        <w:t>,9 тыс.   рублей</w:t>
      </w:r>
    </w:p>
    <w:p w:rsidR="00C81DAD" w:rsidRDefault="00C81DAD" w:rsidP="00C81DAD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 5385,7 тыс.   рублей</w:t>
      </w:r>
    </w:p>
    <w:p w:rsidR="00C81DAD" w:rsidRDefault="00C81DAD" w:rsidP="00C81DAD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 </w:t>
      </w:r>
      <w:r w:rsidRPr="008F1611">
        <w:rPr>
          <w:sz w:val="28"/>
          <w:szCs w:val="28"/>
        </w:rPr>
        <w:t xml:space="preserve"> </w:t>
      </w:r>
      <w:r>
        <w:rPr>
          <w:sz w:val="28"/>
          <w:szCs w:val="28"/>
        </w:rPr>
        <w:t>4100,5 тыс.   рублей</w:t>
      </w:r>
    </w:p>
    <w:p w:rsidR="00C81DAD" w:rsidRDefault="00C81DAD" w:rsidP="00C81DAD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 </w:t>
      </w:r>
      <w:r w:rsidRPr="00DA6CE6">
        <w:rPr>
          <w:sz w:val="28"/>
          <w:szCs w:val="28"/>
        </w:rPr>
        <w:t xml:space="preserve"> </w:t>
      </w:r>
      <w:r>
        <w:rPr>
          <w:sz w:val="28"/>
          <w:szCs w:val="28"/>
        </w:rPr>
        <w:t>4223,5 тыс.   рублей</w:t>
      </w:r>
    </w:p>
    <w:p w:rsidR="00C81DAD" w:rsidRDefault="00C81DAD" w:rsidP="00C81DAD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из них местный бюджет: 133160,7 тысяч рублей*, в том числе по годам:</w:t>
      </w:r>
    </w:p>
    <w:p w:rsidR="00C81DAD" w:rsidRDefault="00C81DAD" w:rsidP="00C81DAD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 14528,1 тыс.   рублей</w:t>
      </w:r>
    </w:p>
    <w:p w:rsidR="00C81DAD" w:rsidRDefault="00C81DAD" w:rsidP="00C81DAD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 16581,1 тыс.   рублей</w:t>
      </w:r>
    </w:p>
    <w:p w:rsidR="00C81DAD" w:rsidRDefault="00C81DAD" w:rsidP="00C81DAD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 18071,8 тыс.   рублей</w:t>
      </w:r>
    </w:p>
    <w:p w:rsidR="00C81DAD" w:rsidRDefault="00C81DAD" w:rsidP="00C81DAD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2017год   </w:t>
      </w:r>
      <w:proofErr w:type="gramStart"/>
      <w:r>
        <w:rPr>
          <w:sz w:val="28"/>
          <w:szCs w:val="28"/>
        </w:rPr>
        <w:t>–  19409</w:t>
      </w:r>
      <w:proofErr w:type="gramEnd"/>
      <w:r>
        <w:rPr>
          <w:sz w:val="28"/>
          <w:szCs w:val="28"/>
        </w:rPr>
        <w:t>,7 тыс.   рублей</w:t>
      </w:r>
    </w:p>
    <w:p w:rsidR="00C81DAD" w:rsidRDefault="00C81DAD" w:rsidP="00C81DAD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 24699,4 тыс.   рублей</w:t>
      </w:r>
    </w:p>
    <w:p w:rsidR="00C81DAD" w:rsidRDefault="00C81DAD" w:rsidP="00C81DAD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2019 год –   19006,7 тыс.   рублей</w:t>
      </w:r>
    </w:p>
    <w:p w:rsidR="00C81DAD" w:rsidRDefault="00C81DAD" w:rsidP="00C81DAD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2020 год –   20863,9 тыс.   рублей;</w:t>
      </w:r>
    </w:p>
    <w:p w:rsidR="00C81DAD" w:rsidRDefault="00C81DAD" w:rsidP="00C81DAD">
      <w:pPr>
        <w:tabs>
          <w:tab w:val="left" w:pos="782"/>
        </w:tabs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средства – 2</w:t>
      </w:r>
      <w:r w:rsidRPr="005B2D68">
        <w:rPr>
          <w:sz w:val="28"/>
          <w:szCs w:val="28"/>
        </w:rPr>
        <w:t>258</w:t>
      </w:r>
      <w:r>
        <w:rPr>
          <w:sz w:val="28"/>
          <w:szCs w:val="28"/>
        </w:rPr>
        <w:t>,0 тыс. рублей</w:t>
      </w:r>
    </w:p>
    <w:p w:rsidR="00C81DAD" w:rsidRDefault="00C81DAD" w:rsidP="00C81DAD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 400,0 тыс.   рублей</w:t>
      </w:r>
    </w:p>
    <w:p w:rsidR="00C81DAD" w:rsidRDefault="00C81DAD" w:rsidP="00C81DAD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 274,0 тыс.   рублей</w:t>
      </w:r>
    </w:p>
    <w:p w:rsidR="00C81DAD" w:rsidRDefault="00C81DAD" w:rsidP="00C81DAD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 315,0 тыс.   рублей</w:t>
      </w:r>
    </w:p>
    <w:p w:rsidR="00C81DAD" w:rsidRDefault="00C81DAD" w:rsidP="00C81DAD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 309,0 тыс.   рублей</w:t>
      </w:r>
    </w:p>
    <w:p w:rsidR="00C81DAD" w:rsidRDefault="00C81DAD" w:rsidP="00C81DAD">
      <w:pPr>
        <w:spacing w:line="216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 3</w:t>
      </w:r>
      <w:r w:rsidRPr="005B2D68">
        <w:rPr>
          <w:sz w:val="28"/>
          <w:szCs w:val="28"/>
        </w:rPr>
        <w:t>1</w:t>
      </w:r>
      <w:r>
        <w:rPr>
          <w:sz w:val="28"/>
          <w:szCs w:val="28"/>
        </w:rPr>
        <w:t>0,00 тыс. рублей</w:t>
      </w:r>
    </w:p>
    <w:p w:rsidR="00C81DAD" w:rsidRPr="008F1611" w:rsidRDefault="00C81DAD" w:rsidP="00C81DAD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2019 </w:t>
      </w:r>
      <w:proofErr w:type="gramStart"/>
      <w:r>
        <w:rPr>
          <w:sz w:val="28"/>
          <w:szCs w:val="28"/>
        </w:rPr>
        <w:t>г</w:t>
      </w:r>
      <w:r w:rsidRPr="008F1611">
        <w:rPr>
          <w:sz w:val="28"/>
          <w:szCs w:val="28"/>
        </w:rPr>
        <w:t xml:space="preserve">од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 3</w:t>
      </w:r>
      <w:r w:rsidRPr="005B2D68">
        <w:rPr>
          <w:sz w:val="28"/>
          <w:szCs w:val="28"/>
        </w:rPr>
        <w:t>2</w:t>
      </w:r>
      <w:r>
        <w:rPr>
          <w:sz w:val="28"/>
          <w:szCs w:val="28"/>
        </w:rPr>
        <w:t xml:space="preserve">0,00 тыс. </w:t>
      </w:r>
      <w:r w:rsidRPr="008F1611">
        <w:rPr>
          <w:sz w:val="28"/>
          <w:szCs w:val="28"/>
        </w:rPr>
        <w:t>рублей</w:t>
      </w:r>
    </w:p>
    <w:p w:rsidR="00C81DAD" w:rsidRPr="00716769" w:rsidRDefault="00C81DAD" w:rsidP="00C81DAD">
      <w:pPr>
        <w:spacing w:line="216" w:lineRule="auto"/>
        <w:ind w:left="3295" w:firstLine="674"/>
        <w:jc w:val="both"/>
        <w:rPr>
          <w:sz w:val="28"/>
          <w:szCs w:val="28"/>
        </w:rPr>
      </w:pPr>
      <w:r w:rsidRPr="008F1611">
        <w:rPr>
          <w:sz w:val="28"/>
          <w:szCs w:val="28"/>
        </w:rPr>
        <w:t xml:space="preserve">2020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 3</w:t>
      </w:r>
      <w:r w:rsidRPr="007225E3">
        <w:rPr>
          <w:sz w:val="28"/>
          <w:szCs w:val="28"/>
        </w:rPr>
        <w:t>3</w:t>
      </w:r>
      <w:r>
        <w:rPr>
          <w:sz w:val="28"/>
          <w:szCs w:val="28"/>
        </w:rPr>
        <w:t>0,00 тыс. рублей</w:t>
      </w:r>
    </w:p>
    <w:p w:rsidR="00C81DAD" w:rsidRDefault="00C81DAD" w:rsidP="00C81DAD">
      <w:pPr>
        <w:spacing w:line="216" w:lineRule="auto"/>
        <w:ind w:left="3828" w:firstLine="34"/>
        <w:jc w:val="both"/>
        <w:rPr>
          <w:sz w:val="28"/>
          <w:szCs w:val="28"/>
        </w:rPr>
      </w:pPr>
    </w:p>
    <w:p w:rsidR="00C81DAD" w:rsidRDefault="00C81DAD" w:rsidP="00C81DAD">
      <w:pPr>
        <w:autoSpaceDE w:val="0"/>
        <w:autoSpaceDN w:val="0"/>
        <w:adjustRightInd w:val="0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**уточнение расходов после утверждения решения Собрания депутатов о бюджете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на очередной финансовый год</w:t>
      </w:r>
    </w:p>
    <w:p w:rsidR="00C81DAD" w:rsidRDefault="00C81DAD" w:rsidP="00C81DAD">
      <w:pPr>
        <w:autoSpaceDE w:val="0"/>
        <w:autoSpaceDN w:val="0"/>
        <w:adjustRightInd w:val="0"/>
        <w:spacing w:line="192" w:lineRule="auto"/>
        <w:rPr>
          <w:sz w:val="28"/>
          <w:szCs w:val="28"/>
        </w:rPr>
      </w:pPr>
    </w:p>
    <w:p w:rsidR="00C81DAD" w:rsidRDefault="00C81DAD" w:rsidP="00C81DAD">
      <w:pPr>
        <w:autoSpaceDE w:val="0"/>
        <w:autoSpaceDN w:val="0"/>
        <w:adjustRightInd w:val="0"/>
        <w:spacing w:line="192" w:lineRule="auto"/>
        <w:rPr>
          <w:sz w:val="28"/>
          <w:szCs w:val="28"/>
        </w:rPr>
      </w:pPr>
    </w:p>
    <w:p w:rsidR="00C81DAD" w:rsidRDefault="00C81DAD" w:rsidP="00C81DAD">
      <w:pPr>
        <w:autoSpaceDE w:val="0"/>
        <w:autoSpaceDN w:val="0"/>
        <w:adjustRightInd w:val="0"/>
        <w:spacing w:line="192" w:lineRule="auto"/>
        <w:rPr>
          <w:sz w:val="28"/>
          <w:szCs w:val="28"/>
        </w:rPr>
      </w:pPr>
    </w:p>
    <w:p w:rsidR="00C81DAD" w:rsidRDefault="00C81DAD" w:rsidP="00C81DAD">
      <w:pPr>
        <w:autoSpaceDE w:val="0"/>
        <w:autoSpaceDN w:val="0"/>
        <w:adjustRightInd w:val="0"/>
        <w:spacing w:line="192" w:lineRule="auto"/>
        <w:rPr>
          <w:sz w:val="28"/>
          <w:szCs w:val="28"/>
        </w:rPr>
        <w:sectPr w:rsidR="00C81DAD" w:rsidSect="003A388F">
          <w:footerReference w:type="default" r:id="rId9"/>
          <w:pgSz w:w="11906" w:h="16838" w:code="9"/>
          <w:pgMar w:top="1134" w:right="424" w:bottom="567" w:left="1304" w:header="397" w:footer="567" w:gutter="0"/>
          <w:cols w:space="708"/>
          <w:docGrid w:linePitch="360"/>
        </w:sectPr>
      </w:pPr>
    </w:p>
    <w:p w:rsidR="00C81DAD" w:rsidRPr="004118EE" w:rsidRDefault="00C81DAD" w:rsidP="00C81DAD">
      <w:pPr>
        <w:pStyle w:val="10"/>
        <w:spacing w:line="228" w:lineRule="auto"/>
        <w:ind w:left="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 Приложение №</w:t>
      </w:r>
      <w:r w:rsidR="00CF0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к муниципальной программе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«Информационное общество </w:t>
      </w:r>
      <w:r w:rsidRPr="004118EE">
        <w:rPr>
          <w:rFonts w:ascii="Times New Roman" w:hAnsi="Times New Roman"/>
          <w:sz w:val="28"/>
          <w:szCs w:val="28"/>
        </w:rPr>
        <w:t>изложить в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C81DAD" w:rsidRDefault="00C81DAD" w:rsidP="00C81DAD">
      <w:pPr>
        <w:pStyle w:val="10"/>
        <w:spacing w:line="228" w:lineRule="auto"/>
        <w:ind w:left="4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3</w:t>
      </w:r>
    </w:p>
    <w:p w:rsidR="00C81DAD" w:rsidRDefault="00C81DAD" w:rsidP="00C81DAD">
      <w:pPr>
        <w:pStyle w:val="10"/>
        <w:spacing w:line="228" w:lineRule="auto"/>
        <w:ind w:left="4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C81DAD" w:rsidRDefault="00C81DAD" w:rsidP="00C81DAD">
      <w:pPr>
        <w:pStyle w:val="10"/>
        <w:spacing w:line="228" w:lineRule="auto"/>
        <w:ind w:left="45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C81DAD" w:rsidRDefault="00C81DAD" w:rsidP="00C81DAD">
      <w:pPr>
        <w:pStyle w:val="10"/>
        <w:spacing w:line="228" w:lineRule="auto"/>
        <w:ind w:left="4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«Информационное общество</w:t>
      </w:r>
    </w:p>
    <w:p w:rsidR="00C81DAD" w:rsidRPr="00C036B1" w:rsidRDefault="00C81DAD" w:rsidP="00C81DAD">
      <w:pPr>
        <w:pStyle w:val="1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C036B1">
        <w:rPr>
          <w:rFonts w:ascii="Times New Roman" w:hAnsi="Times New Roman"/>
          <w:sz w:val="28"/>
          <w:szCs w:val="28"/>
        </w:rPr>
        <w:t>РАСХОДЫ</w:t>
      </w:r>
    </w:p>
    <w:p w:rsidR="00C81DAD" w:rsidRPr="00C036B1" w:rsidRDefault="00C81DAD" w:rsidP="00C81DAD">
      <w:pPr>
        <w:pStyle w:val="1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C036B1">
        <w:rPr>
          <w:rFonts w:ascii="Times New Roman" w:hAnsi="Times New Roman"/>
          <w:sz w:val="28"/>
          <w:szCs w:val="28"/>
        </w:rPr>
        <w:t>местного бюджета на реализацию</w:t>
      </w:r>
    </w:p>
    <w:p w:rsidR="00C81DAD" w:rsidRPr="00C036B1" w:rsidRDefault="00C81DAD" w:rsidP="00C81DAD">
      <w:pPr>
        <w:pStyle w:val="1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C036B1">
        <w:rPr>
          <w:rFonts w:ascii="Times New Roman" w:hAnsi="Times New Roman"/>
          <w:sz w:val="28"/>
          <w:szCs w:val="28"/>
        </w:rPr>
        <w:t xml:space="preserve">муниципальной программы </w:t>
      </w:r>
      <w:proofErr w:type="spellStart"/>
      <w:r w:rsidRPr="00C036B1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C036B1">
        <w:rPr>
          <w:rFonts w:ascii="Times New Roman" w:hAnsi="Times New Roman"/>
          <w:sz w:val="28"/>
          <w:szCs w:val="28"/>
        </w:rPr>
        <w:t xml:space="preserve"> района «Информационное общество»</w:t>
      </w:r>
    </w:p>
    <w:p w:rsidR="00C81DAD" w:rsidRPr="00C036B1" w:rsidRDefault="00C81DAD" w:rsidP="00C81DAD">
      <w:pPr>
        <w:pStyle w:val="10"/>
        <w:spacing w:line="228" w:lineRule="auto"/>
        <w:jc w:val="center"/>
        <w:rPr>
          <w:rFonts w:ascii="Times New Roman" w:hAnsi="Times New Roman"/>
          <w:sz w:val="6"/>
          <w:szCs w:val="28"/>
        </w:rPr>
      </w:pPr>
    </w:p>
    <w:tbl>
      <w:tblPr>
        <w:tblW w:w="156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2126"/>
        <w:gridCol w:w="2155"/>
        <w:gridCol w:w="708"/>
        <w:gridCol w:w="730"/>
        <w:gridCol w:w="1226"/>
        <w:gridCol w:w="567"/>
        <w:gridCol w:w="738"/>
        <w:gridCol w:w="709"/>
        <w:gridCol w:w="850"/>
        <w:gridCol w:w="851"/>
        <w:gridCol w:w="850"/>
        <w:gridCol w:w="851"/>
        <w:gridCol w:w="850"/>
        <w:gridCol w:w="992"/>
      </w:tblGrid>
      <w:tr w:rsidR="00C81DAD" w:rsidRPr="00C036B1" w:rsidTr="00871CDB">
        <w:trPr>
          <w:trHeight w:val="813"/>
        </w:trPr>
        <w:tc>
          <w:tcPr>
            <w:tcW w:w="1419" w:type="dxa"/>
            <w:vMerge w:val="restart"/>
          </w:tcPr>
          <w:p w:rsidR="00C81DAD" w:rsidRPr="001C14BD" w:rsidRDefault="00C81DAD" w:rsidP="00871CDB">
            <w:pPr>
              <w:pStyle w:val="1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4B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C81DAD" w:rsidRPr="001C14BD" w:rsidRDefault="00C81DAD" w:rsidP="00871CDB">
            <w:pPr>
              <w:pStyle w:val="1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4B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55" w:type="dxa"/>
            <w:vMerge w:val="restart"/>
          </w:tcPr>
          <w:p w:rsidR="00C81DAD" w:rsidRPr="001C14BD" w:rsidRDefault="00C81DAD" w:rsidP="00871CDB">
            <w:pPr>
              <w:pStyle w:val="1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4BD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3231" w:type="dxa"/>
            <w:gridSpan w:val="4"/>
          </w:tcPr>
          <w:p w:rsidR="00C81DAD" w:rsidRPr="001C14BD" w:rsidRDefault="00C81DAD" w:rsidP="00871CDB">
            <w:pPr>
              <w:pStyle w:val="1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4BD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91" w:type="dxa"/>
            <w:gridSpan w:val="8"/>
          </w:tcPr>
          <w:p w:rsidR="00C81DAD" w:rsidRPr="001C14BD" w:rsidRDefault="00C81DAD" w:rsidP="00871CDB">
            <w:pPr>
              <w:pStyle w:val="1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4BD">
              <w:rPr>
                <w:rFonts w:ascii="Times New Roman" w:hAnsi="Times New Roman"/>
                <w:sz w:val="24"/>
                <w:szCs w:val="24"/>
              </w:rPr>
              <w:t>Расходы, тыс. рублей</w:t>
            </w:r>
          </w:p>
        </w:tc>
      </w:tr>
      <w:tr w:rsidR="00C81DAD" w:rsidRPr="00C036B1" w:rsidTr="00871CDB">
        <w:tc>
          <w:tcPr>
            <w:tcW w:w="1419" w:type="dxa"/>
            <w:vMerge/>
            <w:vAlign w:val="center"/>
          </w:tcPr>
          <w:p w:rsidR="00C81DAD" w:rsidRPr="001C14BD" w:rsidRDefault="00C81DAD" w:rsidP="00871CDB"/>
        </w:tc>
        <w:tc>
          <w:tcPr>
            <w:tcW w:w="2126" w:type="dxa"/>
            <w:vMerge/>
            <w:vAlign w:val="center"/>
          </w:tcPr>
          <w:p w:rsidR="00C81DAD" w:rsidRPr="001C14BD" w:rsidRDefault="00C81DAD" w:rsidP="00871CDB"/>
        </w:tc>
        <w:tc>
          <w:tcPr>
            <w:tcW w:w="2155" w:type="dxa"/>
            <w:vMerge/>
            <w:vAlign w:val="center"/>
          </w:tcPr>
          <w:p w:rsidR="00C81DAD" w:rsidRPr="001C14BD" w:rsidRDefault="00C81DAD" w:rsidP="00871CDB"/>
        </w:tc>
        <w:tc>
          <w:tcPr>
            <w:tcW w:w="708" w:type="dxa"/>
          </w:tcPr>
          <w:p w:rsidR="00C81DAD" w:rsidRPr="001C14BD" w:rsidRDefault="00C81DAD" w:rsidP="00871CDB">
            <w:pPr>
              <w:pStyle w:val="1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4B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30" w:type="dxa"/>
          </w:tcPr>
          <w:p w:rsidR="00C81DAD" w:rsidRPr="001C14BD" w:rsidRDefault="00C81DAD" w:rsidP="00871CDB">
            <w:pPr>
              <w:pStyle w:val="1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4BD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26" w:type="dxa"/>
          </w:tcPr>
          <w:p w:rsidR="00C81DAD" w:rsidRPr="001C14BD" w:rsidRDefault="00C81DAD" w:rsidP="00871CDB">
            <w:pPr>
              <w:pStyle w:val="1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4BD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C81DAD" w:rsidRPr="001C14BD" w:rsidRDefault="00C81DAD" w:rsidP="00871CDB">
            <w:pPr>
              <w:pStyle w:val="1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4BD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738" w:type="dxa"/>
          </w:tcPr>
          <w:p w:rsidR="00C81DAD" w:rsidRPr="00F24E14" w:rsidRDefault="00C81DAD" w:rsidP="00871CDB">
            <w:pPr>
              <w:pStyle w:val="10"/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z w:val="23"/>
                <w:szCs w:val="23"/>
              </w:rPr>
              <w:t>2014</w:t>
            </w:r>
          </w:p>
          <w:p w:rsidR="00C81DAD" w:rsidRPr="00F24E14" w:rsidRDefault="00C81DAD" w:rsidP="00871CDB">
            <w:pPr>
              <w:pStyle w:val="10"/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709" w:type="dxa"/>
          </w:tcPr>
          <w:p w:rsidR="00C81DAD" w:rsidRPr="00F24E14" w:rsidRDefault="00C81DAD" w:rsidP="00871CDB">
            <w:pPr>
              <w:pStyle w:val="10"/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z w:val="23"/>
                <w:szCs w:val="23"/>
              </w:rPr>
              <w:t>2015</w:t>
            </w:r>
          </w:p>
          <w:p w:rsidR="00C81DAD" w:rsidRPr="00F24E14" w:rsidRDefault="00C81DAD" w:rsidP="00871CDB">
            <w:pPr>
              <w:pStyle w:val="10"/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pStyle w:val="10"/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z w:val="23"/>
                <w:szCs w:val="23"/>
              </w:rPr>
              <w:t>2016</w:t>
            </w:r>
          </w:p>
          <w:p w:rsidR="00C81DAD" w:rsidRPr="00F24E14" w:rsidRDefault="00C81DAD" w:rsidP="00871CDB">
            <w:pPr>
              <w:pStyle w:val="10"/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851" w:type="dxa"/>
          </w:tcPr>
          <w:p w:rsidR="00C81DAD" w:rsidRPr="00F24E14" w:rsidRDefault="00C81DAD" w:rsidP="00871CDB">
            <w:pPr>
              <w:pStyle w:val="10"/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z w:val="23"/>
                <w:szCs w:val="23"/>
              </w:rPr>
              <w:t>2017</w:t>
            </w:r>
          </w:p>
          <w:p w:rsidR="00C81DAD" w:rsidRPr="00F24E14" w:rsidRDefault="00C81DAD" w:rsidP="00871CDB">
            <w:pPr>
              <w:pStyle w:val="10"/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pStyle w:val="10"/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z w:val="23"/>
                <w:szCs w:val="23"/>
              </w:rPr>
              <w:t>2018</w:t>
            </w:r>
          </w:p>
          <w:p w:rsidR="00C81DAD" w:rsidRPr="00F24E14" w:rsidRDefault="00C81DAD" w:rsidP="00871CDB">
            <w:pPr>
              <w:pStyle w:val="10"/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851" w:type="dxa"/>
          </w:tcPr>
          <w:p w:rsidR="00C81DAD" w:rsidRPr="00F24E14" w:rsidRDefault="00C81DAD" w:rsidP="00871CDB">
            <w:pPr>
              <w:pStyle w:val="10"/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z w:val="23"/>
                <w:szCs w:val="23"/>
              </w:rPr>
              <w:t>2019</w:t>
            </w:r>
          </w:p>
          <w:p w:rsidR="00C81DAD" w:rsidRPr="00F24E14" w:rsidRDefault="00C81DAD" w:rsidP="00871CDB">
            <w:pPr>
              <w:pStyle w:val="10"/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pStyle w:val="10"/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z w:val="23"/>
                <w:szCs w:val="23"/>
              </w:rPr>
              <w:t>2020</w:t>
            </w:r>
          </w:p>
          <w:p w:rsidR="00C81DAD" w:rsidRPr="00F24E14" w:rsidRDefault="00C81DAD" w:rsidP="00871CDB">
            <w:pPr>
              <w:pStyle w:val="10"/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992" w:type="dxa"/>
          </w:tcPr>
          <w:p w:rsidR="00C81DAD" w:rsidRPr="00F24E14" w:rsidRDefault="00C81DAD" w:rsidP="00871CDB">
            <w:pPr>
              <w:pStyle w:val="10"/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</w:tr>
    </w:tbl>
    <w:p w:rsidR="00C81DAD" w:rsidRPr="00C036B1" w:rsidRDefault="00C81DAD" w:rsidP="00C81DAD">
      <w:pPr>
        <w:pStyle w:val="10"/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419"/>
        <w:gridCol w:w="2126"/>
        <w:gridCol w:w="2155"/>
        <w:gridCol w:w="680"/>
        <w:gridCol w:w="737"/>
        <w:gridCol w:w="1247"/>
        <w:gridCol w:w="567"/>
        <w:gridCol w:w="709"/>
        <w:gridCol w:w="726"/>
        <w:gridCol w:w="850"/>
        <w:gridCol w:w="851"/>
        <w:gridCol w:w="850"/>
        <w:gridCol w:w="851"/>
        <w:gridCol w:w="850"/>
        <w:gridCol w:w="975"/>
      </w:tblGrid>
      <w:tr w:rsidR="00C81DAD" w:rsidRPr="00C036B1" w:rsidTr="00871CDB">
        <w:trPr>
          <w:tblHeader/>
        </w:trPr>
        <w:tc>
          <w:tcPr>
            <w:tcW w:w="1419" w:type="dxa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6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6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6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" w:type="dxa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C036B1">
              <w:rPr>
                <w:rFonts w:ascii="Times New Roman" w:hAnsi="Times New Roman"/>
                <w:spacing w:val="-16"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C036B1">
              <w:rPr>
                <w:rFonts w:ascii="Times New Roman" w:hAnsi="Times New Roman"/>
                <w:spacing w:val="-16"/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C036B1">
              <w:rPr>
                <w:rFonts w:ascii="Times New Roman" w:hAnsi="Times New Roman"/>
                <w:spacing w:val="-16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C036B1">
              <w:rPr>
                <w:rFonts w:ascii="Times New Roman" w:hAnsi="Times New Roman"/>
                <w:spacing w:val="-16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C81DAD" w:rsidRPr="00C036B1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C036B1">
              <w:rPr>
                <w:rFonts w:ascii="Times New Roman" w:hAnsi="Times New Roman"/>
                <w:spacing w:val="-16"/>
                <w:sz w:val="28"/>
                <w:szCs w:val="28"/>
              </w:rPr>
              <w:t>8</w:t>
            </w:r>
          </w:p>
        </w:tc>
        <w:tc>
          <w:tcPr>
            <w:tcW w:w="726" w:type="dxa"/>
          </w:tcPr>
          <w:p w:rsidR="00C81DAD" w:rsidRPr="00C036B1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C036B1">
              <w:rPr>
                <w:rFonts w:ascii="Times New Roman" w:hAnsi="Times New Roman"/>
                <w:spacing w:val="-16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C81DAD" w:rsidRPr="00C036B1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C036B1">
              <w:rPr>
                <w:rFonts w:ascii="Times New Roman" w:hAnsi="Times New Roman"/>
                <w:spacing w:val="-16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C81DAD" w:rsidRPr="00C036B1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C036B1">
              <w:rPr>
                <w:rFonts w:ascii="Times New Roman" w:hAnsi="Times New Roman"/>
                <w:spacing w:val="-16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C81DAD" w:rsidRPr="00C036B1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C036B1">
              <w:rPr>
                <w:rFonts w:ascii="Times New Roman" w:hAnsi="Times New Roman"/>
                <w:spacing w:val="-16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C81DAD" w:rsidRPr="00C036B1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C036B1">
              <w:rPr>
                <w:rFonts w:ascii="Times New Roman" w:hAnsi="Times New Roman"/>
                <w:spacing w:val="-16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C81DAD" w:rsidRPr="00C036B1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C036B1">
              <w:rPr>
                <w:rFonts w:ascii="Times New Roman" w:hAnsi="Times New Roman"/>
                <w:spacing w:val="-16"/>
                <w:sz w:val="28"/>
                <w:szCs w:val="28"/>
              </w:rPr>
              <w:t>14</w:t>
            </w:r>
          </w:p>
        </w:tc>
        <w:tc>
          <w:tcPr>
            <w:tcW w:w="975" w:type="dxa"/>
          </w:tcPr>
          <w:p w:rsidR="00C81DAD" w:rsidRPr="00C036B1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C036B1">
              <w:rPr>
                <w:rFonts w:ascii="Times New Roman" w:hAnsi="Times New Roman"/>
                <w:spacing w:val="-16"/>
                <w:sz w:val="28"/>
                <w:szCs w:val="28"/>
              </w:rPr>
              <w:t>15</w:t>
            </w:r>
          </w:p>
        </w:tc>
      </w:tr>
      <w:tr w:rsidR="00C81DAD" w:rsidRPr="00C036B1" w:rsidTr="00871CDB">
        <w:trPr>
          <w:tblHeader/>
        </w:trPr>
        <w:tc>
          <w:tcPr>
            <w:tcW w:w="1419" w:type="dxa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  <w:tc>
          <w:tcPr>
            <w:tcW w:w="737" w:type="dxa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  <w:tc>
          <w:tcPr>
            <w:tcW w:w="1247" w:type="dxa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  <w:tc>
          <w:tcPr>
            <w:tcW w:w="567" w:type="dxa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  <w:tc>
          <w:tcPr>
            <w:tcW w:w="709" w:type="dxa"/>
          </w:tcPr>
          <w:p w:rsidR="00C81DAD" w:rsidRPr="00C036B1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  <w:tc>
          <w:tcPr>
            <w:tcW w:w="726" w:type="dxa"/>
          </w:tcPr>
          <w:p w:rsidR="00C81DAD" w:rsidRPr="00C036B1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  <w:tc>
          <w:tcPr>
            <w:tcW w:w="850" w:type="dxa"/>
          </w:tcPr>
          <w:p w:rsidR="00C81DAD" w:rsidRPr="00C036B1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  <w:tc>
          <w:tcPr>
            <w:tcW w:w="851" w:type="dxa"/>
          </w:tcPr>
          <w:p w:rsidR="00C81DAD" w:rsidRPr="00C036B1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  <w:tc>
          <w:tcPr>
            <w:tcW w:w="850" w:type="dxa"/>
          </w:tcPr>
          <w:p w:rsidR="00C81DAD" w:rsidRPr="00C036B1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  <w:tc>
          <w:tcPr>
            <w:tcW w:w="851" w:type="dxa"/>
          </w:tcPr>
          <w:p w:rsidR="00C81DAD" w:rsidRPr="00C036B1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  <w:tc>
          <w:tcPr>
            <w:tcW w:w="850" w:type="dxa"/>
          </w:tcPr>
          <w:p w:rsidR="00C81DAD" w:rsidRPr="00C036B1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  <w:tc>
          <w:tcPr>
            <w:tcW w:w="975" w:type="dxa"/>
          </w:tcPr>
          <w:p w:rsidR="00C81DAD" w:rsidRPr="00C036B1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</w:tr>
      <w:tr w:rsidR="00C81DAD" w:rsidRPr="00C036B1" w:rsidTr="00871CDB">
        <w:tc>
          <w:tcPr>
            <w:tcW w:w="1419" w:type="dxa"/>
          </w:tcPr>
          <w:p w:rsidR="00C81DAD" w:rsidRPr="001C14BD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4BD">
              <w:rPr>
                <w:rFonts w:ascii="Times New Roman" w:hAnsi="Times New Roman"/>
                <w:spacing w:val="-8"/>
                <w:sz w:val="24"/>
                <w:szCs w:val="24"/>
              </w:rPr>
              <w:t>Муниципальная</w:t>
            </w:r>
            <w:r w:rsidRPr="001C14BD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126" w:type="dxa"/>
          </w:tcPr>
          <w:p w:rsidR="00C81DAD" w:rsidRPr="001C14BD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4BD">
              <w:rPr>
                <w:rFonts w:ascii="Times New Roman" w:hAnsi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2155" w:type="dxa"/>
          </w:tcPr>
          <w:p w:rsidR="00C81DAD" w:rsidRPr="001C14BD" w:rsidRDefault="00C81DAD" w:rsidP="00871CDB">
            <w:pPr>
              <w:spacing w:line="220" w:lineRule="auto"/>
            </w:pPr>
            <w:r w:rsidRPr="001C14BD">
              <w:t>Всего, в том числе:</w:t>
            </w:r>
          </w:p>
        </w:tc>
        <w:tc>
          <w:tcPr>
            <w:tcW w:w="680" w:type="dxa"/>
          </w:tcPr>
          <w:p w:rsidR="00C81DAD" w:rsidRPr="00D14BF5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D14BF5">
              <w:rPr>
                <w:rFonts w:ascii="Times New Roman" w:hAnsi="Times New Roman"/>
                <w:spacing w:val="-24"/>
                <w:sz w:val="24"/>
                <w:szCs w:val="24"/>
              </w:rPr>
              <w:t>Х</w:t>
            </w:r>
          </w:p>
        </w:tc>
        <w:tc>
          <w:tcPr>
            <w:tcW w:w="737" w:type="dxa"/>
          </w:tcPr>
          <w:p w:rsidR="00C81DAD" w:rsidRPr="00D14BF5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24"/>
                <w:sz w:val="24"/>
                <w:szCs w:val="24"/>
                <w:lang w:val="en-US"/>
              </w:rPr>
            </w:pPr>
            <w:r w:rsidRPr="00D14BF5">
              <w:rPr>
                <w:rFonts w:ascii="Times New Roman" w:hAnsi="Times New Roman"/>
                <w:spacing w:val="-24"/>
                <w:sz w:val="24"/>
                <w:szCs w:val="24"/>
                <w:lang w:val="en-US"/>
              </w:rPr>
              <w:t>X</w:t>
            </w:r>
          </w:p>
        </w:tc>
        <w:tc>
          <w:tcPr>
            <w:tcW w:w="1247" w:type="dxa"/>
          </w:tcPr>
          <w:p w:rsidR="00C81DAD" w:rsidRPr="00D14BF5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24"/>
                <w:sz w:val="24"/>
                <w:szCs w:val="24"/>
                <w:lang w:val="en-US"/>
              </w:rPr>
            </w:pPr>
            <w:r w:rsidRPr="00D14BF5">
              <w:rPr>
                <w:rFonts w:ascii="Times New Roman" w:hAnsi="Times New Roman"/>
                <w:spacing w:val="-24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C81DAD" w:rsidRPr="00D14BF5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24"/>
                <w:sz w:val="24"/>
                <w:szCs w:val="24"/>
                <w:lang w:val="en-US"/>
              </w:rPr>
            </w:pPr>
            <w:r w:rsidRPr="00D14BF5">
              <w:rPr>
                <w:rFonts w:ascii="Times New Roman" w:hAnsi="Times New Roman"/>
                <w:spacing w:val="-24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C81DAD" w:rsidRPr="00FE3103" w:rsidRDefault="00C81DAD" w:rsidP="00871CDB">
            <w:pPr>
              <w:pStyle w:val="10"/>
              <w:spacing w:line="220" w:lineRule="auto"/>
              <w:ind w:left="-113"/>
              <w:rPr>
                <w:rFonts w:ascii="Times New Roman" w:hAnsi="Times New Roman"/>
                <w:spacing w:val="-24"/>
                <w:sz w:val="23"/>
                <w:szCs w:val="23"/>
              </w:rPr>
            </w:pPr>
            <w:r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25</w:t>
            </w:r>
            <w:r w:rsidRPr="00D14BF5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5</w:t>
            </w:r>
            <w:r>
              <w:rPr>
                <w:rFonts w:ascii="Times New Roman" w:hAnsi="Times New Roman"/>
                <w:spacing w:val="-24"/>
                <w:sz w:val="23"/>
                <w:szCs w:val="23"/>
              </w:rPr>
              <w:t>10,9</w:t>
            </w:r>
          </w:p>
        </w:tc>
        <w:tc>
          <w:tcPr>
            <w:tcW w:w="726" w:type="dxa"/>
          </w:tcPr>
          <w:p w:rsidR="00C81DAD" w:rsidRPr="00D14BF5" w:rsidRDefault="00C81DAD" w:rsidP="00871CDB">
            <w:pPr>
              <w:ind w:left="-108"/>
              <w:rPr>
                <w:spacing w:val="-20"/>
                <w:sz w:val="23"/>
                <w:szCs w:val="23"/>
                <w:lang w:val="en-US"/>
              </w:rPr>
            </w:pPr>
            <w:r w:rsidRPr="00D14BF5">
              <w:rPr>
                <w:spacing w:val="-20"/>
                <w:sz w:val="23"/>
                <w:szCs w:val="23"/>
              </w:rPr>
              <w:t>2</w:t>
            </w:r>
            <w:r w:rsidRPr="00D14BF5">
              <w:rPr>
                <w:spacing w:val="-20"/>
                <w:sz w:val="23"/>
                <w:szCs w:val="23"/>
                <w:lang w:val="en-US"/>
              </w:rPr>
              <w:t>7046,3</w:t>
            </w:r>
          </w:p>
        </w:tc>
        <w:tc>
          <w:tcPr>
            <w:tcW w:w="850" w:type="dxa"/>
          </w:tcPr>
          <w:p w:rsidR="00C81DAD" w:rsidRPr="00D14BF5" w:rsidRDefault="00C81DAD" w:rsidP="00871CDB">
            <w:pPr>
              <w:ind w:hanging="108"/>
              <w:rPr>
                <w:sz w:val="23"/>
                <w:szCs w:val="23"/>
                <w:lang w:val="en-US"/>
              </w:rPr>
            </w:pPr>
            <w:r w:rsidRPr="00D14BF5">
              <w:rPr>
                <w:spacing w:val="-20"/>
                <w:sz w:val="23"/>
                <w:szCs w:val="23"/>
              </w:rPr>
              <w:t>2</w:t>
            </w:r>
            <w:r w:rsidRPr="00D14BF5">
              <w:rPr>
                <w:spacing w:val="-20"/>
                <w:sz w:val="23"/>
                <w:szCs w:val="23"/>
                <w:lang w:val="en-US"/>
              </w:rPr>
              <w:t>5924</w:t>
            </w:r>
            <w:r w:rsidRPr="00D14BF5">
              <w:rPr>
                <w:spacing w:val="-20"/>
                <w:sz w:val="23"/>
                <w:szCs w:val="23"/>
              </w:rPr>
              <w:t>,</w:t>
            </w:r>
            <w:r w:rsidRPr="00D14BF5">
              <w:rPr>
                <w:spacing w:val="-20"/>
                <w:sz w:val="23"/>
                <w:szCs w:val="23"/>
                <w:lang w:val="en-US"/>
              </w:rPr>
              <w:t>5</w:t>
            </w:r>
          </w:p>
        </w:tc>
        <w:tc>
          <w:tcPr>
            <w:tcW w:w="851" w:type="dxa"/>
          </w:tcPr>
          <w:p w:rsidR="00C81DAD" w:rsidRPr="00D14BF5" w:rsidRDefault="00C81DAD" w:rsidP="00871CDB">
            <w:pPr>
              <w:ind w:hanging="108"/>
              <w:rPr>
                <w:spacing w:val="-20"/>
                <w:sz w:val="23"/>
                <w:szCs w:val="23"/>
                <w:lang w:val="en-US"/>
              </w:rPr>
            </w:pPr>
            <w:r w:rsidRPr="00D14BF5">
              <w:rPr>
                <w:spacing w:val="-20"/>
                <w:sz w:val="23"/>
                <w:szCs w:val="23"/>
              </w:rPr>
              <w:t>2</w:t>
            </w:r>
            <w:r>
              <w:rPr>
                <w:spacing w:val="-20"/>
                <w:sz w:val="23"/>
                <w:szCs w:val="23"/>
                <w:lang w:val="en-US"/>
              </w:rPr>
              <w:t>9156</w:t>
            </w:r>
            <w:r w:rsidRPr="00D14BF5">
              <w:rPr>
                <w:spacing w:val="-20"/>
                <w:sz w:val="23"/>
                <w:szCs w:val="23"/>
              </w:rPr>
              <w:t>,</w:t>
            </w:r>
            <w:r>
              <w:rPr>
                <w:spacing w:val="-20"/>
                <w:sz w:val="23"/>
                <w:szCs w:val="23"/>
                <w:lang w:val="en-US"/>
              </w:rPr>
              <w:t>7</w:t>
            </w:r>
          </w:p>
        </w:tc>
        <w:tc>
          <w:tcPr>
            <w:tcW w:w="850" w:type="dxa"/>
          </w:tcPr>
          <w:p w:rsidR="00C81DAD" w:rsidRPr="00D14BF5" w:rsidRDefault="00C81DAD" w:rsidP="00871CDB">
            <w:pPr>
              <w:ind w:hanging="108"/>
              <w:rPr>
                <w:sz w:val="23"/>
                <w:szCs w:val="23"/>
                <w:lang w:val="en-US"/>
              </w:rPr>
            </w:pPr>
            <w:r>
              <w:rPr>
                <w:spacing w:val="-20"/>
                <w:sz w:val="23"/>
                <w:szCs w:val="23"/>
              </w:rPr>
              <w:t>36372</w:t>
            </w:r>
            <w:r w:rsidRPr="00D14BF5">
              <w:rPr>
                <w:spacing w:val="-20"/>
                <w:sz w:val="23"/>
                <w:szCs w:val="23"/>
              </w:rPr>
              <w:t>,</w:t>
            </w:r>
            <w:r>
              <w:rPr>
                <w:spacing w:val="-20"/>
                <w:sz w:val="23"/>
                <w:szCs w:val="23"/>
                <w:lang w:val="en-US"/>
              </w:rPr>
              <w:t>1</w:t>
            </w:r>
          </w:p>
        </w:tc>
        <w:tc>
          <w:tcPr>
            <w:tcW w:w="851" w:type="dxa"/>
          </w:tcPr>
          <w:p w:rsidR="00C81DAD" w:rsidRPr="00D14BF5" w:rsidRDefault="00C81DAD" w:rsidP="00871CDB">
            <w:pPr>
              <w:ind w:hanging="108"/>
              <w:rPr>
                <w:sz w:val="23"/>
                <w:szCs w:val="23"/>
                <w:lang w:val="en-US"/>
              </w:rPr>
            </w:pPr>
            <w:r w:rsidRPr="00D14BF5">
              <w:rPr>
                <w:spacing w:val="-20"/>
                <w:sz w:val="23"/>
                <w:szCs w:val="23"/>
              </w:rPr>
              <w:t>2</w:t>
            </w:r>
            <w:r>
              <w:rPr>
                <w:spacing w:val="-20"/>
                <w:sz w:val="23"/>
                <w:szCs w:val="23"/>
                <w:lang w:val="en-US"/>
              </w:rPr>
              <w:t>8094</w:t>
            </w:r>
            <w:r w:rsidRPr="00D14BF5">
              <w:rPr>
                <w:spacing w:val="-20"/>
                <w:sz w:val="23"/>
                <w:szCs w:val="23"/>
              </w:rPr>
              <w:t>,</w:t>
            </w:r>
            <w:r>
              <w:rPr>
                <w:spacing w:val="-20"/>
                <w:sz w:val="23"/>
                <w:szCs w:val="23"/>
                <w:lang w:val="en-US"/>
              </w:rPr>
              <w:t>0</w:t>
            </w:r>
          </w:p>
        </w:tc>
        <w:tc>
          <w:tcPr>
            <w:tcW w:w="850" w:type="dxa"/>
          </w:tcPr>
          <w:p w:rsidR="00C81DAD" w:rsidRPr="00D14BF5" w:rsidRDefault="00C81DAD" w:rsidP="00871CDB">
            <w:pPr>
              <w:ind w:hanging="108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30351</w:t>
            </w:r>
            <w:r w:rsidRPr="00D14BF5">
              <w:rPr>
                <w:spacing w:val="-20"/>
                <w:sz w:val="23"/>
                <w:szCs w:val="23"/>
              </w:rPr>
              <w:t>,</w:t>
            </w:r>
            <w:r>
              <w:rPr>
                <w:spacing w:val="-20"/>
                <w:sz w:val="23"/>
                <w:szCs w:val="23"/>
              </w:rPr>
              <w:t>3</w:t>
            </w:r>
          </w:p>
        </w:tc>
        <w:tc>
          <w:tcPr>
            <w:tcW w:w="975" w:type="dxa"/>
          </w:tcPr>
          <w:p w:rsidR="00C81DAD" w:rsidRPr="00B45350" w:rsidRDefault="00C81DAD" w:rsidP="00871C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202455,8</w:t>
            </w:r>
          </w:p>
          <w:p w:rsidR="00C81DAD" w:rsidRPr="00D42426" w:rsidRDefault="00C81DAD" w:rsidP="00871CDB">
            <w:pPr>
              <w:ind w:hanging="108"/>
              <w:rPr>
                <w:sz w:val="20"/>
                <w:szCs w:val="20"/>
              </w:rPr>
            </w:pPr>
          </w:p>
        </w:tc>
      </w:tr>
      <w:tr w:rsidR="00C81DAD" w:rsidRPr="00C036B1" w:rsidTr="00871CDB">
        <w:tc>
          <w:tcPr>
            <w:tcW w:w="1419" w:type="dxa"/>
          </w:tcPr>
          <w:p w:rsidR="00C81DAD" w:rsidRPr="001C14BD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1DAD" w:rsidRPr="001C14BD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81DAD" w:rsidRPr="001C14BD" w:rsidRDefault="00C81DAD" w:rsidP="00871CDB">
            <w:pPr>
              <w:spacing w:line="220" w:lineRule="auto"/>
            </w:pPr>
            <w:r w:rsidRPr="001C14BD">
              <w:t xml:space="preserve">Администрация </w:t>
            </w:r>
            <w:proofErr w:type="spellStart"/>
            <w:r w:rsidRPr="001C14BD">
              <w:t>Белокалитвинского</w:t>
            </w:r>
            <w:proofErr w:type="spellEnd"/>
            <w:r w:rsidRPr="001C14BD">
              <w:t xml:space="preserve"> района</w:t>
            </w:r>
          </w:p>
        </w:tc>
        <w:tc>
          <w:tcPr>
            <w:tcW w:w="680" w:type="dxa"/>
          </w:tcPr>
          <w:p w:rsidR="00C81DAD" w:rsidRPr="00D14BF5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D14BF5">
              <w:rPr>
                <w:rFonts w:ascii="Times New Roman" w:hAnsi="Times New Roman"/>
                <w:spacing w:val="-24"/>
                <w:sz w:val="24"/>
                <w:szCs w:val="24"/>
              </w:rPr>
              <w:t>902</w:t>
            </w:r>
          </w:p>
        </w:tc>
        <w:tc>
          <w:tcPr>
            <w:tcW w:w="737" w:type="dxa"/>
          </w:tcPr>
          <w:p w:rsidR="00C81DAD" w:rsidRPr="00D14BF5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D14BF5">
              <w:rPr>
                <w:rFonts w:ascii="Times New Roman" w:hAnsi="Times New Roman"/>
                <w:spacing w:val="-24"/>
                <w:sz w:val="24"/>
                <w:szCs w:val="24"/>
              </w:rPr>
              <w:t>Х</w:t>
            </w:r>
          </w:p>
        </w:tc>
        <w:tc>
          <w:tcPr>
            <w:tcW w:w="1247" w:type="dxa"/>
          </w:tcPr>
          <w:p w:rsidR="00C81DAD" w:rsidRPr="00D14BF5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D14BF5">
              <w:rPr>
                <w:rFonts w:ascii="Times New Roman" w:hAnsi="Times New Roman"/>
                <w:spacing w:val="-24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81DAD" w:rsidRPr="00D14BF5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D14BF5">
              <w:rPr>
                <w:rFonts w:ascii="Times New Roman" w:hAnsi="Times New Roman"/>
                <w:spacing w:val="-24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C81DAD" w:rsidRPr="00B45350" w:rsidRDefault="00C81DAD" w:rsidP="00871CDB">
            <w:pPr>
              <w:pStyle w:val="10"/>
              <w:spacing w:line="220" w:lineRule="auto"/>
              <w:ind w:right="-108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D14BF5">
              <w:rPr>
                <w:rFonts w:ascii="Times New Roman" w:hAnsi="Times New Roman"/>
                <w:spacing w:val="-24"/>
                <w:sz w:val="24"/>
                <w:szCs w:val="24"/>
              </w:rPr>
              <w:t>30</w:t>
            </w:r>
            <w:r w:rsidRPr="00B45350">
              <w:rPr>
                <w:rFonts w:ascii="Times New Roman" w:hAnsi="Times New Roman"/>
                <w:spacing w:val="-24"/>
                <w:sz w:val="24"/>
                <w:szCs w:val="24"/>
              </w:rPr>
              <w:t>46</w:t>
            </w:r>
            <w:r w:rsidRPr="00D14BF5">
              <w:rPr>
                <w:rFonts w:ascii="Times New Roman" w:hAnsi="Times New Roman"/>
                <w:spacing w:val="-24"/>
                <w:sz w:val="24"/>
                <w:szCs w:val="24"/>
              </w:rPr>
              <w:t>,</w:t>
            </w:r>
            <w:r w:rsidRPr="00B45350">
              <w:rPr>
                <w:rFonts w:ascii="Times New Roman" w:hAnsi="Times New Roman"/>
                <w:spacing w:val="-24"/>
                <w:sz w:val="24"/>
                <w:szCs w:val="24"/>
              </w:rPr>
              <w:t>8</w:t>
            </w:r>
          </w:p>
        </w:tc>
        <w:tc>
          <w:tcPr>
            <w:tcW w:w="726" w:type="dxa"/>
          </w:tcPr>
          <w:p w:rsidR="00C81DAD" w:rsidRPr="00D14BF5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D14BF5">
              <w:rPr>
                <w:rFonts w:ascii="Times New Roman" w:hAnsi="Times New Roman"/>
                <w:spacing w:val="-24"/>
                <w:sz w:val="24"/>
                <w:szCs w:val="24"/>
              </w:rPr>
              <w:t>3929,5</w:t>
            </w:r>
          </w:p>
        </w:tc>
        <w:tc>
          <w:tcPr>
            <w:tcW w:w="850" w:type="dxa"/>
          </w:tcPr>
          <w:p w:rsidR="00C81DAD" w:rsidRPr="00D14BF5" w:rsidRDefault="00C81DAD" w:rsidP="00871CDB">
            <w:pPr>
              <w:jc w:val="center"/>
            </w:pPr>
            <w:r w:rsidRPr="00D14BF5">
              <w:rPr>
                <w:spacing w:val="-24"/>
              </w:rPr>
              <w:t>298</w:t>
            </w:r>
            <w:r w:rsidRPr="00B45350">
              <w:rPr>
                <w:spacing w:val="-24"/>
              </w:rPr>
              <w:t>6</w:t>
            </w:r>
            <w:r w:rsidRPr="00D14BF5">
              <w:rPr>
                <w:spacing w:val="-24"/>
              </w:rPr>
              <w:t>,8</w:t>
            </w:r>
          </w:p>
        </w:tc>
        <w:tc>
          <w:tcPr>
            <w:tcW w:w="851" w:type="dxa"/>
          </w:tcPr>
          <w:p w:rsidR="00C81DAD" w:rsidRPr="00B45350" w:rsidRDefault="00C81DAD" w:rsidP="00871CDB">
            <w:pPr>
              <w:jc w:val="center"/>
            </w:pPr>
            <w:r>
              <w:rPr>
                <w:spacing w:val="-24"/>
              </w:rPr>
              <w:t>4121,9</w:t>
            </w:r>
          </w:p>
        </w:tc>
        <w:tc>
          <w:tcPr>
            <w:tcW w:w="850" w:type="dxa"/>
          </w:tcPr>
          <w:p w:rsidR="00C81DAD" w:rsidRPr="00D14BF5" w:rsidRDefault="00C81DAD" w:rsidP="00871CDB">
            <w:pPr>
              <w:jc w:val="center"/>
            </w:pPr>
            <w:r>
              <w:rPr>
                <w:spacing w:val="-24"/>
              </w:rPr>
              <w:t>4310</w:t>
            </w:r>
            <w:r w:rsidRPr="00D14BF5">
              <w:rPr>
                <w:spacing w:val="-24"/>
              </w:rPr>
              <w:t>,</w:t>
            </w:r>
            <w:r>
              <w:rPr>
                <w:spacing w:val="-24"/>
              </w:rPr>
              <w:t>2</w:t>
            </w:r>
          </w:p>
        </w:tc>
        <w:tc>
          <w:tcPr>
            <w:tcW w:w="851" w:type="dxa"/>
          </w:tcPr>
          <w:p w:rsidR="00C81DAD" w:rsidRPr="00D14BF5" w:rsidRDefault="00C81DAD" w:rsidP="00871CDB">
            <w:pPr>
              <w:jc w:val="center"/>
            </w:pPr>
            <w:r>
              <w:rPr>
                <w:spacing w:val="-24"/>
              </w:rPr>
              <w:t>3200</w:t>
            </w:r>
            <w:r w:rsidRPr="00D14BF5">
              <w:rPr>
                <w:spacing w:val="-24"/>
              </w:rPr>
              <w:t>,</w:t>
            </w:r>
            <w:r>
              <w:rPr>
                <w:spacing w:val="-24"/>
              </w:rPr>
              <w:t>7</w:t>
            </w:r>
          </w:p>
        </w:tc>
        <w:tc>
          <w:tcPr>
            <w:tcW w:w="850" w:type="dxa"/>
          </w:tcPr>
          <w:p w:rsidR="00C81DAD" w:rsidRPr="00D14BF5" w:rsidRDefault="00C81DAD" w:rsidP="00871CDB">
            <w:pPr>
              <w:jc w:val="center"/>
            </w:pPr>
            <w:r>
              <w:rPr>
                <w:spacing w:val="-24"/>
              </w:rPr>
              <w:t>3293,9</w:t>
            </w:r>
          </w:p>
        </w:tc>
        <w:tc>
          <w:tcPr>
            <w:tcW w:w="975" w:type="dxa"/>
          </w:tcPr>
          <w:p w:rsidR="00C81DAD" w:rsidRPr="00B45350" w:rsidRDefault="00C81DAD" w:rsidP="00871C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24889</w:t>
            </w:r>
            <w:r w:rsidRPr="00D4242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</w:p>
          <w:p w:rsidR="00C81DAD" w:rsidRPr="00D14BF5" w:rsidRDefault="00C81DAD" w:rsidP="00871CDB">
            <w:pPr>
              <w:jc w:val="center"/>
            </w:pPr>
          </w:p>
        </w:tc>
      </w:tr>
      <w:tr w:rsidR="00C81DAD" w:rsidRPr="00C036B1" w:rsidTr="00871CDB">
        <w:tc>
          <w:tcPr>
            <w:tcW w:w="1419" w:type="dxa"/>
          </w:tcPr>
          <w:p w:rsidR="00C81DAD" w:rsidRPr="001C14BD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1DAD" w:rsidRPr="001C14BD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81DAD" w:rsidRPr="001C14BD" w:rsidRDefault="00C81DAD" w:rsidP="00871CDB">
            <w:pPr>
              <w:spacing w:line="220" w:lineRule="auto"/>
            </w:pPr>
            <w:r w:rsidRPr="001C14BD">
              <w:t xml:space="preserve">Комитет по управлению имуществом Администрации </w:t>
            </w:r>
            <w:proofErr w:type="spellStart"/>
            <w:r w:rsidRPr="001C14BD">
              <w:t>Белокалитвинского</w:t>
            </w:r>
            <w:proofErr w:type="spellEnd"/>
            <w:r w:rsidRPr="001C14BD">
              <w:t xml:space="preserve"> района</w:t>
            </w:r>
          </w:p>
        </w:tc>
        <w:tc>
          <w:tcPr>
            <w:tcW w:w="680" w:type="dxa"/>
          </w:tcPr>
          <w:p w:rsidR="00C81DAD" w:rsidRPr="00D14BF5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D14BF5">
              <w:rPr>
                <w:rFonts w:ascii="Times New Roman" w:hAnsi="Times New Roman"/>
                <w:spacing w:val="-24"/>
                <w:sz w:val="24"/>
                <w:szCs w:val="24"/>
              </w:rPr>
              <w:t>914</w:t>
            </w:r>
          </w:p>
        </w:tc>
        <w:tc>
          <w:tcPr>
            <w:tcW w:w="737" w:type="dxa"/>
          </w:tcPr>
          <w:p w:rsidR="00C81DAD" w:rsidRPr="00D14BF5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D14BF5">
              <w:rPr>
                <w:rFonts w:ascii="Times New Roman" w:hAnsi="Times New Roman"/>
                <w:spacing w:val="-24"/>
                <w:sz w:val="24"/>
                <w:szCs w:val="24"/>
              </w:rPr>
              <w:t>Х</w:t>
            </w:r>
          </w:p>
        </w:tc>
        <w:tc>
          <w:tcPr>
            <w:tcW w:w="1247" w:type="dxa"/>
          </w:tcPr>
          <w:p w:rsidR="00C81DAD" w:rsidRPr="00D14BF5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D14BF5">
              <w:rPr>
                <w:rFonts w:ascii="Times New Roman" w:hAnsi="Times New Roman"/>
                <w:spacing w:val="-24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C81DAD" w:rsidRPr="00D14BF5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D14BF5">
              <w:rPr>
                <w:rFonts w:ascii="Times New Roman" w:hAnsi="Times New Roman"/>
                <w:spacing w:val="-24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C81DAD" w:rsidRPr="00D14BF5" w:rsidRDefault="00C81DAD" w:rsidP="00871CDB">
            <w:pPr>
              <w:pStyle w:val="10"/>
              <w:spacing w:line="220" w:lineRule="auto"/>
              <w:ind w:right="-108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D14BF5">
              <w:rPr>
                <w:rFonts w:ascii="Times New Roman" w:hAnsi="Times New Roman"/>
                <w:spacing w:val="-24"/>
                <w:sz w:val="24"/>
                <w:szCs w:val="24"/>
              </w:rPr>
              <w:t>1807,4</w:t>
            </w:r>
          </w:p>
        </w:tc>
        <w:tc>
          <w:tcPr>
            <w:tcW w:w="726" w:type="dxa"/>
          </w:tcPr>
          <w:p w:rsidR="00C81DAD" w:rsidRPr="00D14BF5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D14BF5">
              <w:rPr>
                <w:rFonts w:ascii="Times New Roman" w:hAnsi="Times New Roman"/>
                <w:spacing w:val="-24"/>
                <w:sz w:val="24"/>
                <w:szCs w:val="24"/>
              </w:rPr>
              <w:t>2003,3</w:t>
            </w:r>
          </w:p>
        </w:tc>
        <w:tc>
          <w:tcPr>
            <w:tcW w:w="850" w:type="dxa"/>
          </w:tcPr>
          <w:p w:rsidR="00C81DAD" w:rsidRPr="00D14BF5" w:rsidRDefault="00C81DAD" w:rsidP="00871CDB">
            <w:pPr>
              <w:jc w:val="center"/>
            </w:pPr>
            <w:r w:rsidRPr="00D14BF5">
              <w:rPr>
                <w:spacing w:val="-24"/>
              </w:rPr>
              <w:t>338,8</w:t>
            </w:r>
          </w:p>
        </w:tc>
        <w:tc>
          <w:tcPr>
            <w:tcW w:w="851" w:type="dxa"/>
          </w:tcPr>
          <w:p w:rsidR="00C81DAD" w:rsidRPr="00D14BF5" w:rsidRDefault="00C81DAD" w:rsidP="00871CDB">
            <w:pPr>
              <w:jc w:val="center"/>
            </w:pPr>
            <w:r>
              <w:rPr>
                <w:spacing w:val="-24"/>
              </w:rPr>
              <w:t>354</w:t>
            </w:r>
            <w:r w:rsidRPr="00D14BF5">
              <w:rPr>
                <w:spacing w:val="-24"/>
              </w:rPr>
              <w:t>,</w:t>
            </w:r>
            <w:r>
              <w:rPr>
                <w:spacing w:val="-24"/>
              </w:rPr>
              <w:t>7</w:t>
            </w:r>
          </w:p>
        </w:tc>
        <w:tc>
          <w:tcPr>
            <w:tcW w:w="850" w:type="dxa"/>
          </w:tcPr>
          <w:p w:rsidR="00C81DAD" w:rsidRPr="00D14BF5" w:rsidRDefault="00C81DAD" w:rsidP="00871CDB">
            <w:pPr>
              <w:jc w:val="center"/>
            </w:pPr>
            <w:r>
              <w:rPr>
                <w:spacing w:val="-24"/>
                <w:lang w:val="en-US"/>
              </w:rPr>
              <w:t>1784</w:t>
            </w:r>
            <w:r w:rsidRPr="00D14BF5">
              <w:rPr>
                <w:spacing w:val="-24"/>
              </w:rPr>
              <w:t>,</w:t>
            </w:r>
            <w:r>
              <w:rPr>
                <w:spacing w:val="-24"/>
              </w:rPr>
              <w:t>6</w:t>
            </w:r>
          </w:p>
        </w:tc>
        <w:tc>
          <w:tcPr>
            <w:tcW w:w="851" w:type="dxa"/>
          </w:tcPr>
          <w:p w:rsidR="00C81DAD" w:rsidRPr="00D14BF5" w:rsidRDefault="00C81DAD" w:rsidP="00871CDB">
            <w:pPr>
              <w:jc w:val="center"/>
            </w:pPr>
            <w:r>
              <w:rPr>
                <w:spacing w:val="-24"/>
              </w:rPr>
              <w:t>3</w:t>
            </w:r>
            <w:r w:rsidRPr="00D14BF5">
              <w:rPr>
                <w:spacing w:val="-24"/>
              </w:rPr>
              <w:t>4</w:t>
            </w:r>
            <w:r>
              <w:rPr>
                <w:spacing w:val="-24"/>
              </w:rPr>
              <w:t>9</w:t>
            </w:r>
            <w:r w:rsidRPr="00D14BF5">
              <w:rPr>
                <w:spacing w:val="-24"/>
              </w:rPr>
              <w:t>,</w:t>
            </w:r>
            <w:r>
              <w:rPr>
                <w:spacing w:val="-24"/>
              </w:rPr>
              <w:t>8</w:t>
            </w:r>
          </w:p>
        </w:tc>
        <w:tc>
          <w:tcPr>
            <w:tcW w:w="850" w:type="dxa"/>
          </w:tcPr>
          <w:p w:rsidR="00C81DAD" w:rsidRPr="00D14BF5" w:rsidRDefault="00C81DAD" w:rsidP="00871CDB">
            <w:pPr>
              <w:jc w:val="center"/>
            </w:pPr>
            <w:r>
              <w:rPr>
                <w:spacing w:val="-24"/>
              </w:rPr>
              <w:t>465,9</w:t>
            </w:r>
          </w:p>
        </w:tc>
        <w:tc>
          <w:tcPr>
            <w:tcW w:w="975" w:type="dxa"/>
          </w:tcPr>
          <w:p w:rsidR="00C81DAD" w:rsidRPr="00D14BF5" w:rsidRDefault="00C81DAD" w:rsidP="00871C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7104,5</w:t>
            </w:r>
          </w:p>
          <w:p w:rsidR="00C81DAD" w:rsidRPr="00D14BF5" w:rsidRDefault="00C81DAD" w:rsidP="00871CDB">
            <w:pPr>
              <w:jc w:val="center"/>
            </w:pPr>
          </w:p>
        </w:tc>
      </w:tr>
      <w:tr w:rsidR="00C81DAD" w:rsidRPr="00C036B1" w:rsidTr="00871CDB">
        <w:tc>
          <w:tcPr>
            <w:tcW w:w="1419" w:type="dxa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C81DAD" w:rsidRPr="001C14BD" w:rsidRDefault="00C81DAD" w:rsidP="00871CDB">
            <w:pPr>
              <w:spacing w:line="220" w:lineRule="auto"/>
            </w:pPr>
            <w:r w:rsidRPr="001C14BD">
              <w:t xml:space="preserve">Отдел образования </w:t>
            </w:r>
          </w:p>
          <w:p w:rsidR="00C81DAD" w:rsidRPr="001C14BD" w:rsidRDefault="00C81DAD" w:rsidP="00871CDB">
            <w:pPr>
              <w:spacing w:line="220" w:lineRule="auto"/>
            </w:pPr>
            <w:r w:rsidRPr="001C14BD">
              <w:lastRenderedPageBreak/>
              <w:t xml:space="preserve">Администрации </w:t>
            </w:r>
            <w:proofErr w:type="spellStart"/>
            <w:r w:rsidRPr="001C14BD">
              <w:t>Белокалитвинского</w:t>
            </w:r>
            <w:proofErr w:type="spellEnd"/>
            <w:r w:rsidRPr="001C14BD">
              <w:t xml:space="preserve"> района</w:t>
            </w:r>
          </w:p>
        </w:tc>
        <w:tc>
          <w:tcPr>
            <w:tcW w:w="680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lastRenderedPageBreak/>
              <w:t>907</w:t>
            </w:r>
          </w:p>
        </w:tc>
        <w:tc>
          <w:tcPr>
            <w:tcW w:w="737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Х</w:t>
            </w:r>
          </w:p>
        </w:tc>
        <w:tc>
          <w:tcPr>
            <w:tcW w:w="1247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Х</w:t>
            </w:r>
          </w:p>
        </w:tc>
        <w:tc>
          <w:tcPr>
            <w:tcW w:w="567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Х</w:t>
            </w:r>
          </w:p>
        </w:tc>
        <w:tc>
          <w:tcPr>
            <w:tcW w:w="709" w:type="dxa"/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</w:rPr>
              <w:t>2553,</w:t>
            </w: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4</w:t>
            </w:r>
          </w:p>
        </w:tc>
        <w:tc>
          <w:tcPr>
            <w:tcW w:w="726" w:type="dxa"/>
          </w:tcPr>
          <w:p w:rsidR="00C81DAD" w:rsidRPr="00F24E14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</w:rPr>
              <w:t>481,5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pacing w:val="-24"/>
                <w:sz w:val="23"/>
                <w:szCs w:val="23"/>
              </w:rPr>
              <w:t>527,8</w:t>
            </w:r>
          </w:p>
        </w:tc>
        <w:tc>
          <w:tcPr>
            <w:tcW w:w="851" w:type="dxa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pacing w:val="-24"/>
                <w:sz w:val="23"/>
                <w:szCs w:val="23"/>
              </w:rPr>
              <w:t>709,1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pacing w:val="-24"/>
                <w:sz w:val="23"/>
                <w:szCs w:val="23"/>
              </w:rPr>
              <w:t>700</w:t>
            </w:r>
            <w:r w:rsidRPr="00F24E14">
              <w:rPr>
                <w:spacing w:val="-24"/>
                <w:sz w:val="23"/>
                <w:szCs w:val="23"/>
              </w:rPr>
              <w:t>,</w:t>
            </w:r>
            <w:r>
              <w:rPr>
                <w:spacing w:val="-24"/>
                <w:sz w:val="23"/>
                <w:szCs w:val="23"/>
              </w:rPr>
              <w:t>6</w:t>
            </w:r>
          </w:p>
        </w:tc>
        <w:tc>
          <w:tcPr>
            <w:tcW w:w="851" w:type="dxa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pacing w:val="-24"/>
                <w:sz w:val="23"/>
                <w:szCs w:val="23"/>
              </w:rPr>
              <w:t>624</w:t>
            </w:r>
            <w:r w:rsidRPr="00F24E14">
              <w:rPr>
                <w:spacing w:val="-24"/>
                <w:sz w:val="23"/>
                <w:szCs w:val="23"/>
              </w:rPr>
              <w:t>,</w:t>
            </w:r>
            <w:r>
              <w:rPr>
                <w:spacing w:val="-24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pacing w:val="-24"/>
                <w:sz w:val="23"/>
                <w:szCs w:val="23"/>
              </w:rPr>
              <w:t>664,0</w:t>
            </w:r>
          </w:p>
        </w:tc>
        <w:tc>
          <w:tcPr>
            <w:tcW w:w="975" w:type="dxa"/>
          </w:tcPr>
          <w:p w:rsidR="00C81DAD" w:rsidRPr="00F24E14" w:rsidRDefault="00C81DAD" w:rsidP="00871CD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6260,5</w:t>
            </w:r>
          </w:p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</w:p>
        </w:tc>
      </w:tr>
      <w:tr w:rsidR="00C81DAD" w:rsidRPr="00C036B1" w:rsidTr="00871CDB">
        <w:tc>
          <w:tcPr>
            <w:tcW w:w="1419" w:type="dxa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C81DAD" w:rsidRPr="001C14BD" w:rsidRDefault="00C81DAD" w:rsidP="00871CDB">
            <w:pPr>
              <w:spacing w:line="220" w:lineRule="auto"/>
            </w:pPr>
            <w:r w:rsidRPr="001C14BD">
              <w:t xml:space="preserve">Отдел культуры Администрации </w:t>
            </w:r>
            <w:proofErr w:type="spellStart"/>
            <w:r w:rsidRPr="001C14BD">
              <w:t>Белокалитвинского</w:t>
            </w:r>
            <w:proofErr w:type="spellEnd"/>
            <w:r w:rsidRPr="001C14BD">
              <w:t xml:space="preserve"> района</w:t>
            </w:r>
          </w:p>
        </w:tc>
        <w:tc>
          <w:tcPr>
            <w:tcW w:w="680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906</w:t>
            </w:r>
          </w:p>
        </w:tc>
        <w:tc>
          <w:tcPr>
            <w:tcW w:w="737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Х</w:t>
            </w:r>
          </w:p>
        </w:tc>
        <w:tc>
          <w:tcPr>
            <w:tcW w:w="1247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Х</w:t>
            </w:r>
          </w:p>
        </w:tc>
        <w:tc>
          <w:tcPr>
            <w:tcW w:w="567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Х</w:t>
            </w:r>
          </w:p>
        </w:tc>
        <w:tc>
          <w:tcPr>
            <w:tcW w:w="709" w:type="dxa"/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rPr>
                <w:rFonts w:ascii="Times New Roman" w:hAnsi="Times New Roman"/>
                <w:spacing w:val="-24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</w:rPr>
              <w:t>36,6</w:t>
            </w:r>
          </w:p>
        </w:tc>
        <w:tc>
          <w:tcPr>
            <w:tcW w:w="726" w:type="dxa"/>
          </w:tcPr>
          <w:p w:rsidR="00C81DAD" w:rsidRPr="00F24E14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</w:rPr>
              <w:t>38,9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pacing w:val="-24"/>
                <w:sz w:val="23"/>
                <w:szCs w:val="23"/>
              </w:rPr>
              <w:t>39,1</w:t>
            </w:r>
          </w:p>
        </w:tc>
        <w:tc>
          <w:tcPr>
            <w:tcW w:w="851" w:type="dxa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pacing w:val="-24"/>
                <w:sz w:val="23"/>
                <w:szCs w:val="23"/>
              </w:rPr>
              <w:t>41</w:t>
            </w:r>
            <w:r w:rsidRPr="00F24E14">
              <w:rPr>
                <w:spacing w:val="-24"/>
                <w:sz w:val="23"/>
                <w:szCs w:val="23"/>
              </w:rPr>
              <w:t>,</w:t>
            </w:r>
            <w:r>
              <w:rPr>
                <w:spacing w:val="-24"/>
                <w:sz w:val="23"/>
                <w:szCs w:val="23"/>
              </w:rPr>
              <w:t>6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pacing w:val="-24"/>
                <w:sz w:val="23"/>
                <w:szCs w:val="23"/>
              </w:rPr>
              <w:t>38</w:t>
            </w:r>
            <w:r w:rsidRPr="00F24E14">
              <w:rPr>
                <w:spacing w:val="-24"/>
                <w:sz w:val="23"/>
                <w:szCs w:val="23"/>
              </w:rPr>
              <w:t>,</w:t>
            </w:r>
            <w:r>
              <w:rPr>
                <w:spacing w:val="-24"/>
                <w:sz w:val="23"/>
                <w:szCs w:val="23"/>
              </w:rPr>
              <w:t>6</w:t>
            </w:r>
          </w:p>
        </w:tc>
        <w:tc>
          <w:tcPr>
            <w:tcW w:w="851" w:type="dxa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pacing w:val="-24"/>
                <w:sz w:val="23"/>
                <w:szCs w:val="23"/>
              </w:rPr>
              <w:t>36,3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pacing w:val="-24"/>
                <w:sz w:val="23"/>
                <w:szCs w:val="23"/>
              </w:rPr>
              <w:t>3</w:t>
            </w:r>
            <w:r>
              <w:rPr>
                <w:spacing w:val="-24"/>
                <w:sz w:val="23"/>
                <w:szCs w:val="23"/>
              </w:rPr>
              <w:t>8,7</w:t>
            </w:r>
          </w:p>
        </w:tc>
        <w:tc>
          <w:tcPr>
            <w:tcW w:w="975" w:type="dxa"/>
          </w:tcPr>
          <w:p w:rsidR="00C81DAD" w:rsidRPr="00F24E14" w:rsidRDefault="00C81DAD" w:rsidP="00871CD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269,8</w:t>
            </w:r>
          </w:p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</w:p>
        </w:tc>
      </w:tr>
      <w:tr w:rsidR="00C81DAD" w:rsidRPr="00C036B1" w:rsidTr="00871CDB">
        <w:tc>
          <w:tcPr>
            <w:tcW w:w="1419" w:type="dxa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C81DAD" w:rsidRPr="001C14BD" w:rsidRDefault="00C81DAD" w:rsidP="00871CDB">
            <w:pPr>
              <w:spacing w:line="220" w:lineRule="auto"/>
            </w:pPr>
            <w:r w:rsidRPr="001C14BD">
              <w:t xml:space="preserve">Отдел ЗАГС Администрации </w:t>
            </w:r>
            <w:proofErr w:type="spellStart"/>
            <w:r w:rsidRPr="001C14BD">
              <w:t>Белокалитвинского</w:t>
            </w:r>
            <w:proofErr w:type="spellEnd"/>
            <w:r w:rsidRPr="001C14BD">
              <w:t xml:space="preserve"> района</w:t>
            </w:r>
          </w:p>
        </w:tc>
        <w:tc>
          <w:tcPr>
            <w:tcW w:w="680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917</w:t>
            </w:r>
          </w:p>
        </w:tc>
        <w:tc>
          <w:tcPr>
            <w:tcW w:w="737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Х</w:t>
            </w:r>
          </w:p>
        </w:tc>
        <w:tc>
          <w:tcPr>
            <w:tcW w:w="1247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Х</w:t>
            </w:r>
          </w:p>
        </w:tc>
        <w:tc>
          <w:tcPr>
            <w:tcW w:w="567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Х</w:t>
            </w:r>
          </w:p>
        </w:tc>
        <w:tc>
          <w:tcPr>
            <w:tcW w:w="709" w:type="dxa"/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rPr>
                <w:rFonts w:ascii="Times New Roman" w:hAnsi="Times New Roman"/>
                <w:spacing w:val="-24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</w:rPr>
              <w:t>14,9</w:t>
            </w:r>
          </w:p>
        </w:tc>
        <w:tc>
          <w:tcPr>
            <w:tcW w:w="726" w:type="dxa"/>
          </w:tcPr>
          <w:p w:rsidR="00C81DAD" w:rsidRPr="00F24E14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</w:rPr>
              <w:t>36,1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jc w:val="center"/>
              <w:rPr>
                <w:spacing w:val="-24"/>
                <w:sz w:val="23"/>
                <w:szCs w:val="23"/>
              </w:rPr>
            </w:pPr>
            <w:r w:rsidRPr="00F24E14">
              <w:rPr>
                <w:spacing w:val="-24"/>
                <w:sz w:val="23"/>
                <w:szCs w:val="23"/>
              </w:rPr>
              <w:t>7,1</w:t>
            </w:r>
          </w:p>
        </w:tc>
        <w:tc>
          <w:tcPr>
            <w:tcW w:w="851" w:type="dxa"/>
          </w:tcPr>
          <w:p w:rsidR="00C81DAD" w:rsidRPr="00F24E14" w:rsidRDefault="00C81DAD" w:rsidP="00871CDB">
            <w:pPr>
              <w:jc w:val="center"/>
              <w:rPr>
                <w:spacing w:val="-24"/>
                <w:sz w:val="23"/>
                <w:szCs w:val="23"/>
              </w:rPr>
            </w:pPr>
            <w:r w:rsidRPr="00F24E14">
              <w:rPr>
                <w:spacing w:val="-24"/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jc w:val="center"/>
              <w:rPr>
                <w:spacing w:val="-24"/>
                <w:sz w:val="23"/>
                <w:szCs w:val="23"/>
              </w:rPr>
            </w:pPr>
            <w:r w:rsidRPr="00F24E14">
              <w:rPr>
                <w:spacing w:val="-24"/>
                <w:sz w:val="23"/>
                <w:szCs w:val="23"/>
              </w:rPr>
              <w:t>0,0</w:t>
            </w:r>
          </w:p>
        </w:tc>
        <w:tc>
          <w:tcPr>
            <w:tcW w:w="851" w:type="dxa"/>
          </w:tcPr>
          <w:p w:rsidR="00C81DAD" w:rsidRPr="00F24E14" w:rsidRDefault="00C81DAD" w:rsidP="00871CDB">
            <w:pPr>
              <w:jc w:val="center"/>
              <w:rPr>
                <w:spacing w:val="-24"/>
                <w:sz w:val="23"/>
                <w:szCs w:val="23"/>
              </w:rPr>
            </w:pPr>
            <w:r w:rsidRPr="00F24E14">
              <w:rPr>
                <w:spacing w:val="-24"/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jc w:val="center"/>
              <w:rPr>
                <w:spacing w:val="-24"/>
                <w:sz w:val="23"/>
                <w:szCs w:val="23"/>
              </w:rPr>
            </w:pPr>
            <w:r>
              <w:rPr>
                <w:spacing w:val="-24"/>
                <w:sz w:val="23"/>
                <w:szCs w:val="23"/>
              </w:rPr>
              <w:t>0</w:t>
            </w:r>
            <w:r w:rsidRPr="00F24E14">
              <w:rPr>
                <w:spacing w:val="-24"/>
                <w:sz w:val="23"/>
                <w:szCs w:val="23"/>
              </w:rPr>
              <w:t>,0</w:t>
            </w:r>
          </w:p>
        </w:tc>
        <w:tc>
          <w:tcPr>
            <w:tcW w:w="975" w:type="dxa"/>
          </w:tcPr>
          <w:p w:rsidR="00C81DAD" w:rsidRPr="00F24E14" w:rsidRDefault="00C81DAD" w:rsidP="00871CD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58</w:t>
            </w:r>
            <w:r w:rsidRPr="00F24E14">
              <w:rPr>
                <w:color w:val="000000"/>
                <w:sz w:val="23"/>
                <w:szCs w:val="23"/>
              </w:rPr>
              <w:t>,1</w:t>
            </w:r>
          </w:p>
        </w:tc>
      </w:tr>
      <w:tr w:rsidR="00C81DAD" w:rsidRPr="00C036B1" w:rsidTr="00871CDB">
        <w:tc>
          <w:tcPr>
            <w:tcW w:w="1419" w:type="dxa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C81DAD" w:rsidRPr="001C14BD" w:rsidRDefault="00C81DAD" w:rsidP="00871CDB">
            <w:pPr>
              <w:spacing w:line="220" w:lineRule="auto"/>
            </w:pPr>
            <w:r w:rsidRPr="001C14BD">
              <w:t xml:space="preserve">Финансовое управление Администрации </w:t>
            </w:r>
            <w:proofErr w:type="spellStart"/>
            <w:r w:rsidRPr="001C14BD">
              <w:t>Белокалитвинского</w:t>
            </w:r>
            <w:proofErr w:type="spellEnd"/>
            <w:r w:rsidRPr="001C14BD">
              <w:t xml:space="preserve"> района</w:t>
            </w:r>
          </w:p>
        </w:tc>
        <w:tc>
          <w:tcPr>
            <w:tcW w:w="680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904</w:t>
            </w:r>
          </w:p>
        </w:tc>
        <w:tc>
          <w:tcPr>
            <w:tcW w:w="737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Х</w:t>
            </w:r>
          </w:p>
        </w:tc>
        <w:tc>
          <w:tcPr>
            <w:tcW w:w="1247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Х</w:t>
            </w:r>
          </w:p>
        </w:tc>
        <w:tc>
          <w:tcPr>
            <w:tcW w:w="567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Х</w:t>
            </w:r>
          </w:p>
        </w:tc>
        <w:tc>
          <w:tcPr>
            <w:tcW w:w="709" w:type="dxa"/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rPr>
                <w:rFonts w:ascii="Times New Roman" w:hAnsi="Times New Roman"/>
                <w:spacing w:val="-24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</w:rPr>
              <w:t>581,6</w:t>
            </w:r>
          </w:p>
        </w:tc>
        <w:tc>
          <w:tcPr>
            <w:tcW w:w="726" w:type="dxa"/>
          </w:tcPr>
          <w:p w:rsidR="00C81DAD" w:rsidRPr="00F24E14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</w:rPr>
              <w:t>587,1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pacing w:val="-24"/>
                <w:sz w:val="23"/>
                <w:szCs w:val="23"/>
              </w:rPr>
              <w:t>513,1</w:t>
            </w:r>
          </w:p>
        </w:tc>
        <w:tc>
          <w:tcPr>
            <w:tcW w:w="851" w:type="dxa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pacing w:val="-24"/>
                <w:sz w:val="23"/>
                <w:szCs w:val="23"/>
              </w:rPr>
              <w:t>770</w:t>
            </w:r>
            <w:r w:rsidRPr="00F24E14">
              <w:rPr>
                <w:spacing w:val="-24"/>
                <w:sz w:val="23"/>
                <w:szCs w:val="23"/>
              </w:rPr>
              <w:t>,</w:t>
            </w:r>
            <w:r>
              <w:rPr>
                <w:spacing w:val="-24"/>
                <w:sz w:val="23"/>
                <w:szCs w:val="23"/>
              </w:rPr>
              <w:t>8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pacing w:val="-24"/>
                <w:sz w:val="23"/>
                <w:szCs w:val="23"/>
              </w:rPr>
              <w:t>803</w:t>
            </w:r>
            <w:r w:rsidRPr="00F24E14">
              <w:rPr>
                <w:spacing w:val="-24"/>
                <w:sz w:val="23"/>
                <w:szCs w:val="23"/>
              </w:rPr>
              <w:t>,</w:t>
            </w:r>
            <w:r>
              <w:rPr>
                <w:spacing w:val="-24"/>
                <w:sz w:val="23"/>
                <w:szCs w:val="23"/>
              </w:rPr>
              <w:t>8</w:t>
            </w:r>
          </w:p>
        </w:tc>
        <w:tc>
          <w:tcPr>
            <w:tcW w:w="851" w:type="dxa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pacing w:val="-24"/>
                <w:sz w:val="23"/>
                <w:szCs w:val="23"/>
              </w:rPr>
              <w:t>760</w:t>
            </w:r>
            <w:r w:rsidRPr="00F24E14">
              <w:rPr>
                <w:spacing w:val="-24"/>
                <w:sz w:val="23"/>
                <w:szCs w:val="23"/>
              </w:rPr>
              <w:t>,4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pacing w:val="-24"/>
                <w:sz w:val="23"/>
                <w:szCs w:val="23"/>
              </w:rPr>
              <w:t>784</w:t>
            </w:r>
            <w:r w:rsidRPr="00F24E14">
              <w:rPr>
                <w:spacing w:val="-24"/>
                <w:sz w:val="23"/>
                <w:szCs w:val="23"/>
              </w:rPr>
              <w:t>,</w:t>
            </w:r>
            <w:r>
              <w:rPr>
                <w:spacing w:val="-24"/>
                <w:sz w:val="23"/>
                <w:szCs w:val="23"/>
              </w:rPr>
              <w:t>8</w:t>
            </w:r>
          </w:p>
        </w:tc>
        <w:tc>
          <w:tcPr>
            <w:tcW w:w="975" w:type="dxa"/>
          </w:tcPr>
          <w:p w:rsidR="00C81DAD" w:rsidRPr="00F24E14" w:rsidRDefault="00C81DAD" w:rsidP="00871CD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4801,6</w:t>
            </w:r>
          </w:p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</w:p>
        </w:tc>
      </w:tr>
      <w:tr w:rsidR="00C81DAD" w:rsidRPr="00C036B1" w:rsidTr="00871CDB">
        <w:tc>
          <w:tcPr>
            <w:tcW w:w="1419" w:type="dxa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C81DAD" w:rsidRPr="001C14BD" w:rsidRDefault="00C81DAD" w:rsidP="00871CDB">
            <w:pPr>
              <w:spacing w:line="220" w:lineRule="auto"/>
            </w:pPr>
            <w:r w:rsidRPr="001C14BD">
              <w:t xml:space="preserve">Контрольно- счетная инспекция Администрации </w:t>
            </w:r>
            <w:proofErr w:type="spellStart"/>
            <w:r w:rsidRPr="001C14BD">
              <w:t>Белокалитвинского</w:t>
            </w:r>
            <w:proofErr w:type="spellEnd"/>
            <w:r w:rsidRPr="001C14BD">
              <w:t xml:space="preserve"> района</w:t>
            </w:r>
          </w:p>
        </w:tc>
        <w:tc>
          <w:tcPr>
            <w:tcW w:w="680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903</w:t>
            </w:r>
          </w:p>
        </w:tc>
        <w:tc>
          <w:tcPr>
            <w:tcW w:w="737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X</w:t>
            </w:r>
          </w:p>
        </w:tc>
        <w:tc>
          <w:tcPr>
            <w:tcW w:w="1247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X</w:t>
            </w:r>
          </w:p>
        </w:tc>
        <w:tc>
          <w:tcPr>
            <w:tcW w:w="567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X</w:t>
            </w:r>
          </w:p>
        </w:tc>
        <w:tc>
          <w:tcPr>
            <w:tcW w:w="709" w:type="dxa"/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0,0</w:t>
            </w:r>
          </w:p>
        </w:tc>
        <w:tc>
          <w:tcPr>
            <w:tcW w:w="726" w:type="dxa"/>
          </w:tcPr>
          <w:p w:rsidR="00C81DAD" w:rsidRPr="00F24E14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0,0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0,0</w:t>
            </w:r>
          </w:p>
        </w:tc>
        <w:tc>
          <w:tcPr>
            <w:tcW w:w="851" w:type="dxa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64,0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16,5</w:t>
            </w:r>
          </w:p>
        </w:tc>
        <w:tc>
          <w:tcPr>
            <w:tcW w:w="851" w:type="dxa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15,5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16,6</w:t>
            </w:r>
          </w:p>
        </w:tc>
        <w:tc>
          <w:tcPr>
            <w:tcW w:w="975" w:type="dxa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112,6</w:t>
            </w:r>
          </w:p>
        </w:tc>
      </w:tr>
      <w:tr w:rsidR="00C81DAD" w:rsidRPr="00C036B1" w:rsidTr="00871CDB">
        <w:tc>
          <w:tcPr>
            <w:tcW w:w="1419" w:type="dxa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81DAD" w:rsidRPr="00C036B1" w:rsidRDefault="00C81DAD" w:rsidP="00871CDB">
            <w:pPr>
              <w:pStyle w:val="10"/>
              <w:spacing w:line="22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C81DAD" w:rsidRPr="001C14BD" w:rsidRDefault="00C81DAD" w:rsidP="00CF0300">
            <w:pPr>
              <w:spacing w:line="220" w:lineRule="auto"/>
            </w:pPr>
            <w:r w:rsidRPr="001C14BD">
              <w:t xml:space="preserve">МАУ МФЦ </w:t>
            </w:r>
            <w:proofErr w:type="spellStart"/>
            <w:r w:rsidRPr="001C14BD">
              <w:t>Белокалитвинского</w:t>
            </w:r>
            <w:proofErr w:type="spellEnd"/>
            <w:r w:rsidRPr="001C14BD">
              <w:t xml:space="preserve"> района </w:t>
            </w:r>
          </w:p>
        </w:tc>
        <w:tc>
          <w:tcPr>
            <w:tcW w:w="680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914</w:t>
            </w:r>
          </w:p>
        </w:tc>
        <w:tc>
          <w:tcPr>
            <w:tcW w:w="737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Х</w:t>
            </w:r>
          </w:p>
        </w:tc>
        <w:tc>
          <w:tcPr>
            <w:tcW w:w="1247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Х</w:t>
            </w:r>
          </w:p>
        </w:tc>
        <w:tc>
          <w:tcPr>
            <w:tcW w:w="567" w:type="dxa"/>
          </w:tcPr>
          <w:p w:rsidR="00C81DAD" w:rsidRPr="00F24E14" w:rsidRDefault="00C81DAD" w:rsidP="00871CDB">
            <w:pPr>
              <w:pStyle w:val="10"/>
              <w:spacing w:line="220" w:lineRule="auto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X</w:t>
            </w:r>
          </w:p>
        </w:tc>
        <w:tc>
          <w:tcPr>
            <w:tcW w:w="709" w:type="dxa"/>
          </w:tcPr>
          <w:p w:rsidR="00C81DAD" w:rsidRPr="001C14BD" w:rsidRDefault="00C81DAD" w:rsidP="00871CDB">
            <w:pPr>
              <w:ind w:hanging="108"/>
              <w:jc w:val="center"/>
              <w:rPr>
                <w:spacing w:val="-20"/>
                <w:sz w:val="22"/>
                <w:szCs w:val="22"/>
              </w:rPr>
            </w:pPr>
            <w:r w:rsidRPr="001C14BD">
              <w:rPr>
                <w:spacing w:val="-20"/>
                <w:sz w:val="22"/>
                <w:szCs w:val="22"/>
              </w:rPr>
              <w:t>17470,2</w:t>
            </w:r>
          </w:p>
        </w:tc>
        <w:tc>
          <w:tcPr>
            <w:tcW w:w="726" w:type="dxa"/>
          </w:tcPr>
          <w:p w:rsidR="00C81DAD" w:rsidRPr="00F24E14" w:rsidRDefault="00C81DAD" w:rsidP="00871CDB">
            <w:pPr>
              <w:ind w:hanging="108"/>
              <w:jc w:val="center"/>
              <w:rPr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19969,9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ind w:hanging="108"/>
              <w:jc w:val="center"/>
              <w:rPr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21511,8</w:t>
            </w:r>
          </w:p>
        </w:tc>
        <w:tc>
          <w:tcPr>
            <w:tcW w:w="851" w:type="dxa"/>
          </w:tcPr>
          <w:p w:rsidR="00C81DAD" w:rsidRPr="00F24E14" w:rsidRDefault="00C81DAD" w:rsidP="00871CDB">
            <w:pPr>
              <w:ind w:hanging="10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pacing w:val="-20"/>
                <w:sz w:val="23"/>
                <w:szCs w:val="23"/>
              </w:rPr>
              <w:t>23094</w:t>
            </w:r>
            <w:r w:rsidRPr="00F24E14">
              <w:rPr>
                <w:spacing w:val="-20"/>
                <w:sz w:val="23"/>
                <w:szCs w:val="23"/>
              </w:rPr>
              <w:t>,</w:t>
            </w:r>
            <w:r>
              <w:rPr>
                <w:spacing w:val="-20"/>
                <w:sz w:val="23"/>
                <w:szCs w:val="23"/>
              </w:rPr>
              <w:t>6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ind w:hanging="108"/>
              <w:jc w:val="center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28717</w:t>
            </w:r>
            <w:r w:rsidRPr="00F24E14">
              <w:rPr>
                <w:spacing w:val="-20"/>
                <w:sz w:val="23"/>
                <w:szCs w:val="23"/>
              </w:rPr>
              <w:t>,</w:t>
            </w:r>
            <w:r>
              <w:rPr>
                <w:spacing w:val="-20"/>
                <w:sz w:val="23"/>
                <w:szCs w:val="23"/>
              </w:rPr>
              <w:t>8</w:t>
            </w:r>
          </w:p>
        </w:tc>
        <w:tc>
          <w:tcPr>
            <w:tcW w:w="851" w:type="dxa"/>
          </w:tcPr>
          <w:p w:rsidR="00C81DAD" w:rsidRPr="00F24E14" w:rsidRDefault="00C81DAD" w:rsidP="00871CDB">
            <w:pPr>
              <w:ind w:hanging="108"/>
              <w:jc w:val="center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23107</w:t>
            </w:r>
            <w:r w:rsidRPr="00F24E14">
              <w:rPr>
                <w:spacing w:val="-20"/>
                <w:sz w:val="23"/>
                <w:szCs w:val="23"/>
              </w:rPr>
              <w:t>,</w:t>
            </w:r>
            <w:r>
              <w:rPr>
                <w:spacing w:val="-20"/>
                <w:sz w:val="23"/>
                <w:szCs w:val="23"/>
              </w:rPr>
              <w:t>2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ind w:hanging="108"/>
              <w:jc w:val="center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25087</w:t>
            </w:r>
            <w:r w:rsidRPr="00F24E14">
              <w:rPr>
                <w:spacing w:val="-20"/>
                <w:sz w:val="23"/>
                <w:szCs w:val="23"/>
              </w:rPr>
              <w:t>,</w:t>
            </w:r>
            <w:r>
              <w:rPr>
                <w:spacing w:val="-20"/>
                <w:sz w:val="23"/>
                <w:szCs w:val="23"/>
              </w:rPr>
              <w:t>4</w:t>
            </w:r>
          </w:p>
        </w:tc>
        <w:tc>
          <w:tcPr>
            <w:tcW w:w="975" w:type="dxa"/>
          </w:tcPr>
          <w:p w:rsidR="00C81DAD" w:rsidRPr="00F24E14" w:rsidRDefault="00C81DAD" w:rsidP="00871CDB">
            <w:pPr>
              <w:ind w:hanging="108"/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</w:rPr>
              <w:t>158958,9</w:t>
            </w:r>
          </w:p>
          <w:p w:rsidR="00C81DAD" w:rsidRPr="00F24E14" w:rsidRDefault="00C81DAD" w:rsidP="00871CDB">
            <w:pPr>
              <w:spacing w:line="220" w:lineRule="auto"/>
              <w:ind w:left="-108" w:right="-108" w:hanging="108"/>
              <w:jc w:val="center"/>
              <w:rPr>
                <w:spacing w:val="-24"/>
                <w:sz w:val="23"/>
                <w:szCs w:val="23"/>
                <w:lang w:val="en-US"/>
              </w:rPr>
            </w:pPr>
          </w:p>
        </w:tc>
      </w:tr>
      <w:tr w:rsidR="00C81DAD" w:rsidRPr="00C036B1" w:rsidTr="00871CDB">
        <w:trPr>
          <w:trHeight w:val="285"/>
        </w:trPr>
        <w:tc>
          <w:tcPr>
            <w:tcW w:w="1419" w:type="dxa"/>
            <w:vMerge w:val="restart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C036B1">
              <w:rPr>
                <w:rFonts w:ascii="Times New Roman" w:hAnsi="Times New Roman"/>
                <w:sz w:val="28"/>
                <w:szCs w:val="28"/>
              </w:rPr>
              <w:t>Подпро</w:t>
            </w:r>
            <w:r w:rsidRPr="00C036B1">
              <w:rPr>
                <w:rFonts w:ascii="Times New Roman" w:hAnsi="Times New Roman"/>
                <w:sz w:val="28"/>
                <w:szCs w:val="28"/>
              </w:rPr>
              <w:softHyphen/>
              <w:t>грамма 1</w:t>
            </w:r>
          </w:p>
        </w:tc>
        <w:tc>
          <w:tcPr>
            <w:tcW w:w="2126" w:type="dxa"/>
            <w:vMerge w:val="restart"/>
          </w:tcPr>
          <w:p w:rsidR="00C81DAD" w:rsidRPr="00C036B1" w:rsidRDefault="00C81DAD" w:rsidP="00871CDB">
            <w:pPr>
              <w:pStyle w:val="10"/>
              <w:spacing w:line="220" w:lineRule="auto"/>
              <w:rPr>
                <w:rFonts w:ascii="Times New Roman" w:hAnsi="Times New Roman"/>
                <w:sz w:val="28"/>
                <w:szCs w:val="28"/>
              </w:rPr>
            </w:pPr>
            <w:r w:rsidRPr="00C036B1">
              <w:rPr>
                <w:rFonts w:ascii="Times New Roman" w:hAnsi="Times New Roman"/>
                <w:sz w:val="28"/>
                <w:szCs w:val="28"/>
              </w:rPr>
              <w:t>Развитие информационных технологий</w:t>
            </w:r>
          </w:p>
        </w:tc>
        <w:tc>
          <w:tcPr>
            <w:tcW w:w="2155" w:type="dxa"/>
            <w:vMerge w:val="restart"/>
          </w:tcPr>
          <w:p w:rsidR="00C81DAD" w:rsidRPr="001C14BD" w:rsidRDefault="00C81DAD" w:rsidP="00871CDB">
            <w:pPr>
              <w:spacing w:line="220" w:lineRule="auto"/>
            </w:pPr>
            <w:r w:rsidRPr="001C14BD">
              <w:t xml:space="preserve">Администрация </w:t>
            </w:r>
            <w:proofErr w:type="spellStart"/>
            <w:r w:rsidRPr="001C14BD">
              <w:t>Белокалитвинского</w:t>
            </w:r>
            <w:proofErr w:type="spellEnd"/>
            <w:r w:rsidRPr="001C14BD">
              <w:t xml:space="preserve"> района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1312963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24</w:t>
            </w:r>
            <w:r w:rsidRPr="00F24E14">
              <w:rPr>
                <w:rFonts w:ascii="11,5" w:hAnsi="11,5"/>
                <w:spacing w:val="-24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rPr>
                <w:rFonts w:ascii="Times New Roman" w:hAnsi="Times New Roman"/>
                <w:spacing w:val="-24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2980,</w:t>
            </w:r>
            <w:r w:rsidRPr="00F24E14">
              <w:rPr>
                <w:rFonts w:ascii="Times New Roman" w:hAnsi="Times New Roman"/>
                <w:spacing w:val="-24"/>
                <w:sz w:val="23"/>
                <w:szCs w:val="23"/>
              </w:rPr>
              <w:t>6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2980</w:t>
            </w:r>
            <w:r>
              <w:rPr>
                <w:sz w:val="23"/>
                <w:szCs w:val="23"/>
                <w:lang w:val="en-US"/>
              </w:rPr>
              <w:t>,6</w:t>
            </w:r>
          </w:p>
        </w:tc>
      </w:tr>
      <w:tr w:rsidR="00C81DAD" w:rsidRPr="00C036B1" w:rsidTr="00871CDB">
        <w:trPr>
          <w:trHeight w:val="270"/>
        </w:trPr>
        <w:tc>
          <w:tcPr>
            <w:tcW w:w="1419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C81DAD" w:rsidRPr="001C14BD" w:rsidRDefault="00C81DAD" w:rsidP="00871CDB">
            <w:pPr>
              <w:spacing w:line="220" w:lineRule="auto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1201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1312913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24</w:t>
            </w:r>
            <w:r w:rsidRPr="00F24E14">
              <w:rPr>
                <w:rFonts w:ascii="11,5" w:hAnsi="11,5"/>
                <w:spacing w:val="-24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66,2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</w:t>
            </w:r>
            <w:r w:rsidRPr="00F24E14">
              <w:rPr>
                <w:sz w:val="23"/>
                <w:szCs w:val="23"/>
                <w:lang w:val="en-US"/>
              </w:rPr>
              <w:t>,</w:t>
            </w:r>
            <w:r>
              <w:rPr>
                <w:sz w:val="23"/>
                <w:szCs w:val="23"/>
              </w:rPr>
              <w:t>2</w:t>
            </w:r>
          </w:p>
        </w:tc>
      </w:tr>
      <w:tr w:rsidR="00C81DAD" w:rsidRPr="00C036B1" w:rsidTr="00871CDB">
        <w:trPr>
          <w:trHeight w:val="195"/>
        </w:trPr>
        <w:tc>
          <w:tcPr>
            <w:tcW w:w="1419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C81DAD" w:rsidRPr="001C14BD" w:rsidRDefault="00C81DAD" w:rsidP="00871CDB">
            <w:pPr>
              <w:spacing w:line="220" w:lineRule="auto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131002963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24</w:t>
            </w:r>
            <w:r w:rsidRPr="00F24E14">
              <w:rPr>
                <w:rFonts w:ascii="11,5" w:hAnsi="11,5"/>
                <w:spacing w:val="-24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3929,</w:t>
            </w:r>
            <w:r w:rsidRPr="00F24E14">
              <w:rPr>
                <w:rFonts w:ascii="Times New Roman" w:hAnsi="Times New Roman"/>
                <w:spacing w:val="-24"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  <w:lang w:val="en-US"/>
              </w:rPr>
              <w:t>3929,</w:t>
            </w:r>
            <w:r w:rsidRPr="00F24E14">
              <w:rPr>
                <w:sz w:val="23"/>
                <w:szCs w:val="23"/>
              </w:rPr>
              <w:t>5</w:t>
            </w:r>
          </w:p>
        </w:tc>
      </w:tr>
      <w:tr w:rsidR="00C81DAD" w:rsidRPr="00C036B1" w:rsidTr="00871CDB">
        <w:trPr>
          <w:trHeight w:val="180"/>
        </w:trPr>
        <w:tc>
          <w:tcPr>
            <w:tcW w:w="1419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C81DAD" w:rsidRPr="001C14BD" w:rsidRDefault="00C81DAD" w:rsidP="00871CDB">
            <w:pPr>
              <w:spacing w:line="220" w:lineRule="auto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53145A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24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131002963</w:t>
            </w:r>
            <w:r>
              <w:rPr>
                <w:rFonts w:ascii="Times New Roman" w:hAnsi="Times New Roman"/>
                <w:spacing w:val="-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24</w:t>
            </w:r>
            <w:r w:rsidRPr="00F24E14">
              <w:rPr>
                <w:rFonts w:ascii="11,5" w:hAnsi="11,5"/>
                <w:spacing w:val="-24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289</w:t>
            </w:r>
            <w:r w:rsidRPr="00F24E14">
              <w:rPr>
                <w:sz w:val="23"/>
                <w:szCs w:val="23"/>
              </w:rPr>
              <w:t>2</w:t>
            </w:r>
            <w:r w:rsidRPr="00F24E14">
              <w:rPr>
                <w:sz w:val="23"/>
                <w:szCs w:val="23"/>
                <w:lang w:val="en-US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2998,8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33</w:t>
            </w:r>
            <w:r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  <w:lang w:val="en-US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2814,4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2814,4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14872</w:t>
            </w:r>
            <w:r w:rsidRPr="00F24E14">
              <w:rPr>
                <w:sz w:val="23"/>
                <w:szCs w:val="23"/>
                <w:lang w:val="en-US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</w:tr>
      <w:tr w:rsidR="00C81DAD" w:rsidRPr="00C036B1" w:rsidTr="00871CDB">
        <w:trPr>
          <w:trHeight w:val="127"/>
        </w:trPr>
        <w:tc>
          <w:tcPr>
            <w:tcW w:w="1419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C81DAD" w:rsidRPr="001C14BD" w:rsidRDefault="00C81DAD" w:rsidP="00871CDB">
            <w:pPr>
              <w:spacing w:line="220" w:lineRule="auto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1310029980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24</w:t>
            </w:r>
            <w:r w:rsidRPr="00F24E14">
              <w:rPr>
                <w:rFonts w:ascii="11,5" w:hAnsi="11,5"/>
                <w:spacing w:val="-24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</w:rPr>
              <w:t>014</w:t>
            </w:r>
            <w:r>
              <w:rPr>
                <w:sz w:val="23"/>
                <w:szCs w:val="23"/>
                <w:lang w:val="en-US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865,8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302</w:t>
            </w:r>
            <w:r w:rsidRPr="00F24E14">
              <w:rPr>
                <w:sz w:val="23"/>
                <w:szCs w:val="23"/>
                <w:lang w:val="en-US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393,5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2576</w:t>
            </w:r>
            <w:r w:rsidRPr="00F24E14">
              <w:rPr>
                <w:sz w:val="23"/>
                <w:szCs w:val="23"/>
                <w:lang w:val="en-US"/>
              </w:rPr>
              <w:t>,</w:t>
            </w:r>
            <w:r>
              <w:rPr>
                <w:sz w:val="23"/>
                <w:szCs w:val="23"/>
              </w:rPr>
              <w:t>6</w:t>
            </w:r>
          </w:p>
        </w:tc>
      </w:tr>
      <w:tr w:rsidR="00C81DAD" w:rsidRPr="00C036B1" w:rsidTr="00871CDB">
        <w:trPr>
          <w:trHeight w:val="195"/>
        </w:trPr>
        <w:tc>
          <w:tcPr>
            <w:tcW w:w="1419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C81DAD" w:rsidRPr="001C14BD" w:rsidRDefault="00C81DAD" w:rsidP="00871CDB">
            <w:pPr>
              <w:spacing w:line="220" w:lineRule="auto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1310085070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71,1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71,1</w:t>
            </w:r>
          </w:p>
        </w:tc>
      </w:tr>
      <w:tr w:rsidR="00C81DAD" w:rsidRPr="00C036B1" w:rsidTr="00871CDB">
        <w:trPr>
          <w:trHeight w:val="120"/>
        </w:trPr>
        <w:tc>
          <w:tcPr>
            <w:tcW w:w="1419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C81DAD" w:rsidRPr="001C14BD" w:rsidRDefault="00C81DAD" w:rsidP="00871CDB">
            <w:pPr>
              <w:spacing w:line="220" w:lineRule="auto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1201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1310029130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24</w:t>
            </w:r>
            <w:r w:rsidRPr="00F24E14">
              <w:rPr>
                <w:rFonts w:ascii="11,5" w:hAnsi="11,5"/>
                <w:spacing w:val="-24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23</w:t>
            </w:r>
            <w:r w:rsidRPr="00F24E14">
              <w:rPr>
                <w:sz w:val="23"/>
                <w:szCs w:val="23"/>
                <w:lang w:val="en-US"/>
              </w:rPr>
              <w:t>,</w:t>
            </w:r>
            <w:r w:rsidRPr="00F24E14"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108,5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92,4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83,6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86,0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  <w:lang w:val="en-US"/>
              </w:rPr>
              <w:t>3</w:t>
            </w:r>
            <w:r>
              <w:rPr>
                <w:sz w:val="23"/>
                <w:szCs w:val="23"/>
              </w:rPr>
              <w:t>93</w:t>
            </w:r>
            <w:r w:rsidRPr="00F24E14">
              <w:rPr>
                <w:sz w:val="23"/>
                <w:szCs w:val="23"/>
                <w:lang w:val="en-US"/>
              </w:rPr>
              <w:t>,</w:t>
            </w:r>
            <w:r>
              <w:rPr>
                <w:sz w:val="23"/>
                <w:szCs w:val="23"/>
              </w:rPr>
              <w:t>8</w:t>
            </w:r>
          </w:p>
        </w:tc>
      </w:tr>
      <w:tr w:rsidR="00C81DAD" w:rsidRPr="00C036B1" w:rsidTr="00871CDB">
        <w:trPr>
          <w:trHeight w:val="1035"/>
        </w:trPr>
        <w:tc>
          <w:tcPr>
            <w:tcW w:w="1419" w:type="dxa"/>
            <w:vMerge w:val="restart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 w:val="restart"/>
          </w:tcPr>
          <w:p w:rsidR="00C81DAD" w:rsidRPr="001C14BD" w:rsidRDefault="00C81DAD" w:rsidP="00871CDB">
            <w:pPr>
              <w:spacing w:line="220" w:lineRule="auto"/>
            </w:pPr>
            <w:r w:rsidRPr="001C14BD">
              <w:t xml:space="preserve">Комитет по управлению имуществом Администрации </w:t>
            </w:r>
            <w:proofErr w:type="spellStart"/>
            <w:r w:rsidRPr="001C14BD">
              <w:t>Белокалитвинского</w:t>
            </w:r>
            <w:proofErr w:type="spellEnd"/>
            <w:r w:rsidRPr="001C14BD">
              <w:t xml:space="preserve"> района</w:t>
            </w:r>
          </w:p>
          <w:p w:rsidR="00C81DAD" w:rsidRPr="001C14BD" w:rsidRDefault="00C81DAD" w:rsidP="00871CDB">
            <w:pPr>
              <w:spacing w:line="220" w:lineRule="auto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914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1312963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240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rPr>
                <w:rFonts w:ascii="Times New Roman" w:hAnsi="Times New Roman"/>
                <w:spacing w:val="-24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</w:rPr>
              <w:t>643,2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</w:rPr>
              <w:t>538,7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-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1181,9</w:t>
            </w:r>
          </w:p>
        </w:tc>
      </w:tr>
      <w:tr w:rsidR="00C81DAD" w:rsidRPr="00C036B1" w:rsidTr="00871CDB">
        <w:trPr>
          <w:trHeight w:val="555"/>
        </w:trPr>
        <w:tc>
          <w:tcPr>
            <w:tcW w:w="1419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C81DAD" w:rsidRPr="001C14BD" w:rsidRDefault="00C81DAD" w:rsidP="00871CDB">
            <w:pPr>
              <w:spacing w:line="220" w:lineRule="auto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914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1310029630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rPr>
                <w:rFonts w:ascii="Times New Roman" w:hAnsi="Times New Roman"/>
                <w:spacing w:val="-24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338,8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349,3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409</w:t>
            </w:r>
            <w:r w:rsidRPr="00F24E14">
              <w:rPr>
                <w:sz w:val="23"/>
                <w:szCs w:val="23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F24E14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461,1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1904,0</w:t>
            </w:r>
          </w:p>
        </w:tc>
      </w:tr>
      <w:tr w:rsidR="00C81DAD" w:rsidRPr="00C036B1" w:rsidTr="00871CDB">
        <w:trPr>
          <w:trHeight w:val="465"/>
        </w:trPr>
        <w:tc>
          <w:tcPr>
            <w:tcW w:w="1419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C81DAD" w:rsidRPr="001C14BD" w:rsidRDefault="00C81DAD" w:rsidP="00871CDB">
            <w:pPr>
              <w:spacing w:line="220" w:lineRule="auto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53145A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24"/>
              </w:rPr>
            </w:pPr>
            <w:r>
              <w:rPr>
                <w:rFonts w:ascii="Times New Roman" w:hAnsi="Times New Roman"/>
                <w:spacing w:val="-24"/>
              </w:rPr>
              <w:t>914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53145A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24"/>
              </w:rPr>
            </w:pPr>
            <w:r>
              <w:rPr>
                <w:rFonts w:ascii="Times New Roman" w:hAnsi="Times New Roman"/>
                <w:spacing w:val="-24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53145A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24"/>
              </w:rPr>
            </w:pPr>
            <w:r>
              <w:rPr>
                <w:rFonts w:ascii="Times New Roman" w:hAnsi="Times New Roman"/>
                <w:spacing w:val="-24"/>
              </w:rPr>
              <w:t>1310029980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1DAD" w:rsidRPr="0053145A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24"/>
              </w:rPr>
            </w:pPr>
            <w:r>
              <w:rPr>
                <w:rFonts w:ascii="Times New Roman" w:hAnsi="Times New Roman"/>
                <w:spacing w:val="-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DAD" w:rsidRPr="0053145A" w:rsidRDefault="00C81DAD" w:rsidP="00871CDB">
            <w:pPr>
              <w:pStyle w:val="10"/>
              <w:spacing w:line="220" w:lineRule="auto"/>
              <w:ind w:right="-108"/>
              <w:rPr>
                <w:rFonts w:ascii="Times New Roman" w:hAnsi="Times New Roman"/>
                <w:spacing w:val="-24"/>
              </w:rPr>
            </w:pPr>
            <w:r>
              <w:rPr>
                <w:rFonts w:ascii="Times New Roman" w:hAnsi="Times New Roman"/>
                <w:spacing w:val="-2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C81DAD" w:rsidRPr="0053145A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</w:rPr>
            </w:pPr>
            <w:r>
              <w:rPr>
                <w:rFonts w:ascii="Times New Roman" w:hAnsi="Times New Roman"/>
                <w:spacing w:val="-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DAD" w:rsidRPr="0053145A" w:rsidRDefault="00C81DAD" w:rsidP="00871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1DAD" w:rsidRPr="0053145A" w:rsidRDefault="00C81DAD" w:rsidP="00871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DAD" w:rsidRPr="0053145A" w:rsidRDefault="00C81DAD" w:rsidP="00871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1DAD" w:rsidRPr="0053145A" w:rsidRDefault="00C81DAD" w:rsidP="00871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DAD" w:rsidRPr="0053145A" w:rsidRDefault="00C81DAD" w:rsidP="00871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C81DAD" w:rsidRPr="00E869B5" w:rsidRDefault="00C81DAD" w:rsidP="00871C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22,5</w:t>
            </w:r>
          </w:p>
        </w:tc>
      </w:tr>
      <w:tr w:rsidR="00C81DAD" w:rsidRPr="00C036B1" w:rsidTr="00871CDB">
        <w:trPr>
          <w:trHeight w:val="315"/>
        </w:trPr>
        <w:tc>
          <w:tcPr>
            <w:tcW w:w="1419" w:type="dxa"/>
            <w:vMerge w:val="restart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C036B1">
              <w:rPr>
                <w:rFonts w:ascii="Times New Roman" w:hAnsi="Times New Roman"/>
                <w:sz w:val="28"/>
                <w:szCs w:val="28"/>
              </w:rPr>
              <w:t>Подпро</w:t>
            </w:r>
            <w:r w:rsidRPr="00C036B1">
              <w:rPr>
                <w:rFonts w:ascii="Times New Roman" w:hAnsi="Times New Roman"/>
                <w:sz w:val="28"/>
                <w:szCs w:val="28"/>
              </w:rPr>
              <w:softHyphen/>
              <w:t>грамма 1</w:t>
            </w:r>
          </w:p>
        </w:tc>
        <w:tc>
          <w:tcPr>
            <w:tcW w:w="2126" w:type="dxa"/>
            <w:vMerge w:val="restart"/>
          </w:tcPr>
          <w:p w:rsidR="00C81DAD" w:rsidRPr="00CF0300" w:rsidRDefault="00C81DAD" w:rsidP="00871CDB">
            <w:pPr>
              <w:pStyle w:val="10"/>
              <w:spacing w:line="220" w:lineRule="auto"/>
              <w:rPr>
                <w:rFonts w:ascii="Times New Roman" w:hAnsi="Times New Roman"/>
                <w:sz w:val="26"/>
                <w:szCs w:val="26"/>
              </w:rPr>
            </w:pPr>
            <w:r w:rsidRPr="00CF0300">
              <w:rPr>
                <w:rFonts w:ascii="Times New Roman" w:hAnsi="Times New Roman"/>
                <w:sz w:val="26"/>
                <w:szCs w:val="26"/>
              </w:rPr>
              <w:t>Развитие информационных технологий и создание информационной и телекоммуникационной инфраструктуры</w:t>
            </w:r>
          </w:p>
        </w:tc>
        <w:tc>
          <w:tcPr>
            <w:tcW w:w="2155" w:type="dxa"/>
            <w:vMerge w:val="restart"/>
          </w:tcPr>
          <w:p w:rsidR="00C81DAD" w:rsidRPr="001C14BD" w:rsidRDefault="00C81DAD" w:rsidP="00871CDB">
            <w:pPr>
              <w:spacing w:line="220" w:lineRule="auto"/>
            </w:pPr>
            <w:r w:rsidRPr="001C14BD">
              <w:t xml:space="preserve">Отдел образования </w:t>
            </w:r>
          </w:p>
          <w:p w:rsidR="00C81DAD" w:rsidRPr="001C14BD" w:rsidRDefault="00C81DAD" w:rsidP="00CF0300">
            <w:pPr>
              <w:spacing w:line="220" w:lineRule="auto"/>
              <w:ind w:right="-108"/>
            </w:pPr>
            <w:r w:rsidRPr="001C14BD">
              <w:t xml:space="preserve">Администрации </w:t>
            </w:r>
            <w:proofErr w:type="spellStart"/>
            <w:r w:rsidRPr="001C14BD">
              <w:t>Белокалитвинского</w:t>
            </w:r>
            <w:proofErr w:type="spellEnd"/>
            <w:r w:rsidRPr="001C14BD">
              <w:t xml:space="preserve"> района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907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0702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1317345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61</w:t>
            </w:r>
            <w:r w:rsidRPr="00F24E14">
              <w:rPr>
                <w:rFonts w:ascii="11,5" w:hAnsi="11,5"/>
                <w:spacing w:val="-24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1844,7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1844,7</w:t>
            </w:r>
          </w:p>
        </w:tc>
      </w:tr>
      <w:tr w:rsidR="00C81DAD" w:rsidRPr="00C036B1" w:rsidTr="00871CDB">
        <w:trPr>
          <w:trHeight w:val="360"/>
        </w:trPr>
        <w:tc>
          <w:tcPr>
            <w:tcW w:w="1419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C81DAD" w:rsidRPr="00C036B1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1312959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61</w:t>
            </w:r>
            <w:r w:rsidRPr="00F24E14">
              <w:rPr>
                <w:rFonts w:ascii="11,5" w:hAnsi="11,5"/>
                <w:spacing w:val="-24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117,8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117,8</w:t>
            </w:r>
          </w:p>
        </w:tc>
      </w:tr>
      <w:tr w:rsidR="00C81DAD" w:rsidRPr="00C036B1" w:rsidTr="00871CDB">
        <w:trPr>
          <w:trHeight w:val="540"/>
        </w:trPr>
        <w:tc>
          <w:tcPr>
            <w:tcW w:w="1419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C81DAD" w:rsidRPr="00C036B1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1312963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24</w:t>
            </w:r>
            <w:r w:rsidRPr="00F24E14">
              <w:rPr>
                <w:rFonts w:ascii="11,5" w:hAnsi="11,5"/>
                <w:spacing w:val="-24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590,9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481,5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</w:rPr>
              <w:t>07</w:t>
            </w:r>
            <w:r w:rsidRPr="00F24E14">
              <w:rPr>
                <w:sz w:val="23"/>
                <w:szCs w:val="23"/>
                <w:lang w:val="en-US"/>
              </w:rPr>
              <w:t>2,4</w:t>
            </w:r>
          </w:p>
        </w:tc>
      </w:tr>
      <w:tr w:rsidR="00C81DAD" w:rsidRPr="00C036B1" w:rsidTr="00871CDB">
        <w:trPr>
          <w:trHeight w:val="705"/>
        </w:trPr>
        <w:tc>
          <w:tcPr>
            <w:tcW w:w="1419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C81DAD" w:rsidRPr="00C036B1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1310029630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24</w:t>
            </w:r>
            <w:r w:rsidRPr="00F24E14">
              <w:rPr>
                <w:rFonts w:ascii="11,5" w:hAnsi="11,5"/>
                <w:spacing w:val="-24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527,8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292,9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</w:t>
            </w:r>
            <w:r>
              <w:rPr>
                <w:sz w:val="23"/>
                <w:szCs w:val="23"/>
              </w:rPr>
              <w:t>55</w:t>
            </w:r>
            <w:r>
              <w:rPr>
                <w:sz w:val="23"/>
                <w:szCs w:val="23"/>
                <w:lang w:val="en-US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261,3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275,6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1613</w:t>
            </w:r>
            <w:r>
              <w:rPr>
                <w:sz w:val="23"/>
                <w:szCs w:val="23"/>
                <w:lang w:val="en-US"/>
              </w:rPr>
              <w:t>,1</w:t>
            </w:r>
          </w:p>
        </w:tc>
      </w:tr>
      <w:tr w:rsidR="00C81DAD" w:rsidRPr="00C036B1" w:rsidTr="00CF0300">
        <w:trPr>
          <w:trHeight w:val="704"/>
        </w:trPr>
        <w:tc>
          <w:tcPr>
            <w:tcW w:w="1419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C81DAD" w:rsidRPr="00C036B1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1310029980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24</w:t>
            </w:r>
            <w:r w:rsidRPr="00F24E14">
              <w:rPr>
                <w:rFonts w:ascii="11,5" w:hAnsi="11,5"/>
                <w:spacing w:val="-24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416,2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445,1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362,8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388,4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1612,5</w:t>
            </w:r>
          </w:p>
        </w:tc>
      </w:tr>
      <w:tr w:rsidR="00C81DAD" w:rsidRPr="00C036B1" w:rsidTr="00871CDB">
        <w:trPr>
          <w:trHeight w:val="660"/>
        </w:trPr>
        <w:tc>
          <w:tcPr>
            <w:tcW w:w="1419" w:type="dxa"/>
            <w:vMerge w:val="restart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 w:val="restart"/>
          </w:tcPr>
          <w:p w:rsidR="00C81DAD" w:rsidRPr="001C14BD" w:rsidRDefault="00C81DAD" w:rsidP="00CF0300">
            <w:pPr>
              <w:spacing w:line="220" w:lineRule="auto"/>
              <w:ind w:right="-108"/>
            </w:pPr>
            <w:r w:rsidRPr="001C14BD">
              <w:t xml:space="preserve">Отдел культуры Администрации </w:t>
            </w:r>
            <w:proofErr w:type="spellStart"/>
            <w:r w:rsidRPr="001C14BD">
              <w:t>Белокалитвинского</w:t>
            </w:r>
            <w:proofErr w:type="spellEnd"/>
            <w:r w:rsidRPr="001C14BD">
              <w:t xml:space="preserve"> района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906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0804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1312963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240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rPr>
                <w:rFonts w:ascii="Times New Roman" w:hAnsi="Times New Roman"/>
                <w:spacing w:val="-24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</w:rPr>
              <w:t>36,6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</w:rPr>
              <w:t>38,9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rPr>
                <w:rFonts w:ascii="Times New Roman" w:hAnsi="Times New Roman"/>
                <w:spacing w:val="-24"/>
                <w:sz w:val="23"/>
                <w:szCs w:val="23"/>
              </w:rPr>
            </w:pPr>
            <w:r>
              <w:rPr>
                <w:rFonts w:ascii="Times New Roman" w:hAnsi="Times New Roman"/>
                <w:spacing w:val="-24"/>
                <w:sz w:val="23"/>
                <w:szCs w:val="23"/>
              </w:rPr>
              <w:t>75,5</w:t>
            </w:r>
          </w:p>
        </w:tc>
      </w:tr>
      <w:tr w:rsidR="00C81DAD" w:rsidRPr="00C036B1" w:rsidTr="00871CDB">
        <w:trPr>
          <w:trHeight w:val="450"/>
        </w:trPr>
        <w:tc>
          <w:tcPr>
            <w:tcW w:w="1419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C81DAD" w:rsidRPr="001C14BD" w:rsidRDefault="00C81DAD" w:rsidP="00CF0300">
            <w:pPr>
              <w:spacing w:line="220" w:lineRule="auto"/>
              <w:ind w:right="-108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906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1310029980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24</w:t>
            </w:r>
            <w:r w:rsidRPr="00F24E14">
              <w:rPr>
                <w:rFonts w:ascii="11,5" w:hAnsi="11,5"/>
                <w:spacing w:val="-24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-</w:t>
            </w:r>
          </w:p>
        </w:tc>
      </w:tr>
      <w:tr w:rsidR="00C81DAD" w:rsidRPr="00C036B1" w:rsidTr="00871CDB">
        <w:trPr>
          <w:trHeight w:val="125"/>
        </w:trPr>
        <w:tc>
          <w:tcPr>
            <w:tcW w:w="1419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C81DAD" w:rsidRPr="001C14BD" w:rsidRDefault="00C81DAD" w:rsidP="00CF0300">
            <w:pPr>
              <w:spacing w:line="220" w:lineRule="auto"/>
              <w:ind w:right="-108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906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1310029630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24</w:t>
            </w:r>
            <w:r w:rsidRPr="00F24E14">
              <w:rPr>
                <w:rFonts w:ascii="11,5" w:hAnsi="11,5"/>
                <w:spacing w:val="-24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41,6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38,6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36,3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38,7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</w:t>
            </w:r>
            <w:r w:rsidRPr="00F24E14">
              <w:rPr>
                <w:sz w:val="23"/>
                <w:szCs w:val="23"/>
                <w:lang w:val="en-US"/>
              </w:rPr>
              <w:t>,</w:t>
            </w:r>
            <w:r>
              <w:rPr>
                <w:sz w:val="23"/>
                <w:szCs w:val="23"/>
              </w:rPr>
              <w:t>3</w:t>
            </w:r>
          </w:p>
        </w:tc>
      </w:tr>
      <w:tr w:rsidR="00C81DAD" w:rsidRPr="00C036B1" w:rsidTr="00871CDB">
        <w:trPr>
          <w:trHeight w:val="521"/>
        </w:trPr>
        <w:tc>
          <w:tcPr>
            <w:tcW w:w="1419" w:type="dxa"/>
            <w:vMerge w:val="restart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 w:val="restart"/>
          </w:tcPr>
          <w:p w:rsidR="00C81DAD" w:rsidRPr="001C14BD" w:rsidRDefault="00C81DAD" w:rsidP="00CF0300">
            <w:pPr>
              <w:spacing w:line="220" w:lineRule="auto"/>
              <w:ind w:right="-108"/>
            </w:pPr>
            <w:r w:rsidRPr="001C14BD">
              <w:t xml:space="preserve">Финансовое управление Администрации </w:t>
            </w:r>
            <w:proofErr w:type="spellStart"/>
            <w:r w:rsidRPr="001C14BD">
              <w:t>Белокалитвинского</w:t>
            </w:r>
            <w:proofErr w:type="spellEnd"/>
            <w:r w:rsidRPr="001C14BD">
              <w:t xml:space="preserve"> района</w:t>
            </w:r>
          </w:p>
        </w:tc>
        <w:tc>
          <w:tcPr>
            <w:tcW w:w="680" w:type="dxa"/>
            <w:vAlign w:val="center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904</w:t>
            </w:r>
          </w:p>
        </w:tc>
        <w:tc>
          <w:tcPr>
            <w:tcW w:w="737" w:type="dxa"/>
            <w:vAlign w:val="center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0106</w:t>
            </w:r>
          </w:p>
        </w:tc>
        <w:tc>
          <w:tcPr>
            <w:tcW w:w="1247" w:type="dxa"/>
            <w:vAlign w:val="center"/>
          </w:tcPr>
          <w:p w:rsidR="00C81DAD" w:rsidRPr="00F24E14" w:rsidRDefault="00C81DAD" w:rsidP="00871CDB">
            <w:pPr>
              <w:pStyle w:val="10"/>
              <w:spacing w:line="220" w:lineRule="auto"/>
              <w:ind w:right="-250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1312963</w:t>
            </w:r>
          </w:p>
        </w:tc>
        <w:tc>
          <w:tcPr>
            <w:tcW w:w="567" w:type="dxa"/>
            <w:vAlign w:val="center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240</w:t>
            </w:r>
          </w:p>
        </w:tc>
        <w:tc>
          <w:tcPr>
            <w:tcW w:w="709" w:type="dxa"/>
            <w:vAlign w:val="center"/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</w:rPr>
              <w:t>581,6</w:t>
            </w:r>
          </w:p>
        </w:tc>
        <w:tc>
          <w:tcPr>
            <w:tcW w:w="726" w:type="dxa"/>
            <w:vAlign w:val="center"/>
          </w:tcPr>
          <w:p w:rsidR="00C81DAD" w:rsidRPr="00F24E14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</w:rPr>
              <w:t>587,1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75" w:type="dxa"/>
            <w:vAlign w:val="center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1168,7</w:t>
            </w:r>
          </w:p>
        </w:tc>
      </w:tr>
      <w:tr w:rsidR="00C81DAD" w:rsidRPr="00C036B1" w:rsidTr="00871CDB">
        <w:trPr>
          <w:trHeight w:val="525"/>
        </w:trPr>
        <w:tc>
          <w:tcPr>
            <w:tcW w:w="1419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C81DAD" w:rsidRPr="001C14BD" w:rsidRDefault="00C81DAD" w:rsidP="00CF0300">
            <w:pPr>
              <w:spacing w:line="220" w:lineRule="auto"/>
              <w:ind w:right="-108"/>
            </w:pPr>
          </w:p>
        </w:tc>
        <w:tc>
          <w:tcPr>
            <w:tcW w:w="680" w:type="dxa"/>
            <w:vAlign w:val="center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904</w:t>
            </w:r>
          </w:p>
        </w:tc>
        <w:tc>
          <w:tcPr>
            <w:tcW w:w="737" w:type="dxa"/>
            <w:vAlign w:val="center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0106</w:t>
            </w:r>
          </w:p>
        </w:tc>
        <w:tc>
          <w:tcPr>
            <w:tcW w:w="1247" w:type="dxa"/>
            <w:vAlign w:val="center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1310029630</w:t>
            </w:r>
          </w:p>
        </w:tc>
        <w:tc>
          <w:tcPr>
            <w:tcW w:w="567" w:type="dxa"/>
            <w:vAlign w:val="center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240</w:t>
            </w:r>
          </w:p>
        </w:tc>
        <w:tc>
          <w:tcPr>
            <w:tcW w:w="709" w:type="dxa"/>
            <w:vAlign w:val="center"/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</w:rPr>
              <w:t>--</w:t>
            </w:r>
          </w:p>
        </w:tc>
        <w:tc>
          <w:tcPr>
            <w:tcW w:w="726" w:type="dxa"/>
            <w:vAlign w:val="center"/>
          </w:tcPr>
          <w:p w:rsidR="00C81DAD" w:rsidRPr="00F24E14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</w:rPr>
              <w:t>--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513,1</w:t>
            </w:r>
          </w:p>
        </w:tc>
        <w:tc>
          <w:tcPr>
            <w:tcW w:w="851" w:type="dxa"/>
            <w:vAlign w:val="center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739,2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751,8</w:t>
            </w:r>
          </w:p>
        </w:tc>
        <w:tc>
          <w:tcPr>
            <w:tcW w:w="851" w:type="dxa"/>
            <w:vAlign w:val="center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749,1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784,8</w:t>
            </w:r>
          </w:p>
        </w:tc>
        <w:tc>
          <w:tcPr>
            <w:tcW w:w="975" w:type="dxa"/>
            <w:vAlign w:val="center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3538,0</w:t>
            </w:r>
          </w:p>
        </w:tc>
      </w:tr>
      <w:tr w:rsidR="00C81DAD" w:rsidRPr="00C036B1" w:rsidTr="00871CDB">
        <w:tc>
          <w:tcPr>
            <w:tcW w:w="1419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C81DAD" w:rsidRPr="001C14BD" w:rsidRDefault="00C81DAD" w:rsidP="00CF0300">
            <w:pPr>
              <w:spacing w:line="220" w:lineRule="auto"/>
              <w:ind w:right="-108"/>
            </w:pPr>
          </w:p>
        </w:tc>
        <w:tc>
          <w:tcPr>
            <w:tcW w:w="680" w:type="dxa"/>
            <w:vAlign w:val="center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904</w:t>
            </w:r>
          </w:p>
        </w:tc>
        <w:tc>
          <w:tcPr>
            <w:tcW w:w="737" w:type="dxa"/>
            <w:vAlign w:val="center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0106</w:t>
            </w:r>
          </w:p>
        </w:tc>
        <w:tc>
          <w:tcPr>
            <w:tcW w:w="1247" w:type="dxa"/>
            <w:vAlign w:val="center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1310029980</w:t>
            </w:r>
          </w:p>
        </w:tc>
        <w:tc>
          <w:tcPr>
            <w:tcW w:w="567" w:type="dxa"/>
            <w:vAlign w:val="center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240</w:t>
            </w:r>
          </w:p>
        </w:tc>
        <w:tc>
          <w:tcPr>
            <w:tcW w:w="709" w:type="dxa"/>
            <w:vAlign w:val="center"/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</w:rPr>
              <w:t>-</w:t>
            </w:r>
          </w:p>
        </w:tc>
        <w:tc>
          <w:tcPr>
            <w:tcW w:w="726" w:type="dxa"/>
            <w:vAlign w:val="center"/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</w:rPr>
              <w:t>-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31,6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52,0</w:t>
            </w:r>
          </w:p>
        </w:tc>
        <w:tc>
          <w:tcPr>
            <w:tcW w:w="851" w:type="dxa"/>
            <w:vAlign w:val="center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11,3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-</w:t>
            </w:r>
          </w:p>
        </w:tc>
        <w:tc>
          <w:tcPr>
            <w:tcW w:w="975" w:type="dxa"/>
            <w:vAlign w:val="center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94,9</w:t>
            </w:r>
          </w:p>
        </w:tc>
      </w:tr>
      <w:tr w:rsidR="00C81DAD" w:rsidRPr="00C036B1" w:rsidTr="00871CDB">
        <w:trPr>
          <w:trHeight w:val="240"/>
        </w:trPr>
        <w:tc>
          <w:tcPr>
            <w:tcW w:w="1419" w:type="dxa"/>
            <w:vMerge w:val="restart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 w:val="restart"/>
          </w:tcPr>
          <w:p w:rsidR="00C81DAD" w:rsidRPr="001C14BD" w:rsidRDefault="00C81DAD" w:rsidP="00CF0300">
            <w:pPr>
              <w:spacing w:line="220" w:lineRule="auto"/>
              <w:ind w:right="-108"/>
            </w:pPr>
            <w:r w:rsidRPr="001C14BD">
              <w:t xml:space="preserve">Отдел ЗАГС Администрации </w:t>
            </w:r>
            <w:proofErr w:type="spellStart"/>
            <w:r w:rsidRPr="001C14BD">
              <w:t>Белокалитвинского</w:t>
            </w:r>
            <w:proofErr w:type="spellEnd"/>
            <w:r w:rsidRPr="001C14BD">
              <w:t xml:space="preserve"> района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917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1317229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240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rPr>
                <w:rFonts w:ascii="Times New Roman" w:hAnsi="Times New Roman"/>
                <w:spacing w:val="-24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</w:rPr>
              <w:t>14,9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</w:rPr>
              <w:t>36,1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  <w:r w:rsidRPr="00F24E14">
              <w:rPr>
                <w:sz w:val="23"/>
                <w:szCs w:val="23"/>
              </w:rPr>
              <w:t>,0</w:t>
            </w:r>
          </w:p>
        </w:tc>
      </w:tr>
      <w:tr w:rsidR="00C81DAD" w:rsidRPr="00C036B1" w:rsidTr="00871CDB">
        <w:trPr>
          <w:trHeight w:val="300"/>
        </w:trPr>
        <w:tc>
          <w:tcPr>
            <w:tcW w:w="1419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C81DAD" w:rsidRPr="00C036B1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917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1310072290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rPr>
                <w:rFonts w:ascii="Times New Roman" w:hAnsi="Times New Roman"/>
                <w:spacing w:val="-24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7,1</w:t>
            </w:r>
          </w:p>
        </w:tc>
      </w:tr>
      <w:tr w:rsidR="00C81DAD" w:rsidRPr="0041498F" w:rsidTr="00871CDB">
        <w:tc>
          <w:tcPr>
            <w:tcW w:w="1419" w:type="dxa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81DAD" w:rsidRPr="00C036B1" w:rsidRDefault="00C81DAD" w:rsidP="00871CDB">
            <w:pPr>
              <w:pStyle w:val="10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C81DAD" w:rsidRPr="001C14BD" w:rsidRDefault="00C81DAD" w:rsidP="00CF0300">
            <w:pPr>
              <w:spacing w:line="220" w:lineRule="auto"/>
              <w:ind w:right="-108"/>
            </w:pPr>
            <w:r w:rsidRPr="001C14BD">
              <w:t xml:space="preserve">Контрольно-счетная инспекция </w:t>
            </w:r>
            <w:r w:rsidRPr="001C14BD">
              <w:lastRenderedPageBreak/>
              <w:t xml:space="preserve">Администрации </w:t>
            </w:r>
            <w:proofErr w:type="spellStart"/>
            <w:r w:rsidRPr="001C14BD">
              <w:t>Белокалитвинского</w:t>
            </w:r>
            <w:proofErr w:type="spellEnd"/>
            <w:r w:rsidRPr="001C14BD">
              <w:t xml:space="preserve"> района</w:t>
            </w:r>
          </w:p>
        </w:tc>
        <w:tc>
          <w:tcPr>
            <w:tcW w:w="680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lastRenderedPageBreak/>
              <w:t>903</w:t>
            </w:r>
          </w:p>
        </w:tc>
        <w:tc>
          <w:tcPr>
            <w:tcW w:w="737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0106</w:t>
            </w:r>
          </w:p>
        </w:tc>
        <w:tc>
          <w:tcPr>
            <w:tcW w:w="1247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1310029980</w:t>
            </w:r>
          </w:p>
        </w:tc>
        <w:tc>
          <w:tcPr>
            <w:tcW w:w="567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24</w:t>
            </w:r>
            <w:r w:rsidRPr="00F24E14">
              <w:rPr>
                <w:rFonts w:ascii="11,5" w:hAnsi="11,5"/>
                <w:spacing w:val="-24"/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:rsidR="00C81DAD" w:rsidRPr="00F24E14" w:rsidRDefault="00C81DAD" w:rsidP="00871CDB">
            <w:pPr>
              <w:pStyle w:val="10"/>
              <w:spacing w:line="220" w:lineRule="auto"/>
              <w:ind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-</w:t>
            </w:r>
          </w:p>
        </w:tc>
        <w:tc>
          <w:tcPr>
            <w:tcW w:w="726" w:type="dxa"/>
          </w:tcPr>
          <w:p w:rsidR="00C81DAD" w:rsidRPr="00F24E14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Times New Roman" w:hAnsi="Times New Roman"/>
                <w:spacing w:val="-24"/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 w:rsidRPr="00F24E14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1" w:type="dxa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64,0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16,5</w:t>
            </w:r>
          </w:p>
        </w:tc>
        <w:tc>
          <w:tcPr>
            <w:tcW w:w="851" w:type="dxa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15,5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16,6</w:t>
            </w:r>
          </w:p>
        </w:tc>
        <w:tc>
          <w:tcPr>
            <w:tcW w:w="975" w:type="dxa"/>
          </w:tcPr>
          <w:p w:rsidR="00C81DAD" w:rsidRPr="00F24E14" w:rsidRDefault="00C81DAD" w:rsidP="00871CD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112,6</w:t>
            </w:r>
          </w:p>
        </w:tc>
      </w:tr>
      <w:tr w:rsidR="00C81DAD" w:rsidRPr="0041498F" w:rsidTr="00871CDB">
        <w:tc>
          <w:tcPr>
            <w:tcW w:w="1419" w:type="dxa"/>
            <w:vMerge w:val="restart"/>
          </w:tcPr>
          <w:p w:rsidR="00C81DAD" w:rsidRPr="00A143D0" w:rsidRDefault="00C81DAD" w:rsidP="00871CDB">
            <w:pPr>
              <w:spacing w:line="220" w:lineRule="auto"/>
              <w:jc w:val="center"/>
              <w:rPr>
                <w:sz w:val="28"/>
                <w:szCs w:val="28"/>
              </w:rPr>
            </w:pPr>
            <w:r w:rsidRPr="00A143D0">
              <w:rPr>
                <w:sz w:val="28"/>
                <w:szCs w:val="28"/>
              </w:rPr>
              <w:t>Подпро</w:t>
            </w:r>
            <w:r w:rsidRPr="00A143D0">
              <w:rPr>
                <w:sz w:val="28"/>
                <w:szCs w:val="28"/>
              </w:rPr>
              <w:softHyphen/>
              <w:t>грамма 2</w:t>
            </w:r>
          </w:p>
        </w:tc>
        <w:tc>
          <w:tcPr>
            <w:tcW w:w="2126" w:type="dxa"/>
            <w:vMerge w:val="restart"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  <w:proofErr w:type="gramStart"/>
            <w:r w:rsidRPr="00A143D0">
              <w:rPr>
                <w:sz w:val="28"/>
                <w:szCs w:val="28"/>
              </w:rPr>
              <w:t>Оптимизация  и</w:t>
            </w:r>
            <w:proofErr w:type="gramEnd"/>
            <w:r w:rsidRPr="00A143D0">
              <w:rPr>
                <w:sz w:val="28"/>
                <w:szCs w:val="28"/>
              </w:rPr>
              <w:t xml:space="preserve"> повышение качества предоставления государственных и муниципальных услуг в </w:t>
            </w:r>
            <w:proofErr w:type="spellStart"/>
            <w:r w:rsidRPr="00A143D0">
              <w:rPr>
                <w:sz w:val="28"/>
                <w:szCs w:val="28"/>
              </w:rPr>
              <w:t>Белокалитвинском</w:t>
            </w:r>
            <w:proofErr w:type="spellEnd"/>
            <w:r w:rsidRPr="00A143D0">
              <w:rPr>
                <w:sz w:val="28"/>
                <w:szCs w:val="28"/>
              </w:rPr>
              <w:t xml:space="preserve"> районе, в том числе на базе муниципального автономного учреждения «Многофункциональный центр предоставления государственных и муниципальных услуг» </w:t>
            </w:r>
            <w:proofErr w:type="spellStart"/>
            <w:r w:rsidRPr="00A143D0">
              <w:rPr>
                <w:sz w:val="28"/>
                <w:szCs w:val="28"/>
              </w:rPr>
              <w:t>Белокалитвинского</w:t>
            </w:r>
            <w:proofErr w:type="spellEnd"/>
            <w:r w:rsidRPr="00A143D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55" w:type="dxa"/>
            <w:vMerge w:val="restart"/>
          </w:tcPr>
          <w:p w:rsidR="00C81DAD" w:rsidRPr="001C14BD" w:rsidRDefault="00C81DAD" w:rsidP="00CF0300">
            <w:pPr>
              <w:spacing w:line="220" w:lineRule="auto"/>
              <w:ind w:right="-108"/>
            </w:pPr>
            <w:r w:rsidRPr="001C14BD">
              <w:t xml:space="preserve">МАУ МФЦ </w:t>
            </w:r>
            <w:proofErr w:type="spellStart"/>
            <w:r w:rsidRPr="001C14BD">
              <w:t>Белокалитвинского</w:t>
            </w:r>
            <w:proofErr w:type="spellEnd"/>
            <w:r w:rsidRPr="001C14BD">
              <w:t xml:space="preserve"> района</w:t>
            </w:r>
          </w:p>
        </w:tc>
        <w:tc>
          <w:tcPr>
            <w:tcW w:w="680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914</w:t>
            </w:r>
          </w:p>
        </w:tc>
        <w:tc>
          <w:tcPr>
            <w:tcW w:w="737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0113</w:t>
            </w:r>
          </w:p>
        </w:tc>
        <w:tc>
          <w:tcPr>
            <w:tcW w:w="1247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1320000590</w:t>
            </w:r>
          </w:p>
        </w:tc>
        <w:tc>
          <w:tcPr>
            <w:tcW w:w="567" w:type="dxa"/>
          </w:tcPr>
          <w:p w:rsidR="00C81DAD" w:rsidRPr="00F24E14" w:rsidRDefault="00C81DAD" w:rsidP="00871CDB">
            <w:pPr>
              <w:pStyle w:val="10"/>
              <w:spacing w:line="220" w:lineRule="auto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620</w:t>
            </w:r>
          </w:p>
        </w:tc>
        <w:tc>
          <w:tcPr>
            <w:tcW w:w="709" w:type="dxa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726" w:type="dxa"/>
          </w:tcPr>
          <w:p w:rsidR="00C81DAD" w:rsidRPr="00F24E14" w:rsidRDefault="00C81DAD" w:rsidP="00871CDB">
            <w:pPr>
              <w:ind w:hanging="108"/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ind w:hanging="108"/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18062,6</w:t>
            </w:r>
          </w:p>
        </w:tc>
        <w:tc>
          <w:tcPr>
            <w:tcW w:w="851" w:type="dxa"/>
          </w:tcPr>
          <w:p w:rsidR="00C81DAD" w:rsidRPr="00F24E14" w:rsidRDefault="00C81DAD" w:rsidP="00871CDB">
            <w:pPr>
              <w:ind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19400,5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ind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24607,7</w:t>
            </w:r>
          </w:p>
        </w:tc>
        <w:tc>
          <w:tcPr>
            <w:tcW w:w="851" w:type="dxa"/>
          </w:tcPr>
          <w:p w:rsidR="00C81DAD" w:rsidRPr="00F24E14" w:rsidRDefault="00C81DAD" w:rsidP="00871CDB">
            <w:pPr>
              <w:ind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18997,1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ind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20855,4</w:t>
            </w:r>
          </w:p>
        </w:tc>
        <w:tc>
          <w:tcPr>
            <w:tcW w:w="975" w:type="dxa"/>
          </w:tcPr>
          <w:p w:rsidR="00C81DAD" w:rsidRPr="00F24E14" w:rsidRDefault="00C81DAD" w:rsidP="00871CDB">
            <w:pPr>
              <w:spacing w:line="220" w:lineRule="auto"/>
              <w:ind w:left="-108" w:right="-108" w:hanging="108"/>
              <w:jc w:val="center"/>
              <w:rPr>
                <w:spacing w:val="-24"/>
                <w:sz w:val="23"/>
                <w:szCs w:val="23"/>
              </w:rPr>
            </w:pPr>
            <w:r>
              <w:rPr>
                <w:spacing w:val="-24"/>
                <w:sz w:val="23"/>
                <w:szCs w:val="23"/>
              </w:rPr>
              <w:t>101922,8</w:t>
            </w:r>
          </w:p>
        </w:tc>
      </w:tr>
      <w:tr w:rsidR="00C81DAD" w:rsidRPr="0041498F" w:rsidTr="00871CDB">
        <w:tc>
          <w:tcPr>
            <w:tcW w:w="1419" w:type="dxa"/>
            <w:vMerge/>
          </w:tcPr>
          <w:p w:rsidR="00C81DAD" w:rsidRPr="00A143D0" w:rsidRDefault="00C81DAD" w:rsidP="00871CDB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914</w:t>
            </w:r>
          </w:p>
        </w:tc>
        <w:tc>
          <w:tcPr>
            <w:tcW w:w="737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0113</w:t>
            </w:r>
          </w:p>
        </w:tc>
        <w:tc>
          <w:tcPr>
            <w:tcW w:w="1247" w:type="dxa"/>
          </w:tcPr>
          <w:p w:rsidR="00C81DAD" w:rsidRPr="00F24E14" w:rsidRDefault="00C81DAD" w:rsidP="00871CDB">
            <w:pPr>
              <w:pStyle w:val="10"/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1322959</w:t>
            </w:r>
          </w:p>
        </w:tc>
        <w:tc>
          <w:tcPr>
            <w:tcW w:w="567" w:type="dxa"/>
          </w:tcPr>
          <w:p w:rsidR="00C81DAD" w:rsidRPr="00F24E14" w:rsidRDefault="00C81DAD" w:rsidP="00871CDB">
            <w:pPr>
              <w:pStyle w:val="10"/>
              <w:spacing w:line="220" w:lineRule="auto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620</w:t>
            </w:r>
          </w:p>
        </w:tc>
        <w:tc>
          <w:tcPr>
            <w:tcW w:w="709" w:type="dxa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14528,1</w:t>
            </w:r>
          </w:p>
        </w:tc>
        <w:tc>
          <w:tcPr>
            <w:tcW w:w="726" w:type="dxa"/>
          </w:tcPr>
          <w:p w:rsidR="00C81DAD" w:rsidRPr="00F24E14" w:rsidRDefault="00C81DAD" w:rsidP="00871CDB">
            <w:pPr>
              <w:ind w:hanging="108"/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16581,1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ind w:hanging="108"/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C81DAD" w:rsidRPr="00F24E14" w:rsidRDefault="00C81DAD" w:rsidP="00871CDB">
            <w:pPr>
              <w:ind w:hanging="108"/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ind w:hanging="108"/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C81DAD" w:rsidRPr="00F24E14" w:rsidRDefault="00C81DAD" w:rsidP="00871CDB">
            <w:pPr>
              <w:ind w:hanging="108"/>
              <w:jc w:val="center"/>
              <w:rPr>
                <w:sz w:val="23"/>
                <w:szCs w:val="23"/>
              </w:rPr>
            </w:pPr>
            <w:r w:rsidRPr="00F24E14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C81DAD" w:rsidRPr="00F24E14" w:rsidRDefault="00C81DAD" w:rsidP="00871CDB">
            <w:pPr>
              <w:ind w:hanging="10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75" w:type="dxa"/>
          </w:tcPr>
          <w:p w:rsidR="00C81DAD" w:rsidRPr="00F24E14" w:rsidRDefault="00C81DAD" w:rsidP="00871CDB">
            <w:pPr>
              <w:spacing w:line="220" w:lineRule="auto"/>
              <w:ind w:left="-108" w:right="-108" w:hanging="108"/>
              <w:jc w:val="center"/>
              <w:rPr>
                <w:spacing w:val="-24"/>
                <w:sz w:val="23"/>
                <w:szCs w:val="23"/>
              </w:rPr>
            </w:pPr>
            <w:r>
              <w:rPr>
                <w:spacing w:val="-24"/>
                <w:sz w:val="23"/>
                <w:szCs w:val="23"/>
              </w:rPr>
              <w:t>31109,2</w:t>
            </w:r>
          </w:p>
        </w:tc>
      </w:tr>
      <w:tr w:rsidR="00C81DAD" w:rsidRPr="0041498F" w:rsidTr="00871CDB">
        <w:tc>
          <w:tcPr>
            <w:tcW w:w="1419" w:type="dxa"/>
            <w:vMerge/>
          </w:tcPr>
          <w:p w:rsidR="00C81DAD" w:rsidRPr="00A143D0" w:rsidRDefault="00C81DAD" w:rsidP="00871CDB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81DAD" w:rsidRPr="00F24E14" w:rsidRDefault="00C81DAD" w:rsidP="00871CDB">
            <w:pPr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914</w:t>
            </w:r>
          </w:p>
        </w:tc>
        <w:tc>
          <w:tcPr>
            <w:tcW w:w="737" w:type="dxa"/>
            <w:vAlign w:val="center"/>
          </w:tcPr>
          <w:p w:rsidR="00C81DAD" w:rsidRPr="00F24E14" w:rsidRDefault="00C81DAD" w:rsidP="00871CDB">
            <w:pPr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01 13</w:t>
            </w:r>
          </w:p>
        </w:tc>
        <w:tc>
          <w:tcPr>
            <w:tcW w:w="1247" w:type="dxa"/>
            <w:vAlign w:val="center"/>
          </w:tcPr>
          <w:p w:rsidR="00C81DAD" w:rsidRPr="00F24E14" w:rsidRDefault="00C81DAD" w:rsidP="00871CDB">
            <w:pPr>
              <w:spacing w:line="220" w:lineRule="auto"/>
              <w:jc w:val="both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1327360</w:t>
            </w:r>
          </w:p>
        </w:tc>
        <w:tc>
          <w:tcPr>
            <w:tcW w:w="567" w:type="dxa"/>
            <w:vAlign w:val="center"/>
          </w:tcPr>
          <w:p w:rsidR="00C81DAD" w:rsidRPr="00F24E14" w:rsidRDefault="00C81DAD" w:rsidP="00871CDB">
            <w:pPr>
              <w:spacing w:line="220" w:lineRule="auto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620</w:t>
            </w:r>
          </w:p>
        </w:tc>
        <w:tc>
          <w:tcPr>
            <w:tcW w:w="709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8,4</w:t>
            </w:r>
          </w:p>
        </w:tc>
        <w:tc>
          <w:tcPr>
            <w:tcW w:w="726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54,7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975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color w:val="000000"/>
                <w:sz w:val="23"/>
                <w:szCs w:val="23"/>
              </w:rPr>
            </w:pPr>
            <w:r w:rsidRPr="00F24E14">
              <w:rPr>
                <w:color w:val="000000"/>
                <w:sz w:val="23"/>
                <w:szCs w:val="23"/>
              </w:rPr>
              <w:t>63,1</w:t>
            </w:r>
          </w:p>
        </w:tc>
      </w:tr>
      <w:tr w:rsidR="00C81DAD" w:rsidRPr="0041498F" w:rsidTr="00871CDB">
        <w:tc>
          <w:tcPr>
            <w:tcW w:w="1419" w:type="dxa"/>
            <w:vMerge/>
          </w:tcPr>
          <w:p w:rsidR="00C81DAD" w:rsidRPr="00A143D0" w:rsidRDefault="00C81DAD" w:rsidP="00871CDB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81DAD" w:rsidRPr="00F24E14" w:rsidRDefault="00C81DAD" w:rsidP="00871CDB">
            <w:pPr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914</w:t>
            </w:r>
          </w:p>
        </w:tc>
        <w:tc>
          <w:tcPr>
            <w:tcW w:w="737" w:type="dxa"/>
            <w:vAlign w:val="center"/>
          </w:tcPr>
          <w:p w:rsidR="00C81DAD" w:rsidRPr="00F24E14" w:rsidRDefault="00C81DAD" w:rsidP="00871CDB">
            <w:pPr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01 13</w:t>
            </w:r>
          </w:p>
        </w:tc>
        <w:tc>
          <w:tcPr>
            <w:tcW w:w="1247" w:type="dxa"/>
            <w:vAlign w:val="center"/>
          </w:tcPr>
          <w:p w:rsidR="00C81DAD" w:rsidRPr="00F24E14" w:rsidRDefault="00C81DAD" w:rsidP="00871CDB">
            <w:pPr>
              <w:spacing w:line="220" w:lineRule="auto"/>
              <w:jc w:val="both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1320073600</w:t>
            </w:r>
          </w:p>
        </w:tc>
        <w:tc>
          <w:tcPr>
            <w:tcW w:w="567" w:type="dxa"/>
            <w:vAlign w:val="center"/>
          </w:tcPr>
          <w:p w:rsidR="00C81DAD" w:rsidRPr="00F24E14" w:rsidRDefault="00C81DAD" w:rsidP="00871CDB">
            <w:pPr>
              <w:spacing w:line="220" w:lineRule="auto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620</w:t>
            </w:r>
          </w:p>
        </w:tc>
        <w:tc>
          <w:tcPr>
            <w:tcW w:w="709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726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54,7</w:t>
            </w:r>
          </w:p>
        </w:tc>
        <w:tc>
          <w:tcPr>
            <w:tcW w:w="851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975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color w:val="000000"/>
                <w:sz w:val="23"/>
                <w:szCs w:val="23"/>
              </w:rPr>
            </w:pPr>
            <w:r w:rsidRPr="00F24E14">
              <w:rPr>
                <w:color w:val="000000"/>
                <w:sz w:val="23"/>
                <w:szCs w:val="23"/>
              </w:rPr>
              <w:t>54,7</w:t>
            </w:r>
          </w:p>
        </w:tc>
      </w:tr>
      <w:tr w:rsidR="00C81DAD" w:rsidRPr="0041498F" w:rsidTr="00871CDB">
        <w:tc>
          <w:tcPr>
            <w:tcW w:w="1419" w:type="dxa"/>
            <w:vMerge/>
          </w:tcPr>
          <w:p w:rsidR="00C81DAD" w:rsidRPr="00A143D0" w:rsidRDefault="00C81DAD" w:rsidP="00871CDB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81DAD" w:rsidRPr="00F24E14" w:rsidRDefault="00C81DAD" w:rsidP="00871CDB">
            <w:pPr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914</w:t>
            </w:r>
          </w:p>
        </w:tc>
        <w:tc>
          <w:tcPr>
            <w:tcW w:w="737" w:type="dxa"/>
            <w:vAlign w:val="center"/>
          </w:tcPr>
          <w:p w:rsidR="00C81DAD" w:rsidRPr="00F24E14" w:rsidRDefault="00C81DAD" w:rsidP="00871CDB">
            <w:pPr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0113</w:t>
            </w:r>
          </w:p>
        </w:tc>
        <w:tc>
          <w:tcPr>
            <w:tcW w:w="1247" w:type="dxa"/>
            <w:vAlign w:val="center"/>
          </w:tcPr>
          <w:p w:rsidR="00C81DAD" w:rsidRPr="00F24E14" w:rsidRDefault="00C81DAD" w:rsidP="00871CDB">
            <w:pPr>
              <w:spacing w:line="220" w:lineRule="auto"/>
              <w:jc w:val="both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13200</w:t>
            </w: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S3600</w:t>
            </w:r>
          </w:p>
        </w:tc>
        <w:tc>
          <w:tcPr>
            <w:tcW w:w="567" w:type="dxa"/>
            <w:vAlign w:val="center"/>
          </w:tcPr>
          <w:p w:rsidR="00C81DAD" w:rsidRPr="00F24E14" w:rsidRDefault="00C81DAD" w:rsidP="00871CDB">
            <w:pPr>
              <w:spacing w:line="220" w:lineRule="auto"/>
              <w:rPr>
                <w:rFonts w:ascii="11,5" w:hAnsi="11,5"/>
                <w:spacing w:val="-24"/>
                <w:sz w:val="23"/>
                <w:szCs w:val="23"/>
                <w:lang w:val="en-US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620</w:t>
            </w:r>
          </w:p>
        </w:tc>
        <w:tc>
          <w:tcPr>
            <w:tcW w:w="709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  <w:lang w:val="en-US"/>
              </w:rPr>
            </w:pPr>
            <w:r w:rsidRPr="00F24E14">
              <w:rPr>
                <w:spacing w:val="-20"/>
                <w:sz w:val="23"/>
                <w:szCs w:val="23"/>
                <w:lang w:val="en-US"/>
              </w:rPr>
              <w:t>-</w:t>
            </w:r>
          </w:p>
        </w:tc>
        <w:tc>
          <w:tcPr>
            <w:tcW w:w="726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  <w:lang w:val="en-US"/>
              </w:rPr>
            </w:pPr>
            <w:r w:rsidRPr="00F24E14">
              <w:rPr>
                <w:spacing w:val="-20"/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3,5</w:t>
            </w:r>
          </w:p>
        </w:tc>
        <w:tc>
          <w:tcPr>
            <w:tcW w:w="851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58,2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60</w:t>
            </w:r>
            <w:r w:rsidRPr="00F24E14">
              <w:rPr>
                <w:spacing w:val="-20"/>
                <w:sz w:val="23"/>
                <w:szCs w:val="23"/>
              </w:rPr>
              <w:t>,</w:t>
            </w:r>
            <w:r>
              <w:rPr>
                <w:spacing w:val="-20"/>
                <w:sz w:val="23"/>
                <w:szCs w:val="23"/>
              </w:rPr>
              <w:t>3</w:t>
            </w:r>
          </w:p>
        </w:tc>
        <w:tc>
          <w:tcPr>
            <w:tcW w:w="851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60</w:t>
            </w:r>
            <w:r w:rsidRPr="00F24E14">
              <w:rPr>
                <w:spacing w:val="-20"/>
                <w:sz w:val="23"/>
                <w:szCs w:val="23"/>
              </w:rPr>
              <w:t>,</w:t>
            </w:r>
            <w:r>
              <w:rPr>
                <w:spacing w:val="-20"/>
                <w:sz w:val="23"/>
                <w:szCs w:val="23"/>
              </w:rPr>
              <w:t>3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61,3</w:t>
            </w:r>
          </w:p>
        </w:tc>
        <w:tc>
          <w:tcPr>
            <w:tcW w:w="975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243,6</w:t>
            </w:r>
          </w:p>
        </w:tc>
      </w:tr>
      <w:tr w:rsidR="00C81DAD" w:rsidRPr="0041498F" w:rsidTr="00871CDB">
        <w:tc>
          <w:tcPr>
            <w:tcW w:w="1419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81DAD" w:rsidRPr="00F24E14" w:rsidRDefault="00C81DAD" w:rsidP="00871CDB">
            <w:pPr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914</w:t>
            </w:r>
          </w:p>
        </w:tc>
        <w:tc>
          <w:tcPr>
            <w:tcW w:w="737" w:type="dxa"/>
            <w:vAlign w:val="center"/>
          </w:tcPr>
          <w:p w:rsidR="00C81DAD" w:rsidRPr="00F24E14" w:rsidRDefault="00C81DAD" w:rsidP="00871CDB">
            <w:pPr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0113</w:t>
            </w:r>
          </w:p>
        </w:tc>
        <w:tc>
          <w:tcPr>
            <w:tcW w:w="1247" w:type="dxa"/>
            <w:vAlign w:val="center"/>
          </w:tcPr>
          <w:p w:rsidR="00C81DAD" w:rsidRPr="00F24E14" w:rsidRDefault="00C81DAD" w:rsidP="00871CDB">
            <w:pPr>
              <w:spacing w:line="220" w:lineRule="auto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1327402</w:t>
            </w:r>
          </w:p>
        </w:tc>
        <w:tc>
          <w:tcPr>
            <w:tcW w:w="567" w:type="dxa"/>
            <w:vAlign w:val="center"/>
          </w:tcPr>
          <w:p w:rsidR="00C81DAD" w:rsidRPr="00F24E14" w:rsidRDefault="00C81DAD" w:rsidP="00871CDB">
            <w:pPr>
              <w:spacing w:line="220" w:lineRule="auto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620</w:t>
            </w:r>
          </w:p>
        </w:tc>
        <w:tc>
          <w:tcPr>
            <w:tcW w:w="709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  <w:lang w:val="en-US"/>
              </w:rPr>
            </w:pPr>
            <w:r w:rsidRPr="00F24E14">
              <w:rPr>
                <w:spacing w:val="-20"/>
                <w:sz w:val="23"/>
                <w:szCs w:val="23"/>
                <w:lang w:val="en-US"/>
              </w:rPr>
              <w:t>-</w:t>
            </w:r>
          </w:p>
        </w:tc>
        <w:tc>
          <w:tcPr>
            <w:tcW w:w="726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5,7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  <w:lang w:val="en-US"/>
              </w:rPr>
            </w:pPr>
            <w:r w:rsidRPr="00F24E14">
              <w:rPr>
                <w:spacing w:val="-20"/>
                <w:sz w:val="23"/>
                <w:szCs w:val="23"/>
                <w:lang w:val="en-US"/>
              </w:rPr>
              <w:t>-</w:t>
            </w:r>
          </w:p>
        </w:tc>
        <w:tc>
          <w:tcPr>
            <w:tcW w:w="975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color w:val="000000"/>
                <w:sz w:val="23"/>
                <w:szCs w:val="23"/>
              </w:rPr>
            </w:pPr>
            <w:r w:rsidRPr="00F24E14">
              <w:rPr>
                <w:color w:val="000000"/>
                <w:sz w:val="23"/>
                <w:szCs w:val="23"/>
              </w:rPr>
              <w:t>5,7</w:t>
            </w:r>
          </w:p>
        </w:tc>
      </w:tr>
      <w:tr w:rsidR="00C81DAD" w:rsidRPr="0041498F" w:rsidTr="00871CDB">
        <w:tc>
          <w:tcPr>
            <w:tcW w:w="1419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81DAD" w:rsidRPr="00F24E14" w:rsidRDefault="00C81DAD" w:rsidP="00871CDB">
            <w:pPr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914</w:t>
            </w:r>
          </w:p>
        </w:tc>
        <w:tc>
          <w:tcPr>
            <w:tcW w:w="737" w:type="dxa"/>
            <w:vAlign w:val="center"/>
          </w:tcPr>
          <w:p w:rsidR="00C81DAD" w:rsidRPr="00F24E14" w:rsidRDefault="00C81DAD" w:rsidP="00871CDB">
            <w:pPr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0113</w:t>
            </w:r>
          </w:p>
        </w:tc>
        <w:tc>
          <w:tcPr>
            <w:tcW w:w="1247" w:type="dxa"/>
            <w:vAlign w:val="center"/>
          </w:tcPr>
          <w:p w:rsidR="00C81DAD" w:rsidRPr="00F24E14" w:rsidRDefault="00C81DAD" w:rsidP="00871CDB">
            <w:pPr>
              <w:spacing w:line="220" w:lineRule="auto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1320074020</w:t>
            </w:r>
          </w:p>
        </w:tc>
        <w:tc>
          <w:tcPr>
            <w:tcW w:w="567" w:type="dxa"/>
            <w:vAlign w:val="center"/>
          </w:tcPr>
          <w:p w:rsidR="00C81DAD" w:rsidRPr="00F24E14" w:rsidRDefault="00C81DAD" w:rsidP="00871CDB">
            <w:pPr>
              <w:spacing w:line="220" w:lineRule="auto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620</w:t>
            </w:r>
          </w:p>
        </w:tc>
        <w:tc>
          <w:tcPr>
            <w:tcW w:w="709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726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88,6</w:t>
            </w:r>
          </w:p>
        </w:tc>
        <w:tc>
          <w:tcPr>
            <w:tcW w:w="851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975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color w:val="000000"/>
                <w:sz w:val="23"/>
                <w:szCs w:val="23"/>
              </w:rPr>
            </w:pPr>
            <w:r w:rsidRPr="00F24E14">
              <w:rPr>
                <w:color w:val="000000"/>
                <w:sz w:val="23"/>
                <w:szCs w:val="23"/>
              </w:rPr>
              <w:t>88,6</w:t>
            </w:r>
          </w:p>
        </w:tc>
      </w:tr>
      <w:tr w:rsidR="00C81DAD" w:rsidRPr="0041498F" w:rsidTr="00871CDB">
        <w:tc>
          <w:tcPr>
            <w:tcW w:w="1419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81DAD" w:rsidRPr="00F24E14" w:rsidRDefault="00C81DAD" w:rsidP="00871CDB">
            <w:pPr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914</w:t>
            </w:r>
          </w:p>
        </w:tc>
        <w:tc>
          <w:tcPr>
            <w:tcW w:w="737" w:type="dxa"/>
            <w:vAlign w:val="center"/>
          </w:tcPr>
          <w:p w:rsidR="00C81DAD" w:rsidRPr="00F24E14" w:rsidRDefault="00C81DAD" w:rsidP="00871CDB">
            <w:pPr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0113</w:t>
            </w:r>
          </w:p>
        </w:tc>
        <w:tc>
          <w:tcPr>
            <w:tcW w:w="1247" w:type="dxa"/>
            <w:vAlign w:val="center"/>
          </w:tcPr>
          <w:p w:rsidR="00C81DAD" w:rsidRPr="00F24E14" w:rsidRDefault="00C81DAD" w:rsidP="00871CDB">
            <w:pPr>
              <w:spacing w:line="220" w:lineRule="auto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 xml:space="preserve">13200 </w:t>
            </w:r>
            <w:r w:rsidRPr="00F24E14">
              <w:rPr>
                <w:rFonts w:ascii="11,5" w:hAnsi="11,5"/>
                <w:spacing w:val="-24"/>
                <w:sz w:val="23"/>
                <w:szCs w:val="23"/>
                <w:lang w:val="en-US"/>
              </w:rPr>
              <w:t>S</w:t>
            </w:r>
            <w:r w:rsidRPr="00F24E14">
              <w:rPr>
                <w:rFonts w:ascii="11,5" w:hAnsi="11,5"/>
                <w:spacing w:val="-24"/>
                <w:sz w:val="23"/>
                <w:szCs w:val="23"/>
              </w:rPr>
              <w:t>4020</w:t>
            </w:r>
          </w:p>
        </w:tc>
        <w:tc>
          <w:tcPr>
            <w:tcW w:w="567" w:type="dxa"/>
            <w:vAlign w:val="center"/>
          </w:tcPr>
          <w:p w:rsidR="00C81DAD" w:rsidRPr="00F24E14" w:rsidRDefault="00C81DAD" w:rsidP="00871CDB">
            <w:pPr>
              <w:spacing w:line="220" w:lineRule="auto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620</w:t>
            </w:r>
          </w:p>
        </w:tc>
        <w:tc>
          <w:tcPr>
            <w:tcW w:w="709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  <w:lang w:val="en-US"/>
              </w:rPr>
            </w:pPr>
            <w:r w:rsidRPr="00F24E14">
              <w:rPr>
                <w:spacing w:val="-20"/>
                <w:sz w:val="23"/>
                <w:szCs w:val="23"/>
                <w:lang w:val="en-US"/>
              </w:rPr>
              <w:t>-</w:t>
            </w:r>
          </w:p>
        </w:tc>
        <w:tc>
          <w:tcPr>
            <w:tcW w:w="726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  <w:lang w:val="en-US"/>
              </w:rPr>
            </w:pPr>
            <w:r w:rsidRPr="00F24E14">
              <w:rPr>
                <w:spacing w:val="-20"/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5,7</w:t>
            </w:r>
          </w:p>
        </w:tc>
        <w:tc>
          <w:tcPr>
            <w:tcW w:w="851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94,3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98,0</w:t>
            </w:r>
          </w:p>
        </w:tc>
        <w:tc>
          <w:tcPr>
            <w:tcW w:w="851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98,0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100,3</w:t>
            </w:r>
          </w:p>
        </w:tc>
        <w:tc>
          <w:tcPr>
            <w:tcW w:w="975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396,3</w:t>
            </w:r>
          </w:p>
        </w:tc>
      </w:tr>
      <w:tr w:rsidR="00C81DAD" w:rsidRPr="0041498F" w:rsidTr="00871CDB">
        <w:tc>
          <w:tcPr>
            <w:tcW w:w="1419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81DAD" w:rsidRPr="00F24E14" w:rsidRDefault="00C81DAD" w:rsidP="00871CDB">
            <w:pPr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914</w:t>
            </w:r>
          </w:p>
        </w:tc>
        <w:tc>
          <w:tcPr>
            <w:tcW w:w="737" w:type="dxa"/>
            <w:vAlign w:val="center"/>
          </w:tcPr>
          <w:p w:rsidR="00C81DAD" w:rsidRPr="00F24E14" w:rsidRDefault="00C81DAD" w:rsidP="00871CDB">
            <w:pPr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1006</w:t>
            </w:r>
          </w:p>
        </w:tc>
        <w:tc>
          <w:tcPr>
            <w:tcW w:w="1247" w:type="dxa"/>
            <w:vAlign w:val="center"/>
          </w:tcPr>
          <w:p w:rsidR="00C81DAD" w:rsidRPr="00F24E14" w:rsidRDefault="00C81DAD" w:rsidP="00871CDB">
            <w:pPr>
              <w:spacing w:line="220" w:lineRule="auto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1327211</w:t>
            </w:r>
          </w:p>
        </w:tc>
        <w:tc>
          <w:tcPr>
            <w:tcW w:w="567" w:type="dxa"/>
            <w:vAlign w:val="center"/>
          </w:tcPr>
          <w:p w:rsidR="00C81DAD" w:rsidRPr="00F24E14" w:rsidRDefault="00C81DAD" w:rsidP="00871CDB">
            <w:pPr>
              <w:spacing w:line="220" w:lineRule="auto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620</w:t>
            </w:r>
          </w:p>
        </w:tc>
        <w:tc>
          <w:tcPr>
            <w:tcW w:w="709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2933,7</w:t>
            </w:r>
          </w:p>
        </w:tc>
        <w:tc>
          <w:tcPr>
            <w:tcW w:w="726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3328,4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975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color w:val="000000"/>
                <w:sz w:val="23"/>
                <w:szCs w:val="23"/>
              </w:rPr>
            </w:pPr>
            <w:r w:rsidRPr="00F24E14">
              <w:rPr>
                <w:color w:val="000000"/>
                <w:sz w:val="23"/>
                <w:szCs w:val="23"/>
              </w:rPr>
              <w:t>6262,1</w:t>
            </w:r>
          </w:p>
        </w:tc>
      </w:tr>
      <w:tr w:rsidR="00C81DAD" w:rsidRPr="0041498F" w:rsidTr="00871CDB">
        <w:tc>
          <w:tcPr>
            <w:tcW w:w="1419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81DAD" w:rsidRPr="00F24E14" w:rsidRDefault="00C81DAD" w:rsidP="00871CDB">
            <w:pPr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914</w:t>
            </w:r>
          </w:p>
        </w:tc>
        <w:tc>
          <w:tcPr>
            <w:tcW w:w="737" w:type="dxa"/>
            <w:vAlign w:val="center"/>
          </w:tcPr>
          <w:p w:rsidR="00C81DAD" w:rsidRPr="00F24E14" w:rsidRDefault="00C81DAD" w:rsidP="00871CDB">
            <w:pPr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1006</w:t>
            </w:r>
          </w:p>
        </w:tc>
        <w:tc>
          <w:tcPr>
            <w:tcW w:w="1247" w:type="dxa"/>
            <w:vAlign w:val="center"/>
          </w:tcPr>
          <w:p w:rsidR="00C81DAD" w:rsidRPr="00F24E14" w:rsidRDefault="00C81DAD" w:rsidP="00871CDB">
            <w:pPr>
              <w:spacing w:line="220" w:lineRule="auto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1320072110</w:t>
            </w:r>
          </w:p>
        </w:tc>
        <w:tc>
          <w:tcPr>
            <w:tcW w:w="567" w:type="dxa"/>
            <w:vAlign w:val="center"/>
          </w:tcPr>
          <w:p w:rsidR="00C81DAD" w:rsidRPr="00F24E14" w:rsidRDefault="00C81DAD" w:rsidP="00871CDB">
            <w:pPr>
              <w:spacing w:line="220" w:lineRule="auto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620</w:t>
            </w:r>
          </w:p>
        </w:tc>
        <w:tc>
          <w:tcPr>
            <w:tcW w:w="709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726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3296,7</w:t>
            </w:r>
          </w:p>
        </w:tc>
        <w:tc>
          <w:tcPr>
            <w:tcW w:w="851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3541,6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3951,8</w:t>
            </w:r>
          </w:p>
        </w:tc>
        <w:tc>
          <w:tcPr>
            <w:tcW w:w="851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3951,8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4070,4</w:t>
            </w:r>
          </w:p>
        </w:tc>
        <w:tc>
          <w:tcPr>
            <w:tcW w:w="975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18812,3</w:t>
            </w:r>
          </w:p>
        </w:tc>
      </w:tr>
      <w:tr w:rsidR="00C81DAD" w:rsidRPr="0041498F" w:rsidTr="00871CDB">
        <w:tc>
          <w:tcPr>
            <w:tcW w:w="1419" w:type="dxa"/>
            <w:vMerge w:val="restart"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2155" w:type="dxa"/>
            <w:vMerge w:val="restart"/>
          </w:tcPr>
          <w:p w:rsidR="00C81DAD" w:rsidRPr="001C14BD" w:rsidRDefault="00C81DAD" w:rsidP="00871CDB">
            <w:pPr>
              <w:spacing w:line="220" w:lineRule="auto"/>
            </w:pPr>
            <w:r w:rsidRPr="001C14BD">
              <w:t xml:space="preserve">Комитет по управлению имуществом Администрации </w:t>
            </w:r>
            <w:proofErr w:type="spellStart"/>
            <w:r w:rsidRPr="001C14BD">
              <w:t>Белокалитвинского</w:t>
            </w:r>
            <w:proofErr w:type="spellEnd"/>
            <w:r w:rsidRPr="001C14BD">
              <w:t xml:space="preserve"> района</w:t>
            </w:r>
          </w:p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81DAD" w:rsidRPr="00F24E14" w:rsidRDefault="00C81DAD" w:rsidP="00871CDB">
            <w:pPr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914</w:t>
            </w:r>
          </w:p>
        </w:tc>
        <w:tc>
          <w:tcPr>
            <w:tcW w:w="737" w:type="dxa"/>
            <w:vAlign w:val="center"/>
          </w:tcPr>
          <w:p w:rsidR="00C81DAD" w:rsidRPr="00F24E14" w:rsidRDefault="00C81DAD" w:rsidP="00871CDB">
            <w:pPr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0113</w:t>
            </w:r>
          </w:p>
        </w:tc>
        <w:tc>
          <w:tcPr>
            <w:tcW w:w="1247" w:type="dxa"/>
            <w:vAlign w:val="center"/>
          </w:tcPr>
          <w:p w:rsidR="00C81DAD" w:rsidRPr="00F24E14" w:rsidRDefault="00C81DAD" w:rsidP="00871CDB">
            <w:pPr>
              <w:spacing w:line="220" w:lineRule="auto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1325392</w:t>
            </w:r>
          </w:p>
        </w:tc>
        <w:tc>
          <w:tcPr>
            <w:tcW w:w="567" w:type="dxa"/>
            <w:vAlign w:val="center"/>
          </w:tcPr>
          <w:p w:rsidR="00C81DAD" w:rsidRPr="00F24E14" w:rsidRDefault="00C81DAD" w:rsidP="00871CDB">
            <w:pPr>
              <w:spacing w:line="220" w:lineRule="auto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240</w:t>
            </w:r>
          </w:p>
        </w:tc>
        <w:tc>
          <w:tcPr>
            <w:tcW w:w="709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1164,2</w:t>
            </w:r>
          </w:p>
        </w:tc>
        <w:tc>
          <w:tcPr>
            <w:tcW w:w="726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0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975" w:type="dxa"/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color w:val="000000"/>
                <w:sz w:val="23"/>
                <w:szCs w:val="23"/>
              </w:rPr>
            </w:pPr>
            <w:r w:rsidRPr="00F24E14">
              <w:rPr>
                <w:color w:val="000000"/>
                <w:sz w:val="23"/>
                <w:szCs w:val="23"/>
              </w:rPr>
              <w:t>1164,2</w:t>
            </w:r>
          </w:p>
        </w:tc>
      </w:tr>
      <w:tr w:rsidR="00C81DAD" w:rsidRPr="0041498F" w:rsidTr="00871CDB">
        <w:trPr>
          <w:trHeight w:val="1089"/>
        </w:trPr>
        <w:tc>
          <w:tcPr>
            <w:tcW w:w="1419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C81DAD" w:rsidRPr="00F24E14" w:rsidRDefault="00C81DAD" w:rsidP="00871CDB">
            <w:pPr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914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C81DAD" w:rsidRPr="00F24E14" w:rsidRDefault="00C81DAD" w:rsidP="00871CDB">
            <w:pPr>
              <w:spacing w:line="220" w:lineRule="auto"/>
              <w:jc w:val="center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1006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C81DAD" w:rsidRPr="00F24E14" w:rsidRDefault="00C81DAD" w:rsidP="00871CDB">
            <w:pPr>
              <w:spacing w:line="220" w:lineRule="auto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1325392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81DAD" w:rsidRPr="00F24E14" w:rsidRDefault="00C81DAD" w:rsidP="00871CDB">
            <w:pPr>
              <w:spacing w:line="220" w:lineRule="auto"/>
              <w:rPr>
                <w:rFonts w:ascii="11,5" w:hAnsi="11,5"/>
                <w:spacing w:val="-24"/>
                <w:sz w:val="23"/>
                <w:szCs w:val="23"/>
              </w:rPr>
            </w:pPr>
            <w:r w:rsidRPr="00F24E14">
              <w:rPr>
                <w:rFonts w:ascii="11,5" w:hAnsi="11,5"/>
                <w:spacing w:val="-24"/>
                <w:sz w:val="23"/>
                <w:szCs w:val="23"/>
              </w:rPr>
              <w:t>240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1464,6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</w:rPr>
            </w:pPr>
            <w:r w:rsidRPr="00F24E14">
              <w:rPr>
                <w:spacing w:val="-20"/>
                <w:sz w:val="23"/>
                <w:szCs w:val="23"/>
              </w:rPr>
              <w:t>-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C81DAD" w:rsidRPr="00F24E14" w:rsidRDefault="00C81DAD" w:rsidP="00871CDB">
            <w:pPr>
              <w:ind w:hanging="108"/>
              <w:jc w:val="center"/>
              <w:rPr>
                <w:color w:val="000000"/>
                <w:sz w:val="23"/>
                <w:szCs w:val="23"/>
              </w:rPr>
            </w:pPr>
            <w:r w:rsidRPr="00F24E14">
              <w:rPr>
                <w:color w:val="000000"/>
                <w:sz w:val="23"/>
                <w:szCs w:val="23"/>
              </w:rPr>
              <w:t>1464,6</w:t>
            </w:r>
          </w:p>
        </w:tc>
      </w:tr>
      <w:tr w:rsidR="00C81DAD" w:rsidRPr="0041498F" w:rsidTr="00871CDB">
        <w:trPr>
          <w:trHeight w:val="714"/>
        </w:trPr>
        <w:tc>
          <w:tcPr>
            <w:tcW w:w="1419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C81DAD" w:rsidRPr="00A143D0" w:rsidRDefault="00C81DAD" w:rsidP="00871CDB">
            <w:pPr>
              <w:spacing w:line="220" w:lineRule="auto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C81DAD" w:rsidRPr="00E667AE" w:rsidRDefault="00C81DAD" w:rsidP="00871CDB">
            <w:pPr>
              <w:spacing w:line="220" w:lineRule="auto"/>
              <w:jc w:val="center"/>
              <w:rPr>
                <w:spacing w:val="-24"/>
                <w:sz w:val="23"/>
                <w:szCs w:val="23"/>
                <w:lang w:val="en-US"/>
              </w:rPr>
            </w:pPr>
            <w:r w:rsidRPr="00E667AE">
              <w:rPr>
                <w:spacing w:val="-24"/>
                <w:sz w:val="23"/>
                <w:szCs w:val="23"/>
                <w:lang w:val="en-US"/>
              </w:rPr>
              <w:t>914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C81DAD" w:rsidRPr="00E667AE" w:rsidRDefault="00C81DAD" w:rsidP="00871CDB">
            <w:pPr>
              <w:spacing w:line="220" w:lineRule="auto"/>
              <w:jc w:val="center"/>
              <w:rPr>
                <w:spacing w:val="-24"/>
                <w:sz w:val="23"/>
                <w:szCs w:val="23"/>
                <w:lang w:val="en-US"/>
              </w:rPr>
            </w:pPr>
            <w:r w:rsidRPr="00E667AE">
              <w:rPr>
                <w:spacing w:val="-24"/>
                <w:sz w:val="23"/>
                <w:szCs w:val="23"/>
                <w:lang w:val="en-US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C81DAD" w:rsidRPr="00E667AE" w:rsidRDefault="00C81DAD" w:rsidP="00871CDB">
            <w:pPr>
              <w:spacing w:line="220" w:lineRule="auto"/>
              <w:rPr>
                <w:spacing w:val="-24"/>
                <w:sz w:val="23"/>
                <w:szCs w:val="23"/>
                <w:lang w:val="en-US"/>
              </w:rPr>
            </w:pPr>
            <w:r>
              <w:rPr>
                <w:spacing w:val="-24"/>
                <w:sz w:val="23"/>
                <w:szCs w:val="23"/>
                <w:lang w:val="en-US"/>
              </w:rPr>
              <w:t>13200S</w:t>
            </w:r>
            <w:r w:rsidRPr="00E667AE">
              <w:rPr>
                <w:spacing w:val="-24"/>
                <w:sz w:val="23"/>
                <w:szCs w:val="23"/>
                <w:lang w:val="en-US"/>
              </w:rPr>
              <w:t>4220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81DAD" w:rsidRPr="00E667AE" w:rsidRDefault="00C81DAD" w:rsidP="00871CDB">
            <w:pPr>
              <w:spacing w:line="220" w:lineRule="auto"/>
              <w:rPr>
                <w:spacing w:val="-24"/>
                <w:sz w:val="23"/>
                <w:szCs w:val="23"/>
                <w:lang w:val="en-US"/>
              </w:rPr>
            </w:pPr>
            <w:r w:rsidRPr="00E667AE">
              <w:rPr>
                <w:spacing w:val="-24"/>
                <w:sz w:val="23"/>
                <w:szCs w:val="23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81DAD" w:rsidRPr="00E667AE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  <w:lang w:val="en-US"/>
              </w:rPr>
            </w:pPr>
            <w:r w:rsidRPr="00E667AE">
              <w:rPr>
                <w:spacing w:val="-20"/>
                <w:sz w:val="23"/>
                <w:szCs w:val="23"/>
                <w:lang w:val="en-US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C81DAD" w:rsidRPr="00E667AE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  <w:lang w:val="en-US"/>
              </w:rPr>
            </w:pPr>
            <w:r w:rsidRPr="00E667AE">
              <w:rPr>
                <w:spacing w:val="-20"/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81DAD" w:rsidRPr="00E667AE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  <w:lang w:val="en-US"/>
              </w:rPr>
            </w:pPr>
            <w:r w:rsidRPr="00E667AE">
              <w:rPr>
                <w:spacing w:val="-20"/>
                <w:sz w:val="23"/>
                <w:szCs w:val="23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81DAD" w:rsidRPr="00E667AE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  <w:lang w:val="en-US"/>
              </w:rPr>
            </w:pPr>
            <w:r w:rsidRPr="00E667AE">
              <w:rPr>
                <w:spacing w:val="-20"/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81DAD" w:rsidRPr="00E667AE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  <w:lang w:val="en-US"/>
              </w:rPr>
            </w:pPr>
            <w:r w:rsidRPr="00E667AE">
              <w:rPr>
                <w:spacing w:val="-20"/>
                <w:sz w:val="23"/>
                <w:szCs w:val="23"/>
                <w:lang w:val="en-US"/>
              </w:rPr>
              <w:t>1367,3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81DAD" w:rsidRPr="00E667AE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  <w:lang w:val="en-US"/>
              </w:rPr>
            </w:pPr>
            <w:r w:rsidRPr="00E667AE">
              <w:rPr>
                <w:spacing w:val="-20"/>
                <w:sz w:val="23"/>
                <w:szCs w:val="23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81DAD" w:rsidRPr="00E667AE" w:rsidRDefault="00C81DAD" w:rsidP="00871CDB">
            <w:pPr>
              <w:ind w:hanging="108"/>
              <w:jc w:val="center"/>
              <w:rPr>
                <w:spacing w:val="-20"/>
                <w:sz w:val="23"/>
                <w:szCs w:val="23"/>
                <w:lang w:val="en-US"/>
              </w:rPr>
            </w:pPr>
            <w:r w:rsidRPr="00E667AE">
              <w:rPr>
                <w:spacing w:val="-20"/>
                <w:sz w:val="23"/>
                <w:szCs w:val="23"/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C81DAD" w:rsidRPr="00E667AE" w:rsidRDefault="00C81DAD" w:rsidP="00871CDB">
            <w:pPr>
              <w:ind w:hanging="108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E667AE">
              <w:rPr>
                <w:color w:val="000000"/>
                <w:sz w:val="23"/>
                <w:szCs w:val="23"/>
                <w:lang w:val="en-US"/>
              </w:rPr>
              <w:t>1367,3</w:t>
            </w:r>
          </w:p>
        </w:tc>
      </w:tr>
    </w:tbl>
    <w:p w:rsidR="00C81DAD" w:rsidRDefault="00C81DAD" w:rsidP="00C81DAD">
      <w:pPr>
        <w:spacing w:line="228" w:lineRule="auto"/>
        <w:rPr>
          <w:sz w:val="28"/>
          <w:szCs w:val="28"/>
        </w:rPr>
      </w:pPr>
    </w:p>
    <w:p w:rsidR="00C81DAD" w:rsidRDefault="00C81DAD" w:rsidP="00C81DAD">
      <w:pPr>
        <w:spacing w:line="228" w:lineRule="auto"/>
        <w:rPr>
          <w:sz w:val="28"/>
          <w:szCs w:val="28"/>
        </w:rPr>
      </w:pPr>
    </w:p>
    <w:p w:rsidR="00C81DAD" w:rsidRDefault="00C81DAD" w:rsidP="00C81DAD">
      <w:pPr>
        <w:tabs>
          <w:tab w:val="left" w:pos="3382"/>
        </w:tabs>
      </w:pPr>
      <w:r>
        <w:t xml:space="preserve">                                                                                            </w:t>
      </w:r>
      <w:r w:rsidRPr="00536493">
        <w:t xml:space="preserve"> </w:t>
      </w:r>
    </w:p>
    <w:p w:rsidR="00C81DAD" w:rsidRDefault="00C81DAD" w:rsidP="00C81DAD">
      <w:pPr>
        <w:numPr>
          <w:ilvl w:val="0"/>
          <w:numId w:val="11"/>
        </w:numPr>
        <w:jc w:val="center"/>
        <w:rPr>
          <w:sz w:val="28"/>
          <w:szCs w:val="28"/>
        </w:rPr>
        <w:sectPr w:rsidR="00C81DAD" w:rsidSect="003A388F">
          <w:footerReference w:type="default" r:id="rId10"/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</w:p>
    <w:p w:rsidR="00C81DAD" w:rsidRDefault="00C81DAD" w:rsidP="00C81DA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 Приложение №</w:t>
      </w:r>
      <w:r w:rsidR="00CF0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к муниципальной программе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«Информационное общество» изложить в редакции:</w:t>
      </w:r>
    </w:p>
    <w:p w:rsidR="00C81DAD" w:rsidRDefault="00C81DAD" w:rsidP="00C81DAD">
      <w:pPr>
        <w:pStyle w:val="10"/>
        <w:spacing w:line="228" w:lineRule="auto"/>
        <w:ind w:left="4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4</w:t>
      </w:r>
    </w:p>
    <w:p w:rsidR="00C81DAD" w:rsidRDefault="00C81DAD" w:rsidP="00C81DAD">
      <w:pPr>
        <w:pStyle w:val="10"/>
        <w:spacing w:line="228" w:lineRule="auto"/>
        <w:ind w:left="4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C81DAD" w:rsidRDefault="00C81DAD" w:rsidP="00C81DAD">
      <w:pPr>
        <w:pStyle w:val="10"/>
        <w:spacing w:line="228" w:lineRule="auto"/>
        <w:ind w:left="45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C81DAD" w:rsidRPr="001C6179" w:rsidRDefault="00C81DAD" w:rsidP="00C81DAD">
      <w:pPr>
        <w:pStyle w:val="3"/>
        <w:keepNext w:val="0"/>
        <w:widowControl w:val="0"/>
        <w:spacing w:before="0"/>
        <w:ind w:left="450"/>
        <w:jc w:val="right"/>
        <w:rPr>
          <w:rFonts w:ascii="Times New Roman" w:hAnsi="Times New Roman"/>
          <w:b/>
          <w:sz w:val="28"/>
          <w:szCs w:val="28"/>
        </w:rPr>
      </w:pPr>
      <w:r w:rsidRPr="001C6179">
        <w:rPr>
          <w:rFonts w:ascii="Times New Roman" w:hAnsi="Times New Roman"/>
          <w:sz w:val="28"/>
          <w:szCs w:val="28"/>
        </w:rPr>
        <w:t>«Информационное общество»</w:t>
      </w:r>
    </w:p>
    <w:p w:rsidR="00C81DAD" w:rsidRDefault="00C81DAD" w:rsidP="00C81DAD">
      <w:pPr>
        <w:ind w:left="720"/>
        <w:jc w:val="right"/>
      </w:pPr>
    </w:p>
    <w:p w:rsidR="00C81DAD" w:rsidRPr="004118EE" w:rsidRDefault="00C81DAD" w:rsidP="00C81DA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118EE">
        <w:rPr>
          <w:sz w:val="28"/>
          <w:szCs w:val="28"/>
        </w:rPr>
        <w:t>РАСХОДЫ</w:t>
      </w:r>
    </w:p>
    <w:p w:rsidR="00C81DAD" w:rsidRPr="004118EE" w:rsidRDefault="00C81DAD" w:rsidP="00C81DAD">
      <w:pPr>
        <w:jc w:val="center"/>
        <w:rPr>
          <w:sz w:val="28"/>
          <w:szCs w:val="28"/>
        </w:rPr>
      </w:pPr>
      <w:r w:rsidRPr="004118EE">
        <w:rPr>
          <w:sz w:val="28"/>
          <w:szCs w:val="28"/>
        </w:rPr>
        <w:t>областного бюджета, федерального бюджета, местных бюджетов и внебюджетных источников</w:t>
      </w:r>
    </w:p>
    <w:p w:rsidR="00C81DAD" w:rsidRDefault="00C81DAD" w:rsidP="00C81DAD">
      <w:pPr>
        <w:jc w:val="center"/>
        <w:rPr>
          <w:sz w:val="28"/>
          <w:szCs w:val="28"/>
        </w:rPr>
      </w:pPr>
      <w:r w:rsidRPr="004118EE">
        <w:rPr>
          <w:sz w:val="28"/>
          <w:szCs w:val="28"/>
        </w:rPr>
        <w:t xml:space="preserve">на реализацию муниципальной Программы </w:t>
      </w:r>
      <w:proofErr w:type="spellStart"/>
      <w:r w:rsidRPr="004118EE">
        <w:rPr>
          <w:sz w:val="28"/>
          <w:szCs w:val="28"/>
        </w:rPr>
        <w:t>Белокалитвинского</w:t>
      </w:r>
      <w:proofErr w:type="spellEnd"/>
      <w:r w:rsidRPr="004118EE">
        <w:rPr>
          <w:sz w:val="28"/>
          <w:szCs w:val="28"/>
        </w:rPr>
        <w:t xml:space="preserve"> района «Информационное общество»</w:t>
      </w:r>
    </w:p>
    <w:tbl>
      <w:tblPr>
        <w:tblW w:w="5000" w:type="pct"/>
        <w:tblInd w:w="359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115"/>
        <w:gridCol w:w="2811"/>
        <w:gridCol w:w="2327"/>
        <w:gridCol w:w="1124"/>
        <w:gridCol w:w="1125"/>
        <w:gridCol w:w="1125"/>
        <w:gridCol w:w="1125"/>
        <w:gridCol w:w="1125"/>
        <w:gridCol w:w="1125"/>
        <w:gridCol w:w="1125"/>
      </w:tblGrid>
      <w:tr w:rsidR="00C81DAD" w:rsidRPr="0041498F" w:rsidTr="00871CDB"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41498F" w:rsidRDefault="00C81DAD" w:rsidP="00871CDB">
            <w:pPr>
              <w:jc w:val="center"/>
              <w:rPr>
                <w:sz w:val="28"/>
                <w:szCs w:val="28"/>
              </w:rPr>
            </w:pPr>
            <w:r w:rsidRPr="0041498F">
              <w:rPr>
                <w:sz w:val="28"/>
                <w:szCs w:val="28"/>
              </w:rPr>
              <w:t>Статус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F24E14" w:rsidRDefault="00C81DAD" w:rsidP="00871CDB">
            <w:pPr>
              <w:jc w:val="center"/>
              <w:rPr>
                <w:sz w:val="26"/>
                <w:szCs w:val="26"/>
              </w:rPr>
            </w:pPr>
            <w:r w:rsidRPr="00F24E14">
              <w:rPr>
                <w:sz w:val="26"/>
                <w:szCs w:val="26"/>
              </w:rPr>
              <w:t xml:space="preserve">Наименование      </w:t>
            </w:r>
            <w:r w:rsidRPr="00F24E14">
              <w:rPr>
                <w:sz w:val="26"/>
                <w:szCs w:val="26"/>
              </w:rPr>
              <w:br/>
              <w:t>муниципальной Программы, подпрограммы муниципальной Программы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41498F" w:rsidRDefault="00C81DAD" w:rsidP="00871CDB">
            <w:pPr>
              <w:jc w:val="center"/>
              <w:rPr>
                <w:sz w:val="28"/>
                <w:szCs w:val="28"/>
              </w:rPr>
            </w:pPr>
            <w:r w:rsidRPr="0041498F">
              <w:rPr>
                <w:sz w:val="28"/>
                <w:szCs w:val="28"/>
              </w:rPr>
              <w:t xml:space="preserve">Ответственный    </w:t>
            </w:r>
            <w:r w:rsidRPr="0041498F">
              <w:rPr>
                <w:sz w:val="28"/>
                <w:szCs w:val="28"/>
              </w:rPr>
              <w:br/>
            </w:r>
            <w:proofErr w:type="gramStart"/>
            <w:r w:rsidRPr="0041498F">
              <w:rPr>
                <w:sz w:val="28"/>
                <w:szCs w:val="28"/>
              </w:rPr>
              <w:t xml:space="preserve">исполнитель,   </w:t>
            </w:r>
            <w:proofErr w:type="gramEnd"/>
            <w:r w:rsidRPr="0041498F">
              <w:rPr>
                <w:sz w:val="28"/>
                <w:szCs w:val="28"/>
              </w:rPr>
              <w:t xml:space="preserve">  </w:t>
            </w:r>
            <w:r w:rsidRPr="0041498F">
              <w:rPr>
                <w:sz w:val="28"/>
                <w:szCs w:val="28"/>
              </w:rPr>
              <w:br/>
              <w:t>соисполнители</w:t>
            </w:r>
            <w:r w:rsidRPr="0041498F">
              <w:rPr>
                <w:sz w:val="28"/>
                <w:szCs w:val="28"/>
              </w:rPr>
              <w:br/>
            </w:r>
          </w:p>
        </w:tc>
        <w:tc>
          <w:tcPr>
            <w:tcW w:w="7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41498F" w:rsidRDefault="00C81DAD" w:rsidP="00871CDB">
            <w:pPr>
              <w:jc w:val="center"/>
              <w:rPr>
                <w:sz w:val="28"/>
                <w:szCs w:val="28"/>
              </w:rPr>
            </w:pPr>
            <w:r w:rsidRPr="0041498F">
              <w:rPr>
                <w:sz w:val="28"/>
                <w:szCs w:val="28"/>
              </w:rPr>
              <w:t>Оценка расходов (тыс. рублей), годы</w:t>
            </w:r>
          </w:p>
        </w:tc>
      </w:tr>
      <w:tr w:rsidR="00C81DAD" w:rsidRPr="0041498F" w:rsidTr="00871CDB"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41498F" w:rsidRDefault="00C81DAD" w:rsidP="00871CDB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41498F" w:rsidRDefault="00C81DAD" w:rsidP="00871CDB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41498F" w:rsidRDefault="00C81DAD" w:rsidP="00871CDB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41498F" w:rsidRDefault="00C81DAD" w:rsidP="00871CDB">
            <w:pPr>
              <w:jc w:val="center"/>
              <w:rPr>
                <w:sz w:val="28"/>
                <w:szCs w:val="28"/>
              </w:rPr>
            </w:pPr>
            <w:r w:rsidRPr="0041498F">
              <w:rPr>
                <w:sz w:val="28"/>
                <w:szCs w:val="28"/>
              </w:rPr>
              <w:t>2014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41498F" w:rsidRDefault="00C81DAD" w:rsidP="00871CDB">
            <w:pPr>
              <w:jc w:val="center"/>
              <w:rPr>
                <w:sz w:val="28"/>
                <w:szCs w:val="28"/>
              </w:rPr>
            </w:pPr>
            <w:r w:rsidRPr="0041498F">
              <w:rPr>
                <w:sz w:val="28"/>
                <w:szCs w:val="28"/>
              </w:rPr>
              <w:t>2015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41498F" w:rsidRDefault="00C81DAD" w:rsidP="00871CDB">
            <w:pPr>
              <w:jc w:val="center"/>
              <w:rPr>
                <w:sz w:val="28"/>
                <w:szCs w:val="28"/>
              </w:rPr>
            </w:pPr>
            <w:r w:rsidRPr="0041498F">
              <w:rPr>
                <w:sz w:val="28"/>
                <w:szCs w:val="28"/>
              </w:rPr>
              <w:t>2016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41498F" w:rsidRDefault="00C81DAD" w:rsidP="00871CDB">
            <w:pPr>
              <w:jc w:val="center"/>
              <w:rPr>
                <w:sz w:val="28"/>
                <w:szCs w:val="28"/>
              </w:rPr>
            </w:pPr>
            <w:r w:rsidRPr="0041498F">
              <w:rPr>
                <w:sz w:val="28"/>
                <w:szCs w:val="28"/>
              </w:rPr>
              <w:t>2017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41498F" w:rsidRDefault="00C81DAD" w:rsidP="00871CDB">
            <w:pPr>
              <w:jc w:val="center"/>
              <w:rPr>
                <w:sz w:val="28"/>
                <w:szCs w:val="28"/>
              </w:rPr>
            </w:pPr>
            <w:r w:rsidRPr="0041498F">
              <w:rPr>
                <w:sz w:val="28"/>
                <w:szCs w:val="28"/>
              </w:rPr>
              <w:t>2018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41498F" w:rsidRDefault="00C81DAD" w:rsidP="00871CDB">
            <w:pPr>
              <w:jc w:val="center"/>
              <w:rPr>
                <w:sz w:val="28"/>
                <w:szCs w:val="28"/>
              </w:rPr>
            </w:pPr>
            <w:r w:rsidRPr="0041498F">
              <w:rPr>
                <w:sz w:val="28"/>
                <w:szCs w:val="28"/>
              </w:rPr>
              <w:t>2019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41498F" w:rsidRDefault="00C81DAD" w:rsidP="00871CDB">
            <w:pPr>
              <w:jc w:val="center"/>
              <w:rPr>
                <w:sz w:val="28"/>
                <w:szCs w:val="28"/>
              </w:rPr>
            </w:pPr>
            <w:r w:rsidRPr="0041498F">
              <w:rPr>
                <w:sz w:val="28"/>
                <w:szCs w:val="28"/>
              </w:rPr>
              <w:t>2020</w:t>
            </w:r>
          </w:p>
        </w:tc>
      </w:tr>
      <w:tr w:rsidR="00C81DAD" w:rsidRPr="0041498F" w:rsidTr="00871CDB">
        <w:trPr>
          <w:tblHeader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41498F" w:rsidRDefault="00C81DAD" w:rsidP="00871CDB">
            <w:pPr>
              <w:jc w:val="center"/>
              <w:rPr>
                <w:sz w:val="28"/>
                <w:szCs w:val="28"/>
              </w:rPr>
            </w:pPr>
            <w:r w:rsidRPr="0041498F">
              <w:rPr>
                <w:sz w:val="28"/>
                <w:szCs w:val="28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41498F" w:rsidRDefault="00C81DAD" w:rsidP="00871CDB">
            <w:pPr>
              <w:jc w:val="center"/>
              <w:rPr>
                <w:sz w:val="28"/>
                <w:szCs w:val="28"/>
              </w:rPr>
            </w:pPr>
            <w:r w:rsidRPr="0041498F">
              <w:rPr>
                <w:sz w:val="28"/>
                <w:szCs w:val="28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41498F" w:rsidRDefault="00C81DAD" w:rsidP="00871CDB">
            <w:pPr>
              <w:jc w:val="center"/>
              <w:rPr>
                <w:sz w:val="28"/>
                <w:szCs w:val="28"/>
              </w:rPr>
            </w:pPr>
            <w:r w:rsidRPr="0041498F">
              <w:rPr>
                <w:sz w:val="28"/>
                <w:szCs w:val="28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41498F" w:rsidRDefault="00C81DAD" w:rsidP="00871CDB">
            <w:pPr>
              <w:jc w:val="center"/>
              <w:rPr>
                <w:sz w:val="28"/>
                <w:szCs w:val="28"/>
              </w:rPr>
            </w:pPr>
            <w:r w:rsidRPr="0041498F">
              <w:rPr>
                <w:sz w:val="28"/>
                <w:szCs w:val="28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41498F" w:rsidRDefault="00C81DAD" w:rsidP="00871CDB">
            <w:pPr>
              <w:jc w:val="center"/>
              <w:rPr>
                <w:sz w:val="28"/>
                <w:szCs w:val="28"/>
              </w:rPr>
            </w:pPr>
            <w:r w:rsidRPr="0041498F">
              <w:rPr>
                <w:sz w:val="28"/>
                <w:szCs w:val="28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41498F" w:rsidRDefault="00C81DAD" w:rsidP="00871CDB">
            <w:pPr>
              <w:jc w:val="center"/>
              <w:rPr>
                <w:sz w:val="28"/>
                <w:szCs w:val="28"/>
              </w:rPr>
            </w:pPr>
            <w:r w:rsidRPr="0041498F">
              <w:rPr>
                <w:sz w:val="28"/>
                <w:szCs w:val="28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41498F" w:rsidRDefault="00C81DAD" w:rsidP="00871CDB">
            <w:pPr>
              <w:jc w:val="center"/>
              <w:rPr>
                <w:sz w:val="28"/>
                <w:szCs w:val="28"/>
              </w:rPr>
            </w:pPr>
            <w:r w:rsidRPr="0041498F">
              <w:rPr>
                <w:sz w:val="28"/>
                <w:szCs w:val="28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41498F" w:rsidRDefault="00C81DAD" w:rsidP="00871CDB">
            <w:pPr>
              <w:jc w:val="center"/>
              <w:rPr>
                <w:sz w:val="28"/>
                <w:szCs w:val="28"/>
              </w:rPr>
            </w:pPr>
            <w:r w:rsidRPr="0041498F">
              <w:rPr>
                <w:sz w:val="28"/>
                <w:szCs w:val="28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41498F" w:rsidRDefault="00C81DAD" w:rsidP="00871CDB">
            <w:pPr>
              <w:jc w:val="center"/>
              <w:rPr>
                <w:sz w:val="28"/>
                <w:szCs w:val="28"/>
              </w:rPr>
            </w:pPr>
            <w:r w:rsidRPr="0041498F">
              <w:rPr>
                <w:sz w:val="28"/>
                <w:szCs w:val="28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41498F" w:rsidRDefault="00C81DAD" w:rsidP="00871CDB">
            <w:pPr>
              <w:jc w:val="center"/>
              <w:rPr>
                <w:sz w:val="28"/>
                <w:szCs w:val="28"/>
              </w:rPr>
            </w:pPr>
            <w:r w:rsidRPr="0041498F">
              <w:rPr>
                <w:sz w:val="28"/>
                <w:szCs w:val="28"/>
              </w:rPr>
              <w:t>10</w:t>
            </w:r>
          </w:p>
        </w:tc>
      </w:tr>
      <w:tr w:rsidR="00C81DAD" w:rsidRPr="0041498F" w:rsidTr="00871CDB"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ind w:right="-75"/>
              <w:jc w:val="center"/>
              <w:rPr>
                <w:sz w:val="26"/>
                <w:szCs w:val="26"/>
              </w:rPr>
            </w:pPr>
            <w:proofErr w:type="gramStart"/>
            <w:r w:rsidRPr="00647DC0">
              <w:rPr>
                <w:sz w:val="26"/>
                <w:szCs w:val="26"/>
              </w:rPr>
              <w:t xml:space="preserve">Муниципальная  </w:t>
            </w:r>
            <w:r w:rsidRPr="00647DC0">
              <w:rPr>
                <w:sz w:val="26"/>
                <w:szCs w:val="26"/>
              </w:rPr>
              <w:br/>
              <w:t>программа</w:t>
            </w:r>
            <w:proofErr w:type="gramEnd"/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z w:val="26"/>
                <w:szCs w:val="26"/>
              </w:rPr>
            </w:pPr>
            <w:r w:rsidRPr="00647DC0">
              <w:rPr>
                <w:sz w:val="26"/>
                <w:szCs w:val="26"/>
              </w:rPr>
              <w:t>информационное общество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  <w:r w:rsidRPr="00647DC0">
              <w:rPr>
                <w:sz w:val="26"/>
                <w:szCs w:val="26"/>
              </w:rPr>
              <w:t xml:space="preserve">всего              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pStyle w:val="10"/>
              <w:spacing w:line="220" w:lineRule="auto"/>
              <w:ind w:left="-108" w:right="-108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647DC0">
              <w:rPr>
                <w:rFonts w:ascii="Times New Roman" w:hAnsi="Times New Roman"/>
                <w:spacing w:val="-24"/>
                <w:sz w:val="24"/>
                <w:szCs w:val="24"/>
              </w:rPr>
              <w:t>26531,5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27320,3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 w:rsidRPr="00647DC0">
              <w:rPr>
                <w:spacing w:val="-20"/>
              </w:rPr>
              <w:t>26239,5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 w:rsidRPr="00647DC0">
              <w:rPr>
                <w:spacing w:val="-20"/>
              </w:rPr>
              <w:t>2</w:t>
            </w:r>
            <w:r>
              <w:rPr>
                <w:spacing w:val="-20"/>
                <w:lang w:val="en-US"/>
              </w:rPr>
              <w:t>9465</w:t>
            </w:r>
            <w:r w:rsidRPr="00647DC0">
              <w:rPr>
                <w:spacing w:val="-20"/>
              </w:rPr>
              <w:t>,</w:t>
            </w:r>
            <w:r>
              <w:rPr>
                <w:spacing w:val="-20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>
              <w:rPr>
                <w:spacing w:val="-20"/>
              </w:rPr>
              <w:t>36682</w:t>
            </w:r>
            <w:r w:rsidRPr="00647DC0">
              <w:rPr>
                <w:spacing w:val="-20"/>
              </w:rPr>
              <w:t>,</w:t>
            </w:r>
            <w:r>
              <w:rPr>
                <w:spacing w:val="-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>
              <w:rPr>
                <w:spacing w:val="-20"/>
              </w:rPr>
              <w:t>284</w:t>
            </w:r>
            <w:r>
              <w:rPr>
                <w:spacing w:val="-20"/>
                <w:lang w:val="en-US"/>
              </w:rPr>
              <w:t>14</w:t>
            </w:r>
            <w:r w:rsidRPr="00647DC0">
              <w:rPr>
                <w:spacing w:val="-20"/>
              </w:rPr>
              <w:t>,</w:t>
            </w:r>
            <w:r>
              <w:rPr>
                <w:spacing w:val="-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>
              <w:rPr>
                <w:spacing w:val="-20"/>
              </w:rPr>
              <w:t>306</w:t>
            </w:r>
            <w:r>
              <w:rPr>
                <w:spacing w:val="-20"/>
                <w:lang w:val="en-US"/>
              </w:rPr>
              <w:t>8</w:t>
            </w:r>
            <w:r>
              <w:rPr>
                <w:spacing w:val="-20"/>
              </w:rPr>
              <w:t>1</w:t>
            </w:r>
            <w:r w:rsidRPr="00647DC0">
              <w:rPr>
                <w:spacing w:val="-20"/>
              </w:rPr>
              <w:t>,</w:t>
            </w:r>
            <w:r>
              <w:rPr>
                <w:spacing w:val="-20"/>
              </w:rPr>
              <w:t>3</w:t>
            </w:r>
          </w:p>
        </w:tc>
      </w:tr>
      <w:tr w:rsidR="00C81DAD" w:rsidRPr="0041498F" w:rsidTr="00871CDB"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  <w:r w:rsidRPr="00647DC0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  <w:lang w:val="en-US"/>
              </w:rPr>
            </w:pPr>
            <w:r w:rsidRPr="00647DC0">
              <w:rPr>
                <w:spacing w:val="-20"/>
              </w:rPr>
              <w:t>4818,</w:t>
            </w:r>
            <w:r w:rsidRPr="00647DC0">
              <w:rPr>
                <w:spacing w:val="-20"/>
                <w:lang w:val="en-US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3424,9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 w:rsidRPr="00647DC0">
              <w:rPr>
                <w:spacing w:val="-20"/>
              </w:rPr>
              <w:t>3447,1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>
              <w:rPr>
                <w:spacing w:val="-20"/>
              </w:rPr>
              <w:t>3684</w:t>
            </w:r>
            <w:r w:rsidRPr="00647DC0">
              <w:rPr>
                <w:spacing w:val="-20"/>
              </w:rPr>
              <w:t>,</w:t>
            </w:r>
            <w:r>
              <w:rPr>
                <w:spacing w:val="-20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>
              <w:rPr>
                <w:spacing w:val="-20"/>
              </w:rPr>
              <w:t>5385</w:t>
            </w:r>
            <w:r w:rsidRPr="00647DC0">
              <w:rPr>
                <w:spacing w:val="-20"/>
              </w:rPr>
              <w:t>,</w:t>
            </w:r>
            <w:r>
              <w:rPr>
                <w:spacing w:val="-20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>
              <w:rPr>
                <w:spacing w:val="-20"/>
              </w:rPr>
              <w:t>4100</w:t>
            </w:r>
            <w:r w:rsidRPr="00647DC0">
              <w:rPr>
                <w:spacing w:val="-20"/>
              </w:rPr>
              <w:t>,</w:t>
            </w:r>
            <w:r>
              <w:rPr>
                <w:spacing w:val="-20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>
              <w:rPr>
                <w:spacing w:val="-20"/>
              </w:rPr>
              <w:t>4223</w:t>
            </w:r>
            <w:r w:rsidRPr="00647DC0">
              <w:rPr>
                <w:spacing w:val="-20"/>
              </w:rPr>
              <w:t>,5</w:t>
            </w:r>
          </w:p>
        </w:tc>
      </w:tr>
      <w:tr w:rsidR="00C81DAD" w:rsidRPr="0041498F" w:rsidTr="00871CDB"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  <w:r w:rsidRPr="00647DC0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1464,6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0,0</w:t>
            </w:r>
          </w:p>
        </w:tc>
      </w:tr>
      <w:tr w:rsidR="00C81DAD" w:rsidRPr="0041498F" w:rsidTr="00871CDB"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  <w:r w:rsidRPr="00647DC0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21313,2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22156,8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 w:rsidRPr="00647DC0">
              <w:rPr>
                <w:spacing w:val="-20"/>
              </w:rPr>
              <w:t>22477,4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>
              <w:rPr>
                <w:spacing w:val="-20"/>
              </w:rPr>
              <w:t>25471</w:t>
            </w:r>
            <w:r w:rsidRPr="00647DC0">
              <w:rPr>
                <w:spacing w:val="-20"/>
              </w:rPr>
              <w:t>,</w:t>
            </w:r>
            <w:r>
              <w:rPr>
                <w:spacing w:val="-20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>
              <w:rPr>
                <w:spacing w:val="-20"/>
              </w:rPr>
              <w:t>3098</w:t>
            </w:r>
            <w:r>
              <w:rPr>
                <w:spacing w:val="-20"/>
                <w:lang w:val="en-US"/>
              </w:rPr>
              <w:t>6</w:t>
            </w:r>
            <w:r w:rsidRPr="00647DC0">
              <w:rPr>
                <w:spacing w:val="-20"/>
              </w:rPr>
              <w:t>,</w:t>
            </w:r>
            <w:r>
              <w:rPr>
                <w:spacing w:val="-20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>
              <w:rPr>
                <w:spacing w:val="-20"/>
              </w:rPr>
              <w:t>23993</w:t>
            </w:r>
            <w:r w:rsidRPr="00647DC0">
              <w:rPr>
                <w:spacing w:val="-20"/>
              </w:rPr>
              <w:t>,</w:t>
            </w:r>
            <w:r>
              <w:rPr>
                <w:spacing w:val="-20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>
              <w:rPr>
                <w:spacing w:val="-20"/>
              </w:rPr>
              <w:t>26127</w:t>
            </w:r>
            <w:r w:rsidRPr="00647DC0">
              <w:rPr>
                <w:spacing w:val="-20"/>
              </w:rPr>
              <w:t>,</w:t>
            </w:r>
            <w:r>
              <w:rPr>
                <w:spacing w:val="-20"/>
              </w:rPr>
              <w:t>8</w:t>
            </w:r>
          </w:p>
        </w:tc>
      </w:tr>
      <w:tr w:rsidR="00C81DAD" w:rsidRPr="0041498F" w:rsidTr="00871CDB"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  <w:r w:rsidRPr="00647DC0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274,0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315,0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309</w:t>
            </w:r>
            <w:r w:rsidRPr="00647DC0">
              <w:rPr>
                <w:spacing w:val="-20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310</w:t>
            </w:r>
            <w:r w:rsidRPr="00647DC0">
              <w:rPr>
                <w:spacing w:val="-20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  <w:r>
              <w:rPr>
                <w:spacing w:val="-20"/>
                <w:lang w:val="en-US"/>
              </w:rPr>
              <w:t>2</w:t>
            </w:r>
            <w:r>
              <w:rPr>
                <w:spacing w:val="-20"/>
              </w:rPr>
              <w:t>0</w:t>
            </w:r>
            <w:r w:rsidRPr="00647DC0">
              <w:rPr>
                <w:spacing w:val="-20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33</w:t>
            </w:r>
            <w:r w:rsidRPr="00647DC0">
              <w:rPr>
                <w:spacing w:val="-20"/>
              </w:rPr>
              <w:t>0,0</w:t>
            </w:r>
          </w:p>
        </w:tc>
      </w:tr>
      <w:tr w:rsidR="00C81DAD" w:rsidRPr="0041498F" w:rsidTr="00871CDB"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  <w:r w:rsidRPr="00647DC0">
              <w:rPr>
                <w:sz w:val="26"/>
                <w:szCs w:val="26"/>
              </w:rPr>
              <w:t xml:space="preserve">Подпрограмма1  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z w:val="26"/>
                <w:szCs w:val="26"/>
              </w:rPr>
            </w:pPr>
            <w:r w:rsidRPr="00647DC0">
              <w:rPr>
                <w:sz w:val="26"/>
                <w:szCs w:val="26"/>
              </w:rPr>
              <w:t>развитие информационных технологий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  <w:r w:rsidRPr="00647DC0">
              <w:rPr>
                <w:sz w:val="26"/>
                <w:szCs w:val="26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8661,3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5611,8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 w:rsidRPr="00647DC0">
              <w:rPr>
                <w:spacing w:val="-20"/>
              </w:rPr>
              <w:t>4412,7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>
              <w:rPr>
                <w:spacing w:val="-20"/>
              </w:rPr>
              <w:t>6062</w:t>
            </w:r>
            <w:r w:rsidRPr="00647DC0">
              <w:rPr>
                <w:spacing w:val="-20"/>
              </w:rPr>
              <w:t>,</w:t>
            </w:r>
            <w:r>
              <w:rPr>
                <w:spacing w:val="-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>
              <w:rPr>
                <w:spacing w:val="-20"/>
              </w:rPr>
              <w:t>6287</w:t>
            </w:r>
            <w:r w:rsidRPr="00647DC0">
              <w:rPr>
                <w:spacing w:val="-20"/>
              </w:rPr>
              <w:t>,</w:t>
            </w:r>
            <w:r>
              <w:rPr>
                <w:spacing w:val="-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>
              <w:rPr>
                <w:spacing w:val="-20"/>
              </w:rPr>
              <w:t>4986</w:t>
            </w:r>
            <w:r w:rsidRPr="00647DC0">
              <w:rPr>
                <w:spacing w:val="-20"/>
              </w:rPr>
              <w:t>,</w:t>
            </w:r>
            <w:r>
              <w:rPr>
                <w:spacing w:val="-20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>
              <w:rPr>
                <w:spacing w:val="-20"/>
              </w:rPr>
              <w:t>5263</w:t>
            </w:r>
            <w:r w:rsidRPr="00647DC0">
              <w:rPr>
                <w:spacing w:val="-20"/>
              </w:rPr>
              <w:t>,</w:t>
            </w:r>
            <w:r>
              <w:rPr>
                <w:spacing w:val="-20"/>
              </w:rPr>
              <w:t>9</w:t>
            </w:r>
          </w:p>
        </w:tc>
      </w:tr>
      <w:tr w:rsidR="00C81DAD" w:rsidRPr="0041498F" w:rsidTr="00871CDB">
        <w:trPr>
          <w:trHeight w:val="275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  <w:r w:rsidRPr="00647DC0">
              <w:rPr>
                <w:sz w:val="26"/>
                <w:szCs w:val="26"/>
              </w:rPr>
              <w:t xml:space="preserve">областной бюджет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  <w:lang w:val="en-US"/>
              </w:rPr>
            </w:pPr>
            <w:r w:rsidRPr="00647DC0">
              <w:rPr>
                <w:spacing w:val="-20"/>
              </w:rPr>
              <w:t>187</w:t>
            </w:r>
            <w:r w:rsidRPr="00647DC0">
              <w:rPr>
                <w:spacing w:val="-20"/>
                <w:lang w:val="en-US"/>
              </w:rPr>
              <w:t>6</w:t>
            </w:r>
            <w:r w:rsidRPr="00647DC0">
              <w:rPr>
                <w:spacing w:val="-20"/>
              </w:rPr>
              <w:t>,</w:t>
            </w:r>
            <w:r w:rsidRPr="00647DC0">
              <w:rPr>
                <w:spacing w:val="-20"/>
                <w:lang w:val="en-US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36,1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lang w:val="en-US"/>
              </w:rPr>
            </w:pPr>
            <w:r w:rsidRPr="00647DC0">
              <w:rPr>
                <w:spacing w:val="-20"/>
              </w:rPr>
              <w:t>7,</w:t>
            </w:r>
            <w:r w:rsidRPr="00647DC0">
              <w:rPr>
                <w:spacing w:val="-20"/>
                <w:lang w:val="en-US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 w:rsidRPr="00647DC0">
              <w:rPr>
                <w:spacing w:val="-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 w:rsidRPr="00647DC0">
              <w:rPr>
                <w:spacing w:val="-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 w:rsidRPr="00647DC0">
              <w:rPr>
                <w:spacing w:val="-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>
              <w:rPr>
                <w:spacing w:val="-20"/>
              </w:rPr>
              <w:t>0</w:t>
            </w:r>
            <w:r w:rsidRPr="00647DC0">
              <w:rPr>
                <w:spacing w:val="-20"/>
              </w:rPr>
              <w:t>,0</w:t>
            </w:r>
          </w:p>
        </w:tc>
      </w:tr>
      <w:tr w:rsidR="00C81DAD" w:rsidRPr="0041498F" w:rsidTr="00871CDB"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  <w:r w:rsidRPr="00647DC0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0,0</w:t>
            </w:r>
          </w:p>
        </w:tc>
      </w:tr>
      <w:tr w:rsidR="00C81DAD" w:rsidRPr="0041498F" w:rsidTr="00871CDB"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  <w:r w:rsidRPr="00647DC0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6785,1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5575,7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 w:rsidRPr="00647DC0">
              <w:rPr>
                <w:spacing w:val="-20"/>
              </w:rPr>
              <w:t>4405,6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>
              <w:rPr>
                <w:spacing w:val="-20"/>
              </w:rPr>
              <w:t>6062</w:t>
            </w:r>
            <w:r w:rsidRPr="00647DC0">
              <w:rPr>
                <w:spacing w:val="-20"/>
              </w:rPr>
              <w:t>,</w:t>
            </w:r>
            <w:r>
              <w:rPr>
                <w:spacing w:val="-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>
              <w:rPr>
                <w:spacing w:val="-20"/>
              </w:rPr>
              <w:t>6287,0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>
              <w:rPr>
                <w:spacing w:val="-20"/>
              </w:rPr>
              <w:t>4986</w:t>
            </w:r>
            <w:r w:rsidRPr="00647DC0">
              <w:rPr>
                <w:spacing w:val="-20"/>
              </w:rPr>
              <w:t>,</w:t>
            </w:r>
            <w:r>
              <w:rPr>
                <w:spacing w:val="-20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>
              <w:rPr>
                <w:spacing w:val="-20"/>
              </w:rPr>
              <w:t>5263</w:t>
            </w:r>
            <w:r w:rsidRPr="00647DC0">
              <w:rPr>
                <w:spacing w:val="-20"/>
              </w:rPr>
              <w:t>,</w:t>
            </w:r>
            <w:r>
              <w:rPr>
                <w:spacing w:val="-20"/>
              </w:rPr>
              <w:t>9</w:t>
            </w:r>
          </w:p>
        </w:tc>
      </w:tr>
      <w:tr w:rsidR="00C81DAD" w:rsidRPr="0041498F" w:rsidTr="00871CDB"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  <w:r w:rsidRPr="00647DC0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</w:p>
        </w:tc>
      </w:tr>
      <w:tr w:rsidR="00C81DAD" w:rsidRPr="0041498F" w:rsidTr="00871CDB"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  <w:r w:rsidRPr="00647DC0">
              <w:rPr>
                <w:sz w:val="26"/>
                <w:szCs w:val="26"/>
              </w:rPr>
              <w:lastRenderedPageBreak/>
              <w:t>Подпрограмма2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z w:val="26"/>
                <w:szCs w:val="26"/>
              </w:rPr>
            </w:pPr>
            <w:r w:rsidRPr="00647DC0">
              <w:rPr>
                <w:sz w:val="26"/>
                <w:szCs w:val="26"/>
              </w:rPr>
              <w:t xml:space="preserve">оптимизация и повышение качества предоставления государственных и муниципальных услуг в </w:t>
            </w:r>
            <w:proofErr w:type="spellStart"/>
            <w:r w:rsidRPr="00647DC0">
              <w:rPr>
                <w:sz w:val="26"/>
                <w:szCs w:val="26"/>
              </w:rPr>
              <w:t>Белокалитвинском</w:t>
            </w:r>
            <w:proofErr w:type="spellEnd"/>
            <w:r w:rsidRPr="00647DC0">
              <w:rPr>
                <w:sz w:val="26"/>
                <w:szCs w:val="26"/>
              </w:rPr>
              <w:t xml:space="preserve"> районе, в том числе на базе муниципального автономного учреждения «Многофункциональный центр предоставления государственных и муниципальных услуг» </w:t>
            </w:r>
            <w:proofErr w:type="spellStart"/>
            <w:r w:rsidRPr="00647DC0">
              <w:rPr>
                <w:sz w:val="26"/>
                <w:szCs w:val="26"/>
              </w:rPr>
              <w:t>Белокалитвинского</w:t>
            </w:r>
            <w:proofErr w:type="spellEnd"/>
            <w:r w:rsidRPr="00647DC0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  <w:r w:rsidRPr="00647DC0">
              <w:rPr>
                <w:sz w:val="26"/>
                <w:szCs w:val="26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17870,2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 w:rsidRPr="00647DC0">
              <w:rPr>
                <w:spacing w:val="-20"/>
              </w:rPr>
              <w:t>21708,5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 w:rsidRPr="00647DC0">
              <w:rPr>
                <w:spacing w:val="-20"/>
              </w:rPr>
              <w:t>21826,8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>
              <w:rPr>
                <w:spacing w:val="-20"/>
              </w:rPr>
              <w:t>23403</w:t>
            </w:r>
            <w:r w:rsidRPr="00647DC0">
              <w:rPr>
                <w:spacing w:val="-20"/>
              </w:rPr>
              <w:t>,</w:t>
            </w:r>
            <w:r>
              <w:rPr>
                <w:spacing w:val="-20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E667AE" w:rsidRDefault="00C81DAD" w:rsidP="00871CDB">
            <w:pPr>
              <w:jc w:val="center"/>
              <w:rPr>
                <w:lang w:val="en-US"/>
              </w:rPr>
            </w:pPr>
            <w:r>
              <w:rPr>
                <w:spacing w:val="-20"/>
              </w:rPr>
              <w:t>30395</w:t>
            </w:r>
            <w:r w:rsidRPr="00647DC0">
              <w:rPr>
                <w:spacing w:val="-20"/>
              </w:rPr>
              <w:t>,</w:t>
            </w:r>
            <w:r>
              <w:rPr>
                <w:spacing w:val="-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>
              <w:rPr>
                <w:spacing w:val="-20"/>
              </w:rPr>
              <w:t>234</w:t>
            </w:r>
            <w:r>
              <w:rPr>
                <w:spacing w:val="-20"/>
                <w:lang w:val="en-US"/>
              </w:rPr>
              <w:t>2</w:t>
            </w:r>
            <w:r>
              <w:rPr>
                <w:spacing w:val="-20"/>
              </w:rPr>
              <w:t>7</w:t>
            </w:r>
            <w:r w:rsidRPr="00647DC0">
              <w:rPr>
                <w:spacing w:val="-20"/>
              </w:rPr>
              <w:t>,</w:t>
            </w:r>
            <w:r>
              <w:rPr>
                <w:spacing w:val="-20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>
              <w:rPr>
                <w:spacing w:val="-20"/>
              </w:rPr>
              <w:t>25</w:t>
            </w:r>
            <w:r>
              <w:rPr>
                <w:spacing w:val="-20"/>
                <w:lang w:val="en-US"/>
              </w:rPr>
              <w:t>417</w:t>
            </w:r>
            <w:r w:rsidRPr="00647DC0">
              <w:rPr>
                <w:spacing w:val="-20"/>
              </w:rPr>
              <w:t>,</w:t>
            </w:r>
            <w:r>
              <w:rPr>
                <w:spacing w:val="-20"/>
              </w:rPr>
              <w:t>4</w:t>
            </w:r>
          </w:p>
        </w:tc>
      </w:tr>
      <w:tr w:rsidR="00C81DAD" w:rsidRPr="0041498F" w:rsidTr="00871CDB"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  <w:r w:rsidRPr="00647DC0">
              <w:rPr>
                <w:sz w:val="26"/>
                <w:szCs w:val="26"/>
              </w:rPr>
              <w:t xml:space="preserve">областной бюджет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2942,1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3388,8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3440,0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</w:p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3684,9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</w:p>
          <w:p w:rsidR="00C81DAD" w:rsidRPr="00647DC0" w:rsidRDefault="00C81DAD" w:rsidP="00871CDB">
            <w:pPr>
              <w:jc w:val="center"/>
            </w:pPr>
            <w:r>
              <w:rPr>
                <w:spacing w:val="-20"/>
              </w:rPr>
              <w:t>5385</w:t>
            </w:r>
            <w:r w:rsidRPr="00647DC0">
              <w:rPr>
                <w:spacing w:val="-20"/>
              </w:rPr>
              <w:t>,</w:t>
            </w:r>
            <w:r>
              <w:rPr>
                <w:spacing w:val="-20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</w:p>
          <w:p w:rsidR="00C81DAD" w:rsidRPr="00647DC0" w:rsidRDefault="00C81DAD" w:rsidP="00871CDB">
            <w:pPr>
              <w:jc w:val="center"/>
            </w:pPr>
            <w:r>
              <w:rPr>
                <w:spacing w:val="-20"/>
              </w:rPr>
              <w:t>4100</w:t>
            </w:r>
            <w:r w:rsidRPr="00647DC0">
              <w:rPr>
                <w:spacing w:val="-20"/>
              </w:rPr>
              <w:t>,</w:t>
            </w:r>
            <w:r>
              <w:rPr>
                <w:spacing w:val="-20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</w:p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4223,5</w:t>
            </w:r>
          </w:p>
        </w:tc>
      </w:tr>
      <w:tr w:rsidR="00C81DAD" w:rsidRPr="0041498F" w:rsidTr="00871CDB">
        <w:trPr>
          <w:trHeight w:val="656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  <w:r w:rsidRPr="00647DC0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</w:p>
          <w:p w:rsidR="00C81DAD" w:rsidRPr="00647DC0" w:rsidRDefault="00C81DAD" w:rsidP="00871CDB">
            <w:pPr>
              <w:jc w:val="center"/>
            </w:pPr>
            <w:r w:rsidRPr="00647DC0">
              <w:t>1464,6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</w:p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</w:p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</w:p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</w:p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</w:p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0,0</w:t>
            </w:r>
          </w:p>
        </w:tc>
      </w:tr>
      <w:tr w:rsidR="00C81DAD" w:rsidRPr="0041498F" w:rsidTr="00871CDB"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  <w:r w:rsidRPr="00647DC0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14528,1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 w:rsidRPr="00647DC0">
              <w:rPr>
                <w:spacing w:val="-20"/>
              </w:rPr>
              <w:t>16581,1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r w:rsidRPr="00647DC0">
              <w:rPr>
                <w:spacing w:val="-20"/>
              </w:rPr>
              <w:t>18071,8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rPr>
                <w:lang w:val="en-US"/>
              </w:rPr>
            </w:pPr>
            <w:r w:rsidRPr="00647DC0">
              <w:rPr>
                <w:spacing w:val="-20"/>
              </w:rPr>
              <w:t>1</w:t>
            </w:r>
            <w:r>
              <w:rPr>
                <w:spacing w:val="-20"/>
                <w:lang w:val="en-US"/>
              </w:rPr>
              <w:t>9409</w:t>
            </w:r>
            <w:r w:rsidRPr="00647DC0">
              <w:rPr>
                <w:spacing w:val="-20"/>
              </w:rPr>
              <w:t>,</w:t>
            </w:r>
            <w:r>
              <w:rPr>
                <w:spacing w:val="-20"/>
                <w:lang w:val="en-US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</w:pPr>
            <w:r>
              <w:rPr>
                <w:spacing w:val="-20"/>
              </w:rPr>
              <w:t>24699</w:t>
            </w:r>
            <w:r w:rsidRPr="00647DC0">
              <w:rPr>
                <w:spacing w:val="-20"/>
              </w:rPr>
              <w:t>,</w:t>
            </w:r>
            <w:r>
              <w:rPr>
                <w:spacing w:val="-20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r>
              <w:rPr>
                <w:spacing w:val="-20"/>
              </w:rPr>
              <w:t>19006</w:t>
            </w:r>
            <w:r w:rsidRPr="00647DC0">
              <w:rPr>
                <w:spacing w:val="-20"/>
              </w:rPr>
              <w:t>,</w:t>
            </w:r>
            <w:r>
              <w:rPr>
                <w:spacing w:val="-20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r>
              <w:rPr>
                <w:spacing w:val="-20"/>
              </w:rPr>
              <w:t>20863</w:t>
            </w:r>
            <w:r w:rsidRPr="00647DC0">
              <w:rPr>
                <w:spacing w:val="-20"/>
              </w:rPr>
              <w:t>,</w:t>
            </w:r>
            <w:r>
              <w:rPr>
                <w:spacing w:val="-20"/>
              </w:rPr>
              <w:t>9</w:t>
            </w:r>
          </w:p>
        </w:tc>
      </w:tr>
      <w:tr w:rsidR="00C81DAD" w:rsidRPr="0041498F" w:rsidTr="00871CDB"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  <w:r w:rsidRPr="00647DC0">
              <w:rPr>
                <w:sz w:val="26"/>
                <w:szCs w:val="26"/>
              </w:rPr>
              <w:t xml:space="preserve">в </w:t>
            </w:r>
            <w:proofErr w:type="spellStart"/>
            <w:r w:rsidRPr="00647DC0">
              <w:rPr>
                <w:sz w:val="26"/>
                <w:szCs w:val="26"/>
              </w:rPr>
              <w:t>т.ч</w:t>
            </w:r>
            <w:proofErr w:type="spellEnd"/>
            <w:r w:rsidRPr="00647DC0">
              <w:rPr>
                <w:sz w:val="26"/>
                <w:szCs w:val="26"/>
              </w:rPr>
              <w:t>. реализация принципа экстерриториальности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/>
          <w:p w:rsidR="00C81DAD" w:rsidRPr="00647DC0" w:rsidRDefault="00C81DAD" w:rsidP="00871CDB"/>
          <w:p w:rsidR="00C81DAD" w:rsidRPr="00647DC0" w:rsidRDefault="00C81DAD" w:rsidP="00871CDB"/>
          <w:p w:rsidR="00C81DAD" w:rsidRPr="00647DC0" w:rsidRDefault="00C81DAD" w:rsidP="00871CDB">
            <w:pPr>
              <w:jc w:val="center"/>
            </w:pPr>
            <w:r w:rsidRPr="00647DC0">
              <w:t>3,5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rPr>
                <w:spacing w:val="-20"/>
              </w:rPr>
            </w:pPr>
          </w:p>
          <w:p w:rsidR="00C81DAD" w:rsidRPr="00647DC0" w:rsidRDefault="00C81DAD" w:rsidP="00871CDB">
            <w:pPr>
              <w:rPr>
                <w:spacing w:val="-20"/>
              </w:rPr>
            </w:pPr>
          </w:p>
          <w:p w:rsidR="00C81DAD" w:rsidRPr="00647DC0" w:rsidRDefault="00C81DAD" w:rsidP="00871CDB">
            <w:pPr>
              <w:rPr>
                <w:spacing w:val="-20"/>
              </w:rPr>
            </w:pPr>
          </w:p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3,5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rPr>
                <w:spacing w:val="-20"/>
              </w:rPr>
            </w:pPr>
          </w:p>
          <w:p w:rsidR="00C81DAD" w:rsidRPr="00647DC0" w:rsidRDefault="00C81DAD" w:rsidP="00871CDB">
            <w:pPr>
              <w:rPr>
                <w:spacing w:val="-20"/>
              </w:rPr>
            </w:pPr>
          </w:p>
          <w:p w:rsidR="00C81DAD" w:rsidRPr="00647DC0" w:rsidRDefault="00C81DAD" w:rsidP="00871CDB">
            <w:pPr>
              <w:rPr>
                <w:spacing w:val="-20"/>
              </w:rPr>
            </w:pPr>
          </w:p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3,5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</w:p>
          <w:p w:rsidR="00C81DAD" w:rsidRPr="00647DC0" w:rsidRDefault="00C81DAD" w:rsidP="00871CDB">
            <w:pPr>
              <w:jc w:val="center"/>
              <w:rPr>
                <w:spacing w:val="-20"/>
              </w:rPr>
            </w:pPr>
          </w:p>
          <w:p w:rsidR="00C81DAD" w:rsidRPr="00647DC0" w:rsidRDefault="00C81DAD" w:rsidP="00871CDB">
            <w:pPr>
              <w:jc w:val="center"/>
              <w:rPr>
                <w:spacing w:val="-20"/>
              </w:rPr>
            </w:pPr>
          </w:p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3,</w:t>
            </w:r>
            <w:r>
              <w:rPr>
                <w:spacing w:val="-20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</w:p>
          <w:p w:rsidR="00C81DAD" w:rsidRPr="00647DC0" w:rsidRDefault="00C81DAD" w:rsidP="00871CDB">
            <w:pPr>
              <w:jc w:val="center"/>
              <w:rPr>
                <w:spacing w:val="-20"/>
              </w:rPr>
            </w:pPr>
          </w:p>
          <w:p w:rsidR="00C81DAD" w:rsidRPr="00647DC0" w:rsidRDefault="00C81DAD" w:rsidP="00871CDB">
            <w:pPr>
              <w:jc w:val="center"/>
              <w:rPr>
                <w:spacing w:val="-20"/>
              </w:rPr>
            </w:pPr>
          </w:p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3,</w:t>
            </w:r>
            <w:r>
              <w:rPr>
                <w:spacing w:val="-20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</w:p>
          <w:p w:rsidR="00C81DAD" w:rsidRPr="00647DC0" w:rsidRDefault="00C81DAD" w:rsidP="00871CDB">
            <w:pPr>
              <w:jc w:val="center"/>
              <w:rPr>
                <w:spacing w:val="-20"/>
              </w:rPr>
            </w:pPr>
          </w:p>
          <w:p w:rsidR="00C81DAD" w:rsidRPr="00647DC0" w:rsidRDefault="00C81DAD" w:rsidP="00871CDB">
            <w:pPr>
              <w:jc w:val="center"/>
              <w:rPr>
                <w:spacing w:val="-20"/>
              </w:rPr>
            </w:pPr>
          </w:p>
          <w:p w:rsidR="00C81DAD" w:rsidRPr="00647DC0" w:rsidRDefault="00C81DAD" w:rsidP="00871CDB">
            <w:pPr>
              <w:jc w:val="center"/>
              <w:rPr>
                <w:spacing w:val="-20"/>
                <w:lang w:val="en-US"/>
              </w:rPr>
            </w:pPr>
            <w:r w:rsidRPr="00647DC0">
              <w:rPr>
                <w:spacing w:val="-20"/>
              </w:rPr>
              <w:t>3,</w:t>
            </w:r>
            <w:r>
              <w:rPr>
                <w:spacing w:val="-20"/>
              </w:rPr>
              <w:t>2</w:t>
            </w:r>
          </w:p>
        </w:tc>
      </w:tr>
      <w:tr w:rsidR="00C81DAD" w:rsidRPr="0041498F" w:rsidTr="00871CDB"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  <w:r w:rsidRPr="00647DC0">
              <w:rPr>
                <w:sz w:val="26"/>
                <w:szCs w:val="26"/>
              </w:rPr>
              <w:t xml:space="preserve">в </w:t>
            </w:r>
            <w:proofErr w:type="spellStart"/>
            <w:r w:rsidRPr="00647DC0">
              <w:rPr>
                <w:sz w:val="26"/>
                <w:szCs w:val="26"/>
              </w:rPr>
              <w:t>т.ч</w:t>
            </w:r>
            <w:proofErr w:type="spellEnd"/>
            <w:r w:rsidRPr="00647DC0">
              <w:rPr>
                <w:sz w:val="26"/>
                <w:szCs w:val="26"/>
              </w:rPr>
              <w:t xml:space="preserve">. организация </w:t>
            </w:r>
            <w:proofErr w:type="gramStart"/>
            <w:r w:rsidRPr="00647DC0">
              <w:rPr>
                <w:sz w:val="26"/>
                <w:szCs w:val="26"/>
              </w:rPr>
              <w:t>предоставления  областных</w:t>
            </w:r>
            <w:proofErr w:type="gramEnd"/>
            <w:r w:rsidRPr="00647DC0">
              <w:rPr>
                <w:sz w:val="26"/>
                <w:szCs w:val="26"/>
              </w:rPr>
              <w:t xml:space="preserve"> услуг на базе многофункционального центра предоставления государственных и муниципальных услуг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0,4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5,7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5,7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5,</w:t>
            </w:r>
            <w:r>
              <w:rPr>
                <w:spacing w:val="-20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5,</w:t>
            </w:r>
            <w:r>
              <w:rPr>
                <w:spacing w:val="-20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5,</w:t>
            </w:r>
            <w:r>
              <w:rPr>
                <w:spacing w:val="-20"/>
              </w:rPr>
              <w:t>3</w:t>
            </w:r>
          </w:p>
        </w:tc>
      </w:tr>
      <w:tr w:rsidR="00C81DAD" w:rsidRPr="0041498F" w:rsidTr="00871CDB"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rPr>
                <w:sz w:val="26"/>
                <w:szCs w:val="26"/>
              </w:rPr>
            </w:pPr>
            <w:r w:rsidRPr="00647DC0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274,0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 w:rsidRPr="00647DC0">
              <w:rPr>
                <w:spacing w:val="-20"/>
              </w:rPr>
              <w:t>315,0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309</w:t>
            </w:r>
            <w:r w:rsidRPr="00647DC0">
              <w:rPr>
                <w:spacing w:val="-20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310</w:t>
            </w:r>
            <w:r w:rsidRPr="00647DC0">
              <w:rPr>
                <w:spacing w:val="-20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320</w:t>
            </w:r>
            <w:r w:rsidRPr="00647DC0">
              <w:rPr>
                <w:spacing w:val="-20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AD" w:rsidRPr="00647DC0" w:rsidRDefault="00C81DAD" w:rsidP="00871CDB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33</w:t>
            </w:r>
            <w:r w:rsidRPr="00647DC0">
              <w:rPr>
                <w:spacing w:val="-20"/>
              </w:rPr>
              <w:t>0,0</w:t>
            </w:r>
          </w:p>
        </w:tc>
      </w:tr>
    </w:tbl>
    <w:p w:rsidR="00C81DAD" w:rsidRDefault="00C81DAD" w:rsidP="00C81DAD">
      <w:pPr>
        <w:rPr>
          <w:sz w:val="28"/>
        </w:rPr>
      </w:pPr>
    </w:p>
    <w:p w:rsidR="00CF0300" w:rsidRDefault="00CF0300" w:rsidP="00C81DAD">
      <w:pPr>
        <w:rPr>
          <w:sz w:val="28"/>
        </w:rPr>
      </w:pPr>
    </w:p>
    <w:p w:rsidR="00C81DAD" w:rsidRDefault="00C81DAD" w:rsidP="00C81DAD">
      <w:pPr>
        <w:jc w:val="center"/>
        <w:rPr>
          <w:sz w:val="28"/>
        </w:rPr>
      </w:pPr>
    </w:p>
    <w:p w:rsidR="00C81DAD" w:rsidRPr="00B11FBA" w:rsidRDefault="00C81DAD" w:rsidP="00C81D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Управляющий делами                 </w:t>
      </w:r>
      <w:r w:rsidR="00CF030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 Л.Г. Василенко</w:t>
      </w:r>
    </w:p>
    <w:p w:rsidR="00C81DAD" w:rsidRPr="00B11FBA" w:rsidRDefault="00C81DAD" w:rsidP="00C81DAD">
      <w:pPr>
        <w:rPr>
          <w:sz w:val="28"/>
          <w:szCs w:val="28"/>
        </w:rPr>
      </w:pPr>
    </w:p>
    <w:p w:rsidR="00C81DAD" w:rsidRDefault="00C81DAD" w:rsidP="00C81DAD">
      <w:pPr>
        <w:autoSpaceDE w:val="0"/>
        <w:autoSpaceDN w:val="0"/>
        <w:adjustRightInd w:val="0"/>
        <w:spacing w:line="192" w:lineRule="auto"/>
        <w:rPr>
          <w:sz w:val="28"/>
          <w:szCs w:val="28"/>
        </w:rPr>
        <w:sectPr w:rsidR="00C81DAD" w:rsidSect="00C81DAD">
          <w:pgSz w:w="16838" w:h="11906" w:orient="landscape" w:code="9"/>
          <w:pgMar w:top="1304" w:right="1134" w:bottom="424" w:left="567" w:header="397" w:footer="567" w:gutter="0"/>
          <w:cols w:space="708"/>
          <w:docGrid w:linePitch="360"/>
        </w:sectPr>
      </w:pPr>
    </w:p>
    <w:p w:rsidR="00C81DAD" w:rsidRPr="003A39C2" w:rsidRDefault="00C81DAD" w:rsidP="00835273">
      <w:pPr>
        <w:rPr>
          <w:sz w:val="28"/>
          <w:szCs w:val="28"/>
        </w:rPr>
      </w:pPr>
    </w:p>
    <w:sectPr w:rsidR="00C81DAD" w:rsidRPr="003A39C2" w:rsidSect="003A39C2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012" w:rsidRDefault="00D17012">
      <w:r>
        <w:separator/>
      </w:r>
    </w:p>
  </w:endnote>
  <w:endnote w:type="continuationSeparator" w:id="0">
    <w:p w:rsidR="00D17012" w:rsidRDefault="00D1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1,5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F2FCF" w:rsidRPr="00AF2FC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F2FCF">
      <w:rPr>
        <w:noProof/>
        <w:sz w:val="14"/>
        <w:lang w:val="en-US"/>
      </w:rPr>
      <w:t>C</w:t>
    </w:r>
    <w:r w:rsidR="00AF2FCF" w:rsidRPr="00AF2FCF">
      <w:rPr>
        <w:noProof/>
        <w:sz w:val="14"/>
      </w:rPr>
      <w:t>:\</w:t>
    </w:r>
    <w:r w:rsidR="00AF2FCF">
      <w:rPr>
        <w:noProof/>
        <w:sz w:val="14"/>
        <w:lang w:val="en-US"/>
      </w:rPr>
      <w:t>Users</w:t>
    </w:r>
    <w:r w:rsidR="00AF2FCF" w:rsidRPr="00AF2FCF">
      <w:rPr>
        <w:noProof/>
        <w:sz w:val="14"/>
      </w:rPr>
      <w:t>\</w:t>
    </w:r>
    <w:r w:rsidR="00AF2FCF">
      <w:rPr>
        <w:noProof/>
        <w:sz w:val="14"/>
        <w:lang w:val="en-US"/>
      </w:rPr>
      <w:t>eio</w:t>
    </w:r>
    <w:r w:rsidR="00AF2FCF" w:rsidRPr="00AF2FCF">
      <w:rPr>
        <w:noProof/>
        <w:sz w:val="14"/>
      </w:rPr>
      <w:t>3\Сохранения Алентьева\Мои документы\Постановления\изм_1855-декабрь2018.</w:t>
    </w:r>
    <w:r w:rsidR="00AF2FC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066FA" w:rsidRPr="00E066FA">
      <w:rPr>
        <w:noProof/>
        <w:sz w:val="14"/>
      </w:rPr>
      <w:t>12/17/2018 5:19:00</w:t>
    </w:r>
    <w:r w:rsidR="00E066F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E066FA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066FA">
      <w:rPr>
        <w:noProof/>
        <w:sz w:val="14"/>
      </w:rPr>
      <w:t>16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DAD" w:rsidRPr="007715F7" w:rsidRDefault="00C81DAD">
    <w:pPr>
      <w:pStyle w:val="a5"/>
      <w:rPr>
        <w:sz w:val="14"/>
      </w:rPr>
    </w:pPr>
    <w:r w:rsidRPr="007715F7">
      <w:rPr>
        <w:sz w:val="14"/>
      </w:rPr>
      <w:tab/>
    </w:r>
  </w:p>
  <w:p w:rsidR="00C81DAD" w:rsidRPr="00852910" w:rsidRDefault="00C81DAD">
    <w:pPr>
      <w:pStyle w:val="a5"/>
      <w:jc w:val="right"/>
      <w:rPr>
        <w:sz w:val="14"/>
      </w:rPr>
    </w:pPr>
    <w:proofErr w:type="spellStart"/>
    <w:r>
      <w:rPr>
        <w:sz w:val="14"/>
      </w:rPr>
      <w:t>стр</w:t>
    </w:r>
    <w:proofErr w:type="spellEnd"/>
    <w:r w:rsidRPr="002F4B39">
      <w:rPr>
        <w:sz w:val="14"/>
        <w:lang w:val="en-US"/>
      </w:rPr>
      <w:t xml:space="preserve">. </w:t>
    </w:r>
    <w:r>
      <w:rPr>
        <w:sz w:val="14"/>
      </w:rPr>
      <w:fldChar w:fldCharType="begin"/>
    </w:r>
    <w:r w:rsidRPr="00852910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852910">
      <w:rPr>
        <w:sz w:val="14"/>
      </w:rPr>
      <w:instrText xml:space="preserve"> </w:instrText>
    </w:r>
    <w:r>
      <w:rPr>
        <w:sz w:val="14"/>
      </w:rPr>
      <w:fldChar w:fldCharType="separate"/>
    </w:r>
    <w:r w:rsidR="00E066FA">
      <w:rPr>
        <w:noProof/>
        <w:sz w:val="14"/>
        <w:lang w:val="en-US"/>
      </w:rPr>
      <w:t>8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066FA">
      <w:rPr>
        <w:noProof/>
        <w:sz w:val="14"/>
      </w:rPr>
      <w:t>16</w:t>
    </w:r>
    <w:r>
      <w:rPr>
        <w:sz w:val="14"/>
      </w:rPr>
      <w:fldChar w:fldCharType="end"/>
    </w:r>
    <w:r w:rsidRPr="00852910">
      <w:rPr>
        <w:sz w:val="14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DAD" w:rsidRPr="00844AAA" w:rsidRDefault="00C81DAD">
    <w:pPr>
      <w:pStyle w:val="a5"/>
      <w:rPr>
        <w:sz w:val="14"/>
      </w:rPr>
    </w:pPr>
    <w:r w:rsidRPr="00844AAA">
      <w:rPr>
        <w:sz w:val="14"/>
      </w:rPr>
      <w:tab/>
    </w:r>
  </w:p>
  <w:p w:rsidR="00C81DAD" w:rsidRDefault="00C81DAD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4A43DE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E066FA">
      <w:rPr>
        <w:noProof/>
        <w:sz w:val="14"/>
        <w:lang w:val="en-US"/>
      </w:rPr>
      <w:t>15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066FA">
      <w:rPr>
        <w:noProof/>
        <w:sz w:val="14"/>
      </w:rPr>
      <w:t>16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012" w:rsidRDefault="00D17012">
      <w:r>
        <w:separator/>
      </w:r>
    </w:p>
  </w:footnote>
  <w:footnote w:type="continuationSeparator" w:id="0">
    <w:p w:rsidR="00D17012" w:rsidRDefault="00D17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F2C34"/>
    <w:multiLevelType w:val="hybridMultilevel"/>
    <w:tmpl w:val="EB187474"/>
    <w:lvl w:ilvl="0" w:tplc="7D3CEF60">
      <w:start w:val="2019"/>
      <w:numFmt w:val="decimal"/>
      <w:lvlText w:val="%1"/>
      <w:lvlJc w:val="left"/>
      <w:pPr>
        <w:ind w:left="45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F51852"/>
    <w:multiLevelType w:val="multilevel"/>
    <w:tmpl w:val="89842D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3F670A68"/>
    <w:multiLevelType w:val="multilevel"/>
    <w:tmpl w:val="D40EC7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9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482F59"/>
    <w:multiLevelType w:val="hybridMultilevel"/>
    <w:tmpl w:val="5080B09E"/>
    <w:lvl w:ilvl="0" w:tplc="628C003C">
      <w:start w:val="2020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78E70391"/>
    <w:multiLevelType w:val="hybridMultilevel"/>
    <w:tmpl w:val="49FEF43C"/>
    <w:lvl w:ilvl="0" w:tplc="ACD047A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A39C2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26210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AF2FCF"/>
    <w:rsid w:val="00B36163"/>
    <w:rsid w:val="00BA3F31"/>
    <w:rsid w:val="00BB6ED2"/>
    <w:rsid w:val="00BE2B9C"/>
    <w:rsid w:val="00C202E1"/>
    <w:rsid w:val="00C534ED"/>
    <w:rsid w:val="00C651E0"/>
    <w:rsid w:val="00C70947"/>
    <w:rsid w:val="00C81DAD"/>
    <w:rsid w:val="00CA0926"/>
    <w:rsid w:val="00CC3551"/>
    <w:rsid w:val="00CE740C"/>
    <w:rsid w:val="00CF0300"/>
    <w:rsid w:val="00CF6248"/>
    <w:rsid w:val="00D129B6"/>
    <w:rsid w:val="00D17012"/>
    <w:rsid w:val="00D25DED"/>
    <w:rsid w:val="00D33728"/>
    <w:rsid w:val="00D41E71"/>
    <w:rsid w:val="00D46DAB"/>
    <w:rsid w:val="00DD1155"/>
    <w:rsid w:val="00DF1B73"/>
    <w:rsid w:val="00E066FA"/>
    <w:rsid w:val="00E57C9A"/>
    <w:rsid w:val="00E6029D"/>
    <w:rsid w:val="00E6412C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81D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ConsPlusNormal">
    <w:name w:val="ConsPlusNormal"/>
    <w:rsid w:val="00C81D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C81D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ubheader">
    <w:name w:val="subheader"/>
    <w:basedOn w:val="a"/>
    <w:rsid w:val="00C81DAD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6">
    <w:name w:val="Нижний колонтитул Знак"/>
    <w:link w:val="a5"/>
    <w:locked/>
    <w:rsid w:val="00C81DAD"/>
    <w:rPr>
      <w:sz w:val="24"/>
      <w:szCs w:val="24"/>
    </w:rPr>
  </w:style>
  <w:style w:type="paragraph" w:customStyle="1" w:styleId="10">
    <w:name w:val="Без интервала1"/>
    <w:rsid w:val="00C81DAD"/>
    <w:rPr>
      <w:rFonts w:ascii="Calibri" w:hAnsi="Calibri"/>
      <w:sz w:val="22"/>
      <w:szCs w:val="22"/>
    </w:rPr>
  </w:style>
  <w:style w:type="paragraph" w:styleId="ac">
    <w:name w:val="List Paragraph"/>
    <w:basedOn w:val="a"/>
    <w:uiPriority w:val="34"/>
    <w:qFormat/>
    <w:rsid w:val="00C81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1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7</cp:revision>
  <cp:lastPrinted>2018-12-17T14:18:00Z</cp:lastPrinted>
  <dcterms:created xsi:type="dcterms:W3CDTF">2018-12-13T14:16:00Z</dcterms:created>
  <dcterms:modified xsi:type="dcterms:W3CDTF">2018-12-19T12:45:00Z</dcterms:modified>
</cp:coreProperties>
</file>