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257E1E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</w:t>
      </w:r>
      <w:r>
        <w:rPr>
          <w:sz w:val="28"/>
        </w:rPr>
        <w:t xml:space="preserve">            </w:t>
      </w:r>
      <w:r w:rsidR="00A76FEC">
        <w:rPr>
          <w:sz w:val="28"/>
        </w:rPr>
        <w:t xml:space="preserve">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2024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694CC5" w:rsidRDefault="00694CC5" w:rsidP="00694CC5">
      <w:pPr>
        <w:ind w:right="5895"/>
        <w:jc w:val="both"/>
        <w:rPr>
          <w:b/>
          <w:sz w:val="28"/>
          <w:szCs w:val="28"/>
        </w:rPr>
      </w:pPr>
      <w:bookmarkStart w:id="2" w:name="_GoBack"/>
      <w:r>
        <w:rPr>
          <w:sz w:val="28"/>
          <w:szCs w:val="28"/>
        </w:rPr>
        <w:t xml:space="preserve">О внесении изменений в постановление Администрации      </w:t>
      </w:r>
      <w:proofErr w:type="spellStart"/>
      <w:proofErr w:type="gram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 района</w:t>
      </w:r>
      <w:proofErr w:type="gramEnd"/>
      <w:r>
        <w:rPr>
          <w:sz w:val="28"/>
          <w:szCs w:val="28"/>
        </w:rPr>
        <w:t xml:space="preserve">  от        07.12.2018   № 2087</w:t>
      </w:r>
    </w:p>
    <w:bookmarkEnd w:id="2"/>
    <w:p w:rsidR="00694CC5" w:rsidRDefault="00694CC5" w:rsidP="00694CC5">
      <w:pPr>
        <w:ind w:firstLine="709"/>
        <w:jc w:val="both"/>
        <w:rPr>
          <w:b/>
          <w:sz w:val="28"/>
          <w:szCs w:val="28"/>
        </w:rPr>
      </w:pPr>
    </w:p>
    <w:p w:rsidR="00EB3714" w:rsidRDefault="00EB3714" w:rsidP="00694CC5">
      <w:pPr>
        <w:ind w:firstLine="709"/>
        <w:jc w:val="both"/>
        <w:rPr>
          <w:sz w:val="28"/>
          <w:szCs w:val="28"/>
        </w:rPr>
      </w:pPr>
    </w:p>
    <w:p w:rsidR="00694CC5" w:rsidRDefault="00694CC5" w:rsidP="00694CC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корректировки объемов финансирования муниципальной программы «Управление муниципальным </w:t>
      </w:r>
      <w:r w:rsidR="00EB3714">
        <w:rPr>
          <w:sz w:val="28"/>
          <w:szCs w:val="28"/>
        </w:rPr>
        <w:t>имуществом в</w:t>
      </w:r>
      <w:r>
        <w:rPr>
          <w:sz w:val="28"/>
          <w:szCs w:val="28"/>
        </w:rPr>
        <w:t xml:space="preserve"> </w:t>
      </w:r>
      <w:proofErr w:type="spellStart"/>
      <w:r w:rsidR="00EB3714">
        <w:rPr>
          <w:sz w:val="28"/>
          <w:szCs w:val="28"/>
        </w:rPr>
        <w:t>Белокалитвинском</w:t>
      </w:r>
      <w:proofErr w:type="spellEnd"/>
      <w:r w:rsidR="00EB3714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», утвержденной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EB371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от </w:t>
      </w:r>
      <w:r w:rsidR="00EB3714">
        <w:rPr>
          <w:sz w:val="28"/>
          <w:szCs w:val="28"/>
        </w:rPr>
        <w:t xml:space="preserve"> </w:t>
      </w:r>
      <w:r>
        <w:rPr>
          <w:sz w:val="28"/>
          <w:szCs w:val="28"/>
        </w:rPr>
        <w:t>07.12.2018</w:t>
      </w:r>
      <w:proofErr w:type="gramEnd"/>
      <w:r>
        <w:rPr>
          <w:sz w:val="28"/>
          <w:szCs w:val="28"/>
        </w:rPr>
        <w:t xml:space="preserve">  № 2087, </w:t>
      </w:r>
    </w:p>
    <w:p w:rsidR="00694CC5" w:rsidRDefault="00694CC5" w:rsidP="00694CC5">
      <w:pPr>
        <w:autoSpaceDE w:val="0"/>
        <w:ind w:firstLine="539"/>
        <w:jc w:val="center"/>
        <w:rPr>
          <w:spacing w:val="-1"/>
          <w:sz w:val="10"/>
          <w:szCs w:val="10"/>
        </w:rPr>
      </w:pPr>
    </w:p>
    <w:p w:rsidR="00EB3714" w:rsidRDefault="00EB3714" w:rsidP="00694CC5">
      <w:pPr>
        <w:autoSpaceDE w:val="0"/>
        <w:ind w:firstLine="539"/>
        <w:jc w:val="center"/>
        <w:rPr>
          <w:spacing w:val="-1"/>
          <w:sz w:val="28"/>
          <w:szCs w:val="28"/>
        </w:rPr>
      </w:pPr>
    </w:p>
    <w:p w:rsidR="00694CC5" w:rsidRDefault="00694CC5" w:rsidP="00EB3714">
      <w:pPr>
        <w:autoSpaceDE w:val="0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ТАНО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ЯЮ:</w:t>
      </w:r>
    </w:p>
    <w:p w:rsidR="00694CC5" w:rsidRDefault="00694CC5" w:rsidP="00694CC5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№ 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07.12.2018   № 2087 «Об утверждении муниципальной программы «Управление муниципальным </w:t>
      </w:r>
      <w:r w:rsidR="00EB3714">
        <w:rPr>
          <w:sz w:val="28"/>
          <w:szCs w:val="28"/>
        </w:rPr>
        <w:t>имуществом в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 районе</w:t>
      </w:r>
      <w:proofErr w:type="gramEnd"/>
      <w:r>
        <w:rPr>
          <w:sz w:val="28"/>
          <w:szCs w:val="28"/>
        </w:rPr>
        <w:t>» (далее - Программа) изменения  согласно приложению.</w:t>
      </w:r>
    </w:p>
    <w:p w:rsidR="00694CC5" w:rsidRDefault="00694CC5" w:rsidP="00694CC5">
      <w:pPr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</w:t>
      </w:r>
      <w:r>
        <w:rPr>
          <w:bCs/>
          <w:sz w:val="28"/>
          <w:szCs w:val="28"/>
        </w:rPr>
        <w:t xml:space="preserve">остановление вступает в силу после его официального опубликования, но не ранее </w:t>
      </w:r>
      <w:r w:rsidR="00EB3714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1 января 2020 года и распространяется на правоотношения, возникающие начиная с составления проекта решения Собр</w:t>
      </w:r>
      <w:r w:rsidR="00EB371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ния депутатов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</w:t>
      </w:r>
      <w:r w:rsidR="00EB3714">
        <w:rPr>
          <w:bCs/>
          <w:sz w:val="28"/>
          <w:szCs w:val="28"/>
        </w:rPr>
        <w:t>района «</w:t>
      </w:r>
      <w:r>
        <w:rPr>
          <w:bCs/>
          <w:sz w:val="28"/>
          <w:szCs w:val="28"/>
        </w:rPr>
        <w:t xml:space="preserve">О бюджете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на 2020 год и на плановый период 2021 и 2022 годов».</w:t>
      </w:r>
    </w:p>
    <w:p w:rsidR="00694CC5" w:rsidRDefault="00694CC5" w:rsidP="00694CC5">
      <w:pPr>
        <w:pStyle w:val="22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  за   исполнением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настоящего  постановления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возложить  на председателя Комитета по управлению имуществом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Севостьянова</w:t>
      </w:r>
      <w:r w:rsidR="00EB3714" w:rsidRPr="00EB3714">
        <w:rPr>
          <w:rFonts w:ascii="Times New Roman" w:hAnsi="Times New Roman" w:cs="Times New Roman"/>
          <w:sz w:val="28"/>
          <w:szCs w:val="28"/>
        </w:rPr>
        <w:t xml:space="preserve"> </w:t>
      </w:r>
      <w:r w:rsidR="00EB3714">
        <w:rPr>
          <w:rFonts w:ascii="Times New Roman" w:hAnsi="Times New Roman" w:cs="Times New Roman"/>
          <w:sz w:val="28"/>
          <w:szCs w:val="28"/>
        </w:rPr>
        <w:t>С.А.</w:t>
      </w:r>
    </w:p>
    <w:p w:rsidR="00694CC5" w:rsidRDefault="00694CC5" w:rsidP="00694CC5">
      <w:pPr>
        <w:pStyle w:val="22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C77C43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EB3714" w:rsidRDefault="00872883" w:rsidP="00872883">
      <w:pPr>
        <w:rPr>
          <w:sz w:val="28"/>
        </w:rPr>
      </w:pPr>
      <w:r w:rsidRPr="00EB3714">
        <w:rPr>
          <w:sz w:val="28"/>
        </w:rPr>
        <w:t>Верно:</w:t>
      </w:r>
    </w:p>
    <w:p w:rsidR="003A39C2" w:rsidRPr="00EB3714" w:rsidRDefault="001D3A0E" w:rsidP="00835273">
      <w:pPr>
        <w:rPr>
          <w:sz w:val="28"/>
        </w:rPr>
      </w:pPr>
      <w:proofErr w:type="gramStart"/>
      <w:r w:rsidRPr="00EB3714">
        <w:rPr>
          <w:sz w:val="28"/>
        </w:rPr>
        <w:t>У</w:t>
      </w:r>
      <w:r w:rsidR="00715C8D" w:rsidRPr="00EB3714">
        <w:rPr>
          <w:sz w:val="28"/>
        </w:rPr>
        <w:t>правляющ</w:t>
      </w:r>
      <w:r w:rsidRPr="00EB3714">
        <w:rPr>
          <w:sz w:val="28"/>
        </w:rPr>
        <w:t>ий</w:t>
      </w:r>
      <w:r w:rsidR="00715C8D" w:rsidRPr="00EB3714">
        <w:rPr>
          <w:sz w:val="28"/>
        </w:rPr>
        <w:t xml:space="preserve"> </w:t>
      </w:r>
      <w:r w:rsidR="00F4755E" w:rsidRPr="00EB3714">
        <w:rPr>
          <w:sz w:val="28"/>
        </w:rPr>
        <w:t xml:space="preserve"> делами</w:t>
      </w:r>
      <w:proofErr w:type="gramEnd"/>
      <w:r w:rsidR="00F4755E" w:rsidRPr="00EB3714">
        <w:rPr>
          <w:sz w:val="28"/>
        </w:rPr>
        <w:tab/>
      </w:r>
      <w:r w:rsidR="00F4755E" w:rsidRPr="00EB3714">
        <w:rPr>
          <w:sz w:val="28"/>
        </w:rPr>
        <w:tab/>
      </w:r>
      <w:r w:rsidR="00F4755E" w:rsidRPr="00EB3714">
        <w:rPr>
          <w:sz w:val="28"/>
        </w:rPr>
        <w:tab/>
      </w:r>
      <w:r w:rsidR="000C6CE8" w:rsidRPr="00EB3714">
        <w:rPr>
          <w:sz w:val="28"/>
        </w:rPr>
        <w:tab/>
      </w:r>
      <w:r w:rsidR="00F4755E" w:rsidRPr="00EB3714">
        <w:rPr>
          <w:sz w:val="28"/>
        </w:rPr>
        <w:tab/>
      </w:r>
      <w:r w:rsidRPr="00EB3714">
        <w:rPr>
          <w:sz w:val="28"/>
        </w:rPr>
        <w:tab/>
      </w:r>
      <w:r w:rsidR="00F4755E" w:rsidRPr="00EB3714">
        <w:rPr>
          <w:sz w:val="28"/>
        </w:rPr>
        <w:tab/>
      </w:r>
      <w:r w:rsidR="00042119" w:rsidRPr="00EB3714">
        <w:rPr>
          <w:sz w:val="28"/>
        </w:rPr>
        <w:tab/>
      </w:r>
      <w:r w:rsidRPr="00EB3714">
        <w:rPr>
          <w:sz w:val="28"/>
        </w:rPr>
        <w:t>Л.Г. Василенко</w:t>
      </w:r>
    </w:p>
    <w:p w:rsidR="00694CC5" w:rsidRDefault="00694CC5" w:rsidP="00835273">
      <w:pPr>
        <w:rPr>
          <w:sz w:val="28"/>
        </w:rPr>
      </w:pPr>
    </w:p>
    <w:p w:rsidR="00694CC5" w:rsidRDefault="00694CC5" w:rsidP="00835273">
      <w:pPr>
        <w:rPr>
          <w:sz w:val="28"/>
          <w:szCs w:val="28"/>
        </w:rPr>
        <w:sectPr w:rsidR="00694CC5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5"/>
        <w:gridCol w:w="5140"/>
      </w:tblGrid>
      <w:tr w:rsidR="00694CC5" w:rsidRPr="002F2561" w:rsidTr="001D2B08">
        <w:tc>
          <w:tcPr>
            <w:tcW w:w="5132" w:type="dxa"/>
            <w:shd w:val="clear" w:color="auto" w:fill="auto"/>
          </w:tcPr>
          <w:p w:rsidR="00694CC5" w:rsidRDefault="00694CC5" w:rsidP="001D2B08">
            <w:pPr>
              <w:pStyle w:val="a3"/>
              <w:spacing w:line="226" w:lineRule="auto"/>
              <w:jc w:val="center"/>
              <w:rPr>
                <w:sz w:val="26"/>
                <w:szCs w:val="26"/>
              </w:rPr>
            </w:pPr>
          </w:p>
          <w:p w:rsidR="00694CC5" w:rsidRDefault="00694CC5" w:rsidP="001D2B08">
            <w:pPr>
              <w:pStyle w:val="a3"/>
              <w:spacing w:line="226" w:lineRule="auto"/>
              <w:jc w:val="center"/>
              <w:rPr>
                <w:sz w:val="26"/>
                <w:szCs w:val="26"/>
              </w:rPr>
            </w:pPr>
          </w:p>
          <w:p w:rsidR="00694CC5" w:rsidRPr="00AE27B9" w:rsidRDefault="00694CC5" w:rsidP="001D2B08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auto"/>
          </w:tcPr>
          <w:p w:rsidR="00694CC5" w:rsidRPr="00AE27B9" w:rsidRDefault="00694CC5" w:rsidP="001D2B08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  <w:r w:rsidRPr="00AE27B9">
              <w:rPr>
                <w:sz w:val="24"/>
                <w:szCs w:val="24"/>
              </w:rPr>
              <w:t xml:space="preserve">Приложение </w:t>
            </w:r>
          </w:p>
          <w:p w:rsidR="00694CC5" w:rsidRPr="00AE27B9" w:rsidRDefault="00694CC5" w:rsidP="001D2B08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  <w:r w:rsidRPr="00AE27B9">
              <w:rPr>
                <w:sz w:val="24"/>
                <w:szCs w:val="24"/>
              </w:rPr>
              <w:t xml:space="preserve">к постановлению Администрации                                                                                                                                             </w:t>
            </w:r>
            <w:proofErr w:type="spellStart"/>
            <w:r w:rsidRPr="00AE27B9">
              <w:rPr>
                <w:sz w:val="24"/>
                <w:szCs w:val="24"/>
              </w:rPr>
              <w:t>Белокалитвинского</w:t>
            </w:r>
            <w:proofErr w:type="spellEnd"/>
            <w:r w:rsidRPr="00AE27B9">
              <w:rPr>
                <w:sz w:val="24"/>
                <w:szCs w:val="24"/>
              </w:rPr>
              <w:t xml:space="preserve"> района                                                                                                                                         от _</w:t>
            </w:r>
            <w:r w:rsidR="00EB3714">
              <w:rPr>
                <w:sz w:val="24"/>
                <w:szCs w:val="24"/>
              </w:rPr>
              <w:t>_</w:t>
            </w:r>
            <w:r w:rsidR="00257E1E">
              <w:rPr>
                <w:sz w:val="24"/>
                <w:szCs w:val="24"/>
              </w:rPr>
              <w:t>09</w:t>
            </w:r>
            <w:r w:rsidR="00EB3714">
              <w:rPr>
                <w:sz w:val="24"/>
                <w:szCs w:val="24"/>
              </w:rPr>
              <w:t>.12</w:t>
            </w:r>
            <w:r w:rsidRPr="00AE27B9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Pr="00AE27B9">
              <w:rPr>
                <w:sz w:val="24"/>
                <w:szCs w:val="24"/>
              </w:rPr>
              <w:t xml:space="preserve"> № </w:t>
            </w:r>
            <w:r w:rsidR="00257E1E">
              <w:rPr>
                <w:sz w:val="24"/>
                <w:szCs w:val="24"/>
              </w:rPr>
              <w:t>2024</w:t>
            </w:r>
          </w:p>
          <w:p w:rsidR="00694CC5" w:rsidRPr="00AE27B9" w:rsidRDefault="00694CC5" w:rsidP="001D2B08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</w:p>
        </w:tc>
      </w:tr>
    </w:tbl>
    <w:p w:rsidR="00694CC5" w:rsidRPr="002F2561" w:rsidRDefault="00694CC5" w:rsidP="00694CC5">
      <w:pPr>
        <w:pStyle w:val="a3"/>
        <w:jc w:val="center"/>
        <w:rPr>
          <w:sz w:val="24"/>
          <w:szCs w:val="24"/>
        </w:rPr>
      </w:pPr>
    </w:p>
    <w:p w:rsidR="00694CC5" w:rsidRPr="00345043" w:rsidRDefault="00694CC5" w:rsidP="00694CC5">
      <w:pPr>
        <w:pStyle w:val="a3"/>
        <w:jc w:val="center"/>
        <w:rPr>
          <w:sz w:val="24"/>
          <w:szCs w:val="24"/>
          <w:shd w:val="clear" w:color="auto" w:fill="FFFFFF"/>
        </w:rPr>
      </w:pPr>
      <w:r w:rsidRPr="00345043">
        <w:rPr>
          <w:sz w:val="24"/>
          <w:szCs w:val="24"/>
          <w:shd w:val="clear" w:color="auto" w:fill="FFFFFF"/>
        </w:rPr>
        <w:t>Изменения,</w:t>
      </w:r>
    </w:p>
    <w:p w:rsidR="00694CC5" w:rsidRPr="00345043" w:rsidRDefault="00694CC5" w:rsidP="00694CC5">
      <w:pPr>
        <w:pStyle w:val="a3"/>
        <w:jc w:val="center"/>
        <w:rPr>
          <w:sz w:val="24"/>
          <w:szCs w:val="24"/>
        </w:rPr>
      </w:pPr>
      <w:r w:rsidRPr="00345043">
        <w:rPr>
          <w:sz w:val="24"/>
          <w:szCs w:val="24"/>
          <w:shd w:val="clear" w:color="auto" w:fill="FFFFFF"/>
        </w:rPr>
        <w:t xml:space="preserve"> вносимые в приложение № 1 к постановлению от </w:t>
      </w:r>
      <w:r w:rsidRPr="00345043">
        <w:rPr>
          <w:sz w:val="24"/>
          <w:szCs w:val="24"/>
        </w:rPr>
        <w:t xml:space="preserve">07.12.2018   № 2087 «Об утверждении муниципальной программы «Управление муниципальным </w:t>
      </w:r>
      <w:proofErr w:type="gramStart"/>
      <w:r w:rsidRPr="00345043">
        <w:rPr>
          <w:sz w:val="24"/>
          <w:szCs w:val="24"/>
        </w:rPr>
        <w:t>имуществом  в</w:t>
      </w:r>
      <w:proofErr w:type="gramEnd"/>
      <w:r w:rsidRPr="00345043">
        <w:rPr>
          <w:sz w:val="24"/>
          <w:szCs w:val="24"/>
        </w:rPr>
        <w:t xml:space="preserve"> </w:t>
      </w:r>
    </w:p>
    <w:p w:rsidR="00694CC5" w:rsidRPr="00345043" w:rsidRDefault="00694CC5" w:rsidP="00694CC5">
      <w:pPr>
        <w:pStyle w:val="a3"/>
        <w:jc w:val="center"/>
        <w:rPr>
          <w:sz w:val="24"/>
          <w:szCs w:val="24"/>
          <w:shd w:val="clear" w:color="auto" w:fill="FFFFFF"/>
        </w:rPr>
      </w:pPr>
      <w:proofErr w:type="spellStart"/>
      <w:proofErr w:type="gramStart"/>
      <w:r w:rsidRPr="00345043">
        <w:rPr>
          <w:sz w:val="24"/>
          <w:szCs w:val="24"/>
        </w:rPr>
        <w:t>Белокалитвинском</w:t>
      </w:r>
      <w:proofErr w:type="spellEnd"/>
      <w:r w:rsidRPr="00345043">
        <w:rPr>
          <w:sz w:val="24"/>
          <w:szCs w:val="24"/>
        </w:rPr>
        <w:t xml:space="preserve">  районе</w:t>
      </w:r>
      <w:proofErr w:type="gramEnd"/>
      <w:r w:rsidRPr="00345043">
        <w:rPr>
          <w:sz w:val="24"/>
          <w:szCs w:val="24"/>
        </w:rPr>
        <w:t>»</w:t>
      </w:r>
    </w:p>
    <w:p w:rsidR="00694CC5" w:rsidRPr="00345043" w:rsidRDefault="00694CC5" w:rsidP="00694CC5">
      <w:pPr>
        <w:shd w:val="clear" w:color="auto" w:fill="FFFFFF"/>
        <w:spacing w:before="72" w:after="72" w:line="300" w:lineRule="atLeast"/>
        <w:ind w:firstLine="709"/>
        <w:jc w:val="both"/>
      </w:pPr>
      <w:r w:rsidRPr="00345043">
        <w:t xml:space="preserve">1. Строку «Ресурсное обеспечение муниципальной программы» раздела «Паспорт муниципальной программы «Управление муниципальным </w:t>
      </w:r>
      <w:proofErr w:type="gramStart"/>
      <w:r w:rsidRPr="00345043">
        <w:t>имуществом  в</w:t>
      </w:r>
      <w:proofErr w:type="gramEnd"/>
      <w:r w:rsidRPr="00345043">
        <w:t xml:space="preserve"> </w:t>
      </w:r>
      <w:proofErr w:type="spellStart"/>
      <w:r w:rsidRPr="00345043">
        <w:t>Белокалитвинском</w:t>
      </w:r>
      <w:proofErr w:type="spellEnd"/>
      <w:r w:rsidRPr="00345043">
        <w:t xml:space="preserve">  районе» изложить в редакции: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379"/>
      </w:tblGrid>
      <w:tr w:rsidR="00694CC5" w:rsidRPr="00345043" w:rsidTr="001D2B08">
        <w:tc>
          <w:tcPr>
            <w:tcW w:w="3515" w:type="dxa"/>
            <w:shd w:val="clear" w:color="auto" w:fill="auto"/>
          </w:tcPr>
          <w:p w:rsidR="00694CC5" w:rsidRPr="00345043" w:rsidRDefault="00694CC5" w:rsidP="001D2B08">
            <w:r w:rsidRPr="00345043">
              <w:t xml:space="preserve">Ресурсное обеспечение муниципальной программы </w:t>
            </w:r>
            <w:proofErr w:type="spellStart"/>
            <w:r w:rsidRPr="00345043">
              <w:t>Белокалитвинского</w:t>
            </w:r>
            <w:proofErr w:type="spellEnd"/>
            <w:r w:rsidRPr="00345043">
              <w:t xml:space="preserve"> района</w:t>
            </w:r>
          </w:p>
        </w:tc>
        <w:tc>
          <w:tcPr>
            <w:tcW w:w="6379" w:type="dxa"/>
            <w:shd w:val="clear" w:color="auto" w:fill="auto"/>
          </w:tcPr>
          <w:p w:rsidR="00694CC5" w:rsidRPr="00345043" w:rsidRDefault="00694CC5" w:rsidP="001D2B08">
            <w:pPr>
              <w:jc w:val="both"/>
            </w:pPr>
            <w:r w:rsidRPr="00345043">
              <w:t xml:space="preserve">Финансовое обеспечение мероприятий предусмотрено за счет средств местного бюджета. Общий объем финансирования по муниципальной программе – 104424,0 тыс. рублей, в том числе по годам: </w:t>
            </w:r>
          </w:p>
          <w:p w:rsidR="00694CC5" w:rsidRPr="00345043" w:rsidRDefault="00694CC5" w:rsidP="001D2B08">
            <w:r w:rsidRPr="00345043">
              <w:t>- 2019 год – 10248,5</w:t>
            </w:r>
            <w:r w:rsidRPr="00345043">
              <w:rPr>
                <w:kern w:val="1"/>
              </w:rPr>
              <w:t xml:space="preserve"> </w:t>
            </w:r>
            <w:r w:rsidRPr="00345043">
              <w:t>тыс. руб.;</w:t>
            </w:r>
          </w:p>
          <w:p w:rsidR="00694CC5" w:rsidRPr="00345043" w:rsidRDefault="00694CC5" w:rsidP="001D2B08">
            <w:pPr>
              <w:jc w:val="both"/>
            </w:pPr>
            <w:r w:rsidRPr="00345043">
              <w:t xml:space="preserve">- 2020 год – </w:t>
            </w:r>
            <w:r w:rsidRPr="00345043">
              <w:rPr>
                <w:kern w:val="1"/>
              </w:rPr>
              <w:t xml:space="preserve">9639,9 </w:t>
            </w:r>
            <w:r w:rsidRPr="00345043">
              <w:t>тыс. руб.;</w:t>
            </w:r>
          </w:p>
          <w:p w:rsidR="00694CC5" w:rsidRPr="00345043" w:rsidRDefault="00694CC5" w:rsidP="001D2B08">
            <w:pPr>
              <w:jc w:val="both"/>
            </w:pPr>
            <w:r w:rsidRPr="00345043">
              <w:t xml:space="preserve">- 2021 год – </w:t>
            </w:r>
            <w:r w:rsidRPr="00345043">
              <w:rPr>
                <w:kern w:val="1"/>
              </w:rPr>
              <w:t xml:space="preserve">8553,9 </w:t>
            </w:r>
            <w:r w:rsidRPr="00345043">
              <w:t>тыс. руб.;</w:t>
            </w:r>
          </w:p>
          <w:p w:rsidR="00694CC5" w:rsidRPr="00345043" w:rsidRDefault="00694CC5" w:rsidP="001D2B08">
            <w:pPr>
              <w:jc w:val="both"/>
            </w:pPr>
            <w:r w:rsidRPr="00345043">
              <w:t xml:space="preserve">- 2022 год – </w:t>
            </w:r>
            <w:r w:rsidRPr="00345043">
              <w:rPr>
                <w:kern w:val="1"/>
              </w:rPr>
              <w:t xml:space="preserve">8192,9 </w:t>
            </w:r>
            <w:r w:rsidRPr="00345043">
              <w:t>тыс. руб.;</w:t>
            </w:r>
          </w:p>
          <w:p w:rsidR="00694CC5" w:rsidRPr="00345043" w:rsidRDefault="00694CC5" w:rsidP="001D2B08">
            <w:pPr>
              <w:jc w:val="both"/>
            </w:pPr>
            <w:r w:rsidRPr="00345043">
              <w:t xml:space="preserve">- 2023 год – </w:t>
            </w:r>
            <w:r w:rsidRPr="00345043">
              <w:rPr>
                <w:kern w:val="1"/>
              </w:rPr>
              <w:t xml:space="preserve">8473,6 </w:t>
            </w:r>
            <w:r w:rsidRPr="00345043">
              <w:t>тыс. руб.;</w:t>
            </w:r>
          </w:p>
          <w:p w:rsidR="00694CC5" w:rsidRPr="00345043" w:rsidRDefault="00694CC5" w:rsidP="001D2B08">
            <w:pPr>
              <w:jc w:val="both"/>
            </w:pPr>
            <w:r w:rsidRPr="00345043">
              <w:t xml:space="preserve">- 2024 год – </w:t>
            </w:r>
            <w:r w:rsidRPr="00345043">
              <w:rPr>
                <w:kern w:val="1"/>
              </w:rPr>
              <w:t xml:space="preserve">8473,6 </w:t>
            </w:r>
            <w:r w:rsidRPr="00345043">
              <w:t>тыс. руб.;</w:t>
            </w:r>
          </w:p>
          <w:p w:rsidR="00694CC5" w:rsidRPr="00345043" w:rsidRDefault="00694CC5" w:rsidP="001D2B08">
            <w:pPr>
              <w:jc w:val="both"/>
            </w:pPr>
            <w:r w:rsidRPr="00345043">
              <w:t xml:space="preserve">- 2025 год – </w:t>
            </w:r>
            <w:r w:rsidRPr="00345043">
              <w:rPr>
                <w:kern w:val="1"/>
              </w:rPr>
              <w:t xml:space="preserve">8473,6 </w:t>
            </w:r>
            <w:r w:rsidRPr="00345043">
              <w:t>тыс. руб.;</w:t>
            </w:r>
          </w:p>
          <w:p w:rsidR="00694CC5" w:rsidRPr="00345043" w:rsidRDefault="00694CC5" w:rsidP="001D2B08">
            <w:pPr>
              <w:jc w:val="both"/>
            </w:pPr>
            <w:r w:rsidRPr="00345043">
              <w:t xml:space="preserve">- 2026 год – </w:t>
            </w:r>
            <w:r w:rsidRPr="00345043">
              <w:rPr>
                <w:kern w:val="1"/>
              </w:rPr>
              <w:t xml:space="preserve">8473,6 </w:t>
            </w:r>
            <w:r w:rsidRPr="00345043">
              <w:t>тыс. руб.;</w:t>
            </w:r>
          </w:p>
          <w:p w:rsidR="00694CC5" w:rsidRPr="00345043" w:rsidRDefault="00694CC5" w:rsidP="001D2B08">
            <w:pPr>
              <w:jc w:val="both"/>
            </w:pPr>
            <w:r w:rsidRPr="00345043">
              <w:t xml:space="preserve">- 2027 год – </w:t>
            </w:r>
            <w:r w:rsidRPr="00345043">
              <w:rPr>
                <w:kern w:val="1"/>
              </w:rPr>
              <w:t xml:space="preserve">8473,6 </w:t>
            </w:r>
            <w:r w:rsidRPr="00345043">
              <w:t>тыс. руб.;</w:t>
            </w:r>
          </w:p>
          <w:p w:rsidR="00694CC5" w:rsidRPr="00345043" w:rsidRDefault="00694CC5" w:rsidP="001D2B08">
            <w:pPr>
              <w:jc w:val="both"/>
            </w:pPr>
            <w:r w:rsidRPr="00345043">
              <w:t xml:space="preserve">- 2028 год – </w:t>
            </w:r>
            <w:r w:rsidRPr="00345043">
              <w:rPr>
                <w:kern w:val="1"/>
              </w:rPr>
              <w:t xml:space="preserve">8473,6 </w:t>
            </w:r>
            <w:r w:rsidRPr="00345043">
              <w:t>тыс. руб.;</w:t>
            </w:r>
          </w:p>
          <w:p w:rsidR="00694CC5" w:rsidRPr="00345043" w:rsidRDefault="00694CC5" w:rsidP="001D2B08">
            <w:pPr>
              <w:jc w:val="both"/>
            </w:pPr>
            <w:r w:rsidRPr="00345043">
              <w:t xml:space="preserve">- 2029 год – </w:t>
            </w:r>
            <w:r w:rsidRPr="00345043">
              <w:rPr>
                <w:kern w:val="1"/>
              </w:rPr>
              <w:t xml:space="preserve">8473,6 </w:t>
            </w:r>
            <w:r w:rsidRPr="00345043">
              <w:t>тыс. руб.;</w:t>
            </w:r>
          </w:p>
          <w:p w:rsidR="00694CC5" w:rsidRPr="00345043" w:rsidRDefault="00694CC5" w:rsidP="001D2B08">
            <w:r w:rsidRPr="00345043">
              <w:t xml:space="preserve">- 2030 год – </w:t>
            </w:r>
            <w:r w:rsidRPr="00345043">
              <w:rPr>
                <w:kern w:val="1"/>
              </w:rPr>
              <w:t xml:space="preserve">8473,6 </w:t>
            </w:r>
            <w:r w:rsidRPr="00345043">
              <w:t>тыс. руб.</w:t>
            </w:r>
          </w:p>
        </w:tc>
      </w:tr>
    </w:tbl>
    <w:p w:rsidR="00694CC5" w:rsidRPr="006D3872" w:rsidRDefault="00694CC5" w:rsidP="00694CC5">
      <w:pPr>
        <w:pStyle w:val="a3"/>
        <w:ind w:firstLine="709"/>
        <w:jc w:val="both"/>
        <w:rPr>
          <w:sz w:val="24"/>
          <w:szCs w:val="24"/>
        </w:rPr>
      </w:pPr>
    </w:p>
    <w:p w:rsidR="00694CC5" w:rsidRPr="006D3872" w:rsidRDefault="00694CC5" w:rsidP="00694CC5">
      <w:pPr>
        <w:shd w:val="clear" w:color="auto" w:fill="FFFFFF"/>
        <w:ind w:firstLine="709"/>
      </w:pPr>
      <w:r w:rsidRPr="006D3872">
        <w:t>2.</w:t>
      </w:r>
      <w:r w:rsidRPr="006D3872">
        <w:rPr>
          <w:color w:val="FF0000"/>
        </w:rPr>
        <w:t xml:space="preserve"> </w:t>
      </w:r>
      <w:r w:rsidRPr="006D3872">
        <w:t xml:space="preserve"> Строку «Ресурсное обеспечение подпрограммы» раздела 1. «Паспорт подпрограммы «Повышение эффективности управления муниципальным имуществом и приватизации» изложить в редакции: </w:t>
      </w:r>
    </w:p>
    <w:p w:rsidR="00694CC5" w:rsidRPr="006D3872" w:rsidRDefault="00694CC5" w:rsidP="00694CC5">
      <w:pPr>
        <w:shd w:val="clear" w:color="auto" w:fill="FFFFFF"/>
        <w:ind w:firstLine="709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065"/>
      </w:tblGrid>
      <w:tr w:rsidR="00694CC5" w:rsidRPr="002F2561" w:rsidTr="001D2B08">
        <w:tc>
          <w:tcPr>
            <w:tcW w:w="3515" w:type="dxa"/>
            <w:shd w:val="clear" w:color="auto" w:fill="auto"/>
          </w:tcPr>
          <w:p w:rsidR="00694CC5" w:rsidRPr="006D3872" w:rsidRDefault="00694CC5" w:rsidP="001D2B08">
            <w:r w:rsidRPr="006D3872">
              <w:t>Ресурсное обеспечение подпрограммы</w:t>
            </w:r>
          </w:p>
        </w:tc>
        <w:tc>
          <w:tcPr>
            <w:tcW w:w="6065" w:type="dxa"/>
            <w:shd w:val="clear" w:color="auto" w:fill="auto"/>
          </w:tcPr>
          <w:p w:rsidR="00694CC5" w:rsidRPr="00345043" w:rsidRDefault="00694CC5" w:rsidP="001D2B08">
            <w:pPr>
              <w:jc w:val="both"/>
            </w:pPr>
            <w:r w:rsidRPr="00345043">
              <w:t xml:space="preserve">Общий объем финансового </w:t>
            </w:r>
            <w:proofErr w:type="gramStart"/>
            <w:r w:rsidRPr="00345043">
              <w:t>обеспечения  подпрограммы</w:t>
            </w:r>
            <w:proofErr w:type="gramEnd"/>
            <w:r w:rsidRPr="00345043">
              <w:t xml:space="preserve"> составляет 8430,7 тыс. рублей, в том числе по годам: </w:t>
            </w:r>
          </w:p>
          <w:p w:rsidR="00694CC5" w:rsidRPr="00345043" w:rsidRDefault="00694CC5" w:rsidP="001D2B08">
            <w:r w:rsidRPr="00345043">
              <w:t xml:space="preserve">- 2019 год – </w:t>
            </w:r>
            <w:r w:rsidRPr="00345043">
              <w:rPr>
                <w:kern w:val="1"/>
              </w:rPr>
              <w:t xml:space="preserve">2369,3 </w:t>
            </w:r>
            <w:r w:rsidRPr="00345043">
              <w:t>тыс. руб.;</w:t>
            </w:r>
          </w:p>
          <w:p w:rsidR="00694CC5" w:rsidRPr="00345043" w:rsidRDefault="00694CC5" w:rsidP="001D2B08">
            <w:r w:rsidRPr="00345043">
              <w:t xml:space="preserve">- 2020 год – </w:t>
            </w:r>
            <w:r w:rsidRPr="00345043">
              <w:rPr>
                <w:kern w:val="1"/>
              </w:rPr>
              <w:t xml:space="preserve">1581,2 </w:t>
            </w:r>
            <w:r w:rsidRPr="00345043">
              <w:t>тыс. руб.;</w:t>
            </w:r>
          </w:p>
          <w:p w:rsidR="00694CC5" w:rsidRPr="00345043" w:rsidRDefault="00694CC5" w:rsidP="001D2B08">
            <w:r w:rsidRPr="00345043">
              <w:t xml:space="preserve">- 2021 год – </w:t>
            </w:r>
            <w:r w:rsidRPr="00345043">
              <w:rPr>
                <w:kern w:val="1"/>
              </w:rPr>
              <w:t xml:space="preserve">490,1 </w:t>
            </w:r>
            <w:r w:rsidRPr="00345043">
              <w:t>тыс. руб.;</w:t>
            </w:r>
          </w:p>
          <w:p w:rsidR="00694CC5" w:rsidRPr="00345043" w:rsidRDefault="00694CC5" w:rsidP="001D2B08">
            <w:r w:rsidRPr="00345043">
              <w:t xml:space="preserve">- 2022 год – </w:t>
            </w:r>
            <w:r w:rsidRPr="00345043">
              <w:rPr>
                <w:kern w:val="1"/>
              </w:rPr>
              <w:t xml:space="preserve">110,1 </w:t>
            </w:r>
            <w:r w:rsidRPr="00345043">
              <w:t>тыс. руб.;</w:t>
            </w:r>
          </w:p>
          <w:p w:rsidR="00694CC5" w:rsidRPr="00345043" w:rsidRDefault="00694CC5" w:rsidP="001D2B08">
            <w:r w:rsidRPr="00345043">
              <w:t xml:space="preserve">- 2023 год – </w:t>
            </w:r>
            <w:r w:rsidRPr="00345043">
              <w:rPr>
                <w:kern w:val="1"/>
              </w:rPr>
              <w:t xml:space="preserve">485,0 </w:t>
            </w:r>
            <w:r w:rsidRPr="00345043">
              <w:t>тыс. руб.;</w:t>
            </w:r>
          </w:p>
          <w:p w:rsidR="00694CC5" w:rsidRPr="00345043" w:rsidRDefault="00694CC5" w:rsidP="001D2B08">
            <w:r w:rsidRPr="00345043">
              <w:t xml:space="preserve">- 2024 год – </w:t>
            </w:r>
            <w:r w:rsidRPr="00345043">
              <w:rPr>
                <w:kern w:val="1"/>
              </w:rPr>
              <w:t xml:space="preserve">485,0 </w:t>
            </w:r>
            <w:r w:rsidRPr="00345043">
              <w:t>тыс. руб.;</w:t>
            </w:r>
          </w:p>
          <w:p w:rsidR="00694CC5" w:rsidRPr="00345043" w:rsidRDefault="00694CC5" w:rsidP="001D2B08">
            <w:pPr>
              <w:jc w:val="both"/>
            </w:pPr>
            <w:r w:rsidRPr="00345043">
              <w:t xml:space="preserve">- 2025 год – </w:t>
            </w:r>
            <w:r w:rsidRPr="00345043">
              <w:rPr>
                <w:kern w:val="1"/>
              </w:rPr>
              <w:t xml:space="preserve">485,0 </w:t>
            </w:r>
            <w:r w:rsidRPr="00345043">
              <w:t>тыс. руб.;</w:t>
            </w:r>
          </w:p>
          <w:p w:rsidR="00694CC5" w:rsidRPr="00345043" w:rsidRDefault="00694CC5" w:rsidP="001D2B08">
            <w:pPr>
              <w:jc w:val="both"/>
            </w:pPr>
            <w:r w:rsidRPr="00345043">
              <w:t xml:space="preserve">- 2026 год – </w:t>
            </w:r>
            <w:r w:rsidRPr="00345043">
              <w:rPr>
                <w:kern w:val="1"/>
              </w:rPr>
              <w:t xml:space="preserve">485,0 </w:t>
            </w:r>
            <w:r w:rsidRPr="00345043">
              <w:t>тыс. руб.;</w:t>
            </w:r>
          </w:p>
          <w:p w:rsidR="00694CC5" w:rsidRPr="00345043" w:rsidRDefault="00694CC5" w:rsidP="001D2B08">
            <w:pPr>
              <w:jc w:val="both"/>
            </w:pPr>
            <w:r w:rsidRPr="00345043">
              <w:t xml:space="preserve">- 2027 год – </w:t>
            </w:r>
            <w:r w:rsidRPr="00345043">
              <w:rPr>
                <w:kern w:val="1"/>
              </w:rPr>
              <w:t xml:space="preserve">485,0 </w:t>
            </w:r>
            <w:r w:rsidRPr="00345043">
              <w:t>тыс. руб.;</w:t>
            </w:r>
          </w:p>
          <w:p w:rsidR="00694CC5" w:rsidRPr="00345043" w:rsidRDefault="00694CC5" w:rsidP="001D2B08">
            <w:pPr>
              <w:jc w:val="both"/>
            </w:pPr>
            <w:r w:rsidRPr="00345043">
              <w:t xml:space="preserve">- 2028 год – </w:t>
            </w:r>
            <w:r w:rsidRPr="00345043">
              <w:rPr>
                <w:kern w:val="1"/>
              </w:rPr>
              <w:t xml:space="preserve">485,0 </w:t>
            </w:r>
            <w:r w:rsidRPr="00345043">
              <w:t>тыс. руб.;</w:t>
            </w:r>
          </w:p>
          <w:p w:rsidR="00694CC5" w:rsidRPr="00345043" w:rsidRDefault="00694CC5" w:rsidP="001D2B08">
            <w:pPr>
              <w:jc w:val="both"/>
            </w:pPr>
            <w:r w:rsidRPr="00345043">
              <w:t xml:space="preserve">- 2029 год – </w:t>
            </w:r>
            <w:r w:rsidRPr="00345043">
              <w:rPr>
                <w:kern w:val="1"/>
              </w:rPr>
              <w:t xml:space="preserve">485,0 </w:t>
            </w:r>
            <w:r w:rsidRPr="00345043">
              <w:t>тыс. руб.;</w:t>
            </w:r>
          </w:p>
          <w:p w:rsidR="00694CC5" w:rsidRPr="00345043" w:rsidRDefault="00694CC5" w:rsidP="001D2B08">
            <w:pPr>
              <w:jc w:val="both"/>
            </w:pPr>
            <w:r w:rsidRPr="00345043">
              <w:t xml:space="preserve">- 2030 год – </w:t>
            </w:r>
            <w:r w:rsidRPr="00345043">
              <w:rPr>
                <w:kern w:val="1"/>
              </w:rPr>
              <w:t xml:space="preserve">485,0 </w:t>
            </w:r>
            <w:r w:rsidRPr="00345043">
              <w:t>тыс. руб.</w:t>
            </w:r>
          </w:p>
          <w:p w:rsidR="00694CC5" w:rsidRPr="00345043" w:rsidRDefault="00694CC5" w:rsidP="001D2B08">
            <w:pPr>
              <w:spacing w:line="232" w:lineRule="auto"/>
              <w:ind w:right="36" w:firstLine="425"/>
              <w:jc w:val="both"/>
            </w:pPr>
            <w:r w:rsidRPr="00345043">
              <w:t>Объемы финансового обеспечения подпрограммы носят прогнозный характер и подлежат ежегодной корректировке с учетом возможности местного бюджета.</w:t>
            </w:r>
          </w:p>
          <w:p w:rsidR="00694CC5" w:rsidRPr="00345043" w:rsidRDefault="00694CC5" w:rsidP="001D2B08">
            <w:r w:rsidRPr="00345043">
              <w:lastRenderedPageBreak/>
              <w:t xml:space="preserve">Подпрограмма финансируется в пределах бюджетных ассигнований, предусмотренных на ее реализацию решением Собрания депутатов </w:t>
            </w:r>
            <w:proofErr w:type="spellStart"/>
            <w:r w:rsidRPr="00345043">
              <w:t>Белокалитвинского</w:t>
            </w:r>
            <w:proofErr w:type="spellEnd"/>
            <w:r w:rsidRPr="00345043">
              <w:t xml:space="preserve"> района о местном бюджете на очередной финансовый год и плановый период.</w:t>
            </w:r>
          </w:p>
        </w:tc>
      </w:tr>
    </w:tbl>
    <w:p w:rsidR="00694CC5" w:rsidRPr="002F2561" w:rsidRDefault="00694CC5" w:rsidP="00694CC5">
      <w:pPr>
        <w:pStyle w:val="a3"/>
        <w:jc w:val="center"/>
        <w:rPr>
          <w:sz w:val="24"/>
          <w:szCs w:val="24"/>
        </w:rPr>
      </w:pPr>
    </w:p>
    <w:p w:rsidR="00694CC5" w:rsidRPr="006D3872" w:rsidRDefault="00694CC5" w:rsidP="00694CC5">
      <w:pPr>
        <w:shd w:val="clear" w:color="auto" w:fill="FFFFFF"/>
        <w:ind w:firstLine="709"/>
        <w:jc w:val="both"/>
      </w:pPr>
      <w:r>
        <w:t>3</w:t>
      </w:r>
      <w:r w:rsidRPr="006D3872">
        <w:t>.</w:t>
      </w:r>
      <w:r w:rsidRPr="006D3872">
        <w:rPr>
          <w:color w:val="FF0000"/>
        </w:rPr>
        <w:t xml:space="preserve"> </w:t>
      </w:r>
      <w:r w:rsidRPr="006D3872">
        <w:t xml:space="preserve"> Строку «Ресурсное обеспечение подпрограммы» раздела </w:t>
      </w:r>
      <w:r>
        <w:t>2</w:t>
      </w:r>
      <w:r w:rsidRPr="006D3872">
        <w:t>. «Паспорт подпрограммы «</w:t>
      </w:r>
      <w:r>
        <w:t xml:space="preserve">Обеспечение деятельности Комитета по управлению имуществом Администрации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6D3872">
        <w:t xml:space="preserve">» изложить в редакции: </w:t>
      </w:r>
    </w:p>
    <w:p w:rsidR="00694CC5" w:rsidRDefault="00694CC5" w:rsidP="00694CC5">
      <w:pPr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352"/>
      </w:tblGrid>
      <w:tr w:rsidR="00694CC5" w:rsidRPr="00A411C7" w:rsidTr="001D2B08">
        <w:tc>
          <w:tcPr>
            <w:tcW w:w="4786" w:type="dxa"/>
            <w:shd w:val="clear" w:color="auto" w:fill="auto"/>
          </w:tcPr>
          <w:p w:rsidR="00694CC5" w:rsidRPr="00A411C7" w:rsidRDefault="00694CC5" w:rsidP="001D2B08">
            <w:r w:rsidRPr="00A411C7">
              <w:t>Ресурсное обеспечение</w:t>
            </w:r>
          </w:p>
          <w:p w:rsidR="00694CC5" w:rsidRPr="00A411C7" w:rsidRDefault="00694CC5" w:rsidP="001D2B08">
            <w:r w:rsidRPr="00A411C7">
              <w:t>подпрограммы</w:t>
            </w:r>
          </w:p>
        </w:tc>
        <w:tc>
          <w:tcPr>
            <w:tcW w:w="5352" w:type="dxa"/>
            <w:shd w:val="clear" w:color="auto" w:fill="auto"/>
          </w:tcPr>
          <w:p w:rsidR="00694CC5" w:rsidRPr="009826BA" w:rsidRDefault="00694CC5" w:rsidP="001D2B08">
            <w:pPr>
              <w:jc w:val="both"/>
            </w:pPr>
            <w:r w:rsidRPr="009826BA">
              <w:t>Объем финансирования подпрограммы в 2019 – 2030 годах составит 95993,3 тыс. рублей за счет средств местного бюджета, в том числе:</w:t>
            </w:r>
          </w:p>
          <w:p w:rsidR="00694CC5" w:rsidRPr="009826BA" w:rsidRDefault="00694CC5" w:rsidP="001D2B08">
            <w:pPr>
              <w:ind w:firstLine="33"/>
              <w:jc w:val="both"/>
            </w:pPr>
            <w:r w:rsidRPr="009826BA">
              <w:t>2019 год – 7879,2 тыс. руб.;</w:t>
            </w:r>
          </w:p>
          <w:p w:rsidR="00694CC5" w:rsidRPr="009826BA" w:rsidRDefault="00694CC5" w:rsidP="001D2B08">
            <w:pPr>
              <w:ind w:firstLine="33"/>
              <w:jc w:val="both"/>
            </w:pPr>
            <w:r w:rsidRPr="009826BA">
              <w:t xml:space="preserve">2020 год – 8058,7 тыс. руб.; </w:t>
            </w:r>
          </w:p>
          <w:p w:rsidR="00694CC5" w:rsidRPr="009826BA" w:rsidRDefault="00694CC5" w:rsidP="001D2B08">
            <w:pPr>
              <w:ind w:firstLine="33"/>
              <w:jc w:val="both"/>
            </w:pPr>
            <w:r w:rsidRPr="009826BA">
              <w:t>2021 год – 8063,8 тыс. руб.;</w:t>
            </w:r>
          </w:p>
          <w:p w:rsidR="00694CC5" w:rsidRPr="009826BA" w:rsidRDefault="00694CC5" w:rsidP="001D2B08">
            <w:pPr>
              <w:ind w:firstLine="33"/>
              <w:jc w:val="both"/>
            </w:pPr>
            <w:r w:rsidRPr="009826BA">
              <w:t>2022 год – 8082,8 тыс. руб.;</w:t>
            </w:r>
          </w:p>
          <w:p w:rsidR="00694CC5" w:rsidRPr="009826BA" w:rsidRDefault="00694CC5" w:rsidP="001D2B08">
            <w:pPr>
              <w:ind w:firstLine="33"/>
              <w:jc w:val="both"/>
            </w:pPr>
            <w:r w:rsidRPr="009826BA">
              <w:t>2023 год – 7988,6 тыс. руб.;</w:t>
            </w:r>
          </w:p>
          <w:p w:rsidR="00694CC5" w:rsidRPr="009826BA" w:rsidRDefault="00694CC5" w:rsidP="001D2B08">
            <w:pPr>
              <w:ind w:firstLine="33"/>
              <w:jc w:val="both"/>
            </w:pPr>
            <w:r w:rsidRPr="009826BA">
              <w:t>2024 год – 7988,6 тыс. руб.;</w:t>
            </w:r>
          </w:p>
          <w:p w:rsidR="00694CC5" w:rsidRPr="009826BA" w:rsidRDefault="00694CC5" w:rsidP="001D2B08">
            <w:pPr>
              <w:ind w:firstLine="33"/>
              <w:jc w:val="both"/>
            </w:pPr>
            <w:r w:rsidRPr="009826BA">
              <w:t>2025 год – 7988,6 тыс. руб.;</w:t>
            </w:r>
          </w:p>
          <w:p w:rsidR="00694CC5" w:rsidRPr="009826BA" w:rsidRDefault="00694CC5" w:rsidP="001D2B08">
            <w:pPr>
              <w:ind w:firstLine="33"/>
              <w:jc w:val="both"/>
            </w:pPr>
            <w:r w:rsidRPr="009826BA">
              <w:t>2026 год – 7988,6 тыс. руб.;</w:t>
            </w:r>
          </w:p>
          <w:p w:rsidR="00694CC5" w:rsidRPr="009826BA" w:rsidRDefault="00694CC5" w:rsidP="001D2B08">
            <w:pPr>
              <w:ind w:firstLine="33"/>
              <w:jc w:val="both"/>
            </w:pPr>
            <w:r w:rsidRPr="009826BA">
              <w:t>2027 год – 7988,6 тыс. руб.;</w:t>
            </w:r>
          </w:p>
          <w:p w:rsidR="00694CC5" w:rsidRPr="009826BA" w:rsidRDefault="00694CC5" w:rsidP="001D2B08">
            <w:pPr>
              <w:ind w:firstLine="33"/>
              <w:jc w:val="both"/>
            </w:pPr>
            <w:r w:rsidRPr="009826BA">
              <w:t>2028 год – 7988,6 тыс. руб.;</w:t>
            </w:r>
          </w:p>
          <w:p w:rsidR="00694CC5" w:rsidRPr="009826BA" w:rsidRDefault="00694CC5" w:rsidP="001D2B08">
            <w:pPr>
              <w:ind w:firstLine="33"/>
              <w:jc w:val="both"/>
            </w:pPr>
            <w:r w:rsidRPr="009826BA">
              <w:t>2029 год – 7988,6 тыс. руб.;</w:t>
            </w:r>
          </w:p>
          <w:p w:rsidR="00694CC5" w:rsidRPr="004A221A" w:rsidRDefault="00694CC5" w:rsidP="001D2B08">
            <w:pPr>
              <w:ind w:firstLine="33"/>
              <w:jc w:val="both"/>
              <w:rPr>
                <w:color w:val="FF0000"/>
              </w:rPr>
            </w:pPr>
            <w:r w:rsidRPr="009826BA">
              <w:t>2030 год – 7988,6 тыс. руб.</w:t>
            </w:r>
          </w:p>
        </w:tc>
      </w:tr>
    </w:tbl>
    <w:p w:rsidR="00694CC5" w:rsidRDefault="00694CC5" w:rsidP="00694CC5">
      <w:pPr>
        <w:ind w:firstLine="709"/>
        <w:jc w:val="both"/>
      </w:pPr>
    </w:p>
    <w:p w:rsidR="00694CC5" w:rsidRPr="00F77850" w:rsidRDefault="00694CC5" w:rsidP="00694CC5">
      <w:pPr>
        <w:ind w:firstLine="709"/>
        <w:jc w:val="both"/>
      </w:pPr>
      <w:r>
        <w:t>4</w:t>
      </w:r>
      <w:r w:rsidRPr="00F77850">
        <w:t xml:space="preserve">. </w:t>
      </w:r>
      <w:r w:rsidRPr="00ED60B8">
        <w:t>Приложения № 1, № 3, № 4</w:t>
      </w:r>
      <w:r w:rsidRPr="00F77850">
        <w:t xml:space="preserve"> к муниципальной программе «Управление муниципальным </w:t>
      </w:r>
      <w:proofErr w:type="gramStart"/>
      <w:r w:rsidRPr="00F77850">
        <w:t>имуществом  в</w:t>
      </w:r>
      <w:proofErr w:type="gramEnd"/>
      <w:r w:rsidRPr="00F77850">
        <w:t xml:space="preserve"> </w:t>
      </w:r>
      <w:proofErr w:type="spellStart"/>
      <w:r w:rsidRPr="00F77850">
        <w:t>Белокалитвинском</w:t>
      </w:r>
      <w:proofErr w:type="spellEnd"/>
      <w:r w:rsidRPr="00F77850">
        <w:t xml:space="preserve">  районе»  изложить в редакции:</w:t>
      </w:r>
    </w:p>
    <w:p w:rsidR="00694CC5" w:rsidRDefault="00694CC5" w:rsidP="00835273">
      <w:pPr>
        <w:rPr>
          <w:sz w:val="28"/>
          <w:szCs w:val="28"/>
        </w:rPr>
      </w:pPr>
    </w:p>
    <w:p w:rsidR="00694CC5" w:rsidRDefault="00694CC5" w:rsidP="00835273">
      <w:pPr>
        <w:rPr>
          <w:sz w:val="28"/>
          <w:szCs w:val="28"/>
        </w:rPr>
      </w:pPr>
    </w:p>
    <w:p w:rsidR="00694CC5" w:rsidRDefault="00694CC5" w:rsidP="00835273">
      <w:pPr>
        <w:rPr>
          <w:sz w:val="28"/>
          <w:szCs w:val="28"/>
        </w:rPr>
        <w:sectPr w:rsidR="00694CC5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694CC5" w:rsidRPr="004A221A" w:rsidRDefault="00694CC5" w:rsidP="00694CC5">
      <w:pPr>
        <w:jc w:val="right"/>
        <w:rPr>
          <w:sz w:val="22"/>
          <w:szCs w:val="22"/>
        </w:rPr>
      </w:pPr>
      <w:r w:rsidRPr="004A221A">
        <w:rPr>
          <w:sz w:val="22"/>
          <w:szCs w:val="22"/>
        </w:rPr>
        <w:lastRenderedPageBreak/>
        <w:t>Приложение № 1</w:t>
      </w:r>
    </w:p>
    <w:p w:rsidR="00694CC5" w:rsidRPr="004A221A" w:rsidRDefault="00694CC5" w:rsidP="00694CC5">
      <w:pPr>
        <w:jc w:val="right"/>
        <w:rPr>
          <w:sz w:val="22"/>
          <w:szCs w:val="22"/>
        </w:rPr>
      </w:pPr>
      <w:r w:rsidRPr="004A221A">
        <w:rPr>
          <w:sz w:val="22"/>
          <w:szCs w:val="22"/>
        </w:rPr>
        <w:t>к муниципальной программе</w:t>
      </w:r>
    </w:p>
    <w:p w:rsidR="00694CC5" w:rsidRPr="004A221A" w:rsidRDefault="00694CC5" w:rsidP="00694CC5">
      <w:pPr>
        <w:jc w:val="right"/>
        <w:rPr>
          <w:sz w:val="22"/>
          <w:szCs w:val="22"/>
        </w:rPr>
      </w:pPr>
      <w:r w:rsidRPr="004A221A">
        <w:rPr>
          <w:sz w:val="22"/>
          <w:szCs w:val="22"/>
        </w:rPr>
        <w:t xml:space="preserve">«Управление муниципальным имуществом </w:t>
      </w:r>
    </w:p>
    <w:p w:rsidR="00694CC5" w:rsidRPr="004A221A" w:rsidRDefault="00694CC5" w:rsidP="00694CC5">
      <w:pPr>
        <w:jc w:val="right"/>
        <w:rPr>
          <w:sz w:val="22"/>
          <w:szCs w:val="22"/>
        </w:rPr>
      </w:pPr>
      <w:r w:rsidRPr="004A221A">
        <w:rPr>
          <w:sz w:val="22"/>
          <w:szCs w:val="22"/>
        </w:rPr>
        <w:t xml:space="preserve">в </w:t>
      </w:r>
      <w:proofErr w:type="spellStart"/>
      <w:r w:rsidRPr="004A221A">
        <w:rPr>
          <w:sz w:val="22"/>
          <w:szCs w:val="22"/>
        </w:rPr>
        <w:t>Белокалитвинском</w:t>
      </w:r>
      <w:proofErr w:type="spellEnd"/>
      <w:r w:rsidRPr="004A221A">
        <w:rPr>
          <w:sz w:val="22"/>
          <w:szCs w:val="22"/>
        </w:rPr>
        <w:t xml:space="preserve"> районе»</w:t>
      </w:r>
    </w:p>
    <w:p w:rsidR="00694CC5" w:rsidRPr="004A221A" w:rsidRDefault="00694CC5" w:rsidP="00694CC5">
      <w:pPr>
        <w:jc w:val="center"/>
        <w:rPr>
          <w:sz w:val="22"/>
          <w:szCs w:val="22"/>
        </w:rPr>
      </w:pPr>
      <w:r w:rsidRPr="004A221A">
        <w:rPr>
          <w:sz w:val="22"/>
          <w:szCs w:val="22"/>
        </w:rPr>
        <w:t>Сведения</w:t>
      </w:r>
    </w:p>
    <w:p w:rsidR="00694CC5" w:rsidRPr="004A221A" w:rsidRDefault="00694CC5" w:rsidP="00694CC5">
      <w:pPr>
        <w:jc w:val="center"/>
        <w:rPr>
          <w:sz w:val="22"/>
          <w:szCs w:val="22"/>
        </w:rPr>
      </w:pPr>
      <w:r w:rsidRPr="004A221A">
        <w:rPr>
          <w:sz w:val="22"/>
          <w:szCs w:val="22"/>
        </w:rPr>
        <w:t>о показателях муниципальной программы «Управление муниципальным имуществом</w:t>
      </w:r>
    </w:p>
    <w:p w:rsidR="00694CC5" w:rsidRPr="004A221A" w:rsidRDefault="00694CC5" w:rsidP="00694CC5">
      <w:pPr>
        <w:jc w:val="center"/>
        <w:rPr>
          <w:sz w:val="22"/>
          <w:szCs w:val="22"/>
        </w:rPr>
      </w:pPr>
      <w:r w:rsidRPr="004A221A">
        <w:rPr>
          <w:sz w:val="22"/>
          <w:szCs w:val="22"/>
        </w:rPr>
        <w:t xml:space="preserve">в </w:t>
      </w:r>
      <w:proofErr w:type="spellStart"/>
      <w:r w:rsidRPr="004A221A">
        <w:rPr>
          <w:sz w:val="22"/>
          <w:szCs w:val="22"/>
        </w:rPr>
        <w:t>Белокалитвинском</w:t>
      </w:r>
      <w:proofErr w:type="spellEnd"/>
      <w:r w:rsidRPr="004A221A">
        <w:rPr>
          <w:sz w:val="22"/>
          <w:szCs w:val="22"/>
        </w:rPr>
        <w:t xml:space="preserve"> районе», подпрограмм муниципальной программы и их значениях</w:t>
      </w:r>
    </w:p>
    <w:p w:rsidR="00694CC5" w:rsidRPr="004A221A" w:rsidRDefault="00694CC5" w:rsidP="00694CC5">
      <w:pPr>
        <w:jc w:val="center"/>
        <w:rPr>
          <w:sz w:val="22"/>
          <w:szCs w:val="22"/>
        </w:rPr>
      </w:pPr>
    </w:p>
    <w:tbl>
      <w:tblPr>
        <w:tblW w:w="5077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581"/>
        <w:gridCol w:w="746"/>
        <w:gridCol w:w="747"/>
        <w:gridCol w:w="747"/>
        <w:gridCol w:w="746"/>
        <w:gridCol w:w="746"/>
        <w:gridCol w:w="665"/>
        <w:gridCol w:w="746"/>
        <w:gridCol w:w="746"/>
        <w:gridCol w:w="746"/>
        <w:gridCol w:w="728"/>
        <w:gridCol w:w="845"/>
        <w:gridCol w:w="746"/>
        <w:gridCol w:w="746"/>
        <w:gridCol w:w="746"/>
        <w:gridCol w:w="665"/>
        <w:gridCol w:w="666"/>
      </w:tblGrid>
      <w:tr w:rsidR="00694CC5" w:rsidRPr="004A221A" w:rsidTr="00EB3714">
        <w:trPr>
          <w:tblHeader/>
        </w:trPr>
        <w:tc>
          <w:tcPr>
            <w:tcW w:w="425" w:type="dxa"/>
            <w:vMerge w:val="restart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№</w:t>
            </w:r>
          </w:p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п/п</w:t>
            </w:r>
          </w:p>
        </w:tc>
        <w:tc>
          <w:tcPr>
            <w:tcW w:w="2581" w:type="dxa"/>
            <w:vMerge w:val="restart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 xml:space="preserve">Номер </w:t>
            </w:r>
          </w:p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и наименование</w:t>
            </w:r>
          </w:p>
        </w:tc>
        <w:tc>
          <w:tcPr>
            <w:tcW w:w="746" w:type="dxa"/>
            <w:vMerge w:val="restart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 xml:space="preserve">Вид </w:t>
            </w:r>
          </w:p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показа-теля</w:t>
            </w:r>
          </w:p>
        </w:tc>
        <w:tc>
          <w:tcPr>
            <w:tcW w:w="747" w:type="dxa"/>
            <w:vMerge w:val="restart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ind w:left="-93" w:right="-108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0284" w:type="dxa"/>
            <w:gridSpan w:val="14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Значение показателя</w:t>
            </w:r>
          </w:p>
        </w:tc>
      </w:tr>
      <w:tr w:rsidR="00694CC5" w:rsidRPr="004A221A" w:rsidTr="00EB3714">
        <w:trPr>
          <w:tblHeader/>
        </w:trPr>
        <w:tc>
          <w:tcPr>
            <w:tcW w:w="425" w:type="dxa"/>
            <w:vMerge/>
            <w:hideMark/>
          </w:tcPr>
          <w:p w:rsidR="00694CC5" w:rsidRPr="004A221A" w:rsidRDefault="00694CC5" w:rsidP="001D2B08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2581" w:type="dxa"/>
            <w:vMerge/>
            <w:hideMark/>
          </w:tcPr>
          <w:p w:rsidR="00694CC5" w:rsidRPr="004A221A" w:rsidRDefault="00694CC5" w:rsidP="001D2B08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:rsidR="00694CC5" w:rsidRPr="004A221A" w:rsidRDefault="00694CC5" w:rsidP="001D2B08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747" w:type="dxa"/>
            <w:vMerge/>
            <w:hideMark/>
          </w:tcPr>
          <w:p w:rsidR="00694CC5" w:rsidRPr="004A221A" w:rsidRDefault="00694CC5" w:rsidP="001D2B08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747" w:type="dxa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2017</w:t>
            </w:r>
          </w:p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746" w:type="dxa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  <w:r w:rsidRPr="004A221A">
              <w:rPr>
                <w:kern w:val="2"/>
                <w:sz w:val="20"/>
                <w:szCs w:val="20"/>
              </w:rPr>
              <w:t>2018</w:t>
            </w:r>
          </w:p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746" w:type="dxa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  <w:r w:rsidRPr="004A221A">
              <w:rPr>
                <w:kern w:val="2"/>
                <w:sz w:val="20"/>
                <w:szCs w:val="20"/>
              </w:rPr>
              <w:t>2019</w:t>
            </w:r>
          </w:p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665" w:type="dxa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  <w:r w:rsidRPr="004A221A">
              <w:rPr>
                <w:kern w:val="2"/>
                <w:sz w:val="20"/>
                <w:szCs w:val="20"/>
              </w:rPr>
              <w:t>2020</w:t>
            </w:r>
          </w:p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746" w:type="dxa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2021</w:t>
            </w:r>
          </w:p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746" w:type="dxa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2022</w:t>
            </w:r>
          </w:p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746" w:type="dxa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2023</w:t>
            </w:r>
          </w:p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728" w:type="dxa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2024</w:t>
            </w:r>
          </w:p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845" w:type="dxa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2025</w:t>
            </w:r>
          </w:p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746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2026</w:t>
            </w:r>
          </w:p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746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2027</w:t>
            </w:r>
          </w:p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746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2028</w:t>
            </w:r>
          </w:p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665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2029</w:t>
            </w:r>
          </w:p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666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2030</w:t>
            </w:r>
          </w:p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</w:tr>
    </w:tbl>
    <w:p w:rsidR="00694CC5" w:rsidRPr="004A221A" w:rsidRDefault="00694CC5" w:rsidP="00694CC5">
      <w:pPr>
        <w:rPr>
          <w:sz w:val="10"/>
          <w:szCs w:val="10"/>
        </w:rPr>
      </w:pPr>
    </w:p>
    <w:tbl>
      <w:tblPr>
        <w:tblW w:w="5077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581"/>
        <w:gridCol w:w="745"/>
        <w:gridCol w:w="732"/>
        <w:gridCol w:w="756"/>
        <w:gridCol w:w="756"/>
        <w:gridCol w:w="756"/>
        <w:gridCol w:w="674"/>
        <w:gridCol w:w="756"/>
        <w:gridCol w:w="756"/>
        <w:gridCol w:w="674"/>
        <w:gridCol w:w="756"/>
        <w:gridCol w:w="845"/>
        <w:gridCol w:w="747"/>
        <w:gridCol w:w="747"/>
        <w:gridCol w:w="747"/>
        <w:gridCol w:w="665"/>
        <w:gridCol w:w="666"/>
      </w:tblGrid>
      <w:tr w:rsidR="00694CC5" w:rsidRPr="004A221A" w:rsidTr="00EB3714">
        <w:trPr>
          <w:tblHeader/>
        </w:trPr>
        <w:tc>
          <w:tcPr>
            <w:tcW w:w="425" w:type="dxa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2581" w:type="dxa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745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732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7</w:t>
            </w:r>
          </w:p>
        </w:tc>
        <w:tc>
          <w:tcPr>
            <w:tcW w:w="674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8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9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10</w:t>
            </w:r>
          </w:p>
        </w:tc>
        <w:tc>
          <w:tcPr>
            <w:tcW w:w="674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11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12</w:t>
            </w:r>
          </w:p>
        </w:tc>
        <w:tc>
          <w:tcPr>
            <w:tcW w:w="845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13</w:t>
            </w:r>
          </w:p>
        </w:tc>
        <w:tc>
          <w:tcPr>
            <w:tcW w:w="747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14</w:t>
            </w:r>
          </w:p>
        </w:tc>
        <w:tc>
          <w:tcPr>
            <w:tcW w:w="747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15</w:t>
            </w:r>
          </w:p>
        </w:tc>
        <w:tc>
          <w:tcPr>
            <w:tcW w:w="747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16</w:t>
            </w:r>
          </w:p>
        </w:tc>
        <w:tc>
          <w:tcPr>
            <w:tcW w:w="665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17</w:t>
            </w:r>
          </w:p>
        </w:tc>
        <w:tc>
          <w:tcPr>
            <w:tcW w:w="666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18</w:t>
            </w:r>
          </w:p>
        </w:tc>
      </w:tr>
      <w:tr w:rsidR="00694CC5" w:rsidRPr="004A221A" w:rsidTr="00EB3714">
        <w:tc>
          <w:tcPr>
            <w:tcW w:w="425" w:type="dxa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1.</w:t>
            </w:r>
          </w:p>
        </w:tc>
        <w:tc>
          <w:tcPr>
            <w:tcW w:w="14359" w:type="dxa"/>
            <w:gridSpan w:val="17"/>
          </w:tcPr>
          <w:p w:rsidR="00694CC5" w:rsidRPr="004A221A" w:rsidRDefault="00694CC5" w:rsidP="001D2B08">
            <w:pPr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 xml:space="preserve">Муниципальная  программа </w:t>
            </w:r>
            <w:r w:rsidRPr="004A221A">
              <w:rPr>
                <w:sz w:val="20"/>
                <w:szCs w:val="20"/>
              </w:rPr>
              <w:t xml:space="preserve">«Управление муниципальным имуществом в </w:t>
            </w:r>
            <w:proofErr w:type="spellStart"/>
            <w:r w:rsidRPr="004A221A">
              <w:rPr>
                <w:sz w:val="20"/>
                <w:szCs w:val="20"/>
              </w:rPr>
              <w:t>Белокалитвинском</w:t>
            </w:r>
            <w:proofErr w:type="spellEnd"/>
            <w:r w:rsidRPr="004A221A">
              <w:rPr>
                <w:sz w:val="20"/>
                <w:szCs w:val="20"/>
              </w:rPr>
              <w:t xml:space="preserve"> районе»</w:t>
            </w:r>
          </w:p>
        </w:tc>
      </w:tr>
      <w:tr w:rsidR="00694CC5" w:rsidRPr="004A221A" w:rsidTr="00EB3714">
        <w:tc>
          <w:tcPr>
            <w:tcW w:w="425" w:type="dxa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2.</w:t>
            </w:r>
          </w:p>
        </w:tc>
        <w:tc>
          <w:tcPr>
            <w:tcW w:w="2581" w:type="dxa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 xml:space="preserve">1. </w:t>
            </w:r>
            <w:r w:rsidRPr="004A221A">
              <w:rPr>
                <w:sz w:val="20"/>
                <w:szCs w:val="20"/>
              </w:rPr>
              <w:t>выполнение планового задания по поступлению неналоговых доходов в бюджет района</w:t>
            </w:r>
          </w:p>
        </w:tc>
        <w:tc>
          <w:tcPr>
            <w:tcW w:w="745" w:type="dxa"/>
            <w:shd w:val="clear" w:color="auto" w:fill="auto"/>
          </w:tcPr>
          <w:p w:rsidR="00694CC5" w:rsidRPr="004A221A" w:rsidRDefault="00694CC5" w:rsidP="001D2B08">
            <w:pPr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ведомственный</w:t>
            </w:r>
          </w:p>
        </w:tc>
        <w:tc>
          <w:tcPr>
            <w:tcW w:w="732" w:type="dxa"/>
            <w:hideMark/>
          </w:tcPr>
          <w:p w:rsidR="00694CC5" w:rsidRPr="004A221A" w:rsidRDefault="00694CC5" w:rsidP="001D2B08">
            <w:pPr>
              <w:ind w:left="-103" w:right="-109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756" w:type="dxa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104,1</w:t>
            </w:r>
          </w:p>
        </w:tc>
        <w:tc>
          <w:tcPr>
            <w:tcW w:w="756" w:type="dxa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100</w:t>
            </w:r>
          </w:p>
        </w:tc>
        <w:tc>
          <w:tcPr>
            <w:tcW w:w="756" w:type="dxa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100</w:t>
            </w:r>
          </w:p>
        </w:tc>
        <w:tc>
          <w:tcPr>
            <w:tcW w:w="674" w:type="dxa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ind w:right="-107" w:hanging="109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100</w:t>
            </w:r>
          </w:p>
        </w:tc>
        <w:tc>
          <w:tcPr>
            <w:tcW w:w="756" w:type="dxa"/>
            <w:hideMark/>
          </w:tcPr>
          <w:p w:rsidR="00694CC5" w:rsidRPr="004A221A" w:rsidRDefault="00694CC5" w:rsidP="001D2B08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6" w:type="dxa"/>
            <w:hideMark/>
          </w:tcPr>
          <w:p w:rsidR="00694CC5" w:rsidRPr="004A221A" w:rsidRDefault="00694CC5" w:rsidP="001D2B08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4" w:type="dxa"/>
            <w:hideMark/>
          </w:tcPr>
          <w:p w:rsidR="00694CC5" w:rsidRPr="004A221A" w:rsidRDefault="00694CC5" w:rsidP="001D2B08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6" w:type="dxa"/>
            <w:hideMark/>
          </w:tcPr>
          <w:p w:rsidR="00694CC5" w:rsidRPr="004A221A" w:rsidRDefault="00694CC5" w:rsidP="001D2B08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5" w:type="dxa"/>
            <w:hideMark/>
          </w:tcPr>
          <w:p w:rsidR="00694CC5" w:rsidRPr="004A221A" w:rsidRDefault="00694CC5" w:rsidP="001D2B08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7" w:type="dxa"/>
          </w:tcPr>
          <w:p w:rsidR="00694CC5" w:rsidRPr="004A221A" w:rsidRDefault="00694CC5" w:rsidP="001D2B08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7" w:type="dxa"/>
          </w:tcPr>
          <w:p w:rsidR="00694CC5" w:rsidRPr="004A221A" w:rsidRDefault="00694CC5" w:rsidP="001D2B08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7" w:type="dxa"/>
          </w:tcPr>
          <w:p w:rsidR="00694CC5" w:rsidRPr="004A221A" w:rsidRDefault="00694CC5" w:rsidP="001D2B08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5" w:type="dxa"/>
          </w:tcPr>
          <w:p w:rsidR="00694CC5" w:rsidRPr="004A221A" w:rsidRDefault="00694CC5" w:rsidP="001D2B08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6" w:type="dxa"/>
          </w:tcPr>
          <w:p w:rsidR="00694CC5" w:rsidRPr="004A221A" w:rsidRDefault="00694CC5" w:rsidP="001D2B08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94CC5" w:rsidRPr="004A221A" w:rsidTr="00EB3714">
        <w:tc>
          <w:tcPr>
            <w:tcW w:w="425" w:type="dxa"/>
            <w:hideMark/>
          </w:tcPr>
          <w:p w:rsidR="00694CC5" w:rsidRPr="004A221A" w:rsidRDefault="00694CC5" w:rsidP="001D2B0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4359" w:type="dxa"/>
            <w:gridSpan w:val="17"/>
          </w:tcPr>
          <w:p w:rsidR="00694CC5" w:rsidRPr="004A221A" w:rsidRDefault="00694CC5" w:rsidP="001D2B0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подпрограмма 1 «</w:t>
            </w:r>
            <w:r w:rsidRPr="004A221A">
              <w:rPr>
                <w:sz w:val="20"/>
                <w:szCs w:val="20"/>
              </w:rPr>
              <w:t>Повышение эффективности управления муниципальным имуществом и приватизации</w:t>
            </w:r>
            <w:r w:rsidRPr="004A221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694CC5" w:rsidRPr="004A221A" w:rsidTr="00EB3714">
        <w:tc>
          <w:tcPr>
            <w:tcW w:w="425" w:type="dxa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4.</w:t>
            </w:r>
          </w:p>
        </w:tc>
        <w:tc>
          <w:tcPr>
            <w:tcW w:w="2581" w:type="dxa"/>
            <w:shd w:val="clear" w:color="auto" w:fill="auto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 xml:space="preserve">1.1. </w:t>
            </w:r>
            <w:r w:rsidRPr="004A221A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4A221A">
              <w:rPr>
                <w:sz w:val="22"/>
                <w:szCs w:val="22"/>
              </w:rPr>
              <w:t>запаспортизированных</w:t>
            </w:r>
            <w:proofErr w:type="spellEnd"/>
            <w:r w:rsidRPr="004A221A">
              <w:rPr>
                <w:sz w:val="22"/>
                <w:szCs w:val="22"/>
              </w:rPr>
              <w:t xml:space="preserve"> бесхозяйных и муниципальных объектов</w:t>
            </w:r>
          </w:p>
        </w:tc>
        <w:tc>
          <w:tcPr>
            <w:tcW w:w="745" w:type="dxa"/>
            <w:shd w:val="clear" w:color="auto" w:fill="auto"/>
          </w:tcPr>
          <w:p w:rsidR="00694CC5" w:rsidRPr="004A221A" w:rsidRDefault="00694CC5" w:rsidP="001D2B08">
            <w:pPr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ведомственный</w:t>
            </w:r>
          </w:p>
        </w:tc>
        <w:tc>
          <w:tcPr>
            <w:tcW w:w="732" w:type="dxa"/>
            <w:hideMark/>
          </w:tcPr>
          <w:p w:rsidR="00694CC5" w:rsidRPr="004A221A" w:rsidRDefault="00694CC5" w:rsidP="001D2B08">
            <w:pPr>
              <w:ind w:left="-103" w:right="-109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861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34</w:t>
            </w:r>
          </w:p>
        </w:tc>
        <w:tc>
          <w:tcPr>
            <w:tcW w:w="756" w:type="dxa"/>
          </w:tcPr>
          <w:p w:rsidR="00694CC5" w:rsidRPr="00FB5648" w:rsidRDefault="00694CC5" w:rsidP="001D2B08">
            <w:pPr>
              <w:jc w:val="center"/>
              <w:rPr>
                <w:sz w:val="20"/>
                <w:szCs w:val="20"/>
              </w:rPr>
            </w:pPr>
            <w:r w:rsidRPr="00FB5648">
              <w:rPr>
                <w:sz w:val="20"/>
                <w:szCs w:val="20"/>
              </w:rPr>
              <w:t>10</w:t>
            </w:r>
          </w:p>
        </w:tc>
        <w:tc>
          <w:tcPr>
            <w:tcW w:w="674" w:type="dxa"/>
          </w:tcPr>
          <w:p w:rsidR="00694CC5" w:rsidRPr="00FB5648" w:rsidRDefault="00694CC5" w:rsidP="001D2B08">
            <w:pPr>
              <w:jc w:val="center"/>
              <w:rPr>
                <w:sz w:val="20"/>
                <w:szCs w:val="20"/>
              </w:rPr>
            </w:pPr>
            <w:r w:rsidRPr="00FB5648">
              <w:rPr>
                <w:sz w:val="20"/>
                <w:szCs w:val="20"/>
              </w:rPr>
              <w:t>56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</w:tr>
      <w:tr w:rsidR="00694CC5" w:rsidRPr="004A221A" w:rsidTr="00EB3714">
        <w:trPr>
          <w:trHeight w:val="826"/>
        </w:trPr>
        <w:tc>
          <w:tcPr>
            <w:tcW w:w="425" w:type="dxa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5.</w:t>
            </w:r>
          </w:p>
        </w:tc>
        <w:tc>
          <w:tcPr>
            <w:tcW w:w="2581" w:type="dxa"/>
            <w:shd w:val="clear" w:color="auto" w:fill="auto"/>
            <w:hideMark/>
          </w:tcPr>
          <w:p w:rsidR="00694CC5" w:rsidRPr="004A221A" w:rsidRDefault="00694CC5" w:rsidP="001D2B08">
            <w:pPr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 xml:space="preserve">1.2. </w:t>
            </w:r>
            <w:r w:rsidRPr="004A221A">
              <w:rPr>
                <w:sz w:val="22"/>
                <w:szCs w:val="22"/>
              </w:rPr>
              <w:t xml:space="preserve">количество приватизированных объектов </w:t>
            </w:r>
          </w:p>
        </w:tc>
        <w:tc>
          <w:tcPr>
            <w:tcW w:w="745" w:type="dxa"/>
            <w:shd w:val="clear" w:color="auto" w:fill="auto"/>
          </w:tcPr>
          <w:p w:rsidR="00694CC5" w:rsidRPr="004A221A" w:rsidRDefault="00694CC5" w:rsidP="001D2B08">
            <w:pPr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ведомственный</w:t>
            </w:r>
          </w:p>
        </w:tc>
        <w:tc>
          <w:tcPr>
            <w:tcW w:w="732" w:type="dxa"/>
            <w:hideMark/>
          </w:tcPr>
          <w:p w:rsidR="00694CC5" w:rsidRPr="004A221A" w:rsidRDefault="00694CC5" w:rsidP="001D2B08">
            <w:pPr>
              <w:ind w:left="-93" w:right="-109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ind w:left="-93" w:right="-109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694CC5" w:rsidRPr="009826BA" w:rsidRDefault="00694CC5" w:rsidP="001D2B08">
            <w:pPr>
              <w:jc w:val="center"/>
              <w:rPr>
                <w:sz w:val="20"/>
                <w:szCs w:val="20"/>
              </w:rPr>
            </w:pPr>
            <w:r w:rsidRPr="009826BA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</w:tcPr>
          <w:p w:rsidR="00694CC5" w:rsidRPr="009826BA" w:rsidRDefault="00694CC5" w:rsidP="001D2B08">
            <w:pPr>
              <w:jc w:val="center"/>
              <w:rPr>
                <w:sz w:val="20"/>
                <w:szCs w:val="20"/>
              </w:rPr>
            </w:pPr>
            <w:r w:rsidRPr="009826BA">
              <w:rPr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</w:tr>
      <w:tr w:rsidR="00694CC5" w:rsidRPr="004A221A" w:rsidTr="00EB3714">
        <w:tc>
          <w:tcPr>
            <w:tcW w:w="425" w:type="dxa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6.</w:t>
            </w:r>
          </w:p>
        </w:tc>
        <w:tc>
          <w:tcPr>
            <w:tcW w:w="2581" w:type="dxa"/>
            <w:shd w:val="clear" w:color="auto" w:fill="auto"/>
            <w:hideMark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 xml:space="preserve">1.3. </w:t>
            </w:r>
            <w:r w:rsidRPr="004A221A">
              <w:rPr>
                <w:sz w:val="22"/>
                <w:szCs w:val="22"/>
              </w:rPr>
              <w:t>доля  земельных участков, вовлеченных в гражданский оборот посредством аукционных  торгов от общего числа заключенных договоров аренды</w:t>
            </w:r>
          </w:p>
        </w:tc>
        <w:tc>
          <w:tcPr>
            <w:tcW w:w="745" w:type="dxa"/>
            <w:shd w:val="clear" w:color="auto" w:fill="auto"/>
          </w:tcPr>
          <w:p w:rsidR="00694CC5" w:rsidRPr="004A221A" w:rsidRDefault="00694CC5" w:rsidP="001D2B08">
            <w:pPr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ведомственный</w:t>
            </w:r>
          </w:p>
        </w:tc>
        <w:tc>
          <w:tcPr>
            <w:tcW w:w="732" w:type="dxa"/>
            <w:hideMark/>
          </w:tcPr>
          <w:p w:rsidR="00694CC5" w:rsidRPr="004A221A" w:rsidRDefault="00694CC5" w:rsidP="001D2B08">
            <w:pPr>
              <w:ind w:left="-93" w:right="-109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55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674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674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845" w:type="dxa"/>
          </w:tcPr>
          <w:p w:rsidR="00694CC5" w:rsidRPr="004A221A" w:rsidRDefault="00694CC5" w:rsidP="001D2B08"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747" w:type="dxa"/>
          </w:tcPr>
          <w:p w:rsidR="00694CC5" w:rsidRPr="004A221A" w:rsidRDefault="00694CC5" w:rsidP="001D2B08"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747" w:type="dxa"/>
          </w:tcPr>
          <w:p w:rsidR="00694CC5" w:rsidRPr="004A221A" w:rsidRDefault="00694CC5" w:rsidP="001D2B08"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747" w:type="dxa"/>
          </w:tcPr>
          <w:p w:rsidR="00694CC5" w:rsidRPr="004A221A" w:rsidRDefault="00694CC5" w:rsidP="001D2B08"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665" w:type="dxa"/>
          </w:tcPr>
          <w:p w:rsidR="00694CC5" w:rsidRPr="004A221A" w:rsidRDefault="00694CC5" w:rsidP="001D2B08"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666" w:type="dxa"/>
          </w:tcPr>
          <w:p w:rsidR="00694CC5" w:rsidRPr="004A221A" w:rsidRDefault="00694CC5" w:rsidP="001D2B08">
            <w:r w:rsidRPr="004A221A">
              <w:rPr>
                <w:sz w:val="20"/>
                <w:szCs w:val="20"/>
              </w:rPr>
              <w:t>64</w:t>
            </w:r>
          </w:p>
        </w:tc>
      </w:tr>
      <w:tr w:rsidR="00694CC5" w:rsidRPr="004A221A" w:rsidTr="00EB3714">
        <w:tc>
          <w:tcPr>
            <w:tcW w:w="425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7.</w:t>
            </w:r>
          </w:p>
        </w:tc>
        <w:tc>
          <w:tcPr>
            <w:tcW w:w="14359" w:type="dxa"/>
            <w:gridSpan w:val="17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Подпрограмма 2 «</w:t>
            </w:r>
            <w:r w:rsidRPr="004A221A">
              <w:rPr>
                <w:sz w:val="20"/>
                <w:szCs w:val="20"/>
              </w:rPr>
              <w:t xml:space="preserve">Обеспечение деятельности Комитета по управлению имуществом Администрации </w:t>
            </w:r>
            <w:proofErr w:type="spellStart"/>
            <w:r w:rsidRPr="004A221A">
              <w:rPr>
                <w:sz w:val="20"/>
                <w:szCs w:val="20"/>
              </w:rPr>
              <w:t>Белокалитвинского</w:t>
            </w:r>
            <w:proofErr w:type="spellEnd"/>
            <w:r w:rsidRPr="004A221A">
              <w:rPr>
                <w:sz w:val="20"/>
                <w:szCs w:val="20"/>
              </w:rPr>
              <w:t xml:space="preserve"> района</w:t>
            </w:r>
            <w:r w:rsidRPr="004A221A">
              <w:rPr>
                <w:kern w:val="2"/>
                <w:sz w:val="20"/>
                <w:szCs w:val="20"/>
              </w:rPr>
              <w:t>»</w:t>
            </w:r>
          </w:p>
        </w:tc>
      </w:tr>
      <w:tr w:rsidR="00694CC5" w:rsidRPr="004A221A" w:rsidTr="00EB3714">
        <w:tc>
          <w:tcPr>
            <w:tcW w:w="425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8.</w:t>
            </w:r>
          </w:p>
        </w:tc>
        <w:tc>
          <w:tcPr>
            <w:tcW w:w="2581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 xml:space="preserve">2.1. </w:t>
            </w:r>
            <w:r w:rsidRPr="004A221A">
              <w:rPr>
                <w:rFonts w:cs="Arial"/>
                <w:sz w:val="22"/>
                <w:szCs w:val="22"/>
              </w:rPr>
              <w:t>Уровень экономии бюджетных средств по результатам размещения заказов</w:t>
            </w:r>
          </w:p>
        </w:tc>
        <w:tc>
          <w:tcPr>
            <w:tcW w:w="745" w:type="dxa"/>
          </w:tcPr>
          <w:p w:rsidR="00694CC5" w:rsidRPr="004A221A" w:rsidRDefault="00694CC5" w:rsidP="001D2B08">
            <w:pPr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ведом-</w:t>
            </w:r>
            <w:proofErr w:type="spellStart"/>
            <w:r w:rsidRPr="004A221A">
              <w:rPr>
                <w:kern w:val="2"/>
                <w:sz w:val="20"/>
                <w:szCs w:val="20"/>
              </w:rPr>
              <w:t>ственный</w:t>
            </w:r>
            <w:proofErr w:type="spellEnd"/>
          </w:p>
        </w:tc>
        <w:tc>
          <w:tcPr>
            <w:tcW w:w="732" w:type="dxa"/>
          </w:tcPr>
          <w:p w:rsidR="00694CC5" w:rsidRPr="004A221A" w:rsidRDefault="00694CC5" w:rsidP="001D2B08">
            <w:pPr>
              <w:ind w:right="-113" w:hanging="103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A221A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A221A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A221A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694CC5" w:rsidRPr="004A221A" w:rsidRDefault="00694CC5" w:rsidP="001D2B0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A221A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694CC5" w:rsidRPr="004A221A" w:rsidRDefault="00694CC5" w:rsidP="001D2B0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694CC5" w:rsidRPr="004A221A" w:rsidRDefault="00694CC5" w:rsidP="001D2B0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694CC5" w:rsidRPr="004A221A" w:rsidRDefault="00694CC5" w:rsidP="001D2B0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7" w:type="dxa"/>
          </w:tcPr>
          <w:p w:rsidR="00694CC5" w:rsidRPr="004A221A" w:rsidRDefault="00694CC5" w:rsidP="001D2B0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7" w:type="dxa"/>
          </w:tcPr>
          <w:p w:rsidR="00694CC5" w:rsidRPr="004A221A" w:rsidRDefault="00694CC5" w:rsidP="001D2B0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7" w:type="dxa"/>
          </w:tcPr>
          <w:p w:rsidR="00694CC5" w:rsidRPr="004A221A" w:rsidRDefault="00694CC5" w:rsidP="001D2B0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5" w:type="dxa"/>
          </w:tcPr>
          <w:p w:rsidR="00694CC5" w:rsidRPr="004A221A" w:rsidRDefault="00694CC5" w:rsidP="001D2B0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694CC5" w:rsidRPr="004A221A" w:rsidRDefault="00694CC5" w:rsidP="001D2B0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694CC5" w:rsidRDefault="00694CC5" w:rsidP="00694CC5">
      <w:pPr>
        <w:jc w:val="right"/>
        <w:rPr>
          <w:sz w:val="20"/>
          <w:szCs w:val="20"/>
        </w:rPr>
      </w:pPr>
    </w:p>
    <w:p w:rsidR="00694CC5" w:rsidRPr="00601349" w:rsidRDefault="00694CC5" w:rsidP="00694CC5">
      <w:pPr>
        <w:jc w:val="right"/>
        <w:rPr>
          <w:sz w:val="20"/>
          <w:szCs w:val="20"/>
        </w:rPr>
      </w:pPr>
      <w:r w:rsidRPr="00601349">
        <w:rPr>
          <w:sz w:val="20"/>
          <w:szCs w:val="20"/>
        </w:rPr>
        <w:t>Приложение № 3</w:t>
      </w:r>
    </w:p>
    <w:p w:rsidR="00694CC5" w:rsidRPr="00601349" w:rsidRDefault="00694CC5" w:rsidP="00694CC5">
      <w:pPr>
        <w:jc w:val="right"/>
        <w:rPr>
          <w:sz w:val="20"/>
          <w:szCs w:val="20"/>
        </w:rPr>
      </w:pPr>
      <w:r w:rsidRPr="00601349">
        <w:rPr>
          <w:sz w:val="20"/>
          <w:szCs w:val="20"/>
        </w:rPr>
        <w:t>к муниципальной программе</w:t>
      </w:r>
    </w:p>
    <w:p w:rsidR="00694CC5" w:rsidRPr="00601349" w:rsidRDefault="00694CC5" w:rsidP="00694CC5">
      <w:pPr>
        <w:jc w:val="right"/>
        <w:rPr>
          <w:sz w:val="20"/>
          <w:szCs w:val="20"/>
        </w:rPr>
      </w:pPr>
      <w:r w:rsidRPr="00601349">
        <w:rPr>
          <w:sz w:val="20"/>
          <w:szCs w:val="20"/>
        </w:rPr>
        <w:t xml:space="preserve">«Управление муниципальным имуществом </w:t>
      </w:r>
    </w:p>
    <w:p w:rsidR="00694CC5" w:rsidRPr="00601349" w:rsidRDefault="00694CC5" w:rsidP="00694CC5">
      <w:pPr>
        <w:jc w:val="right"/>
        <w:rPr>
          <w:sz w:val="20"/>
          <w:szCs w:val="20"/>
        </w:rPr>
      </w:pPr>
      <w:r w:rsidRPr="00601349">
        <w:rPr>
          <w:sz w:val="20"/>
          <w:szCs w:val="20"/>
        </w:rPr>
        <w:t xml:space="preserve">в </w:t>
      </w:r>
      <w:proofErr w:type="spellStart"/>
      <w:r w:rsidRPr="00601349">
        <w:rPr>
          <w:sz w:val="20"/>
          <w:szCs w:val="20"/>
        </w:rPr>
        <w:t>Белокалитвинском</w:t>
      </w:r>
      <w:proofErr w:type="spellEnd"/>
      <w:r w:rsidRPr="00601349">
        <w:rPr>
          <w:sz w:val="20"/>
          <w:szCs w:val="20"/>
        </w:rPr>
        <w:t xml:space="preserve"> районе»</w:t>
      </w:r>
    </w:p>
    <w:p w:rsidR="00694CC5" w:rsidRPr="00601349" w:rsidRDefault="00694CC5" w:rsidP="00694CC5">
      <w:pPr>
        <w:widowControl w:val="0"/>
        <w:autoSpaceDE w:val="0"/>
        <w:jc w:val="center"/>
        <w:rPr>
          <w:sz w:val="22"/>
          <w:szCs w:val="22"/>
        </w:rPr>
      </w:pPr>
    </w:p>
    <w:p w:rsidR="00694CC5" w:rsidRPr="00601349" w:rsidRDefault="00694CC5" w:rsidP="00694CC5">
      <w:pPr>
        <w:widowControl w:val="0"/>
        <w:autoSpaceDE w:val="0"/>
        <w:jc w:val="center"/>
      </w:pPr>
    </w:p>
    <w:p w:rsidR="00694CC5" w:rsidRPr="00601349" w:rsidRDefault="00694CC5" w:rsidP="00694CC5">
      <w:pPr>
        <w:widowControl w:val="0"/>
        <w:autoSpaceDE w:val="0"/>
        <w:jc w:val="center"/>
      </w:pPr>
      <w:r w:rsidRPr="00601349">
        <w:t xml:space="preserve"> Расходы на реализацию муниципальной программы</w:t>
      </w:r>
    </w:p>
    <w:p w:rsidR="00694CC5" w:rsidRPr="00601349" w:rsidRDefault="00694CC5" w:rsidP="00694CC5">
      <w:pPr>
        <w:jc w:val="center"/>
        <w:rPr>
          <w:kern w:val="2"/>
          <w:sz w:val="28"/>
          <w:szCs w:val="28"/>
        </w:rPr>
      </w:pPr>
      <w:r w:rsidRPr="00601349">
        <w:rPr>
          <w:kern w:val="2"/>
          <w:sz w:val="28"/>
          <w:szCs w:val="28"/>
        </w:rPr>
        <w:t xml:space="preserve"> </w:t>
      </w:r>
      <w:r w:rsidRPr="00601349">
        <w:t xml:space="preserve">«Управление муниципальным имуществом в </w:t>
      </w:r>
      <w:proofErr w:type="spellStart"/>
      <w:r w:rsidRPr="00601349">
        <w:t>Белокалитвинском</w:t>
      </w:r>
      <w:proofErr w:type="spellEnd"/>
      <w:r w:rsidRPr="00601349">
        <w:t xml:space="preserve"> районе»</w:t>
      </w:r>
    </w:p>
    <w:tbl>
      <w:tblPr>
        <w:tblW w:w="511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14"/>
        <w:gridCol w:w="1043"/>
        <w:gridCol w:w="1333"/>
        <w:gridCol w:w="914"/>
        <w:gridCol w:w="914"/>
        <w:gridCol w:w="804"/>
        <w:gridCol w:w="896"/>
        <w:gridCol w:w="899"/>
        <w:gridCol w:w="800"/>
        <w:gridCol w:w="906"/>
        <w:gridCol w:w="922"/>
        <w:gridCol w:w="915"/>
        <w:gridCol w:w="914"/>
        <w:gridCol w:w="930"/>
        <w:gridCol w:w="897"/>
      </w:tblGrid>
      <w:tr w:rsidR="00694CC5" w:rsidRPr="00601349" w:rsidTr="00EB3714"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C5" w:rsidRPr="00601349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Наименование</w:t>
            </w:r>
            <w:r w:rsidRPr="00601349">
              <w:rPr>
                <w:kern w:val="2"/>
              </w:rPr>
              <w:br/>
            </w:r>
            <w:r w:rsidRPr="00601349">
              <w:t>муниципальной</w:t>
            </w:r>
            <w:r w:rsidRPr="00601349">
              <w:rPr>
                <w:kern w:val="2"/>
              </w:rPr>
              <w:t xml:space="preserve"> программы, номер и наименование подпрограммы</w:t>
            </w:r>
          </w:p>
          <w:p w:rsidR="00694CC5" w:rsidRPr="00601349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C5" w:rsidRPr="00601349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bCs/>
                <w:kern w:val="2"/>
              </w:rPr>
              <w:t>Источник финансирования</w:t>
            </w:r>
            <w:r w:rsidRPr="00601349">
              <w:rPr>
                <w:bCs/>
                <w:kern w:val="2"/>
              </w:rPr>
              <w:br/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C5" w:rsidRPr="00601349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Объем расходов, всего</w:t>
            </w:r>
          </w:p>
          <w:p w:rsidR="00694CC5" w:rsidRPr="00601349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(тыс. рублей)</w:t>
            </w:r>
          </w:p>
        </w:tc>
        <w:tc>
          <w:tcPr>
            <w:tcW w:w="107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C5" w:rsidRPr="00601349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 xml:space="preserve">в том числе по годам реализации </w:t>
            </w:r>
            <w:r w:rsidRPr="00601349">
              <w:t>муниципальной</w:t>
            </w:r>
            <w:r w:rsidRPr="00601349">
              <w:rPr>
                <w:kern w:val="2"/>
              </w:rPr>
              <w:t xml:space="preserve"> программы </w:t>
            </w:r>
          </w:p>
        </w:tc>
      </w:tr>
      <w:tr w:rsidR="00694CC5" w:rsidRPr="00601349" w:rsidTr="00EB3714"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C5" w:rsidRPr="00601349" w:rsidRDefault="00694CC5" w:rsidP="001D2B08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C5" w:rsidRPr="00601349" w:rsidRDefault="00694CC5" w:rsidP="001D2B08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C5" w:rsidRPr="00601349" w:rsidRDefault="00694CC5" w:rsidP="001D2B08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C5" w:rsidRPr="00601349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C5" w:rsidRPr="00601349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C5" w:rsidRPr="00601349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2021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C5" w:rsidRPr="00601349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2022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C5" w:rsidRPr="00601349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2023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C5" w:rsidRPr="00601349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C5" w:rsidRPr="00601349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C5" w:rsidRPr="00601349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2026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C5" w:rsidRPr="00601349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2027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C5" w:rsidRPr="00601349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2028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C5" w:rsidRPr="00601349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2029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C5" w:rsidRPr="00601349" w:rsidRDefault="00694CC5" w:rsidP="001D2B0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2030</w:t>
            </w:r>
          </w:p>
        </w:tc>
      </w:tr>
    </w:tbl>
    <w:p w:rsidR="00694CC5" w:rsidRPr="00601349" w:rsidRDefault="00694CC5" w:rsidP="00694CC5">
      <w:pPr>
        <w:rPr>
          <w:sz w:val="2"/>
          <w:szCs w:val="2"/>
        </w:rPr>
      </w:pPr>
    </w:p>
    <w:p w:rsidR="00694CC5" w:rsidRPr="00601349" w:rsidRDefault="00694CC5" w:rsidP="00694CC5">
      <w:pPr>
        <w:ind w:firstLine="709"/>
        <w:jc w:val="both"/>
        <w:rPr>
          <w:kern w:val="2"/>
          <w:sz w:val="10"/>
          <w:szCs w:val="10"/>
        </w:rPr>
      </w:pPr>
    </w:p>
    <w:tbl>
      <w:tblPr>
        <w:tblW w:w="1492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742"/>
        <w:gridCol w:w="1134"/>
        <w:gridCol w:w="1276"/>
        <w:gridCol w:w="993"/>
        <w:gridCol w:w="850"/>
        <w:gridCol w:w="851"/>
        <w:gridCol w:w="850"/>
        <w:gridCol w:w="992"/>
        <w:gridCol w:w="851"/>
        <w:gridCol w:w="850"/>
        <w:gridCol w:w="851"/>
        <w:gridCol w:w="850"/>
        <w:gridCol w:w="993"/>
        <w:gridCol w:w="850"/>
        <w:gridCol w:w="992"/>
      </w:tblGrid>
      <w:tr w:rsidR="00EB3714" w:rsidRPr="00601349" w:rsidTr="00EB3714">
        <w:trPr>
          <w:trHeight w:val="240"/>
          <w:tblHeader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C5" w:rsidRPr="00601349" w:rsidRDefault="00694CC5" w:rsidP="001D2B08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C5" w:rsidRPr="00601349" w:rsidRDefault="00694CC5" w:rsidP="001D2B08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C5" w:rsidRPr="00601349" w:rsidRDefault="00694CC5" w:rsidP="001D2B08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C5" w:rsidRPr="00601349" w:rsidRDefault="00694CC5" w:rsidP="001D2B08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C5" w:rsidRPr="00601349" w:rsidRDefault="00694CC5" w:rsidP="001D2B08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C5" w:rsidRPr="00601349" w:rsidRDefault="00694CC5" w:rsidP="001D2B08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C5" w:rsidRPr="00601349" w:rsidRDefault="00694CC5" w:rsidP="001D2B08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C5" w:rsidRPr="00601349" w:rsidRDefault="00694CC5" w:rsidP="001D2B08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C5" w:rsidRPr="00601349" w:rsidRDefault="00694CC5" w:rsidP="001D2B08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C5" w:rsidRPr="00601349" w:rsidRDefault="00694CC5" w:rsidP="001D2B08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C5" w:rsidRPr="00601349" w:rsidRDefault="00694CC5" w:rsidP="001D2B08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C5" w:rsidRPr="00601349" w:rsidRDefault="00694CC5" w:rsidP="001D2B08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C5" w:rsidRPr="00601349" w:rsidRDefault="00694CC5" w:rsidP="001D2B08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C5" w:rsidRPr="00601349" w:rsidRDefault="00694CC5" w:rsidP="001D2B08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CC5" w:rsidRPr="00601349" w:rsidRDefault="00694CC5" w:rsidP="001D2B08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EB3714" w:rsidRPr="00601349" w:rsidTr="00EB3714">
        <w:trPr>
          <w:trHeight w:val="141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5" w:rsidRPr="00601349" w:rsidRDefault="00694CC5" w:rsidP="001D2B08">
            <w:pPr>
              <w:jc w:val="center"/>
            </w:pPr>
            <w:r w:rsidRPr="00601349">
              <w:t xml:space="preserve">Муниципальная программа   «Управление муниципальным имуществом в </w:t>
            </w:r>
            <w:proofErr w:type="spellStart"/>
            <w:r w:rsidRPr="00601349">
              <w:t>Белокалитвинском</w:t>
            </w:r>
            <w:proofErr w:type="spellEnd"/>
            <w:r w:rsidRPr="00601349">
              <w:t xml:space="preserve">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5" w:rsidRPr="00601349" w:rsidRDefault="00694CC5" w:rsidP="001D2B08">
            <w:pPr>
              <w:rPr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CB2D65" w:rsidRDefault="00694CC5" w:rsidP="001D2B08">
            <w:pPr>
              <w:jc w:val="center"/>
              <w:rPr>
                <w:bCs/>
                <w:sz w:val="22"/>
                <w:szCs w:val="22"/>
              </w:rPr>
            </w:pPr>
            <w:r w:rsidRPr="00CB2D65">
              <w:rPr>
                <w:bCs/>
                <w:sz w:val="22"/>
                <w:szCs w:val="22"/>
              </w:rPr>
              <w:t>104424,0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10248,5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9639,9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ind w:right="-108" w:hanging="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8553,9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bCs/>
                <w:spacing w:val="-8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A7E44" w:rsidRDefault="00694CC5" w:rsidP="001D2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1331F8" w:rsidRDefault="00694CC5" w:rsidP="001D2B08">
            <w:pPr>
              <w:rPr>
                <w:sz w:val="22"/>
                <w:szCs w:val="22"/>
              </w:rPr>
            </w:pPr>
            <w:r w:rsidRPr="001331F8">
              <w:rPr>
                <w:sz w:val="22"/>
                <w:szCs w:val="22"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1331F8" w:rsidRDefault="00694CC5" w:rsidP="001D2B08">
            <w:pPr>
              <w:rPr>
                <w:sz w:val="22"/>
                <w:szCs w:val="22"/>
              </w:rPr>
            </w:pPr>
            <w:r w:rsidRPr="001331F8">
              <w:rPr>
                <w:sz w:val="22"/>
                <w:szCs w:val="22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1331F8" w:rsidRDefault="00694CC5" w:rsidP="001D2B08">
            <w:pPr>
              <w:rPr>
                <w:sz w:val="22"/>
                <w:szCs w:val="22"/>
              </w:rPr>
            </w:pPr>
            <w:r w:rsidRPr="001331F8">
              <w:rPr>
                <w:sz w:val="22"/>
                <w:szCs w:val="22"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1331F8" w:rsidRDefault="00694CC5" w:rsidP="001D2B08">
            <w:pPr>
              <w:rPr>
                <w:sz w:val="22"/>
                <w:szCs w:val="22"/>
              </w:rPr>
            </w:pPr>
            <w:r w:rsidRPr="001331F8">
              <w:rPr>
                <w:sz w:val="22"/>
                <w:szCs w:val="22"/>
              </w:rPr>
              <w:t>8473,6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1331F8" w:rsidRDefault="00694CC5" w:rsidP="001D2B08">
            <w:pPr>
              <w:rPr>
                <w:sz w:val="22"/>
                <w:szCs w:val="22"/>
              </w:rPr>
            </w:pPr>
            <w:r w:rsidRPr="001331F8">
              <w:rPr>
                <w:sz w:val="22"/>
                <w:szCs w:val="22"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1331F8" w:rsidRDefault="00694CC5" w:rsidP="001D2B08">
            <w:pPr>
              <w:rPr>
                <w:sz w:val="22"/>
                <w:szCs w:val="22"/>
              </w:rPr>
            </w:pPr>
            <w:r w:rsidRPr="001331F8">
              <w:rPr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CC5" w:rsidRPr="001331F8" w:rsidRDefault="00694CC5" w:rsidP="001D2B08">
            <w:pPr>
              <w:rPr>
                <w:sz w:val="22"/>
                <w:szCs w:val="22"/>
              </w:rPr>
            </w:pPr>
            <w:r w:rsidRPr="001331F8">
              <w:rPr>
                <w:sz w:val="22"/>
                <w:szCs w:val="22"/>
              </w:rPr>
              <w:t>8473,6</w:t>
            </w:r>
          </w:p>
        </w:tc>
      </w:tr>
      <w:tr w:rsidR="00EB3714" w:rsidRPr="00601349" w:rsidTr="00EB3714">
        <w:trPr>
          <w:trHeight w:val="50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C5" w:rsidRPr="00601349" w:rsidRDefault="00694CC5" w:rsidP="001D2B08"/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4CC5" w:rsidRPr="00601349" w:rsidRDefault="00694CC5" w:rsidP="001D2B08">
            <w:pPr>
              <w:rPr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CB2D65" w:rsidRDefault="00694CC5" w:rsidP="001D2B08">
            <w:pPr>
              <w:jc w:val="center"/>
              <w:rPr>
                <w:bCs/>
                <w:sz w:val="22"/>
                <w:szCs w:val="22"/>
              </w:rPr>
            </w:pPr>
            <w:r w:rsidRPr="00CB2D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</w:tr>
      <w:tr w:rsidR="00EB3714" w:rsidRPr="00601349" w:rsidTr="00EB3714">
        <w:trPr>
          <w:trHeight w:val="55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C5" w:rsidRPr="00601349" w:rsidRDefault="00694CC5" w:rsidP="001D2B08"/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4CC5" w:rsidRPr="00601349" w:rsidRDefault="00694CC5" w:rsidP="001D2B08">
            <w:pPr>
              <w:rPr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CC5" w:rsidRPr="00CB2D65" w:rsidRDefault="00694CC5" w:rsidP="001D2B08">
            <w:pPr>
              <w:jc w:val="center"/>
              <w:rPr>
                <w:bCs/>
                <w:sz w:val="22"/>
                <w:szCs w:val="22"/>
              </w:rPr>
            </w:pPr>
            <w:r w:rsidRPr="00CB2D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CC5" w:rsidRPr="00601349" w:rsidRDefault="00694CC5" w:rsidP="001D2B08">
            <w:pPr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94CC5" w:rsidRPr="00601349" w:rsidRDefault="00694CC5" w:rsidP="001D2B08">
            <w:pPr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 </w:t>
            </w:r>
          </w:p>
        </w:tc>
      </w:tr>
      <w:tr w:rsidR="00EB3714" w:rsidRPr="00601349" w:rsidTr="00EB3714">
        <w:trPr>
          <w:trHeight w:val="87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C5" w:rsidRPr="00601349" w:rsidRDefault="00694CC5" w:rsidP="001D2B0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5" w:rsidRPr="00601349" w:rsidRDefault="00694CC5" w:rsidP="001D2B08">
            <w:pPr>
              <w:rPr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CB2D65" w:rsidRDefault="00694CC5" w:rsidP="001D2B08">
            <w:pPr>
              <w:jc w:val="center"/>
              <w:rPr>
                <w:bCs/>
                <w:sz w:val="22"/>
                <w:szCs w:val="22"/>
              </w:rPr>
            </w:pPr>
            <w:r w:rsidRPr="00CB2D65">
              <w:rPr>
                <w:bCs/>
                <w:sz w:val="22"/>
                <w:szCs w:val="22"/>
              </w:rPr>
              <w:t>104424,0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10248,5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9639,9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4C0C77">
              <w:rPr>
                <w:bCs/>
                <w:sz w:val="22"/>
                <w:szCs w:val="22"/>
              </w:rPr>
              <w:t>8553,9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4C0C77">
              <w:rPr>
                <w:bCs/>
                <w:sz w:val="22"/>
                <w:szCs w:val="22"/>
              </w:rPr>
              <w:t>8192,9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1331F8" w:rsidRDefault="00694CC5" w:rsidP="001D2B08">
            <w:pPr>
              <w:rPr>
                <w:sz w:val="22"/>
                <w:szCs w:val="22"/>
              </w:rPr>
            </w:pPr>
            <w:r w:rsidRPr="001331F8">
              <w:rPr>
                <w:sz w:val="22"/>
                <w:szCs w:val="22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1331F8" w:rsidRDefault="00694CC5" w:rsidP="001D2B08">
            <w:pPr>
              <w:rPr>
                <w:sz w:val="22"/>
                <w:szCs w:val="22"/>
              </w:rPr>
            </w:pPr>
            <w:r w:rsidRPr="001331F8">
              <w:rPr>
                <w:sz w:val="22"/>
                <w:szCs w:val="22"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1331F8" w:rsidRDefault="00694CC5" w:rsidP="001D2B08">
            <w:pPr>
              <w:rPr>
                <w:sz w:val="22"/>
                <w:szCs w:val="22"/>
              </w:rPr>
            </w:pPr>
            <w:r w:rsidRPr="001331F8">
              <w:rPr>
                <w:sz w:val="22"/>
                <w:szCs w:val="22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1331F8" w:rsidRDefault="00694CC5" w:rsidP="001D2B08">
            <w:pPr>
              <w:rPr>
                <w:sz w:val="22"/>
                <w:szCs w:val="22"/>
              </w:rPr>
            </w:pPr>
            <w:r w:rsidRPr="001331F8">
              <w:rPr>
                <w:sz w:val="22"/>
                <w:szCs w:val="22"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1331F8" w:rsidRDefault="00694CC5" w:rsidP="001D2B08">
            <w:pPr>
              <w:rPr>
                <w:sz w:val="22"/>
                <w:szCs w:val="22"/>
              </w:rPr>
            </w:pPr>
            <w:r w:rsidRPr="001331F8">
              <w:rPr>
                <w:sz w:val="22"/>
                <w:szCs w:val="22"/>
              </w:rPr>
              <w:t>8473,6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1331F8" w:rsidRDefault="00694CC5" w:rsidP="001D2B08">
            <w:pPr>
              <w:rPr>
                <w:sz w:val="22"/>
                <w:szCs w:val="22"/>
              </w:rPr>
            </w:pPr>
            <w:r w:rsidRPr="001331F8">
              <w:rPr>
                <w:sz w:val="22"/>
                <w:szCs w:val="22"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1331F8" w:rsidRDefault="00694CC5" w:rsidP="001D2B08">
            <w:pPr>
              <w:rPr>
                <w:sz w:val="22"/>
                <w:szCs w:val="22"/>
              </w:rPr>
            </w:pPr>
            <w:r w:rsidRPr="001331F8">
              <w:rPr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CC5" w:rsidRPr="001331F8" w:rsidRDefault="00694CC5" w:rsidP="001D2B08">
            <w:pPr>
              <w:rPr>
                <w:sz w:val="22"/>
                <w:szCs w:val="22"/>
              </w:rPr>
            </w:pPr>
            <w:r w:rsidRPr="001331F8">
              <w:rPr>
                <w:sz w:val="22"/>
                <w:szCs w:val="22"/>
              </w:rPr>
              <w:t>8473,6</w:t>
            </w:r>
          </w:p>
        </w:tc>
      </w:tr>
      <w:tr w:rsidR="00EB3714" w:rsidRPr="00601349" w:rsidTr="00EB3714">
        <w:trPr>
          <w:trHeight w:val="63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C5" w:rsidRPr="00601349" w:rsidRDefault="00694CC5" w:rsidP="001D2B0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5" w:rsidRPr="00601349" w:rsidRDefault="00694CC5" w:rsidP="001D2B08">
            <w:pPr>
              <w:rPr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CB2D65" w:rsidRDefault="00694CC5" w:rsidP="001D2B08">
            <w:pPr>
              <w:jc w:val="center"/>
              <w:rPr>
                <w:bCs/>
                <w:sz w:val="22"/>
                <w:szCs w:val="22"/>
              </w:rPr>
            </w:pPr>
            <w:r w:rsidRPr="00CB2D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10"/>
                <w:sz w:val="22"/>
                <w:szCs w:val="22"/>
              </w:rPr>
            </w:pPr>
            <w:r w:rsidRPr="00601349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</w:tr>
      <w:tr w:rsidR="00EB3714" w:rsidRPr="00601349" w:rsidTr="00EB3714">
        <w:trPr>
          <w:trHeight w:val="349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C5" w:rsidRPr="00601349" w:rsidRDefault="00694CC5" w:rsidP="001D2B08">
            <w:r w:rsidRPr="00601349">
              <w:t>Подпрограмма 1  « Повышение эффективности управления муниципальным имуществом и приватизации»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C5" w:rsidRPr="00601349" w:rsidRDefault="00694CC5" w:rsidP="001D2B08">
            <w:pPr>
              <w:rPr>
                <w:kern w:val="2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CB2D65" w:rsidRDefault="00694CC5" w:rsidP="001D2B08">
            <w:pPr>
              <w:jc w:val="center"/>
              <w:rPr>
                <w:bCs/>
                <w:sz w:val="22"/>
                <w:szCs w:val="22"/>
              </w:rPr>
            </w:pPr>
            <w:r w:rsidRPr="00CB2D65">
              <w:rPr>
                <w:bCs/>
                <w:sz w:val="22"/>
                <w:szCs w:val="22"/>
              </w:rPr>
              <w:t>8430,7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490,1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r>
              <w:rPr>
                <w:spacing w:val="-8"/>
                <w:sz w:val="22"/>
                <w:szCs w:val="22"/>
              </w:rPr>
              <w:t>110,1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485,0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485,0</w:t>
            </w:r>
          </w:p>
        </w:tc>
      </w:tr>
      <w:tr w:rsidR="00EB3714" w:rsidRPr="00601349" w:rsidTr="00EB3714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CC5" w:rsidRPr="00601349" w:rsidRDefault="00694CC5" w:rsidP="001D2B0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C5" w:rsidRPr="00601349" w:rsidRDefault="00694CC5" w:rsidP="001D2B08">
            <w:pPr>
              <w:rPr>
                <w:kern w:val="2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CB2D65" w:rsidRDefault="00694CC5" w:rsidP="001D2B08">
            <w:pPr>
              <w:jc w:val="center"/>
              <w:rPr>
                <w:bCs/>
                <w:sz w:val="22"/>
                <w:szCs w:val="22"/>
              </w:rPr>
            </w:pPr>
            <w:r w:rsidRPr="00CB2D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10"/>
                <w:sz w:val="22"/>
                <w:szCs w:val="22"/>
              </w:rPr>
            </w:pPr>
            <w:r w:rsidRPr="00601349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</w:tr>
      <w:tr w:rsidR="00EB3714" w:rsidRPr="00601349" w:rsidTr="00EB3714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CC5" w:rsidRPr="00601349" w:rsidRDefault="00694CC5" w:rsidP="001D2B0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C5" w:rsidRPr="00601349" w:rsidRDefault="00694CC5" w:rsidP="001D2B08">
            <w:pPr>
              <w:rPr>
                <w:kern w:val="2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CB2D65" w:rsidRDefault="00694CC5" w:rsidP="001D2B08">
            <w:pPr>
              <w:jc w:val="center"/>
              <w:rPr>
                <w:bCs/>
                <w:sz w:val="22"/>
                <w:szCs w:val="22"/>
              </w:rPr>
            </w:pPr>
            <w:r w:rsidRPr="00CB2D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10"/>
                <w:sz w:val="22"/>
                <w:szCs w:val="22"/>
              </w:rPr>
            </w:pPr>
            <w:r w:rsidRPr="00601349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</w:tr>
      <w:tr w:rsidR="00EB3714" w:rsidRPr="00601349" w:rsidTr="00EB3714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CC5" w:rsidRPr="00601349" w:rsidRDefault="00694CC5" w:rsidP="001D2B0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C5" w:rsidRPr="00601349" w:rsidRDefault="00694CC5" w:rsidP="001D2B08">
            <w:pPr>
              <w:rPr>
                <w:kern w:val="2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CB2D65" w:rsidRDefault="00694CC5" w:rsidP="001D2B08">
            <w:pPr>
              <w:jc w:val="center"/>
              <w:rPr>
                <w:bCs/>
                <w:sz w:val="22"/>
                <w:szCs w:val="22"/>
              </w:rPr>
            </w:pPr>
            <w:r w:rsidRPr="00CB2D65">
              <w:rPr>
                <w:bCs/>
                <w:sz w:val="22"/>
                <w:szCs w:val="22"/>
              </w:rPr>
              <w:t>8430,7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A7E44" w:rsidRDefault="00694CC5" w:rsidP="001D2B08">
            <w:pPr>
              <w:rPr>
                <w:sz w:val="22"/>
                <w:szCs w:val="22"/>
              </w:rPr>
            </w:pPr>
            <w:r w:rsidRPr="006A7E44">
              <w:rPr>
                <w:sz w:val="22"/>
                <w:szCs w:val="22"/>
              </w:rPr>
              <w:t>2369,3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A7E44" w:rsidRDefault="00694CC5" w:rsidP="001D2B08">
            <w:pPr>
              <w:rPr>
                <w:sz w:val="22"/>
                <w:szCs w:val="22"/>
              </w:rPr>
            </w:pPr>
            <w:r w:rsidRPr="006A7E44">
              <w:rPr>
                <w:sz w:val="22"/>
                <w:szCs w:val="22"/>
              </w:rPr>
              <w:t>1581,2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A7E44" w:rsidRDefault="00694CC5" w:rsidP="001D2B08">
            <w:pPr>
              <w:rPr>
                <w:sz w:val="22"/>
                <w:szCs w:val="22"/>
              </w:rPr>
            </w:pPr>
            <w:r w:rsidRPr="006A7E44">
              <w:rPr>
                <w:sz w:val="22"/>
                <w:szCs w:val="22"/>
              </w:rPr>
              <w:t>490,1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A7E44" w:rsidRDefault="00694CC5" w:rsidP="001D2B08">
            <w:pPr>
              <w:rPr>
                <w:sz w:val="22"/>
                <w:szCs w:val="22"/>
              </w:rPr>
            </w:pPr>
            <w:r w:rsidRPr="006A7E44">
              <w:rPr>
                <w:sz w:val="22"/>
                <w:szCs w:val="22"/>
              </w:rPr>
              <w:t>110,1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485,0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485,0</w:t>
            </w:r>
          </w:p>
        </w:tc>
      </w:tr>
      <w:tr w:rsidR="00EB3714" w:rsidRPr="00601349" w:rsidTr="00EB3714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C5" w:rsidRPr="00601349" w:rsidRDefault="00694CC5" w:rsidP="001D2B0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C5" w:rsidRPr="00601349" w:rsidRDefault="00694CC5" w:rsidP="001D2B08">
            <w:pPr>
              <w:rPr>
                <w:kern w:val="2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CB2D65" w:rsidRDefault="00694CC5" w:rsidP="001D2B08">
            <w:pPr>
              <w:jc w:val="center"/>
              <w:rPr>
                <w:bCs/>
                <w:sz w:val="22"/>
                <w:szCs w:val="22"/>
              </w:rPr>
            </w:pPr>
            <w:r w:rsidRPr="00CB2D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10"/>
                <w:sz w:val="22"/>
                <w:szCs w:val="22"/>
              </w:rPr>
            </w:pPr>
            <w:r w:rsidRPr="00601349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</w:tr>
      <w:tr w:rsidR="00EB3714" w:rsidRPr="00601349" w:rsidTr="00EB3714">
        <w:trPr>
          <w:trHeight w:val="349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CC5" w:rsidRPr="00601349" w:rsidRDefault="00694CC5" w:rsidP="001D2B08">
            <w:r w:rsidRPr="00601349">
              <w:lastRenderedPageBreak/>
              <w:t xml:space="preserve">Подпрограмма 2 «Обеспечение деятельности Комитета по управлению имуществом Администрации </w:t>
            </w:r>
            <w:proofErr w:type="spellStart"/>
            <w:r w:rsidRPr="00601349">
              <w:t>Белокалитвинского</w:t>
            </w:r>
            <w:proofErr w:type="spellEnd"/>
            <w:r w:rsidRPr="00601349"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C5" w:rsidRPr="00601349" w:rsidRDefault="00694CC5" w:rsidP="001D2B08">
            <w:pPr>
              <w:rPr>
                <w:kern w:val="2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CB2D65" w:rsidRDefault="00694CC5" w:rsidP="001D2B08">
            <w:pPr>
              <w:jc w:val="center"/>
              <w:rPr>
                <w:bCs/>
                <w:sz w:val="22"/>
                <w:szCs w:val="22"/>
              </w:rPr>
            </w:pPr>
            <w:r w:rsidRPr="00CB2D65">
              <w:rPr>
                <w:bCs/>
                <w:sz w:val="22"/>
                <w:szCs w:val="22"/>
              </w:rPr>
              <w:t>95993,3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8063,8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pacing w:val="-8"/>
                <w:sz w:val="22"/>
                <w:szCs w:val="22"/>
              </w:rPr>
              <w:t>8082,8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7988,6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7988,6</w:t>
            </w:r>
          </w:p>
        </w:tc>
      </w:tr>
      <w:tr w:rsidR="00EB3714" w:rsidRPr="00601349" w:rsidTr="00EB3714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CC5" w:rsidRPr="00601349" w:rsidRDefault="00694CC5" w:rsidP="001D2B0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C5" w:rsidRPr="00601349" w:rsidRDefault="00694CC5" w:rsidP="001D2B08">
            <w:pPr>
              <w:rPr>
                <w:kern w:val="2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CB2D65" w:rsidRDefault="00694CC5" w:rsidP="001D2B08">
            <w:pPr>
              <w:jc w:val="center"/>
              <w:rPr>
                <w:bCs/>
                <w:sz w:val="22"/>
                <w:szCs w:val="22"/>
              </w:rPr>
            </w:pPr>
            <w:r w:rsidRPr="00CB2D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10"/>
                <w:sz w:val="22"/>
                <w:szCs w:val="22"/>
              </w:rPr>
            </w:pPr>
            <w:r w:rsidRPr="00601349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</w:tr>
      <w:tr w:rsidR="00EB3714" w:rsidRPr="00601349" w:rsidTr="00EB3714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CC5" w:rsidRPr="00601349" w:rsidRDefault="00694CC5" w:rsidP="001D2B0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C5" w:rsidRPr="00601349" w:rsidRDefault="00694CC5" w:rsidP="001D2B08">
            <w:pPr>
              <w:rPr>
                <w:kern w:val="2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CB2D65" w:rsidRDefault="00694CC5" w:rsidP="001D2B08">
            <w:pPr>
              <w:jc w:val="center"/>
              <w:rPr>
                <w:bCs/>
                <w:sz w:val="22"/>
                <w:szCs w:val="22"/>
              </w:rPr>
            </w:pPr>
            <w:r w:rsidRPr="00CB2D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10"/>
                <w:sz w:val="22"/>
                <w:szCs w:val="22"/>
              </w:rPr>
            </w:pPr>
            <w:r w:rsidRPr="00601349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</w:tr>
      <w:tr w:rsidR="00EB3714" w:rsidRPr="00601349" w:rsidTr="00EB3714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CC5" w:rsidRPr="00601349" w:rsidRDefault="00694CC5" w:rsidP="001D2B0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C5" w:rsidRPr="00601349" w:rsidRDefault="00694CC5" w:rsidP="001D2B08">
            <w:pPr>
              <w:rPr>
                <w:kern w:val="2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CB2D65" w:rsidRDefault="00694CC5" w:rsidP="001D2B08">
            <w:pPr>
              <w:rPr>
                <w:sz w:val="22"/>
                <w:szCs w:val="22"/>
              </w:rPr>
            </w:pPr>
            <w:r w:rsidRPr="00CB2D65">
              <w:rPr>
                <w:sz w:val="22"/>
                <w:szCs w:val="22"/>
              </w:rPr>
              <w:t>95993,3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3E061B" w:rsidRDefault="00694CC5" w:rsidP="001D2B08">
            <w:pPr>
              <w:rPr>
                <w:sz w:val="22"/>
                <w:szCs w:val="22"/>
              </w:rPr>
            </w:pPr>
            <w:r w:rsidRPr="003E061B">
              <w:rPr>
                <w:sz w:val="22"/>
                <w:szCs w:val="22"/>
              </w:rPr>
              <w:t>7879,2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3E061B" w:rsidRDefault="00694CC5" w:rsidP="001D2B08">
            <w:pPr>
              <w:rPr>
                <w:sz w:val="22"/>
                <w:szCs w:val="22"/>
              </w:rPr>
            </w:pPr>
            <w:r w:rsidRPr="003E061B">
              <w:rPr>
                <w:sz w:val="22"/>
                <w:szCs w:val="22"/>
              </w:rPr>
              <w:t>8058,7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3E061B" w:rsidRDefault="00694CC5" w:rsidP="001D2B08">
            <w:pPr>
              <w:rPr>
                <w:sz w:val="22"/>
                <w:szCs w:val="22"/>
              </w:rPr>
            </w:pPr>
            <w:r w:rsidRPr="003E061B">
              <w:rPr>
                <w:sz w:val="22"/>
                <w:szCs w:val="22"/>
              </w:rPr>
              <w:t>8063,8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3E061B" w:rsidRDefault="00694CC5" w:rsidP="001D2B08">
            <w:pPr>
              <w:rPr>
                <w:sz w:val="22"/>
                <w:szCs w:val="22"/>
              </w:rPr>
            </w:pPr>
            <w:r w:rsidRPr="003E061B">
              <w:rPr>
                <w:sz w:val="22"/>
                <w:szCs w:val="22"/>
              </w:rPr>
              <w:t>8082,8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7988,6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CC5" w:rsidRPr="00665B70" w:rsidRDefault="00694CC5" w:rsidP="001D2B08">
            <w:pPr>
              <w:rPr>
                <w:sz w:val="22"/>
                <w:szCs w:val="22"/>
              </w:rPr>
            </w:pPr>
            <w:r w:rsidRPr="00665B70">
              <w:rPr>
                <w:sz w:val="22"/>
                <w:szCs w:val="22"/>
              </w:rPr>
              <w:t>7988,6</w:t>
            </w:r>
          </w:p>
        </w:tc>
      </w:tr>
      <w:tr w:rsidR="00EB3714" w:rsidRPr="00601349" w:rsidTr="00EB3714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C5" w:rsidRPr="00601349" w:rsidRDefault="00694CC5" w:rsidP="001D2B0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C5" w:rsidRPr="00601349" w:rsidRDefault="00694CC5" w:rsidP="001D2B08">
            <w:pPr>
              <w:rPr>
                <w:kern w:val="2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F0209D" w:rsidRDefault="00694CC5" w:rsidP="001D2B08">
            <w:pPr>
              <w:jc w:val="center"/>
              <w:rPr>
                <w:bCs/>
                <w:sz w:val="22"/>
                <w:szCs w:val="22"/>
              </w:rPr>
            </w:pPr>
            <w:r w:rsidRPr="00F0209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pacing w:val="-10"/>
                <w:sz w:val="22"/>
                <w:szCs w:val="22"/>
              </w:rPr>
            </w:pPr>
            <w:r w:rsidRPr="00601349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CC5" w:rsidRPr="00601349" w:rsidRDefault="00694CC5" w:rsidP="001D2B08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</w:tr>
    </w:tbl>
    <w:p w:rsidR="00694CC5" w:rsidRPr="00601349" w:rsidRDefault="00694CC5" w:rsidP="00694CC5">
      <w:pPr>
        <w:tabs>
          <w:tab w:val="left" w:pos="268"/>
        </w:tabs>
      </w:pPr>
    </w:p>
    <w:p w:rsidR="00694CC5" w:rsidRPr="00601349" w:rsidRDefault="00694CC5" w:rsidP="00694CC5">
      <w:pPr>
        <w:jc w:val="right"/>
        <w:rPr>
          <w:color w:val="FF0000"/>
        </w:rPr>
      </w:pPr>
    </w:p>
    <w:p w:rsidR="00694CC5" w:rsidRPr="00601349" w:rsidRDefault="00694CC5" w:rsidP="00694CC5">
      <w:pPr>
        <w:jc w:val="right"/>
        <w:rPr>
          <w:color w:val="FF0000"/>
        </w:rPr>
      </w:pPr>
    </w:p>
    <w:p w:rsidR="00694CC5" w:rsidRPr="00601349" w:rsidRDefault="00694CC5" w:rsidP="00694CC5">
      <w:pPr>
        <w:jc w:val="right"/>
        <w:rPr>
          <w:color w:val="FF0000"/>
        </w:rPr>
      </w:pPr>
    </w:p>
    <w:p w:rsidR="00694CC5" w:rsidRPr="00601349" w:rsidRDefault="00694CC5" w:rsidP="00694CC5">
      <w:pPr>
        <w:jc w:val="right"/>
        <w:rPr>
          <w:color w:val="FF0000"/>
        </w:rPr>
      </w:pPr>
    </w:p>
    <w:p w:rsidR="00694CC5" w:rsidRPr="00601349" w:rsidRDefault="00694CC5" w:rsidP="00694CC5">
      <w:pPr>
        <w:jc w:val="right"/>
        <w:rPr>
          <w:color w:val="FF0000"/>
        </w:rPr>
      </w:pPr>
    </w:p>
    <w:p w:rsidR="00694CC5" w:rsidRPr="00601349" w:rsidRDefault="00694CC5" w:rsidP="00694CC5">
      <w:pPr>
        <w:jc w:val="right"/>
        <w:rPr>
          <w:color w:val="FF0000"/>
        </w:rPr>
      </w:pPr>
    </w:p>
    <w:p w:rsidR="00694CC5" w:rsidRPr="00601349" w:rsidRDefault="00694CC5" w:rsidP="00694CC5">
      <w:pPr>
        <w:jc w:val="right"/>
      </w:pPr>
    </w:p>
    <w:p w:rsidR="00694CC5" w:rsidRPr="00601349" w:rsidRDefault="00694CC5" w:rsidP="00694CC5">
      <w:pPr>
        <w:jc w:val="right"/>
      </w:pPr>
    </w:p>
    <w:p w:rsidR="00694CC5" w:rsidRPr="00601349" w:rsidRDefault="00694CC5" w:rsidP="00694CC5">
      <w:pPr>
        <w:jc w:val="right"/>
      </w:pPr>
    </w:p>
    <w:p w:rsidR="00694CC5" w:rsidRPr="00601349" w:rsidRDefault="00694CC5" w:rsidP="00694CC5">
      <w:pPr>
        <w:jc w:val="right"/>
      </w:pPr>
    </w:p>
    <w:p w:rsidR="00694CC5" w:rsidRPr="00601349" w:rsidRDefault="00694CC5" w:rsidP="00694CC5">
      <w:pPr>
        <w:jc w:val="right"/>
      </w:pPr>
    </w:p>
    <w:p w:rsidR="00694CC5" w:rsidRPr="00601349" w:rsidRDefault="00694CC5" w:rsidP="00694CC5">
      <w:pPr>
        <w:jc w:val="right"/>
      </w:pPr>
    </w:p>
    <w:p w:rsidR="00694CC5" w:rsidRPr="00601349" w:rsidRDefault="00694CC5" w:rsidP="00694CC5">
      <w:pPr>
        <w:jc w:val="right"/>
      </w:pPr>
    </w:p>
    <w:p w:rsidR="00694CC5" w:rsidRDefault="00694CC5" w:rsidP="00694CC5">
      <w:pPr>
        <w:jc w:val="right"/>
      </w:pPr>
    </w:p>
    <w:p w:rsidR="00694CC5" w:rsidRDefault="00694CC5" w:rsidP="00694CC5">
      <w:pPr>
        <w:jc w:val="right"/>
      </w:pPr>
    </w:p>
    <w:p w:rsidR="00694CC5" w:rsidRDefault="00694CC5" w:rsidP="00694CC5">
      <w:pPr>
        <w:jc w:val="right"/>
      </w:pPr>
    </w:p>
    <w:p w:rsidR="00694CC5" w:rsidRDefault="00694CC5" w:rsidP="00694CC5">
      <w:pPr>
        <w:jc w:val="right"/>
      </w:pPr>
    </w:p>
    <w:p w:rsidR="00694CC5" w:rsidRDefault="00694CC5" w:rsidP="00694CC5">
      <w:pPr>
        <w:jc w:val="right"/>
      </w:pPr>
    </w:p>
    <w:p w:rsidR="00694CC5" w:rsidRDefault="00694CC5" w:rsidP="00694CC5">
      <w:pPr>
        <w:jc w:val="right"/>
      </w:pPr>
    </w:p>
    <w:p w:rsidR="00694CC5" w:rsidRDefault="00694CC5" w:rsidP="00694CC5">
      <w:pPr>
        <w:jc w:val="right"/>
      </w:pPr>
    </w:p>
    <w:p w:rsidR="00694CC5" w:rsidRDefault="00694CC5" w:rsidP="00694CC5">
      <w:pPr>
        <w:jc w:val="right"/>
      </w:pPr>
    </w:p>
    <w:p w:rsidR="00694CC5" w:rsidRPr="00601349" w:rsidRDefault="00694CC5" w:rsidP="00694CC5">
      <w:pPr>
        <w:jc w:val="right"/>
      </w:pPr>
    </w:p>
    <w:p w:rsidR="00694CC5" w:rsidRDefault="00694CC5" w:rsidP="00694CC5">
      <w:pPr>
        <w:jc w:val="right"/>
      </w:pPr>
    </w:p>
    <w:p w:rsidR="00694CC5" w:rsidRDefault="00694CC5" w:rsidP="00694CC5">
      <w:pPr>
        <w:jc w:val="right"/>
      </w:pPr>
    </w:p>
    <w:p w:rsidR="00694CC5" w:rsidRPr="00601349" w:rsidRDefault="00694CC5" w:rsidP="00694CC5">
      <w:pPr>
        <w:jc w:val="right"/>
        <w:rPr>
          <w:sz w:val="22"/>
          <w:szCs w:val="22"/>
        </w:rPr>
      </w:pPr>
      <w:r w:rsidRPr="00601349">
        <w:rPr>
          <w:sz w:val="22"/>
          <w:szCs w:val="22"/>
        </w:rPr>
        <w:t>Приложение № 4</w:t>
      </w:r>
    </w:p>
    <w:p w:rsidR="00694CC5" w:rsidRPr="00601349" w:rsidRDefault="00694CC5" w:rsidP="00694CC5">
      <w:pPr>
        <w:jc w:val="right"/>
        <w:rPr>
          <w:sz w:val="22"/>
          <w:szCs w:val="22"/>
        </w:rPr>
      </w:pPr>
      <w:r w:rsidRPr="00601349">
        <w:rPr>
          <w:sz w:val="22"/>
          <w:szCs w:val="22"/>
        </w:rPr>
        <w:t>к муниципальной программе</w:t>
      </w:r>
    </w:p>
    <w:p w:rsidR="00694CC5" w:rsidRPr="00601349" w:rsidRDefault="00694CC5" w:rsidP="00694CC5">
      <w:pPr>
        <w:jc w:val="right"/>
        <w:rPr>
          <w:sz w:val="22"/>
          <w:szCs w:val="22"/>
        </w:rPr>
      </w:pPr>
      <w:r w:rsidRPr="00601349">
        <w:rPr>
          <w:sz w:val="22"/>
          <w:szCs w:val="22"/>
        </w:rPr>
        <w:t xml:space="preserve">«Управление муниципальным имуществом </w:t>
      </w:r>
    </w:p>
    <w:p w:rsidR="00694CC5" w:rsidRPr="00601349" w:rsidRDefault="00694CC5" w:rsidP="00694CC5">
      <w:pPr>
        <w:jc w:val="right"/>
        <w:rPr>
          <w:sz w:val="22"/>
          <w:szCs w:val="22"/>
        </w:rPr>
      </w:pPr>
      <w:r w:rsidRPr="00601349">
        <w:rPr>
          <w:sz w:val="22"/>
          <w:szCs w:val="22"/>
        </w:rPr>
        <w:t xml:space="preserve">в </w:t>
      </w:r>
      <w:proofErr w:type="spellStart"/>
      <w:r w:rsidRPr="00601349">
        <w:rPr>
          <w:sz w:val="22"/>
          <w:szCs w:val="22"/>
        </w:rPr>
        <w:t>Белокалитвинском</w:t>
      </w:r>
      <w:proofErr w:type="spellEnd"/>
      <w:r w:rsidRPr="00601349">
        <w:rPr>
          <w:sz w:val="22"/>
          <w:szCs w:val="22"/>
        </w:rPr>
        <w:t xml:space="preserve"> районе»</w:t>
      </w:r>
    </w:p>
    <w:p w:rsidR="00694CC5" w:rsidRPr="00601349" w:rsidRDefault="00694CC5" w:rsidP="00694CC5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601349">
        <w:rPr>
          <w:rFonts w:eastAsia="Calibri"/>
          <w:lang w:eastAsia="en-US"/>
        </w:rPr>
        <w:t>РАСХОДЫ</w:t>
      </w:r>
    </w:p>
    <w:p w:rsidR="00694CC5" w:rsidRPr="00601349" w:rsidRDefault="00694CC5" w:rsidP="00694CC5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601349">
        <w:rPr>
          <w:rFonts w:eastAsia="Calibri"/>
          <w:lang w:eastAsia="en-US"/>
        </w:rPr>
        <w:t>местного бюджета на реализацию муниципальной программы</w:t>
      </w:r>
    </w:p>
    <w:p w:rsidR="00694CC5" w:rsidRPr="00601349" w:rsidRDefault="00694CC5" w:rsidP="00694CC5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p w:rsidR="00694CC5" w:rsidRPr="00601349" w:rsidRDefault="00694CC5" w:rsidP="00694CC5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tbl>
      <w:tblPr>
        <w:tblW w:w="15451" w:type="dxa"/>
        <w:tblInd w:w="-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26"/>
        <w:gridCol w:w="425"/>
        <w:gridCol w:w="425"/>
        <w:gridCol w:w="567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694CC5" w:rsidRPr="00601349" w:rsidTr="001D2B08">
        <w:trPr>
          <w:cantSplit/>
          <w:trHeight w:val="31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601349">
              <w:rPr>
                <w:rFonts w:cs="Calibri"/>
                <w:sz w:val="22"/>
                <w:szCs w:val="22"/>
              </w:rPr>
              <w:t xml:space="preserve">Номер и наименование </w:t>
            </w:r>
            <w:r w:rsidRPr="00601349">
              <w:rPr>
                <w:rFonts w:cs="Calibri"/>
                <w:sz w:val="22"/>
                <w:szCs w:val="22"/>
              </w:rPr>
              <w:br/>
              <w:t>подпрограммы, основного мероприятия, приоритетного основного мероприятия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 xml:space="preserve">Код бюджетной  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Объем расходов всего (тыс. рублей)</w:t>
            </w:r>
          </w:p>
        </w:tc>
        <w:tc>
          <w:tcPr>
            <w:tcW w:w="1020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694CC5" w:rsidRPr="00601349" w:rsidTr="001D2B08">
        <w:trPr>
          <w:cantSplit/>
          <w:trHeight w:val="31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 xml:space="preserve">   классификации расходов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694CC5" w:rsidRPr="00601349" w:rsidTr="001D2B08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601349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694CC5" w:rsidRPr="00601349" w:rsidTr="001D2B08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601349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694CC5" w:rsidRPr="00601349" w:rsidTr="001D2B08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601349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694CC5" w:rsidRPr="00601349" w:rsidTr="001D2B08">
        <w:trPr>
          <w:cantSplit/>
          <w:trHeight w:val="67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601349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694CC5" w:rsidRPr="00601349" w:rsidTr="001D2B08">
        <w:trPr>
          <w:cantSplit/>
          <w:trHeight w:val="3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601349">
              <w:rPr>
                <w:rFonts w:eastAsia="Calibri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2030</w:t>
            </w:r>
          </w:p>
        </w:tc>
      </w:tr>
    </w:tbl>
    <w:p w:rsidR="00694CC5" w:rsidRPr="00601349" w:rsidRDefault="00694CC5" w:rsidP="00694CC5">
      <w:pPr>
        <w:rPr>
          <w:rFonts w:eastAsia="Calibri"/>
          <w:sz w:val="10"/>
          <w:szCs w:val="10"/>
        </w:rPr>
      </w:pPr>
    </w:p>
    <w:tbl>
      <w:tblPr>
        <w:tblW w:w="15451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26"/>
        <w:gridCol w:w="425"/>
        <w:gridCol w:w="425"/>
        <w:gridCol w:w="567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694CC5" w:rsidRPr="00601349" w:rsidTr="001D2B08">
        <w:trPr>
          <w:trHeight w:val="303"/>
          <w:tblHeader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19</w:t>
            </w:r>
          </w:p>
        </w:tc>
      </w:tr>
      <w:tr w:rsidR="00694CC5" w:rsidRPr="00601349" w:rsidTr="001D2B08">
        <w:trPr>
          <w:trHeight w:val="307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sz w:val="20"/>
                <w:szCs w:val="20"/>
                <w:lang w:eastAsia="en-US"/>
              </w:rPr>
            </w:pPr>
            <w:r w:rsidRPr="00601349">
              <w:rPr>
                <w:sz w:val="20"/>
                <w:szCs w:val="20"/>
                <w:lang w:eastAsia="en-US"/>
              </w:rPr>
              <w:t xml:space="preserve">Муниципальная программа «Управление муниципальным имуществом в </w:t>
            </w:r>
            <w:proofErr w:type="spellStart"/>
            <w:r w:rsidRPr="00601349">
              <w:rPr>
                <w:sz w:val="20"/>
                <w:szCs w:val="20"/>
                <w:lang w:eastAsia="en-US"/>
              </w:rPr>
              <w:t>Белокалитвинском</w:t>
            </w:r>
            <w:proofErr w:type="spellEnd"/>
            <w:r w:rsidRPr="00601349">
              <w:rPr>
                <w:sz w:val="20"/>
                <w:szCs w:val="20"/>
                <w:lang w:eastAsia="en-US"/>
              </w:rPr>
              <w:t xml:space="preserve"> районе»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0"/>
                <w:szCs w:val="20"/>
                <w:lang w:eastAsia="en-US"/>
              </w:rPr>
            </w:pPr>
            <w:r w:rsidRPr="00601349">
              <w:rPr>
                <w:kern w:val="2"/>
                <w:sz w:val="20"/>
                <w:szCs w:val="20"/>
                <w:lang w:eastAsia="en-US"/>
              </w:rPr>
              <w:t>всего,</w:t>
            </w:r>
          </w:p>
          <w:p w:rsidR="00694CC5" w:rsidRPr="00601349" w:rsidRDefault="00694CC5" w:rsidP="001D2B08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104424,0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10248,5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9639,9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8553,9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8192,9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8473,6</w:t>
            </w:r>
          </w:p>
        </w:tc>
      </w:tr>
      <w:tr w:rsidR="00694CC5" w:rsidRPr="00601349" w:rsidTr="001D2B08">
        <w:trPr>
          <w:trHeight w:val="2526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 xml:space="preserve">Комитет по управлению имуществом Администрации </w:t>
            </w:r>
            <w:proofErr w:type="spellStart"/>
            <w:r w:rsidRPr="00601349">
              <w:rPr>
                <w:rFonts w:eastAsia="Calibri"/>
                <w:sz w:val="20"/>
                <w:szCs w:val="20"/>
              </w:rPr>
              <w:t>Белокалитвинского</w:t>
            </w:r>
            <w:proofErr w:type="spellEnd"/>
            <w:r w:rsidRPr="00601349">
              <w:rPr>
                <w:rFonts w:eastAsia="Calibri"/>
                <w:sz w:val="20"/>
                <w:szCs w:val="20"/>
              </w:rPr>
              <w:t xml:space="preserve"> района (далее-Комитет)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B210C0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B210C0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104424,0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10248,5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9639,9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8553,9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8192,9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8473,6</w:t>
            </w:r>
          </w:p>
        </w:tc>
      </w:tr>
      <w:tr w:rsidR="00694CC5" w:rsidRPr="00601349" w:rsidTr="001D2B08">
        <w:trPr>
          <w:trHeight w:val="1526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lastRenderedPageBreak/>
              <w:t>Подпрограмма 1. «</w:t>
            </w:r>
            <w:r w:rsidRPr="00601349">
              <w:rPr>
                <w:kern w:val="1"/>
                <w:sz w:val="20"/>
                <w:szCs w:val="20"/>
              </w:rPr>
              <w:t>Повышение эффективности управления муниципальным имуществом и приватизации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0"/>
                <w:szCs w:val="20"/>
                <w:lang w:eastAsia="en-US"/>
              </w:rPr>
            </w:pPr>
            <w:r w:rsidRPr="00601349">
              <w:rPr>
                <w:kern w:val="2"/>
                <w:sz w:val="20"/>
                <w:szCs w:val="20"/>
                <w:lang w:eastAsia="en-US"/>
              </w:rPr>
              <w:t>всего,</w:t>
            </w:r>
          </w:p>
          <w:p w:rsidR="00694CC5" w:rsidRPr="00601349" w:rsidRDefault="00694CC5" w:rsidP="001D2B08">
            <w:pPr>
              <w:jc w:val="both"/>
              <w:rPr>
                <w:rFonts w:eastAsia="Calibri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pBdr>
                <w:left w:val="single" w:sz="8" w:space="0" w:color="auto"/>
              </w:pBdr>
              <w:spacing w:before="100" w:beforeAutospacing="1" w:after="100" w:afterAutospacing="1"/>
              <w:ind w:left="-20"/>
              <w:textAlignment w:val="top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A32B8F">
              <w:rPr>
                <w:sz w:val="20"/>
                <w:szCs w:val="20"/>
              </w:rPr>
              <w:t>8430,7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FD67E0" w:rsidRDefault="00694CC5" w:rsidP="001D2B08">
            <w:pPr>
              <w:rPr>
                <w:sz w:val="20"/>
                <w:szCs w:val="20"/>
              </w:rPr>
            </w:pPr>
            <w:r w:rsidRPr="00FD67E0">
              <w:rPr>
                <w:sz w:val="20"/>
                <w:szCs w:val="20"/>
              </w:rPr>
              <w:t>2369,3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FD67E0" w:rsidRDefault="00694CC5" w:rsidP="001D2B08">
            <w:pPr>
              <w:rPr>
                <w:sz w:val="20"/>
                <w:szCs w:val="20"/>
              </w:rPr>
            </w:pPr>
            <w:r w:rsidRPr="00FD67E0">
              <w:rPr>
                <w:sz w:val="20"/>
                <w:szCs w:val="20"/>
              </w:rPr>
              <w:t>1581,2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FD67E0" w:rsidRDefault="00694CC5" w:rsidP="001D2B08">
            <w:pPr>
              <w:rPr>
                <w:sz w:val="20"/>
                <w:szCs w:val="20"/>
              </w:rPr>
            </w:pPr>
            <w:r w:rsidRPr="00FD67E0">
              <w:rPr>
                <w:sz w:val="20"/>
                <w:szCs w:val="20"/>
              </w:rPr>
              <w:t>490,1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FD67E0" w:rsidRDefault="00694CC5" w:rsidP="001D2B08">
            <w:pPr>
              <w:rPr>
                <w:sz w:val="20"/>
                <w:szCs w:val="20"/>
              </w:rPr>
            </w:pPr>
            <w:r w:rsidRPr="00FD67E0">
              <w:rPr>
                <w:sz w:val="20"/>
                <w:szCs w:val="20"/>
              </w:rPr>
              <w:t>110,1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FD67E0" w:rsidRDefault="00694CC5" w:rsidP="001D2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485,0</w:t>
            </w:r>
          </w:p>
        </w:tc>
      </w:tr>
      <w:tr w:rsidR="00694CC5" w:rsidRPr="00601349" w:rsidTr="001D2B08">
        <w:trPr>
          <w:trHeight w:val="492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pBdr>
                <w:left w:val="single" w:sz="8" w:space="0" w:color="auto"/>
              </w:pBdr>
              <w:spacing w:before="100" w:beforeAutospacing="1" w:after="100" w:afterAutospacing="1"/>
              <w:ind w:left="-20"/>
              <w:textAlignment w:val="top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8430,7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2369,3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1581,2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490,1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110,1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485,0</w:t>
            </w:r>
          </w:p>
        </w:tc>
      </w:tr>
      <w:tr w:rsidR="00694CC5" w:rsidRPr="00601349" w:rsidTr="001D2B08">
        <w:trPr>
          <w:trHeight w:val="1489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1.1. «</w:t>
            </w:r>
            <w:r w:rsidRPr="00601349">
              <w:rPr>
                <w:kern w:val="1"/>
                <w:sz w:val="20"/>
                <w:szCs w:val="20"/>
              </w:rPr>
              <w:t>Проведение технической инвентаризации муниципального имущества</w:t>
            </w:r>
            <w:r>
              <w:rPr>
                <w:kern w:val="1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2010029170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3E4A50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A50">
              <w:rPr>
                <w:rFonts w:eastAsia="Calibri"/>
                <w:sz w:val="20"/>
                <w:szCs w:val="20"/>
              </w:rPr>
              <w:t>603,9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230,5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694CC5" w:rsidRPr="00601349" w:rsidTr="001D2B08">
        <w:trPr>
          <w:trHeight w:val="1539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1.2. «</w:t>
            </w:r>
            <w:r w:rsidRPr="00601349">
              <w:rPr>
                <w:kern w:val="1"/>
                <w:sz w:val="20"/>
                <w:szCs w:val="20"/>
              </w:rPr>
              <w:t>Формирование земельных участков под объектами муниципальной казны</w:t>
            </w:r>
            <w:r>
              <w:rPr>
                <w:kern w:val="1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both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ind w:left="-20" w:right="-161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>2010029180</w:t>
            </w:r>
          </w:p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694CC5" w:rsidRPr="00601349" w:rsidTr="001D2B08">
        <w:trPr>
          <w:trHeight w:val="1533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1.3. «</w:t>
            </w:r>
            <w:r w:rsidRPr="00601349">
              <w:rPr>
                <w:kern w:val="1"/>
                <w:sz w:val="20"/>
                <w:szCs w:val="20"/>
              </w:rPr>
              <w:t>Формирование земельных участков под многоквартирными жилыми домами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2010029200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3E4A50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A50">
              <w:rPr>
                <w:rFonts w:eastAsia="Calibri"/>
                <w:sz w:val="20"/>
                <w:szCs w:val="20"/>
              </w:rPr>
              <w:t>367,0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694CC5" w:rsidRPr="00601349" w:rsidTr="001D2B08">
        <w:trPr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1.4. «</w:t>
            </w:r>
            <w:r w:rsidRPr="00601349">
              <w:rPr>
                <w:kern w:val="1"/>
                <w:sz w:val="20"/>
                <w:szCs w:val="20"/>
              </w:rPr>
              <w:t>Формирование земельных участков для граждан, имеющих трех и более детей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 xml:space="preserve">Комитет </w:t>
            </w:r>
          </w:p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3E4A50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A50">
              <w:rPr>
                <w:rFonts w:eastAsia="Calibri"/>
                <w:sz w:val="20"/>
                <w:szCs w:val="20"/>
              </w:rPr>
              <w:t>688,5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442,6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245,9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694CC5" w:rsidRPr="00601349" w:rsidTr="001D2B08">
        <w:trPr>
          <w:trHeight w:val="3085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lastRenderedPageBreak/>
              <w:t>ОМ 1.5.</w:t>
            </w:r>
            <w:r w:rsidRPr="00601349">
              <w:rPr>
                <w:kern w:val="1"/>
                <w:sz w:val="20"/>
                <w:szCs w:val="20"/>
              </w:rPr>
              <w:t xml:space="preserve"> 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2010029840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3E4A50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A50">
              <w:rPr>
                <w:rFonts w:eastAsia="Calibri"/>
                <w:sz w:val="20"/>
                <w:szCs w:val="20"/>
              </w:rPr>
              <w:t>116,7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694CC5" w:rsidRPr="00601349" w:rsidTr="001D2B08">
        <w:trPr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1.6.</w:t>
            </w:r>
            <w:r w:rsidRPr="00601349">
              <w:rPr>
                <w:kern w:val="1"/>
                <w:sz w:val="20"/>
                <w:szCs w:val="20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2010029640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3E4A50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A50">
              <w:rPr>
                <w:rFonts w:eastAsia="Calibri"/>
                <w:sz w:val="20"/>
                <w:szCs w:val="20"/>
              </w:rPr>
              <w:t>1292,2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513,8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378,4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694CC5" w:rsidRPr="00D96C69" w:rsidRDefault="00694CC5" w:rsidP="001D2B08">
            <w:pPr>
              <w:rPr>
                <w:sz w:val="20"/>
                <w:szCs w:val="20"/>
              </w:rPr>
            </w:pPr>
            <w:r w:rsidRPr="00D96C69">
              <w:rPr>
                <w:sz w:val="20"/>
                <w:szCs w:val="20"/>
              </w:rPr>
              <w:t>50,0</w:t>
            </w:r>
          </w:p>
        </w:tc>
      </w:tr>
      <w:tr w:rsidR="00694CC5" w:rsidRPr="00601349" w:rsidTr="001D2B08">
        <w:trPr>
          <w:trHeight w:val="163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1.7.</w:t>
            </w:r>
            <w:r w:rsidRPr="00601349">
              <w:rPr>
                <w:kern w:val="1"/>
                <w:sz w:val="20"/>
                <w:szCs w:val="20"/>
              </w:rPr>
              <w:t xml:space="preserve"> Размещение информационных сообщений в официальных печатных органах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2010029650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3E4A50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3E4A50">
              <w:rPr>
                <w:kern w:val="1"/>
                <w:sz w:val="20"/>
                <w:szCs w:val="20"/>
              </w:rPr>
              <w:t>90,5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41,8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48,7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</w:tr>
      <w:tr w:rsidR="00694CC5" w:rsidRPr="00601349" w:rsidTr="001D2B08">
        <w:trPr>
          <w:trHeight w:val="110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1.8.</w:t>
            </w:r>
          </w:p>
          <w:p w:rsidR="00694CC5" w:rsidRPr="00601349" w:rsidRDefault="00694CC5" w:rsidP="001D2B08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 xml:space="preserve">Содержание имущества муниципальной </w:t>
            </w:r>
          </w:p>
          <w:p w:rsidR="00694CC5" w:rsidRPr="00601349" w:rsidRDefault="00694CC5" w:rsidP="001D2B08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казны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2010029870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3E4A50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3E4A50">
              <w:rPr>
                <w:kern w:val="1"/>
                <w:sz w:val="20"/>
                <w:szCs w:val="20"/>
              </w:rPr>
              <w:t>440,6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380,6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</w:tr>
      <w:tr w:rsidR="00694CC5" w:rsidRPr="00601349" w:rsidTr="001D2B08">
        <w:trPr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lastRenderedPageBreak/>
              <w:t>ОМ 1.9.</w:t>
            </w:r>
          </w:p>
          <w:p w:rsidR="00694CC5" w:rsidRPr="00601349" w:rsidRDefault="00694CC5" w:rsidP="001D2B08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2010029660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3E4A50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3E4A50">
              <w:rPr>
                <w:kern w:val="1"/>
                <w:sz w:val="20"/>
                <w:szCs w:val="20"/>
              </w:rPr>
              <w:t>4785,0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50C3F" w:rsidRDefault="00694CC5" w:rsidP="001D2B08">
            <w:pPr>
              <w:jc w:val="center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84653E" w:rsidRDefault="00694CC5" w:rsidP="001D2B08">
            <w:pPr>
              <w:rPr>
                <w:sz w:val="20"/>
                <w:szCs w:val="20"/>
              </w:rPr>
            </w:pPr>
            <w:r w:rsidRPr="0084653E">
              <w:rPr>
                <w:sz w:val="20"/>
                <w:szCs w:val="20"/>
              </w:rPr>
              <w:t>435,0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84653E" w:rsidRDefault="00694CC5" w:rsidP="001D2B08">
            <w:pPr>
              <w:rPr>
                <w:sz w:val="20"/>
                <w:szCs w:val="20"/>
              </w:rPr>
            </w:pPr>
            <w:r w:rsidRPr="0084653E">
              <w:rPr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694CC5" w:rsidRPr="0084653E" w:rsidRDefault="00694CC5" w:rsidP="001D2B08">
            <w:pPr>
              <w:rPr>
                <w:sz w:val="20"/>
                <w:szCs w:val="20"/>
              </w:rPr>
            </w:pPr>
            <w:r w:rsidRPr="0084653E">
              <w:rPr>
                <w:sz w:val="20"/>
                <w:szCs w:val="20"/>
              </w:rPr>
              <w:t>435,0</w:t>
            </w:r>
          </w:p>
        </w:tc>
        <w:tc>
          <w:tcPr>
            <w:tcW w:w="851" w:type="dxa"/>
          </w:tcPr>
          <w:p w:rsidR="00694CC5" w:rsidRPr="0084653E" w:rsidRDefault="00694CC5" w:rsidP="001D2B08">
            <w:pPr>
              <w:rPr>
                <w:sz w:val="20"/>
                <w:szCs w:val="20"/>
              </w:rPr>
            </w:pPr>
            <w:r w:rsidRPr="0084653E">
              <w:rPr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694CC5" w:rsidRPr="0084653E" w:rsidRDefault="00694CC5" w:rsidP="001D2B08">
            <w:pPr>
              <w:rPr>
                <w:sz w:val="20"/>
                <w:szCs w:val="20"/>
              </w:rPr>
            </w:pPr>
            <w:r w:rsidRPr="0084653E">
              <w:rPr>
                <w:sz w:val="20"/>
                <w:szCs w:val="20"/>
              </w:rPr>
              <w:t>435,0</w:t>
            </w:r>
          </w:p>
        </w:tc>
        <w:tc>
          <w:tcPr>
            <w:tcW w:w="851" w:type="dxa"/>
          </w:tcPr>
          <w:p w:rsidR="00694CC5" w:rsidRPr="0084653E" w:rsidRDefault="00694CC5" w:rsidP="001D2B08">
            <w:pPr>
              <w:rPr>
                <w:sz w:val="20"/>
                <w:szCs w:val="20"/>
              </w:rPr>
            </w:pPr>
            <w:r w:rsidRPr="0084653E">
              <w:rPr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694CC5" w:rsidRPr="0084653E" w:rsidRDefault="00694CC5" w:rsidP="001D2B08">
            <w:pPr>
              <w:rPr>
                <w:sz w:val="20"/>
                <w:szCs w:val="20"/>
              </w:rPr>
            </w:pPr>
            <w:r w:rsidRPr="0084653E">
              <w:rPr>
                <w:sz w:val="20"/>
                <w:szCs w:val="20"/>
              </w:rPr>
              <w:t>435,0</w:t>
            </w:r>
          </w:p>
        </w:tc>
      </w:tr>
      <w:tr w:rsidR="00694CC5" w:rsidRPr="00601349" w:rsidTr="001D2B08">
        <w:trPr>
          <w:trHeight w:val="364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Подпрограмма 2. «</w:t>
            </w:r>
            <w:r w:rsidRPr="00601349">
              <w:rPr>
                <w:kern w:val="1"/>
                <w:sz w:val="20"/>
                <w:szCs w:val="20"/>
              </w:rPr>
              <w:t xml:space="preserve">Обеспечение  деятельности Комитета по управлению имуществом Администрации </w:t>
            </w:r>
            <w:proofErr w:type="spellStart"/>
            <w:r w:rsidRPr="00601349">
              <w:rPr>
                <w:kern w:val="1"/>
                <w:sz w:val="20"/>
                <w:szCs w:val="20"/>
              </w:rPr>
              <w:t>Белокалитвинского</w:t>
            </w:r>
            <w:proofErr w:type="spellEnd"/>
            <w:r w:rsidRPr="00601349">
              <w:rPr>
                <w:kern w:val="1"/>
                <w:sz w:val="20"/>
                <w:szCs w:val="20"/>
              </w:rPr>
              <w:t xml:space="preserve"> района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Всего, в том числе: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A32B8F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A32B8F">
              <w:rPr>
                <w:rFonts w:eastAsia="Calibri"/>
                <w:sz w:val="20"/>
                <w:szCs w:val="20"/>
              </w:rPr>
              <w:t>95993,3</w:t>
            </w:r>
          </w:p>
          <w:p w:rsidR="00694CC5" w:rsidRPr="00A32B8F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</w:t>
            </w:r>
            <w:r>
              <w:rPr>
                <w:rFonts w:eastAsia="Calibri"/>
                <w:sz w:val="20"/>
                <w:szCs w:val="20"/>
              </w:rPr>
              <w:t>79,2</w:t>
            </w:r>
          </w:p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8058,7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8063,8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8082,8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D50C3F" w:rsidRDefault="00694CC5" w:rsidP="001D2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7988,6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7988,6</w:t>
            </w:r>
          </w:p>
        </w:tc>
      </w:tr>
      <w:tr w:rsidR="00694CC5" w:rsidRPr="00601349" w:rsidTr="001D2B08">
        <w:trPr>
          <w:trHeight w:val="1712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A32B8F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A32B8F">
              <w:rPr>
                <w:rFonts w:eastAsia="Calibri"/>
                <w:sz w:val="20"/>
                <w:szCs w:val="20"/>
              </w:rPr>
              <w:t>95993,3</w:t>
            </w:r>
          </w:p>
          <w:p w:rsidR="00694CC5" w:rsidRPr="00A32B8F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7879,2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8058,7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8063,8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8082,8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7988,6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7988,6</w:t>
            </w:r>
          </w:p>
        </w:tc>
      </w:tr>
      <w:tr w:rsidR="00694CC5" w:rsidRPr="00601349" w:rsidTr="001D2B08">
        <w:trPr>
          <w:trHeight w:val="680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2.1. «</w:t>
            </w:r>
            <w:r w:rsidRPr="00601349">
              <w:rPr>
                <w:kern w:val="1"/>
                <w:sz w:val="20"/>
                <w:szCs w:val="20"/>
              </w:rPr>
              <w:t xml:space="preserve">Финансовое обеспечение деятельности Комитета  по управлению имуществом Администрации </w:t>
            </w:r>
            <w:proofErr w:type="spellStart"/>
            <w:r w:rsidRPr="00601349">
              <w:rPr>
                <w:kern w:val="1"/>
                <w:sz w:val="20"/>
                <w:szCs w:val="20"/>
              </w:rPr>
              <w:t>Белокалитвинского</w:t>
            </w:r>
            <w:proofErr w:type="spellEnd"/>
            <w:r w:rsidRPr="00601349">
              <w:rPr>
                <w:kern w:val="1"/>
                <w:sz w:val="20"/>
                <w:szCs w:val="20"/>
              </w:rPr>
              <w:t xml:space="preserve"> района</w:t>
            </w:r>
            <w:r>
              <w:rPr>
                <w:kern w:val="1"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  <w:lang w:val="en-US"/>
              </w:rPr>
              <w:t>X</w:t>
            </w:r>
          </w:p>
          <w:p w:rsidR="00694CC5" w:rsidRPr="00601349" w:rsidRDefault="00694CC5" w:rsidP="001D2B08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601349">
              <w:rPr>
                <w:rFonts w:eastAsia="Calibri"/>
                <w:sz w:val="20"/>
                <w:szCs w:val="20"/>
                <w:lang w:val="en-US"/>
              </w:rPr>
              <w:t>X</w:t>
            </w:r>
          </w:p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94CC5" w:rsidRPr="00601349" w:rsidRDefault="00694CC5" w:rsidP="001D2B0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  <w:lang w:val="en-US"/>
              </w:rPr>
              <w:t>X</w:t>
            </w:r>
          </w:p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D2287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6D2287">
              <w:rPr>
                <w:rFonts w:eastAsia="Calibri"/>
                <w:sz w:val="20"/>
                <w:szCs w:val="20"/>
              </w:rPr>
              <w:t>94038,4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AD6E72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7716,8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</w:t>
            </w:r>
            <w:r>
              <w:rPr>
                <w:rFonts w:eastAsia="Calibri"/>
                <w:sz w:val="20"/>
                <w:szCs w:val="20"/>
              </w:rPr>
              <w:t>914,5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7914,7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7930,8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8F5C8C" w:rsidRDefault="00694CC5" w:rsidP="001D2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7820,2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7820,2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7820,2</w:t>
            </w:r>
          </w:p>
        </w:tc>
        <w:tc>
          <w:tcPr>
            <w:tcW w:w="851" w:type="dxa"/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7820,2</w:t>
            </w:r>
          </w:p>
        </w:tc>
        <w:tc>
          <w:tcPr>
            <w:tcW w:w="851" w:type="dxa"/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7820,2</w:t>
            </w:r>
          </w:p>
        </w:tc>
      </w:tr>
      <w:tr w:rsidR="00694CC5" w:rsidRPr="00601349" w:rsidTr="001D2B08">
        <w:trPr>
          <w:trHeight w:val="62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20200110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D2287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6D2287">
              <w:rPr>
                <w:rFonts w:eastAsia="Calibri"/>
                <w:sz w:val="20"/>
                <w:szCs w:val="20"/>
              </w:rPr>
              <w:t>86120,9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AD6E72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7100,3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7247,4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E2B8F" w:rsidRDefault="00694CC5" w:rsidP="001D2B08">
            <w:pPr>
              <w:rPr>
                <w:sz w:val="20"/>
                <w:szCs w:val="20"/>
              </w:rPr>
            </w:pPr>
            <w:r w:rsidRPr="006E2B8F">
              <w:rPr>
                <w:sz w:val="20"/>
                <w:szCs w:val="20"/>
              </w:rPr>
              <w:t>7247,4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E2B8F" w:rsidRDefault="00694CC5" w:rsidP="001D2B08">
            <w:pPr>
              <w:rPr>
                <w:sz w:val="20"/>
                <w:szCs w:val="20"/>
              </w:rPr>
            </w:pPr>
            <w:r w:rsidRPr="006E2B8F">
              <w:rPr>
                <w:sz w:val="20"/>
                <w:szCs w:val="20"/>
              </w:rPr>
              <w:t>7247,4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E2B8F" w:rsidRDefault="00694CC5" w:rsidP="001D2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694CC5" w:rsidRPr="003A2761" w:rsidRDefault="00694CC5" w:rsidP="001D2B08">
            <w:pPr>
              <w:rPr>
                <w:sz w:val="20"/>
                <w:szCs w:val="20"/>
              </w:rPr>
            </w:pPr>
            <w:r w:rsidRPr="003A2761">
              <w:rPr>
                <w:sz w:val="20"/>
                <w:szCs w:val="20"/>
              </w:rPr>
              <w:t>7159,8</w:t>
            </w:r>
          </w:p>
        </w:tc>
      </w:tr>
      <w:tr w:rsidR="00694CC5" w:rsidRPr="00601349" w:rsidTr="001D2B08">
        <w:trPr>
          <w:trHeight w:val="66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AD6E72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120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D2287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6D2287">
              <w:rPr>
                <w:rFonts w:eastAsia="Calibri"/>
                <w:sz w:val="20"/>
                <w:szCs w:val="20"/>
              </w:rPr>
              <w:t>279,4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AD6E72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10,5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5924B0" w:rsidRDefault="00694CC5" w:rsidP="001D2B08">
            <w:pPr>
              <w:jc w:val="center"/>
              <w:rPr>
                <w:sz w:val="20"/>
                <w:szCs w:val="20"/>
              </w:rPr>
            </w:pPr>
            <w:r w:rsidRPr="005924B0">
              <w:rPr>
                <w:sz w:val="20"/>
                <w:szCs w:val="20"/>
              </w:rPr>
              <w:t>4,8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5924B0" w:rsidRDefault="00694CC5" w:rsidP="001D2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7146A9" w:rsidRDefault="00694CC5" w:rsidP="001D2B08">
            <w:pPr>
              <w:rPr>
                <w:sz w:val="20"/>
                <w:szCs w:val="20"/>
              </w:rPr>
            </w:pPr>
            <w:r w:rsidRPr="007146A9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7146A9" w:rsidRDefault="00694CC5" w:rsidP="001D2B08">
            <w:pPr>
              <w:rPr>
                <w:sz w:val="20"/>
                <w:szCs w:val="20"/>
              </w:rPr>
            </w:pPr>
            <w:r w:rsidRPr="007146A9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694CC5" w:rsidRPr="007146A9" w:rsidRDefault="00694CC5" w:rsidP="001D2B08">
            <w:pPr>
              <w:rPr>
                <w:sz w:val="20"/>
                <w:szCs w:val="20"/>
              </w:rPr>
            </w:pPr>
            <w:r w:rsidRPr="007146A9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694CC5" w:rsidRPr="007146A9" w:rsidRDefault="00694CC5" w:rsidP="001D2B08">
            <w:pPr>
              <w:rPr>
                <w:sz w:val="20"/>
                <w:szCs w:val="20"/>
              </w:rPr>
            </w:pPr>
            <w:r w:rsidRPr="007146A9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694CC5" w:rsidRPr="007146A9" w:rsidRDefault="00694CC5" w:rsidP="001D2B08">
            <w:pPr>
              <w:rPr>
                <w:sz w:val="20"/>
                <w:szCs w:val="20"/>
              </w:rPr>
            </w:pPr>
            <w:r w:rsidRPr="007146A9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694CC5" w:rsidRPr="007146A9" w:rsidRDefault="00694CC5" w:rsidP="001D2B08">
            <w:pPr>
              <w:rPr>
                <w:sz w:val="20"/>
                <w:szCs w:val="20"/>
              </w:rPr>
            </w:pPr>
            <w:r w:rsidRPr="007146A9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694CC5" w:rsidRPr="007146A9" w:rsidRDefault="00694CC5" w:rsidP="001D2B08">
            <w:pPr>
              <w:rPr>
                <w:sz w:val="20"/>
                <w:szCs w:val="20"/>
              </w:rPr>
            </w:pPr>
            <w:r w:rsidRPr="007146A9">
              <w:rPr>
                <w:sz w:val="20"/>
                <w:szCs w:val="20"/>
              </w:rPr>
              <w:t>30,9</w:t>
            </w:r>
          </w:p>
        </w:tc>
      </w:tr>
      <w:tr w:rsidR="00694CC5" w:rsidRPr="00601349" w:rsidTr="001D2B08">
        <w:trPr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D2287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6D2287">
              <w:rPr>
                <w:rFonts w:eastAsia="Calibri"/>
                <w:sz w:val="20"/>
                <w:szCs w:val="20"/>
              </w:rPr>
              <w:t>7125,9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AD6E72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570,6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616,6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624,1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5924B0" w:rsidRDefault="00694CC5" w:rsidP="001D2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B62D34" w:rsidRDefault="00694CC5" w:rsidP="001D2B08">
            <w:pPr>
              <w:rPr>
                <w:sz w:val="20"/>
                <w:szCs w:val="20"/>
              </w:rPr>
            </w:pPr>
            <w:r w:rsidRPr="00B62D34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B62D34" w:rsidRDefault="00694CC5" w:rsidP="001D2B08">
            <w:pPr>
              <w:rPr>
                <w:sz w:val="20"/>
                <w:szCs w:val="20"/>
              </w:rPr>
            </w:pPr>
            <w:r w:rsidRPr="00B62D34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694CC5" w:rsidRPr="00B62D34" w:rsidRDefault="00694CC5" w:rsidP="001D2B08">
            <w:pPr>
              <w:rPr>
                <w:sz w:val="20"/>
                <w:szCs w:val="20"/>
              </w:rPr>
            </w:pPr>
            <w:r w:rsidRPr="00B62D34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</w:tcPr>
          <w:p w:rsidR="00694CC5" w:rsidRPr="00B62D34" w:rsidRDefault="00694CC5" w:rsidP="001D2B08">
            <w:pPr>
              <w:rPr>
                <w:sz w:val="20"/>
                <w:szCs w:val="20"/>
              </w:rPr>
            </w:pPr>
            <w:r w:rsidRPr="00B62D34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694CC5" w:rsidRPr="00B62D34" w:rsidRDefault="00694CC5" w:rsidP="001D2B08">
            <w:pPr>
              <w:rPr>
                <w:sz w:val="20"/>
                <w:szCs w:val="20"/>
              </w:rPr>
            </w:pPr>
            <w:r w:rsidRPr="00B62D34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</w:tcPr>
          <w:p w:rsidR="00694CC5" w:rsidRPr="00B62D34" w:rsidRDefault="00694CC5" w:rsidP="001D2B08">
            <w:pPr>
              <w:rPr>
                <w:sz w:val="20"/>
                <w:szCs w:val="20"/>
              </w:rPr>
            </w:pPr>
            <w:r w:rsidRPr="00B62D34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694CC5" w:rsidRPr="00B62D34" w:rsidRDefault="00694CC5" w:rsidP="001D2B08">
            <w:pPr>
              <w:rPr>
                <w:sz w:val="20"/>
                <w:szCs w:val="20"/>
              </w:rPr>
            </w:pPr>
            <w:r w:rsidRPr="00B62D34">
              <w:rPr>
                <w:sz w:val="20"/>
                <w:szCs w:val="20"/>
              </w:rPr>
              <w:t>584,3</w:t>
            </w:r>
          </w:p>
        </w:tc>
      </w:tr>
      <w:tr w:rsidR="00694CC5" w:rsidRPr="00601349" w:rsidTr="001D2B08">
        <w:trPr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D2287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6D2287">
              <w:rPr>
                <w:rFonts w:eastAsia="Calibri"/>
                <w:sz w:val="20"/>
                <w:szCs w:val="20"/>
              </w:rPr>
              <w:t>127,2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AD6E72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</w:tr>
      <w:tr w:rsidR="00694CC5" w:rsidRPr="00601349" w:rsidTr="001D2B08">
        <w:trPr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</w:t>
            </w:r>
          </w:p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2020029620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D2287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6D2287">
              <w:rPr>
                <w:rFonts w:eastAsia="Calibri"/>
                <w:sz w:val="20"/>
                <w:szCs w:val="20"/>
              </w:rPr>
              <w:t>385,0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AD6E72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24,8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</w:t>
            </w:r>
            <w:r>
              <w:rPr>
                <w:rFonts w:eastAsia="Calibri"/>
                <w:sz w:val="20"/>
                <w:szCs w:val="20"/>
              </w:rPr>
              <w:t>7,8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5767E1" w:rsidRDefault="00694CC5" w:rsidP="001D2B08">
            <w:pPr>
              <w:rPr>
                <w:sz w:val="20"/>
                <w:szCs w:val="20"/>
              </w:rPr>
            </w:pPr>
            <w:r w:rsidRPr="005767E1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5767E1" w:rsidRDefault="00694CC5" w:rsidP="001D2B08">
            <w:pPr>
              <w:rPr>
                <w:sz w:val="20"/>
                <w:szCs w:val="20"/>
              </w:rPr>
            </w:pPr>
            <w:r w:rsidRPr="005767E1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5767E1" w:rsidRDefault="00694CC5" w:rsidP="001D2B08">
            <w:pPr>
              <w:rPr>
                <w:sz w:val="20"/>
                <w:szCs w:val="20"/>
              </w:rPr>
            </w:pPr>
            <w:r w:rsidRPr="005767E1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694CC5" w:rsidRPr="005767E1" w:rsidRDefault="00694CC5" w:rsidP="001D2B08">
            <w:pPr>
              <w:rPr>
                <w:sz w:val="20"/>
                <w:szCs w:val="20"/>
              </w:rPr>
            </w:pPr>
            <w:r w:rsidRPr="005767E1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694CC5" w:rsidRPr="005767E1" w:rsidRDefault="00694CC5" w:rsidP="001D2B08">
            <w:pPr>
              <w:rPr>
                <w:sz w:val="20"/>
                <w:szCs w:val="20"/>
              </w:rPr>
            </w:pPr>
            <w:r w:rsidRPr="005767E1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694CC5" w:rsidRPr="005767E1" w:rsidRDefault="00694CC5" w:rsidP="001D2B08">
            <w:pPr>
              <w:rPr>
                <w:sz w:val="20"/>
                <w:szCs w:val="20"/>
              </w:rPr>
            </w:pPr>
            <w:r w:rsidRPr="005767E1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694CC5" w:rsidRPr="005767E1" w:rsidRDefault="00694CC5" w:rsidP="001D2B08">
            <w:pPr>
              <w:rPr>
                <w:sz w:val="20"/>
                <w:szCs w:val="20"/>
              </w:rPr>
            </w:pPr>
            <w:r w:rsidRPr="005767E1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694CC5" w:rsidRPr="005767E1" w:rsidRDefault="00694CC5" w:rsidP="001D2B08">
            <w:pPr>
              <w:rPr>
                <w:sz w:val="20"/>
                <w:szCs w:val="20"/>
              </w:rPr>
            </w:pPr>
            <w:r w:rsidRPr="005767E1">
              <w:rPr>
                <w:sz w:val="20"/>
                <w:szCs w:val="20"/>
              </w:rPr>
              <w:t>34,6</w:t>
            </w:r>
          </w:p>
        </w:tc>
      </w:tr>
      <w:tr w:rsidR="00694CC5" w:rsidRPr="00601349" w:rsidTr="001D2B08">
        <w:trPr>
          <w:trHeight w:val="823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lastRenderedPageBreak/>
              <w:t>ОМ 2.2.</w:t>
            </w:r>
            <w:r w:rsidRPr="00601349">
              <w:rPr>
                <w:kern w:val="1"/>
                <w:sz w:val="20"/>
                <w:szCs w:val="20"/>
              </w:rPr>
              <w:t xml:space="preserve"> Коммунальные услуги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2020029860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D2287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6D2287">
              <w:rPr>
                <w:rFonts w:eastAsia="Calibri"/>
                <w:sz w:val="20"/>
                <w:szCs w:val="20"/>
              </w:rPr>
              <w:t>1053,7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FC55DA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FC55DA">
              <w:rPr>
                <w:rFonts w:eastAsia="Calibri"/>
                <w:sz w:val="20"/>
                <w:szCs w:val="20"/>
              </w:rPr>
              <w:t>87,3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69,1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74,0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C62E2D" w:rsidRDefault="00694CC5" w:rsidP="001D2B08">
            <w:pPr>
              <w:rPr>
                <w:sz w:val="20"/>
                <w:szCs w:val="20"/>
              </w:rPr>
            </w:pPr>
            <w:r w:rsidRPr="00C62E2D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5767E1" w:rsidRDefault="00694CC5" w:rsidP="001D2B08">
            <w:pPr>
              <w:rPr>
                <w:sz w:val="20"/>
                <w:szCs w:val="20"/>
              </w:rPr>
            </w:pPr>
            <w:r w:rsidRPr="005767E1">
              <w:rPr>
                <w:sz w:val="20"/>
                <w:szCs w:val="20"/>
              </w:rPr>
              <w:t>93,3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5767E1" w:rsidRDefault="00694CC5" w:rsidP="001D2B08">
            <w:pPr>
              <w:rPr>
                <w:sz w:val="20"/>
                <w:szCs w:val="20"/>
              </w:rPr>
            </w:pPr>
            <w:r w:rsidRPr="005767E1">
              <w:rPr>
                <w:sz w:val="20"/>
                <w:szCs w:val="20"/>
              </w:rPr>
              <w:t>93,3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5767E1" w:rsidRDefault="00694CC5" w:rsidP="001D2B08">
            <w:pPr>
              <w:rPr>
                <w:sz w:val="20"/>
                <w:szCs w:val="20"/>
              </w:rPr>
            </w:pPr>
            <w:r w:rsidRPr="005767E1">
              <w:rPr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694CC5" w:rsidRPr="005767E1" w:rsidRDefault="00694CC5" w:rsidP="001D2B08">
            <w:pPr>
              <w:rPr>
                <w:sz w:val="20"/>
                <w:szCs w:val="20"/>
              </w:rPr>
            </w:pPr>
            <w:r w:rsidRPr="005767E1">
              <w:rPr>
                <w:sz w:val="20"/>
                <w:szCs w:val="20"/>
              </w:rPr>
              <w:t>93,3</w:t>
            </w:r>
          </w:p>
        </w:tc>
        <w:tc>
          <w:tcPr>
            <w:tcW w:w="851" w:type="dxa"/>
          </w:tcPr>
          <w:p w:rsidR="00694CC5" w:rsidRPr="005767E1" w:rsidRDefault="00694CC5" w:rsidP="001D2B08">
            <w:pPr>
              <w:rPr>
                <w:sz w:val="20"/>
                <w:szCs w:val="20"/>
              </w:rPr>
            </w:pPr>
            <w:r w:rsidRPr="005767E1">
              <w:rPr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694CC5" w:rsidRPr="005767E1" w:rsidRDefault="00694CC5" w:rsidP="001D2B08">
            <w:pPr>
              <w:rPr>
                <w:sz w:val="20"/>
                <w:szCs w:val="20"/>
              </w:rPr>
            </w:pPr>
            <w:r w:rsidRPr="005767E1">
              <w:rPr>
                <w:sz w:val="20"/>
                <w:szCs w:val="20"/>
              </w:rPr>
              <w:t>93,3</w:t>
            </w:r>
          </w:p>
        </w:tc>
        <w:tc>
          <w:tcPr>
            <w:tcW w:w="851" w:type="dxa"/>
          </w:tcPr>
          <w:p w:rsidR="00694CC5" w:rsidRPr="005767E1" w:rsidRDefault="00694CC5" w:rsidP="001D2B08">
            <w:pPr>
              <w:rPr>
                <w:sz w:val="20"/>
                <w:szCs w:val="20"/>
              </w:rPr>
            </w:pPr>
            <w:r w:rsidRPr="005767E1">
              <w:rPr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694CC5" w:rsidRPr="005767E1" w:rsidRDefault="00694CC5" w:rsidP="001D2B08">
            <w:pPr>
              <w:rPr>
                <w:sz w:val="20"/>
                <w:szCs w:val="20"/>
              </w:rPr>
            </w:pPr>
            <w:r w:rsidRPr="005767E1">
              <w:rPr>
                <w:sz w:val="20"/>
                <w:szCs w:val="20"/>
              </w:rPr>
              <w:t>93,3</w:t>
            </w:r>
          </w:p>
        </w:tc>
      </w:tr>
      <w:tr w:rsidR="00694CC5" w:rsidRPr="00601349" w:rsidTr="001D2B08">
        <w:trPr>
          <w:trHeight w:val="1148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2.3.</w:t>
            </w:r>
            <w:r w:rsidRPr="00601349">
              <w:rPr>
                <w:kern w:val="1"/>
                <w:sz w:val="20"/>
                <w:szCs w:val="20"/>
              </w:rPr>
              <w:t xml:space="preserve"> Уплата прочих налогов, сборов и иных платежей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2020029860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D2287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6D2287">
              <w:rPr>
                <w:rFonts w:eastAsia="Calibri"/>
                <w:sz w:val="20"/>
                <w:szCs w:val="20"/>
              </w:rPr>
              <w:t>901,2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694CC5" w:rsidRPr="00601349" w:rsidRDefault="00694CC5" w:rsidP="001D2B08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</w:tr>
    </w:tbl>
    <w:p w:rsidR="00694CC5" w:rsidRPr="00601349" w:rsidRDefault="00694CC5" w:rsidP="00694CC5">
      <w:pPr>
        <w:autoSpaceDE w:val="0"/>
        <w:spacing w:line="228" w:lineRule="auto"/>
        <w:jc w:val="both"/>
      </w:pPr>
    </w:p>
    <w:p w:rsidR="00694CC5" w:rsidRPr="00601349" w:rsidRDefault="00694CC5" w:rsidP="00694CC5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01349">
        <w:rPr>
          <w:kern w:val="2"/>
        </w:rPr>
        <w:t>Примечание.</w:t>
      </w:r>
    </w:p>
    <w:p w:rsidR="00694CC5" w:rsidRPr="00601349" w:rsidRDefault="00694CC5" w:rsidP="00694CC5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01349">
        <w:rPr>
          <w:kern w:val="2"/>
        </w:rPr>
        <w:t>1.</w:t>
      </w:r>
      <w:r w:rsidRPr="00601349">
        <w:rPr>
          <w:kern w:val="2"/>
          <w:lang w:val="en-US"/>
        </w:rPr>
        <w:t> </w:t>
      </w:r>
      <w:r w:rsidRPr="00601349">
        <w:rPr>
          <w:kern w:val="2"/>
        </w:rPr>
        <w:t>Х – данные ячейки не заполняются.</w:t>
      </w:r>
    </w:p>
    <w:p w:rsidR="00694CC5" w:rsidRPr="00601349" w:rsidRDefault="00694CC5" w:rsidP="00694CC5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601349">
        <w:rPr>
          <w:kern w:val="2"/>
        </w:rPr>
        <w:t>2.</w:t>
      </w:r>
      <w:r w:rsidRPr="00601349">
        <w:rPr>
          <w:kern w:val="2"/>
          <w:lang w:val="en-US"/>
        </w:rPr>
        <w:t> </w:t>
      </w:r>
      <w:r w:rsidRPr="00601349">
        <w:rPr>
          <w:kern w:val="2"/>
        </w:rPr>
        <w:t>Список используемых сокращений:</w:t>
      </w:r>
    </w:p>
    <w:p w:rsidR="00694CC5" w:rsidRPr="00601349" w:rsidRDefault="00694CC5" w:rsidP="00694CC5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01349">
        <w:rPr>
          <w:kern w:val="2"/>
        </w:rPr>
        <w:t>ВР – вид расходов; ГРБС – главный распорядитель бюджетных средств;</w:t>
      </w:r>
    </w:p>
    <w:p w:rsidR="00694CC5" w:rsidRDefault="00694CC5" w:rsidP="00694CC5">
      <w:pPr>
        <w:pStyle w:val="ac"/>
        <w:tabs>
          <w:tab w:val="center" w:pos="5689"/>
          <w:tab w:val="left" w:pos="6465"/>
        </w:tabs>
        <w:spacing w:line="228" w:lineRule="auto"/>
        <w:rPr>
          <w:sz w:val="26"/>
          <w:szCs w:val="26"/>
        </w:rPr>
      </w:pPr>
      <w:r>
        <w:rPr>
          <w:kern w:val="2"/>
        </w:rPr>
        <w:t xml:space="preserve">           </w:t>
      </w:r>
      <w:proofErr w:type="spellStart"/>
      <w:r w:rsidRPr="00601349">
        <w:rPr>
          <w:kern w:val="2"/>
        </w:rPr>
        <w:t>РзПр</w:t>
      </w:r>
      <w:proofErr w:type="spellEnd"/>
      <w:r w:rsidRPr="00601349">
        <w:rPr>
          <w:kern w:val="2"/>
        </w:rPr>
        <w:t xml:space="preserve"> – раздел, подраздел; ЦСР – целевая статья расходов.</w:t>
      </w:r>
      <w:r w:rsidRPr="00601349">
        <w:rPr>
          <w:sz w:val="26"/>
          <w:szCs w:val="26"/>
        </w:rPr>
        <w:t xml:space="preserve">                                </w:t>
      </w:r>
    </w:p>
    <w:p w:rsidR="00694CC5" w:rsidRDefault="00694CC5" w:rsidP="00694CC5">
      <w:pPr>
        <w:pStyle w:val="ac"/>
        <w:tabs>
          <w:tab w:val="center" w:pos="5689"/>
          <w:tab w:val="left" w:pos="6465"/>
        </w:tabs>
        <w:jc w:val="center"/>
        <w:rPr>
          <w:sz w:val="26"/>
          <w:szCs w:val="26"/>
        </w:rPr>
      </w:pPr>
    </w:p>
    <w:p w:rsidR="00EB3714" w:rsidRDefault="00EB3714" w:rsidP="00694CC5">
      <w:pPr>
        <w:pStyle w:val="ac"/>
        <w:tabs>
          <w:tab w:val="center" w:pos="5689"/>
          <w:tab w:val="left" w:pos="6465"/>
        </w:tabs>
        <w:jc w:val="center"/>
        <w:rPr>
          <w:sz w:val="26"/>
          <w:szCs w:val="26"/>
        </w:rPr>
      </w:pPr>
    </w:p>
    <w:tbl>
      <w:tblPr>
        <w:tblW w:w="144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712"/>
        <w:gridCol w:w="2726"/>
      </w:tblGrid>
      <w:tr w:rsidR="00694CC5" w:rsidRPr="00642C52" w:rsidTr="001D2B08">
        <w:trPr>
          <w:trHeight w:val="578"/>
        </w:trPr>
        <w:tc>
          <w:tcPr>
            <w:tcW w:w="11712" w:type="dxa"/>
          </w:tcPr>
          <w:p w:rsidR="00694CC5" w:rsidRPr="007E272E" w:rsidRDefault="00694CC5" w:rsidP="001D2B08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6"/>
                <w:szCs w:val="26"/>
              </w:rPr>
            </w:pPr>
          </w:p>
          <w:p w:rsidR="00694CC5" w:rsidRPr="007E272E" w:rsidRDefault="00694CC5" w:rsidP="001D2B08">
            <w:pPr>
              <w:widowControl w:val="0"/>
              <w:tabs>
                <w:tab w:val="left" w:pos="5850"/>
              </w:tabs>
              <w:autoSpaceDE w:val="0"/>
              <w:spacing w:line="228" w:lineRule="auto"/>
              <w:ind w:left="-108"/>
              <w:rPr>
                <w:sz w:val="26"/>
                <w:szCs w:val="26"/>
              </w:rPr>
            </w:pPr>
            <w:r w:rsidRPr="007E272E">
              <w:rPr>
                <w:sz w:val="26"/>
                <w:szCs w:val="26"/>
              </w:rPr>
              <w:t>Управляющий делами</w:t>
            </w:r>
          </w:p>
        </w:tc>
        <w:tc>
          <w:tcPr>
            <w:tcW w:w="2726" w:type="dxa"/>
          </w:tcPr>
          <w:p w:rsidR="00694CC5" w:rsidRPr="007E272E" w:rsidRDefault="00694CC5" w:rsidP="001D2B08">
            <w:pPr>
              <w:tabs>
                <w:tab w:val="left" w:pos="5850"/>
              </w:tabs>
              <w:spacing w:line="228" w:lineRule="auto"/>
              <w:rPr>
                <w:sz w:val="26"/>
                <w:szCs w:val="26"/>
              </w:rPr>
            </w:pPr>
          </w:p>
          <w:p w:rsidR="00694CC5" w:rsidRPr="007E272E" w:rsidRDefault="00694CC5" w:rsidP="001D2B08">
            <w:pPr>
              <w:tabs>
                <w:tab w:val="left" w:pos="5850"/>
              </w:tabs>
              <w:spacing w:line="228" w:lineRule="auto"/>
              <w:rPr>
                <w:sz w:val="26"/>
                <w:szCs w:val="26"/>
              </w:rPr>
            </w:pPr>
            <w:r w:rsidRPr="007E272E">
              <w:rPr>
                <w:sz w:val="26"/>
                <w:szCs w:val="26"/>
              </w:rPr>
              <w:t xml:space="preserve">      Л.Г. Василенко                                                               </w:t>
            </w:r>
          </w:p>
        </w:tc>
      </w:tr>
    </w:tbl>
    <w:p w:rsidR="00694CC5" w:rsidRPr="001B152D" w:rsidRDefault="00694CC5" w:rsidP="00835273">
      <w:pPr>
        <w:rPr>
          <w:sz w:val="28"/>
          <w:szCs w:val="28"/>
        </w:rPr>
      </w:pPr>
    </w:p>
    <w:sectPr w:rsidR="00694CC5" w:rsidRPr="001B152D" w:rsidSect="00EB3714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50F" w:rsidRDefault="0091650F">
      <w:r>
        <w:separator/>
      </w:r>
    </w:p>
  </w:endnote>
  <w:endnote w:type="continuationSeparator" w:id="0">
    <w:p w:rsidR="0091650F" w:rsidRDefault="0091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3714" w:rsidRPr="00EB371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3714">
      <w:rPr>
        <w:noProof/>
        <w:sz w:val="14"/>
        <w:lang w:val="en-US"/>
      </w:rPr>
      <w:t>C</w:t>
    </w:r>
    <w:r w:rsidR="00EB3714" w:rsidRPr="00EB3714">
      <w:rPr>
        <w:noProof/>
        <w:sz w:val="14"/>
      </w:rPr>
      <w:t>:\</w:t>
    </w:r>
    <w:r w:rsidR="00EB3714">
      <w:rPr>
        <w:noProof/>
        <w:sz w:val="14"/>
        <w:lang w:val="en-US"/>
      </w:rPr>
      <w:t>Users</w:t>
    </w:r>
    <w:r w:rsidR="00EB3714" w:rsidRPr="00EB3714">
      <w:rPr>
        <w:noProof/>
        <w:sz w:val="14"/>
      </w:rPr>
      <w:t>\</w:t>
    </w:r>
    <w:r w:rsidR="00EB3714">
      <w:rPr>
        <w:noProof/>
        <w:sz w:val="14"/>
        <w:lang w:val="en-US"/>
      </w:rPr>
      <w:t>eio</w:t>
    </w:r>
    <w:r w:rsidR="00EB3714" w:rsidRPr="00EB3714">
      <w:rPr>
        <w:noProof/>
        <w:sz w:val="14"/>
      </w:rPr>
      <w:t>3\Сохранения Алентьева\Мои документы\Постановления\изм_2087-декабрь2019.</w:t>
    </w:r>
    <w:r w:rsidR="00EB371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745B2" w:rsidRPr="002745B2">
      <w:rPr>
        <w:noProof/>
        <w:sz w:val="14"/>
      </w:rPr>
      <w:t>12/11/2019 3:57:00</w:t>
    </w:r>
    <w:r w:rsidR="002745B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745B2">
      <w:rPr>
        <w:noProof/>
        <w:sz w:val="14"/>
        <w:lang w:val="en-US"/>
      </w:rPr>
      <w:t>11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745B2">
      <w:rPr>
        <w:noProof/>
        <w:sz w:val="14"/>
      </w:rPr>
      <w:t>11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50F" w:rsidRDefault="0091650F">
      <w:r>
        <w:separator/>
      </w:r>
    </w:p>
  </w:footnote>
  <w:footnote w:type="continuationSeparator" w:id="0">
    <w:p w:rsidR="0091650F" w:rsidRDefault="00916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57E1E"/>
    <w:rsid w:val="002745B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00CC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4CC5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1650F"/>
    <w:rsid w:val="00943C43"/>
    <w:rsid w:val="00943E52"/>
    <w:rsid w:val="009469D2"/>
    <w:rsid w:val="009736B7"/>
    <w:rsid w:val="009F792E"/>
    <w:rsid w:val="00A05C6B"/>
    <w:rsid w:val="00A40C35"/>
    <w:rsid w:val="00A65A17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B3714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220">
    <w:name w:val="Основной текст с отступом 22"/>
    <w:basedOn w:val="a"/>
    <w:rsid w:val="00694CC5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694CC5"/>
    <w:rPr>
      <w:sz w:val="28"/>
    </w:rPr>
  </w:style>
  <w:style w:type="paragraph" w:styleId="ac">
    <w:name w:val="Body Text Indent"/>
    <w:basedOn w:val="a"/>
    <w:link w:val="ad"/>
    <w:semiHidden/>
    <w:unhideWhenUsed/>
    <w:rsid w:val="00694CC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694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2019-12-05T13:50:00Z</cp:lastPrinted>
  <dcterms:created xsi:type="dcterms:W3CDTF">2019-12-05T13:46:00Z</dcterms:created>
  <dcterms:modified xsi:type="dcterms:W3CDTF">2020-01-17T13:25:00Z</dcterms:modified>
</cp:coreProperties>
</file>