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423BE8">
        <w:rPr>
          <w:sz w:val="28"/>
        </w:rPr>
        <w:t>13.07.</w:t>
      </w:r>
      <w:r w:rsidR="00423BE8" w:rsidRPr="00C96E82">
        <w:rPr>
          <w:sz w:val="28"/>
        </w:rPr>
        <w:t>20</w:t>
      </w:r>
      <w:r w:rsidR="00423BE8">
        <w:rPr>
          <w:sz w:val="28"/>
        </w:rPr>
        <w:t xml:space="preserve">20 </w:t>
      </w:r>
      <w:r w:rsidR="00423BE8" w:rsidRPr="00C96E82">
        <w:rPr>
          <w:sz w:val="28"/>
        </w:rPr>
        <w:t>№</w:t>
      </w:r>
      <w:r w:rsidR="00872883" w:rsidRPr="00C96E82">
        <w:rPr>
          <w:sz w:val="28"/>
        </w:rPr>
        <w:t xml:space="preserve"> </w:t>
      </w:r>
      <w:bookmarkStart w:id="1" w:name="Номер"/>
      <w:bookmarkEnd w:id="1"/>
      <w:r w:rsidR="00574760">
        <w:rPr>
          <w:sz w:val="28"/>
        </w:rPr>
        <w:t>986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tbl>
      <w:tblPr>
        <w:tblW w:w="9623" w:type="dxa"/>
        <w:tblLayout w:type="fixed"/>
        <w:tblLook w:val="0000" w:firstRow="0" w:lastRow="0" w:firstColumn="0" w:lastColumn="0" w:noHBand="0" w:noVBand="0"/>
      </w:tblPr>
      <w:tblGrid>
        <w:gridCol w:w="9623"/>
      </w:tblGrid>
      <w:tr w:rsidR="00380EFE" w:rsidTr="00F27A8F">
        <w:trPr>
          <w:trHeight w:val="1277"/>
        </w:trPr>
        <w:tc>
          <w:tcPr>
            <w:tcW w:w="9623" w:type="dxa"/>
            <w:shd w:val="clear" w:color="auto" w:fill="auto"/>
          </w:tcPr>
          <w:p w:rsidR="00380EFE" w:rsidRPr="005F02F6" w:rsidRDefault="00380EFE" w:rsidP="00574760">
            <w:pPr>
              <w:tabs>
                <w:tab w:val="left" w:pos="4320"/>
                <w:tab w:val="left" w:pos="738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bookmarkStart w:id="2" w:name="_GoBack"/>
            <w:r w:rsidRPr="005F02F6">
              <w:rPr>
                <w:b/>
                <w:sz w:val="28"/>
                <w:szCs w:val="28"/>
              </w:rPr>
              <w:t xml:space="preserve">Об утверждении отчета о реализации муниципальной программы </w:t>
            </w:r>
            <w:proofErr w:type="spellStart"/>
            <w:r w:rsidRPr="005F02F6">
              <w:rPr>
                <w:b/>
                <w:sz w:val="28"/>
                <w:szCs w:val="28"/>
              </w:rPr>
              <w:t>Белокалитвинского</w:t>
            </w:r>
            <w:proofErr w:type="spellEnd"/>
            <w:r w:rsidRPr="005F02F6">
              <w:rPr>
                <w:b/>
                <w:sz w:val="28"/>
                <w:szCs w:val="28"/>
              </w:rPr>
              <w:t xml:space="preserve"> района «Развитие транспортной системы»                                         и эффективности использования бюджетных средств за 2019 год</w:t>
            </w:r>
            <w:bookmarkEnd w:id="2"/>
          </w:p>
        </w:tc>
      </w:tr>
    </w:tbl>
    <w:p w:rsidR="00380EFE" w:rsidRDefault="00380EFE" w:rsidP="00574760">
      <w:pPr>
        <w:tabs>
          <w:tab w:val="left" w:pos="708"/>
          <w:tab w:val="center" w:pos="5102"/>
        </w:tabs>
        <w:jc w:val="both"/>
        <w:rPr>
          <w:sz w:val="28"/>
          <w:szCs w:val="28"/>
        </w:rPr>
      </w:pPr>
    </w:p>
    <w:p w:rsidR="00380EFE" w:rsidRDefault="00380EFE" w:rsidP="0057476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 от 26.02.2018 № 279 «Об утверждении Порядка разработки, реализации и оценки эффективности муниципальных программ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района», Администрация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r w:rsidRPr="005F02F6">
        <w:rPr>
          <w:b/>
          <w:color w:val="000000"/>
          <w:spacing w:val="60"/>
          <w:sz w:val="28"/>
          <w:szCs w:val="28"/>
        </w:rPr>
        <w:t>постановляет</w:t>
      </w:r>
      <w:r>
        <w:rPr>
          <w:color w:val="000000"/>
          <w:sz w:val="28"/>
          <w:szCs w:val="28"/>
        </w:rPr>
        <w:t xml:space="preserve">: </w:t>
      </w:r>
    </w:p>
    <w:p w:rsidR="00380EFE" w:rsidRDefault="00380EFE" w:rsidP="00574760">
      <w:pPr>
        <w:tabs>
          <w:tab w:val="left" w:pos="8280"/>
        </w:tabs>
        <w:jc w:val="center"/>
        <w:rPr>
          <w:sz w:val="28"/>
          <w:szCs w:val="28"/>
        </w:rPr>
      </w:pPr>
    </w:p>
    <w:p w:rsidR="00380EFE" w:rsidRDefault="00380EFE" w:rsidP="005747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 реализации муниципальной 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«Развитие транспортной системы», утвержденной постановлением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07.12.2018                          № 2086 и эффективности использования бюджетных средств за 2019 год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380EFE" w:rsidRDefault="00380EFE" w:rsidP="005747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вступает в силу со дня его принятия и подлежит размещению на официальном сайте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380EFE" w:rsidRDefault="00380EFE" w:rsidP="0057476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Контроль за исполнением постановления возложить на заместителя главы Администрации</w:t>
      </w:r>
      <w:r w:rsidR="00574760">
        <w:rPr>
          <w:color w:val="000000"/>
          <w:sz w:val="28"/>
          <w:szCs w:val="28"/>
        </w:rPr>
        <w:t xml:space="preserve"> </w:t>
      </w:r>
      <w:proofErr w:type="spellStart"/>
      <w:r w:rsidR="00574760"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 по жилищно-коммунальному </w:t>
      </w:r>
      <w:r w:rsidR="00423BE8">
        <w:rPr>
          <w:color w:val="000000"/>
          <w:sz w:val="28"/>
          <w:szCs w:val="28"/>
        </w:rPr>
        <w:t xml:space="preserve">хозяйству </w:t>
      </w:r>
      <w:proofErr w:type="spellStart"/>
      <w:r w:rsidR="00423BE8">
        <w:rPr>
          <w:color w:val="000000"/>
          <w:sz w:val="28"/>
          <w:szCs w:val="28"/>
        </w:rPr>
        <w:t>Каюдина</w:t>
      </w:r>
      <w:proofErr w:type="spellEnd"/>
      <w:r>
        <w:rPr>
          <w:color w:val="000000"/>
          <w:sz w:val="28"/>
          <w:szCs w:val="28"/>
        </w:rPr>
        <w:t xml:space="preserve"> О.Э.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434945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434945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1B152D" w:rsidRDefault="00872883" w:rsidP="00872883">
      <w:pPr>
        <w:rPr>
          <w:sz w:val="28"/>
        </w:rPr>
      </w:pPr>
      <w:r w:rsidRPr="001B152D">
        <w:rPr>
          <w:sz w:val="28"/>
        </w:rPr>
        <w:t>Верно:</w:t>
      </w:r>
    </w:p>
    <w:p w:rsidR="003A39C2" w:rsidRDefault="00DA2597" w:rsidP="00835273">
      <w:pPr>
        <w:rPr>
          <w:sz w:val="28"/>
        </w:rPr>
      </w:pPr>
      <w:proofErr w:type="gramStart"/>
      <w:r>
        <w:rPr>
          <w:sz w:val="28"/>
        </w:rPr>
        <w:t>У</w:t>
      </w:r>
      <w:r w:rsidR="00715C8D" w:rsidRPr="001B152D">
        <w:rPr>
          <w:sz w:val="28"/>
        </w:rPr>
        <w:t>правляющ</w:t>
      </w:r>
      <w:r>
        <w:rPr>
          <w:sz w:val="28"/>
        </w:rPr>
        <w:t>ий</w:t>
      </w:r>
      <w:r w:rsidR="00715C8D" w:rsidRPr="001B152D">
        <w:rPr>
          <w:sz w:val="28"/>
        </w:rPr>
        <w:t xml:space="preserve"> </w:t>
      </w:r>
      <w:r w:rsidR="00F4755E" w:rsidRPr="001B152D">
        <w:rPr>
          <w:sz w:val="28"/>
        </w:rPr>
        <w:t xml:space="preserve"> делами</w:t>
      </w:r>
      <w:proofErr w:type="gramEnd"/>
      <w:r w:rsidR="00F4755E" w:rsidRPr="001B152D">
        <w:rPr>
          <w:sz w:val="28"/>
        </w:rPr>
        <w:tab/>
      </w:r>
      <w:r w:rsidR="00F4755E" w:rsidRPr="001B152D">
        <w:rPr>
          <w:sz w:val="28"/>
        </w:rPr>
        <w:tab/>
      </w:r>
      <w:r w:rsidR="00F4755E" w:rsidRPr="001B152D">
        <w:rPr>
          <w:sz w:val="28"/>
        </w:rPr>
        <w:tab/>
      </w:r>
      <w:r w:rsidR="000C6CE8" w:rsidRPr="001B152D">
        <w:rPr>
          <w:sz w:val="28"/>
        </w:rPr>
        <w:tab/>
      </w:r>
      <w:r w:rsidR="00F4755E" w:rsidRPr="001B152D">
        <w:rPr>
          <w:sz w:val="28"/>
        </w:rPr>
        <w:tab/>
      </w:r>
      <w:r w:rsidR="001D3A0E">
        <w:rPr>
          <w:sz w:val="28"/>
        </w:rPr>
        <w:tab/>
      </w:r>
      <w:r>
        <w:rPr>
          <w:sz w:val="28"/>
        </w:rPr>
        <w:tab/>
        <w:t>Л.Г. Василенко</w:t>
      </w:r>
    </w:p>
    <w:p w:rsidR="00380EFE" w:rsidRDefault="00380EFE" w:rsidP="0083527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80EFE" w:rsidRPr="00574760" w:rsidRDefault="00380EFE" w:rsidP="00574760">
      <w:pPr>
        <w:tabs>
          <w:tab w:val="center" w:pos="2421"/>
          <w:tab w:val="left" w:pos="2900"/>
          <w:tab w:val="right" w:pos="4842"/>
        </w:tabs>
        <w:ind w:right="-1" w:firstLine="6237"/>
        <w:jc w:val="right"/>
        <w:rPr>
          <w:sz w:val="28"/>
          <w:szCs w:val="28"/>
        </w:rPr>
      </w:pPr>
      <w:r w:rsidRPr="00574760">
        <w:rPr>
          <w:sz w:val="28"/>
          <w:szCs w:val="28"/>
        </w:rPr>
        <w:lastRenderedPageBreak/>
        <w:t>Приложение</w:t>
      </w:r>
    </w:p>
    <w:p w:rsidR="00380EFE" w:rsidRPr="00574760" w:rsidRDefault="00380EFE" w:rsidP="00574760">
      <w:pPr>
        <w:tabs>
          <w:tab w:val="center" w:pos="2421"/>
          <w:tab w:val="left" w:pos="2900"/>
          <w:tab w:val="right" w:pos="4842"/>
        </w:tabs>
        <w:ind w:right="-1" w:firstLine="6237"/>
        <w:jc w:val="right"/>
        <w:rPr>
          <w:sz w:val="28"/>
          <w:szCs w:val="28"/>
        </w:rPr>
      </w:pPr>
      <w:r w:rsidRPr="00574760">
        <w:rPr>
          <w:sz w:val="28"/>
          <w:szCs w:val="28"/>
        </w:rPr>
        <w:t>к постановлению</w:t>
      </w:r>
      <w:r w:rsidR="00574760">
        <w:rPr>
          <w:sz w:val="28"/>
          <w:szCs w:val="28"/>
        </w:rPr>
        <w:t xml:space="preserve"> </w:t>
      </w:r>
      <w:r w:rsidRPr="00574760">
        <w:rPr>
          <w:sz w:val="28"/>
          <w:szCs w:val="28"/>
        </w:rPr>
        <w:t xml:space="preserve">Администрации </w:t>
      </w:r>
    </w:p>
    <w:p w:rsidR="00380EFE" w:rsidRPr="00574760" w:rsidRDefault="00380EFE" w:rsidP="00574760">
      <w:pPr>
        <w:tabs>
          <w:tab w:val="center" w:pos="2421"/>
          <w:tab w:val="left" w:pos="2900"/>
          <w:tab w:val="right" w:pos="4842"/>
        </w:tabs>
        <w:ind w:right="-1" w:firstLine="6237"/>
        <w:jc w:val="right"/>
        <w:rPr>
          <w:sz w:val="28"/>
          <w:szCs w:val="28"/>
        </w:rPr>
      </w:pPr>
      <w:proofErr w:type="spellStart"/>
      <w:r w:rsidRPr="00574760">
        <w:rPr>
          <w:sz w:val="28"/>
          <w:szCs w:val="28"/>
        </w:rPr>
        <w:t>Белокалитвинского</w:t>
      </w:r>
      <w:proofErr w:type="spellEnd"/>
      <w:r w:rsidRPr="00574760">
        <w:rPr>
          <w:sz w:val="28"/>
          <w:szCs w:val="28"/>
        </w:rPr>
        <w:t xml:space="preserve"> района</w:t>
      </w:r>
    </w:p>
    <w:p w:rsidR="00380EFE" w:rsidRPr="00574760" w:rsidRDefault="00380EFE" w:rsidP="00574760">
      <w:pPr>
        <w:tabs>
          <w:tab w:val="center" w:pos="2421"/>
          <w:tab w:val="left" w:pos="2900"/>
          <w:tab w:val="right" w:pos="4842"/>
        </w:tabs>
        <w:ind w:right="-1" w:firstLine="6237"/>
        <w:jc w:val="right"/>
        <w:rPr>
          <w:sz w:val="28"/>
          <w:szCs w:val="28"/>
        </w:rPr>
      </w:pPr>
      <w:r w:rsidRPr="00574760">
        <w:rPr>
          <w:sz w:val="28"/>
          <w:szCs w:val="28"/>
        </w:rPr>
        <w:t xml:space="preserve">от </w:t>
      </w:r>
      <w:r w:rsidR="00574760">
        <w:rPr>
          <w:sz w:val="28"/>
          <w:szCs w:val="28"/>
        </w:rPr>
        <w:t>13.07.</w:t>
      </w:r>
      <w:r w:rsidRPr="00574760">
        <w:rPr>
          <w:sz w:val="28"/>
          <w:szCs w:val="28"/>
        </w:rPr>
        <w:t xml:space="preserve"> 2020 № </w:t>
      </w:r>
      <w:r w:rsidR="00574760">
        <w:rPr>
          <w:sz w:val="28"/>
          <w:szCs w:val="28"/>
        </w:rPr>
        <w:t>986</w:t>
      </w:r>
    </w:p>
    <w:p w:rsidR="00380EFE" w:rsidRPr="00574760" w:rsidRDefault="00380EFE" w:rsidP="00380EFE">
      <w:pPr>
        <w:widowControl w:val="0"/>
        <w:spacing w:line="322" w:lineRule="exact"/>
        <w:ind w:right="-20"/>
        <w:jc w:val="center"/>
        <w:rPr>
          <w:rFonts w:eastAsia="Calibri"/>
          <w:sz w:val="28"/>
          <w:szCs w:val="28"/>
          <w:lang w:eastAsia="en-US"/>
        </w:rPr>
      </w:pPr>
    </w:p>
    <w:p w:rsidR="00380EFE" w:rsidRDefault="00380EFE" w:rsidP="00380EFE">
      <w:pPr>
        <w:widowControl w:val="0"/>
        <w:spacing w:line="322" w:lineRule="exact"/>
        <w:ind w:right="-20"/>
        <w:jc w:val="center"/>
        <w:rPr>
          <w:rFonts w:eastAsia="Calibri"/>
          <w:sz w:val="28"/>
          <w:szCs w:val="28"/>
          <w:lang w:eastAsia="en-US"/>
        </w:rPr>
      </w:pPr>
      <w:r w:rsidRPr="002A0FD7">
        <w:rPr>
          <w:rFonts w:eastAsia="Calibri"/>
          <w:sz w:val="28"/>
          <w:szCs w:val="28"/>
          <w:lang w:eastAsia="en-US"/>
        </w:rPr>
        <w:t>Отчет</w:t>
      </w:r>
    </w:p>
    <w:p w:rsidR="00380EFE" w:rsidRDefault="00380EFE" w:rsidP="00380EFE">
      <w:pPr>
        <w:widowControl w:val="0"/>
        <w:spacing w:line="322" w:lineRule="exact"/>
        <w:ind w:right="-20"/>
        <w:jc w:val="center"/>
        <w:rPr>
          <w:rFonts w:eastAsia="Calibri"/>
          <w:sz w:val="28"/>
          <w:szCs w:val="28"/>
          <w:lang w:eastAsia="en-US"/>
        </w:rPr>
      </w:pPr>
      <w:r w:rsidRPr="002A0FD7">
        <w:rPr>
          <w:rFonts w:eastAsia="Calibri"/>
          <w:sz w:val="28"/>
          <w:szCs w:val="28"/>
          <w:lang w:eastAsia="en-US"/>
        </w:rPr>
        <w:t>о реализации муниципальной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A0FD7">
        <w:rPr>
          <w:rFonts w:eastAsia="Calibri"/>
          <w:sz w:val="28"/>
          <w:szCs w:val="28"/>
          <w:lang w:eastAsia="en-US"/>
        </w:rPr>
        <w:t xml:space="preserve">программы </w:t>
      </w:r>
    </w:p>
    <w:p w:rsidR="00380EFE" w:rsidRDefault="00380EFE" w:rsidP="00380EFE">
      <w:pPr>
        <w:widowControl w:val="0"/>
        <w:spacing w:line="322" w:lineRule="exact"/>
        <w:ind w:right="-20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2A0FD7">
        <w:rPr>
          <w:rFonts w:eastAsia="Calibri"/>
          <w:sz w:val="28"/>
          <w:szCs w:val="28"/>
          <w:lang w:eastAsia="en-US"/>
        </w:rPr>
        <w:t>Белокалитвинского</w:t>
      </w:r>
      <w:proofErr w:type="spellEnd"/>
      <w:r w:rsidRPr="002A0FD7">
        <w:rPr>
          <w:rFonts w:eastAsia="Calibri"/>
          <w:sz w:val="28"/>
          <w:szCs w:val="28"/>
          <w:lang w:eastAsia="en-US"/>
        </w:rPr>
        <w:t xml:space="preserve"> района</w:t>
      </w:r>
      <w:r>
        <w:rPr>
          <w:rFonts w:eastAsia="Calibri"/>
          <w:sz w:val="28"/>
          <w:szCs w:val="28"/>
          <w:lang w:eastAsia="en-US"/>
        </w:rPr>
        <w:t xml:space="preserve"> «</w:t>
      </w:r>
      <w:r>
        <w:rPr>
          <w:color w:val="000000"/>
          <w:sz w:val="28"/>
          <w:szCs w:val="28"/>
        </w:rPr>
        <w:t xml:space="preserve">Развитие транспортной системы» </w:t>
      </w:r>
      <w:r>
        <w:rPr>
          <w:rFonts w:eastAsia="Calibri"/>
          <w:sz w:val="28"/>
          <w:szCs w:val="28"/>
          <w:lang w:eastAsia="en-US"/>
        </w:rPr>
        <w:t>год» и эффективности использования бюджетных средств за 2019 год</w:t>
      </w:r>
    </w:p>
    <w:p w:rsidR="00380EFE" w:rsidRPr="00454401" w:rsidRDefault="00380EFE" w:rsidP="00380EFE">
      <w:pPr>
        <w:widowControl w:val="0"/>
        <w:spacing w:line="322" w:lineRule="exact"/>
        <w:ind w:right="-20"/>
        <w:rPr>
          <w:sz w:val="28"/>
          <w:szCs w:val="28"/>
        </w:rPr>
      </w:pPr>
    </w:p>
    <w:p w:rsidR="00380EFE" w:rsidRPr="00481F8C" w:rsidRDefault="00380EFE" w:rsidP="00380EFE">
      <w:pPr>
        <w:tabs>
          <w:tab w:val="left" w:pos="851"/>
        </w:tabs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Раздел </w:t>
      </w:r>
      <w:r>
        <w:rPr>
          <w:kern w:val="2"/>
          <w:sz w:val="28"/>
          <w:szCs w:val="28"/>
          <w:lang w:val="en-US"/>
        </w:rPr>
        <w:t>I</w:t>
      </w:r>
      <w:r>
        <w:rPr>
          <w:kern w:val="2"/>
          <w:sz w:val="28"/>
          <w:szCs w:val="28"/>
        </w:rPr>
        <w:t>. Конкретные результаты, достигнутые за 2019 год</w:t>
      </w:r>
    </w:p>
    <w:p w:rsidR="00380EFE" w:rsidRPr="00481F8C" w:rsidRDefault="00380EFE" w:rsidP="00380EFE">
      <w:pPr>
        <w:jc w:val="both"/>
        <w:rPr>
          <w:sz w:val="28"/>
          <w:szCs w:val="28"/>
        </w:rPr>
      </w:pPr>
    </w:p>
    <w:p w:rsidR="00380EFE" w:rsidRDefault="00380EFE" w:rsidP="00380EFE">
      <w:pPr>
        <w:ind w:left="6" w:firstLine="709"/>
        <w:contextualSpacing/>
        <w:jc w:val="both"/>
        <w:rPr>
          <w:color w:val="000000"/>
          <w:sz w:val="28"/>
          <w:szCs w:val="28"/>
        </w:rPr>
      </w:pPr>
      <w:r w:rsidRPr="00481F8C">
        <w:rPr>
          <w:sz w:val="28"/>
          <w:szCs w:val="28"/>
        </w:rPr>
        <w:t xml:space="preserve">В целях создания условий для </w:t>
      </w:r>
      <w:r>
        <w:rPr>
          <w:color w:val="000000"/>
          <w:sz w:val="28"/>
          <w:szCs w:val="28"/>
        </w:rPr>
        <w:t xml:space="preserve">устойчивого функционирования транспортной системы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района, повышение уровня безопасности движения</w:t>
      </w:r>
      <w:r w:rsidR="00423BE8" w:rsidRPr="00423BE8">
        <w:rPr>
          <w:color w:val="000000"/>
          <w:sz w:val="28"/>
          <w:szCs w:val="28"/>
        </w:rPr>
        <w:t xml:space="preserve"> </w:t>
      </w:r>
      <w:r w:rsidRPr="00481F8C">
        <w:rPr>
          <w:sz w:val="28"/>
          <w:szCs w:val="28"/>
        </w:rPr>
        <w:t>в рамках</w:t>
      </w:r>
      <w:r>
        <w:rPr>
          <w:sz w:val="28"/>
          <w:szCs w:val="28"/>
        </w:rPr>
        <w:t xml:space="preserve"> реализации </w:t>
      </w:r>
      <w:r w:rsidRPr="002A0FD7">
        <w:rPr>
          <w:rFonts w:eastAsia="Calibri"/>
          <w:sz w:val="28"/>
          <w:szCs w:val="28"/>
          <w:lang w:eastAsia="en-US"/>
        </w:rPr>
        <w:t>муниципальной</w:t>
      </w:r>
      <w:r w:rsidRPr="00481F8C">
        <w:rPr>
          <w:sz w:val="28"/>
          <w:szCs w:val="28"/>
        </w:rPr>
        <w:t xml:space="preserve"> программы </w:t>
      </w:r>
      <w:proofErr w:type="spellStart"/>
      <w:r w:rsidRPr="002A0FD7">
        <w:rPr>
          <w:rFonts w:eastAsia="Calibri"/>
          <w:sz w:val="28"/>
          <w:szCs w:val="28"/>
          <w:lang w:eastAsia="en-US"/>
        </w:rPr>
        <w:t>Белокалитвинского</w:t>
      </w:r>
      <w:proofErr w:type="spellEnd"/>
      <w:r w:rsidRPr="002A0FD7">
        <w:rPr>
          <w:rFonts w:eastAsia="Calibri"/>
          <w:sz w:val="28"/>
          <w:szCs w:val="28"/>
          <w:lang w:eastAsia="en-US"/>
        </w:rPr>
        <w:t xml:space="preserve"> района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«Развитие транспортной системы»</w:t>
      </w:r>
      <w:r w:rsidRPr="00481F8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81F8C">
        <w:rPr>
          <w:sz w:val="28"/>
          <w:szCs w:val="28"/>
        </w:rPr>
        <w:t xml:space="preserve">утвержденной постановлением </w:t>
      </w:r>
      <w:r>
        <w:rPr>
          <w:sz w:val="28"/>
          <w:szCs w:val="28"/>
        </w:rPr>
        <w:t xml:space="preserve">Администрации </w:t>
      </w:r>
      <w:proofErr w:type="spellStart"/>
      <w:r w:rsidRPr="002A0FD7">
        <w:rPr>
          <w:rFonts w:eastAsia="Calibri"/>
          <w:sz w:val="28"/>
          <w:szCs w:val="28"/>
          <w:lang w:eastAsia="en-US"/>
        </w:rPr>
        <w:t>Белокалитвинского</w:t>
      </w:r>
      <w:proofErr w:type="spellEnd"/>
      <w:r w:rsidRPr="002A0FD7">
        <w:rPr>
          <w:rFonts w:eastAsia="Calibri"/>
          <w:sz w:val="28"/>
          <w:szCs w:val="28"/>
          <w:lang w:eastAsia="en-US"/>
        </w:rPr>
        <w:t xml:space="preserve"> района</w:t>
      </w:r>
      <w:r w:rsidRPr="00481F8C">
        <w:rPr>
          <w:sz w:val="28"/>
          <w:szCs w:val="28"/>
        </w:rPr>
        <w:t> </w:t>
      </w:r>
      <w:r>
        <w:rPr>
          <w:sz w:val="28"/>
        </w:rPr>
        <w:t xml:space="preserve">от 07.12.2018 года № 2086 </w:t>
      </w:r>
      <w:r w:rsidRPr="00481F8C">
        <w:rPr>
          <w:sz w:val="28"/>
          <w:szCs w:val="28"/>
        </w:rPr>
        <w:t xml:space="preserve">(далее – </w:t>
      </w:r>
      <w:r w:rsidRPr="002A0FD7">
        <w:rPr>
          <w:rFonts w:eastAsia="Calibri"/>
          <w:sz w:val="28"/>
          <w:szCs w:val="28"/>
          <w:lang w:eastAsia="en-US"/>
        </w:rPr>
        <w:t>муниципальн</w:t>
      </w:r>
      <w:r w:rsidRPr="00481F8C">
        <w:rPr>
          <w:sz w:val="28"/>
          <w:szCs w:val="28"/>
        </w:rPr>
        <w:t>ая програм</w:t>
      </w:r>
      <w:r>
        <w:rPr>
          <w:sz w:val="28"/>
          <w:szCs w:val="28"/>
        </w:rPr>
        <w:t xml:space="preserve">ма), ответственным исполнителем </w:t>
      </w:r>
      <w:r w:rsidRPr="00481F8C">
        <w:rPr>
          <w:sz w:val="28"/>
          <w:szCs w:val="28"/>
        </w:rPr>
        <w:t xml:space="preserve">и участниками </w:t>
      </w:r>
      <w:r w:rsidRPr="002A0FD7">
        <w:rPr>
          <w:rFonts w:eastAsia="Calibri"/>
          <w:sz w:val="28"/>
          <w:szCs w:val="28"/>
          <w:lang w:eastAsia="en-US"/>
        </w:rPr>
        <w:t>муниципальной</w:t>
      </w:r>
      <w:r w:rsidRPr="00481F8C">
        <w:rPr>
          <w:sz w:val="28"/>
          <w:szCs w:val="28"/>
        </w:rPr>
        <w:t xml:space="preserve"> программы в </w:t>
      </w:r>
      <w:r>
        <w:rPr>
          <w:rFonts w:eastAsia="TimesNewRoman"/>
          <w:kern w:val="2"/>
          <w:sz w:val="28"/>
          <w:szCs w:val="28"/>
        </w:rPr>
        <w:t>2019</w:t>
      </w:r>
      <w:r w:rsidRPr="00481F8C">
        <w:rPr>
          <w:kern w:val="2"/>
          <w:sz w:val="28"/>
          <w:szCs w:val="28"/>
        </w:rPr>
        <w:t xml:space="preserve"> году</w:t>
      </w:r>
      <w:r w:rsidRPr="00481F8C">
        <w:rPr>
          <w:sz w:val="28"/>
          <w:szCs w:val="28"/>
        </w:rPr>
        <w:t xml:space="preserve"> реализован комплекс мероприятий,</w:t>
      </w:r>
      <w:r w:rsidR="00574760">
        <w:rPr>
          <w:sz w:val="28"/>
          <w:szCs w:val="28"/>
        </w:rPr>
        <w:t xml:space="preserve"> </w:t>
      </w:r>
      <w:r w:rsidRPr="00481F8C">
        <w:rPr>
          <w:sz w:val="28"/>
          <w:szCs w:val="28"/>
        </w:rPr>
        <w:t>в результате которых:</w:t>
      </w:r>
    </w:p>
    <w:p w:rsidR="00380EFE" w:rsidRDefault="00380EFE" w:rsidP="00380EFE">
      <w:pPr>
        <w:ind w:left="6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созданы условия для устойчивого функционирования транспортной системы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района, повышение уровня безопасности движения;</w:t>
      </w:r>
    </w:p>
    <w:p w:rsidR="00380EFE" w:rsidRDefault="00380EFE" w:rsidP="00380EFE">
      <w:pPr>
        <w:ind w:left="6" w:firstLine="709"/>
        <w:contextualSpacing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8"/>
        </w:rPr>
        <w:t xml:space="preserve">- обеспечены функционирование и развитие сети автомобильных дорог общего пользования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района;</w:t>
      </w:r>
    </w:p>
    <w:p w:rsidR="00380EFE" w:rsidRDefault="00380EFE" w:rsidP="00380EFE">
      <w:pPr>
        <w:ind w:left="6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2"/>
        </w:rPr>
        <w:t xml:space="preserve">- сокращены количества лиц, погибших в результате дорожно-транспортных происшествий, </w:t>
      </w:r>
      <w:r>
        <w:rPr>
          <w:color w:val="000000"/>
          <w:sz w:val="28"/>
          <w:szCs w:val="28"/>
        </w:rPr>
        <w:t>снижение тяжести травм в дорожно-транспортных происшествиях;</w:t>
      </w:r>
    </w:p>
    <w:p w:rsidR="00380EFE" w:rsidRDefault="00380EFE" w:rsidP="00380EFE">
      <w:pPr>
        <w:ind w:left="6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улучшено транспортное обслуживание населения;</w:t>
      </w:r>
    </w:p>
    <w:p w:rsidR="00380EFE" w:rsidRPr="00C94A1C" w:rsidRDefault="00380EFE" w:rsidP="00380EF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улучшено развитие современной системы оказания помощи пострадавшим в дорожно-транспортных происшествиях.</w:t>
      </w:r>
    </w:p>
    <w:p w:rsidR="00380EFE" w:rsidRPr="00481F8C" w:rsidRDefault="00380EFE" w:rsidP="00380EFE">
      <w:pPr>
        <w:jc w:val="both"/>
      </w:pPr>
    </w:p>
    <w:p w:rsidR="00380EFE" w:rsidRPr="007B6900" w:rsidRDefault="00380EFE" w:rsidP="00380EF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Раздел </w:t>
      </w:r>
      <w:r>
        <w:rPr>
          <w:kern w:val="2"/>
          <w:sz w:val="28"/>
          <w:szCs w:val="28"/>
          <w:lang w:val="en-US"/>
        </w:rPr>
        <w:t>II</w:t>
      </w:r>
      <w:r w:rsidRPr="00481F8C">
        <w:rPr>
          <w:kern w:val="2"/>
          <w:sz w:val="28"/>
          <w:szCs w:val="28"/>
        </w:rPr>
        <w:t xml:space="preserve">. </w:t>
      </w:r>
      <w:r w:rsidRPr="007B6900">
        <w:rPr>
          <w:sz w:val="28"/>
          <w:szCs w:val="28"/>
        </w:rPr>
        <w:t>Результаты реализации основных мероприятий</w:t>
      </w:r>
      <w:r>
        <w:rPr>
          <w:sz w:val="28"/>
          <w:szCs w:val="28"/>
        </w:rPr>
        <w:t xml:space="preserve">, приоритетных основных мероприятий, а также сведения о достижении контрольных событий </w:t>
      </w:r>
      <w:r w:rsidRPr="007B6900">
        <w:rPr>
          <w:sz w:val="28"/>
          <w:szCs w:val="28"/>
        </w:rPr>
        <w:t xml:space="preserve">муниципальной программы </w:t>
      </w:r>
    </w:p>
    <w:p w:rsidR="00380EFE" w:rsidRPr="00481F8C" w:rsidRDefault="00380EFE" w:rsidP="00380EFE">
      <w:pPr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</w:rPr>
      </w:pPr>
    </w:p>
    <w:p w:rsidR="00380EFE" w:rsidRPr="00481F8C" w:rsidRDefault="00380EFE" w:rsidP="00380EFE">
      <w:pPr>
        <w:ind w:firstLine="709"/>
        <w:jc w:val="both"/>
        <w:rPr>
          <w:sz w:val="2"/>
          <w:szCs w:val="2"/>
        </w:rPr>
      </w:pPr>
      <w:r w:rsidRPr="00481F8C">
        <w:rPr>
          <w:sz w:val="28"/>
          <w:szCs w:val="28"/>
        </w:rPr>
        <w:t xml:space="preserve">Достижению результатов в </w:t>
      </w:r>
      <w:r>
        <w:rPr>
          <w:rFonts w:eastAsia="TimesNewRoman"/>
          <w:sz w:val="28"/>
          <w:szCs w:val="28"/>
        </w:rPr>
        <w:t>2019</w:t>
      </w:r>
      <w:r w:rsidRPr="00481F8C">
        <w:rPr>
          <w:sz w:val="28"/>
          <w:szCs w:val="28"/>
        </w:rPr>
        <w:t xml:space="preserve"> году способствовала реализация</w:t>
      </w:r>
      <w:r w:rsidRPr="00481F8C">
        <w:rPr>
          <w:sz w:val="28"/>
          <w:szCs w:val="28"/>
        </w:rPr>
        <w:br/>
      </w:r>
    </w:p>
    <w:p w:rsidR="00380EFE" w:rsidRDefault="00380EFE" w:rsidP="00380EFE">
      <w:pPr>
        <w:jc w:val="both"/>
        <w:rPr>
          <w:kern w:val="2"/>
          <w:sz w:val="28"/>
          <w:szCs w:val="28"/>
        </w:rPr>
      </w:pPr>
      <w:r w:rsidRPr="00481F8C">
        <w:rPr>
          <w:kern w:val="2"/>
          <w:sz w:val="28"/>
          <w:szCs w:val="28"/>
        </w:rPr>
        <w:t xml:space="preserve">ответственным исполнителем, соисполнителем и участниками </w:t>
      </w:r>
      <w:r w:rsidRPr="002A0FD7">
        <w:rPr>
          <w:rFonts w:eastAsia="Calibri"/>
          <w:sz w:val="28"/>
          <w:szCs w:val="28"/>
          <w:lang w:eastAsia="en-US"/>
        </w:rPr>
        <w:t>муниципальной</w:t>
      </w:r>
      <w:r w:rsidRPr="00481F8C">
        <w:rPr>
          <w:sz w:val="28"/>
          <w:szCs w:val="28"/>
        </w:rPr>
        <w:t xml:space="preserve"> программы</w:t>
      </w:r>
      <w:r w:rsidRPr="00481F8C">
        <w:rPr>
          <w:kern w:val="2"/>
          <w:sz w:val="28"/>
          <w:szCs w:val="28"/>
        </w:rPr>
        <w:t xml:space="preserve"> основных мероприятий, приоритетных основных мероприятий</w:t>
      </w:r>
      <w:r>
        <w:rPr>
          <w:kern w:val="2"/>
          <w:sz w:val="28"/>
          <w:szCs w:val="28"/>
        </w:rPr>
        <w:t>.</w:t>
      </w:r>
    </w:p>
    <w:p w:rsidR="00380EFE" w:rsidRPr="00481F8C" w:rsidRDefault="00380EFE" w:rsidP="00380EFE">
      <w:pPr>
        <w:ind w:firstLine="708"/>
        <w:jc w:val="both"/>
        <w:rPr>
          <w:kern w:val="2"/>
          <w:sz w:val="28"/>
          <w:szCs w:val="28"/>
        </w:rPr>
      </w:pPr>
      <w:r w:rsidRPr="00481F8C">
        <w:rPr>
          <w:kern w:val="2"/>
          <w:sz w:val="28"/>
          <w:szCs w:val="28"/>
        </w:rPr>
        <w:t xml:space="preserve">В рамках подпрограммы 1 </w:t>
      </w:r>
      <w:r>
        <w:rPr>
          <w:sz w:val="28"/>
        </w:rPr>
        <w:t>«</w:t>
      </w:r>
      <w:r>
        <w:rPr>
          <w:color w:val="000000"/>
          <w:sz w:val="28"/>
          <w:szCs w:val="28"/>
        </w:rPr>
        <w:t xml:space="preserve">Развитие транспортной инфраструктуры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481F8C">
        <w:rPr>
          <w:sz w:val="28"/>
          <w:szCs w:val="28"/>
        </w:rPr>
        <w:t xml:space="preserve">», </w:t>
      </w:r>
      <w:r w:rsidRPr="00481F8C">
        <w:rPr>
          <w:kern w:val="2"/>
          <w:sz w:val="28"/>
          <w:szCs w:val="28"/>
        </w:rPr>
        <w:t>предусмотрена реализация</w:t>
      </w:r>
      <w:r>
        <w:rPr>
          <w:kern w:val="2"/>
          <w:sz w:val="28"/>
          <w:szCs w:val="28"/>
        </w:rPr>
        <w:t xml:space="preserve"> 19 основных мероприятий.</w:t>
      </w:r>
    </w:p>
    <w:p w:rsidR="00380EFE" w:rsidRDefault="00380EFE" w:rsidP="00380EFE">
      <w:pPr>
        <w:ind w:firstLine="709"/>
        <w:jc w:val="both"/>
        <w:rPr>
          <w:kern w:val="2"/>
          <w:sz w:val="28"/>
          <w:szCs w:val="28"/>
        </w:rPr>
      </w:pPr>
      <w:r w:rsidRPr="00481F8C">
        <w:rPr>
          <w:kern w:val="2"/>
          <w:sz w:val="28"/>
          <w:szCs w:val="28"/>
        </w:rPr>
        <w:t>Основное мероприятие 1.1. «</w:t>
      </w:r>
      <w:r>
        <w:rPr>
          <w:color w:val="000000"/>
          <w:sz w:val="28"/>
          <w:szCs w:val="28"/>
        </w:rPr>
        <w:t>Содержание и ремонт автомобильных дорог общего пользования местного значения и искусственных сооружений на них</w:t>
      </w:r>
      <w:r w:rsidRPr="00481F8C">
        <w:rPr>
          <w:kern w:val="2"/>
          <w:sz w:val="28"/>
          <w:szCs w:val="28"/>
        </w:rPr>
        <w:t>» выполнено</w:t>
      </w:r>
      <w:r>
        <w:rPr>
          <w:kern w:val="2"/>
          <w:sz w:val="28"/>
          <w:szCs w:val="28"/>
        </w:rPr>
        <w:t xml:space="preserve"> в полном объеме.</w:t>
      </w:r>
    </w:p>
    <w:p w:rsidR="00380EFE" w:rsidRPr="007D3B1E" w:rsidRDefault="00380EFE" w:rsidP="00380EFE">
      <w:pPr>
        <w:ind w:firstLine="709"/>
        <w:jc w:val="both"/>
        <w:rPr>
          <w:kern w:val="2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Результатами реализации основного мероприятия являются создание условий для устойчивого функционирования транспортной системы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Белокалитвинского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района; повышение уровня безопасности движения, обеспечение функционирования и развитию сети автомобильных дорог общего пользования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Белокалитвинского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района.</w:t>
      </w:r>
    </w:p>
    <w:p w:rsidR="00380EFE" w:rsidRDefault="00380EFE" w:rsidP="00380EFE">
      <w:pPr>
        <w:ind w:firstLine="709"/>
        <w:jc w:val="both"/>
        <w:rPr>
          <w:kern w:val="2"/>
          <w:sz w:val="28"/>
          <w:szCs w:val="28"/>
        </w:rPr>
      </w:pPr>
      <w:r w:rsidRPr="00481F8C">
        <w:rPr>
          <w:kern w:val="2"/>
          <w:sz w:val="28"/>
          <w:szCs w:val="28"/>
        </w:rPr>
        <w:t>Основное мероприятие 1.2. «</w:t>
      </w:r>
      <w:r>
        <w:rPr>
          <w:color w:val="000000"/>
          <w:sz w:val="28"/>
          <w:szCs w:val="28"/>
        </w:rPr>
        <w:t>Капитальный ремонт автомобильных дорог общего пользования местного значения и искусственных сооружений на них</w:t>
      </w:r>
      <w:r w:rsidRPr="00481F8C">
        <w:rPr>
          <w:kern w:val="2"/>
          <w:sz w:val="28"/>
          <w:szCs w:val="28"/>
        </w:rPr>
        <w:t>» выполнено в полном объеме</w:t>
      </w:r>
      <w:r>
        <w:rPr>
          <w:kern w:val="2"/>
          <w:sz w:val="28"/>
          <w:szCs w:val="28"/>
        </w:rPr>
        <w:t>.</w:t>
      </w:r>
    </w:p>
    <w:p w:rsidR="00380EFE" w:rsidRDefault="00380EFE" w:rsidP="00380EF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Результатами реализации основного мероприятия являются создание условий для устойчивого функционирования транспортной системы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Белокалитвинского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района; повышение уровня безопасности движения, обеспечение функционирования и развитию сети автомобильных дорог общего пользования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Белокалитвинского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района.</w:t>
      </w:r>
    </w:p>
    <w:p w:rsidR="00380EFE" w:rsidRDefault="00380EFE" w:rsidP="00380EFE">
      <w:pPr>
        <w:ind w:firstLine="709"/>
        <w:jc w:val="both"/>
        <w:rPr>
          <w:kern w:val="2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Основное мероприятие 1.3</w:t>
      </w:r>
      <w:r w:rsidRPr="00897EFB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897EFB">
        <w:rPr>
          <w:color w:val="000000"/>
          <w:sz w:val="28"/>
          <w:szCs w:val="28"/>
        </w:rPr>
        <w:t>Расходы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инфраструктуры, включая расходы на проведение достоверности определения сметной стоимости</w:t>
      </w:r>
      <w:r>
        <w:rPr>
          <w:color w:val="000000"/>
          <w:sz w:val="28"/>
          <w:szCs w:val="28"/>
        </w:rPr>
        <w:t xml:space="preserve">» </w:t>
      </w:r>
      <w:r w:rsidRPr="00481F8C">
        <w:rPr>
          <w:kern w:val="2"/>
          <w:sz w:val="28"/>
          <w:szCs w:val="28"/>
        </w:rPr>
        <w:t>выполнено в полном объеме</w:t>
      </w:r>
      <w:r>
        <w:rPr>
          <w:kern w:val="2"/>
          <w:sz w:val="28"/>
          <w:szCs w:val="28"/>
        </w:rPr>
        <w:t>.</w:t>
      </w:r>
    </w:p>
    <w:p w:rsidR="00380EFE" w:rsidRPr="00970B97" w:rsidRDefault="00380EFE" w:rsidP="00380E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Основное мероприятие 1.10</w:t>
      </w:r>
      <w:r w:rsidRPr="00455BFD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«</w:t>
      </w:r>
      <w:r w:rsidRPr="00455BFD">
        <w:rPr>
          <w:color w:val="000000"/>
          <w:sz w:val="28"/>
          <w:szCs w:val="28"/>
        </w:rPr>
        <w:t>Приобретение и установка остановочных павильонов</w:t>
      </w:r>
      <w:r>
        <w:rPr>
          <w:color w:val="000000"/>
          <w:sz w:val="28"/>
          <w:szCs w:val="28"/>
        </w:rPr>
        <w:t xml:space="preserve">» </w:t>
      </w:r>
      <w:r w:rsidRPr="00481F8C">
        <w:rPr>
          <w:kern w:val="2"/>
          <w:sz w:val="28"/>
          <w:szCs w:val="28"/>
        </w:rPr>
        <w:t>выполнено в полном объеме</w:t>
      </w:r>
      <w:r>
        <w:rPr>
          <w:kern w:val="2"/>
          <w:sz w:val="28"/>
          <w:szCs w:val="28"/>
        </w:rPr>
        <w:t>.</w:t>
      </w:r>
    </w:p>
    <w:p w:rsidR="00380EFE" w:rsidRPr="00481F8C" w:rsidRDefault="00380EFE" w:rsidP="00380EFE">
      <w:pPr>
        <w:ind w:firstLine="708"/>
        <w:jc w:val="both"/>
        <w:rPr>
          <w:kern w:val="2"/>
          <w:sz w:val="2"/>
          <w:szCs w:val="2"/>
        </w:rPr>
      </w:pPr>
      <w:r w:rsidRPr="00481F8C">
        <w:rPr>
          <w:kern w:val="2"/>
          <w:sz w:val="28"/>
          <w:szCs w:val="28"/>
        </w:rPr>
        <w:t>По подпрограмме 1 «</w:t>
      </w:r>
      <w:r w:rsidRPr="00800F29">
        <w:rPr>
          <w:color w:val="000000"/>
          <w:sz w:val="28"/>
          <w:szCs w:val="28"/>
        </w:rPr>
        <w:t xml:space="preserve">Развитие транспортной инфраструктуры на территории </w:t>
      </w:r>
      <w:proofErr w:type="spellStart"/>
      <w:r w:rsidRPr="00800F29">
        <w:rPr>
          <w:color w:val="000000"/>
          <w:sz w:val="28"/>
          <w:szCs w:val="28"/>
        </w:rPr>
        <w:t>Белокалитвинского</w:t>
      </w:r>
      <w:proofErr w:type="spellEnd"/>
      <w:r w:rsidRPr="00800F29">
        <w:rPr>
          <w:color w:val="000000"/>
          <w:sz w:val="28"/>
          <w:szCs w:val="28"/>
        </w:rPr>
        <w:t xml:space="preserve"> района»</w:t>
      </w:r>
      <w:r w:rsidRPr="00481F8C">
        <w:rPr>
          <w:kern w:val="2"/>
          <w:sz w:val="28"/>
          <w:szCs w:val="28"/>
        </w:rPr>
        <w:t xml:space="preserve"> предусмотрено выполнение</w:t>
      </w:r>
      <w:r w:rsidRPr="00481F8C">
        <w:rPr>
          <w:kern w:val="2"/>
          <w:sz w:val="28"/>
          <w:szCs w:val="28"/>
        </w:rPr>
        <w:br/>
      </w:r>
    </w:p>
    <w:p w:rsidR="00380EFE" w:rsidRPr="00481F8C" w:rsidRDefault="00380EFE" w:rsidP="00380EFE">
      <w:pPr>
        <w:jc w:val="both"/>
        <w:rPr>
          <w:kern w:val="2"/>
          <w:sz w:val="2"/>
          <w:szCs w:val="2"/>
        </w:rPr>
      </w:pPr>
      <w:r>
        <w:rPr>
          <w:kern w:val="2"/>
          <w:sz w:val="28"/>
          <w:szCs w:val="28"/>
        </w:rPr>
        <w:t xml:space="preserve">4 </w:t>
      </w:r>
      <w:r w:rsidRPr="00481F8C">
        <w:rPr>
          <w:kern w:val="2"/>
          <w:sz w:val="28"/>
          <w:szCs w:val="28"/>
        </w:rPr>
        <w:t xml:space="preserve">контрольных событий, из них достигнуто в установленные сроки – </w:t>
      </w:r>
      <w:r w:rsidRPr="00481F8C">
        <w:rPr>
          <w:kern w:val="2"/>
          <w:sz w:val="28"/>
          <w:szCs w:val="28"/>
        </w:rPr>
        <w:br/>
      </w:r>
    </w:p>
    <w:p w:rsidR="00380EFE" w:rsidRDefault="00380EFE" w:rsidP="00380EFE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Pr="00481F8C">
        <w:rPr>
          <w:kern w:val="2"/>
          <w:sz w:val="28"/>
          <w:szCs w:val="28"/>
        </w:rPr>
        <w:t xml:space="preserve">, с нарушением срока – </w:t>
      </w:r>
      <w:r>
        <w:rPr>
          <w:kern w:val="2"/>
          <w:sz w:val="28"/>
          <w:szCs w:val="28"/>
        </w:rPr>
        <w:t>0</w:t>
      </w:r>
      <w:r w:rsidRPr="00481F8C">
        <w:rPr>
          <w:kern w:val="2"/>
          <w:sz w:val="28"/>
          <w:szCs w:val="28"/>
        </w:rPr>
        <w:t xml:space="preserve">; не достигнуто – </w:t>
      </w:r>
      <w:r>
        <w:rPr>
          <w:kern w:val="2"/>
          <w:sz w:val="28"/>
          <w:szCs w:val="28"/>
        </w:rPr>
        <w:t>0.</w:t>
      </w:r>
    </w:p>
    <w:p w:rsidR="00380EFE" w:rsidRPr="00481F8C" w:rsidRDefault="00380EFE" w:rsidP="00380EFE">
      <w:pPr>
        <w:ind w:firstLine="709"/>
        <w:jc w:val="both"/>
        <w:rPr>
          <w:kern w:val="2"/>
          <w:sz w:val="2"/>
          <w:szCs w:val="2"/>
        </w:rPr>
      </w:pPr>
      <w:r w:rsidRPr="00481F8C">
        <w:rPr>
          <w:kern w:val="2"/>
          <w:sz w:val="28"/>
          <w:szCs w:val="28"/>
        </w:rPr>
        <w:t xml:space="preserve">По подпрограмме </w:t>
      </w:r>
      <w:r>
        <w:rPr>
          <w:kern w:val="2"/>
          <w:sz w:val="28"/>
          <w:szCs w:val="28"/>
        </w:rPr>
        <w:t>2</w:t>
      </w:r>
      <w:r w:rsidRPr="00481F8C">
        <w:rPr>
          <w:kern w:val="2"/>
          <w:sz w:val="28"/>
          <w:szCs w:val="28"/>
        </w:rPr>
        <w:t xml:space="preserve"> «</w:t>
      </w:r>
      <w:r w:rsidRPr="00800F29">
        <w:rPr>
          <w:color w:val="000000"/>
          <w:sz w:val="28"/>
          <w:szCs w:val="28"/>
        </w:rPr>
        <w:t xml:space="preserve">Повышение безопасности дорожного движения на территории </w:t>
      </w:r>
      <w:proofErr w:type="spellStart"/>
      <w:r w:rsidRPr="00800F29">
        <w:rPr>
          <w:color w:val="000000"/>
          <w:sz w:val="28"/>
          <w:szCs w:val="28"/>
        </w:rPr>
        <w:t>Белокалитвинск</w:t>
      </w:r>
      <w:r>
        <w:rPr>
          <w:color w:val="000000"/>
          <w:sz w:val="28"/>
          <w:szCs w:val="28"/>
        </w:rPr>
        <w:t>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800F29">
        <w:rPr>
          <w:color w:val="000000"/>
          <w:sz w:val="28"/>
          <w:szCs w:val="28"/>
        </w:rPr>
        <w:t>»</w:t>
      </w:r>
      <w:r w:rsidRPr="00481F8C">
        <w:rPr>
          <w:kern w:val="2"/>
          <w:sz w:val="28"/>
          <w:szCs w:val="28"/>
        </w:rPr>
        <w:t xml:space="preserve"> предусмотрено выполнение</w:t>
      </w:r>
      <w:r w:rsidRPr="00481F8C">
        <w:rPr>
          <w:kern w:val="2"/>
          <w:sz w:val="28"/>
          <w:szCs w:val="28"/>
        </w:rPr>
        <w:br/>
      </w:r>
    </w:p>
    <w:p w:rsidR="00380EFE" w:rsidRPr="00481F8C" w:rsidRDefault="00380EFE" w:rsidP="00380EFE">
      <w:pPr>
        <w:jc w:val="both"/>
        <w:rPr>
          <w:kern w:val="2"/>
          <w:sz w:val="2"/>
          <w:szCs w:val="2"/>
        </w:rPr>
      </w:pPr>
      <w:r>
        <w:rPr>
          <w:kern w:val="2"/>
          <w:sz w:val="28"/>
          <w:szCs w:val="28"/>
        </w:rPr>
        <w:t xml:space="preserve">4 </w:t>
      </w:r>
      <w:r w:rsidRPr="00481F8C">
        <w:rPr>
          <w:kern w:val="2"/>
          <w:sz w:val="28"/>
          <w:szCs w:val="28"/>
        </w:rPr>
        <w:t xml:space="preserve">контрольных событий, из них достигнуто в установленные сроки – </w:t>
      </w:r>
      <w:r w:rsidRPr="00481F8C">
        <w:rPr>
          <w:kern w:val="2"/>
          <w:sz w:val="28"/>
          <w:szCs w:val="28"/>
        </w:rPr>
        <w:br/>
      </w:r>
    </w:p>
    <w:p w:rsidR="00380EFE" w:rsidRPr="00800F29" w:rsidRDefault="00380EFE" w:rsidP="00380EFE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Pr="00481F8C">
        <w:rPr>
          <w:kern w:val="2"/>
          <w:sz w:val="28"/>
          <w:szCs w:val="28"/>
        </w:rPr>
        <w:t xml:space="preserve">, с нарушением срока – </w:t>
      </w:r>
      <w:r>
        <w:rPr>
          <w:kern w:val="2"/>
          <w:sz w:val="28"/>
          <w:szCs w:val="28"/>
        </w:rPr>
        <w:t>0</w:t>
      </w:r>
      <w:r w:rsidRPr="00481F8C">
        <w:rPr>
          <w:kern w:val="2"/>
          <w:sz w:val="28"/>
          <w:szCs w:val="28"/>
        </w:rPr>
        <w:t xml:space="preserve">; не достигнуто – </w:t>
      </w:r>
      <w:r>
        <w:rPr>
          <w:kern w:val="2"/>
          <w:sz w:val="28"/>
          <w:szCs w:val="28"/>
        </w:rPr>
        <w:t>0.</w:t>
      </w:r>
    </w:p>
    <w:p w:rsidR="00380EFE" w:rsidRPr="00481F8C" w:rsidRDefault="00380EFE" w:rsidP="00380EFE">
      <w:pPr>
        <w:ind w:firstLine="709"/>
        <w:jc w:val="both"/>
        <w:rPr>
          <w:sz w:val="28"/>
          <w:szCs w:val="28"/>
        </w:rPr>
      </w:pPr>
      <w:r w:rsidRPr="00481F8C">
        <w:rPr>
          <w:sz w:val="28"/>
          <w:szCs w:val="28"/>
        </w:rPr>
        <w:t xml:space="preserve">Сведения о выполнении основных мероприятий, </w:t>
      </w:r>
      <w:r w:rsidRPr="00481F8C">
        <w:rPr>
          <w:kern w:val="2"/>
          <w:sz w:val="28"/>
          <w:szCs w:val="28"/>
        </w:rPr>
        <w:t>приоритетных основных мероприятий</w:t>
      </w:r>
      <w:r w:rsidRPr="00481F8C">
        <w:rPr>
          <w:sz w:val="28"/>
          <w:szCs w:val="28"/>
        </w:rPr>
        <w:t xml:space="preserve">, а также контрольных событий </w:t>
      </w:r>
      <w:r w:rsidRPr="002A0FD7">
        <w:rPr>
          <w:rFonts w:eastAsia="Calibri"/>
          <w:sz w:val="28"/>
          <w:szCs w:val="28"/>
          <w:lang w:eastAsia="en-US"/>
        </w:rPr>
        <w:t>муниципальной</w:t>
      </w:r>
      <w:r w:rsidRPr="00481F8C">
        <w:rPr>
          <w:sz w:val="28"/>
          <w:szCs w:val="28"/>
        </w:rPr>
        <w:t xml:space="preserve"> программы приведены в приложении № 1 к отчету о реализации </w:t>
      </w:r>
      <w:r w:rsidRPr="002A0FD7">
        <w:rPr>
          <w:rFonts w:eastAsia="Calibri"/>
          <w:sz w:val="28"/>
          <w:szCs w:val="28"/>
          <w:lang w:eastAsia="en-US"/>
        </w:rPr>
        <w:t>муниципальной</w:t>
      </w:r>
      <w:r w:rsidRPr="00481F8C">
        <w:rPr>
          <w:sz w:val="28"/>
          <w:szCs w:val="28"/>
        </w:rPr>
        <w:t xml:space="preserve"> программы.</w:t>
      </w:r>
    </w:p>
    <w:p w:rsidR="00380EFE" w:rsidRDefault="00380EFE" w:rsidP="00380EFE">
      <w:pPr>
        <w:tabs>
          <w:tab w:val="left" w:pos="1276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80EFE" w:rsidRPr="00454401" w:rsidRDefault="00380EFE" w:rsidP="00380EFE">
      <w:pPr>
        <w:tabs>
          <w:tab w:val="left" w:pos="1276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Раздел </w:t>
      </w:r>
      <w:r>
        <w:rPr>
          <w:kern w:val="2"/>
          <w:sz w:val="28"/>
          <w:szCs w:val="28"/>
          <w:lang w:val="en-US"/>
        </w:rPr>
        <w:t>III</w:t>
      </w:r>
      <w:r>
        <w:rPr>
          <w:kern w:val="2"/>
          <w:sz w:val="28"/>
          <w:szCs w:val="28"/>
        </w:rPr>
        <w:t xml:space="preserve">. Анализ факторов, повлиявших на ход реализации муниципальной программы </w:t>
      </w:r>
    </w:p>
    <w:p w:rsidR="00380EFE" w:rsidRPr="00454401" w:rsidRDefault="00380EFE" w:rsidP="00380EFE">
      <w:pPr>
        <w:tabs>
          <w:tab w:val="left" w:pos="127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0EFE" w:rsidRPr="006F3B6F" w:rsidRDefault="00380EFE" w:rsidP="00380EF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3B6F">
        <w:rPr>
          <w:sz w:val="28"/>
          <w:szCs w:val="28"/>
        </w:rPr>
        <w:t xml:space="preserve">В 2019 году </w:t>
      </w:r>
      <w:r w:rsidRPr="006F3B6F">
        <w:rPr>
          <w:kern w:val="2"/>
          <w:sz w:val="28"/>
          <w:szCs w:val="28"/>
        </w:rPr>
        <w:t xml:space="preserve">на ход реализации муниципальной программы </w:t>
      </w:r>
      <w:r>
        <w:rPr>
          <w:kern w:val="2"/>
          <w:sz w:val="28"/>
          <w:szCs w:val="28"/>
        </w:rPr>
        <w:t>не оказывали влияние факторы.</w:t>
      </w:r>
    </w:p>
    <w:p w:rsidR="00380EFE" w:rsidRPr="005868CE" w:rsidRDefault="00380EFE" w:rsidP="00380EFE">
      <w:pPr>
        <w:tabs>
          <w:tab w:val="left" w:pos="4769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380EFE" w:rsidRPr="00481F8C" w:rsidRDefault="00380EFE" w:rsidP="00380EFE">
      <w:pPr>
        <w:tabs>
          <w:tab w:val="left" w:pos="1276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Раздел </w:t>
      </w:r>
      <w:r>
        <w:rPr>
          <w:kern w:val="2"/>
          <w:sz w:val="28"/>
          <w:szCs w:val="28"/>
          <w:lang w:val="en-US"/>
        </w:rPr>
        <w:t>IV</w:t>
      </w:r>
      <w:r w:rsidRPr="00481F8C">
        <w:rPr>
          <w:kern w:val="2"/>
          <w:sz w:val="28"/>
          <w:szCs w:val="28"/>
        </w:rPr>
        <w:t xml:space="preserve">. </w:t>
      </w:r>
      <w:r>
        <w:rPr>
          <w:sz w:val="28"/>
          <w:szCs w:val="28"/>
        </w:rPr>
        <w:t>Сведения об</w:t>
      </w:r>
      <w:r w:rsidRPr="00CD4DB9">
        <w:rPr>
          <w:sz w:val="28"/>
          <w:szCs w:val="28"/>
        </w:rPr>
        <w:t xml:space="preserve"> использования бюджетных ассигнований и внебюджетных сре</w:t>
      </w:r>
      <w:r>
        <w:rPr>
          <w:sz w:val="28"/>
          <w:szCs w:val="28"/>
        </w:rPr>
        <w:t>дств на реализацию муниципальной п</w:t>
      </w:r>
      <w:r w:rsidRPr="00CD4DB9">
        <w:rPr>
          <w:sz w:val="28"/>
          <w:szCs w:val="28"/>
        </w:rPr>
        <w:t>рограммы</w:t>
      </w:r>
    </w:p>
    <w:p w:rsidR="00380EFE" w:rsidRPr="00481F8C" w:rsidRDefault="00380EFE" w:rsidP="00380EFE">
      <w:pPr>
        <w:tabs>
          <w:tab w:val="left" w:pos="1276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80EFE" w:rsidRPr="00481F8C" w:rsidRDefault="00380EFE" w:rsidP="00380EFE">
      <w:pPr>
        <w:autoSpaceDE w:val="0"/>
        <w:autoSpaceDN w:val="0"/>
        <w:adjustRightInd w:val="0"/>
        <w:ind w:firstLine="709"/>
        <w:jc w:val="both"/>
        <w:rPr>
          <w:kern w:val="2"/>
          <w:sz w:val="2"/>
          <w:szCs w:val="2"/>
        </w:rPr>
      </w:pPr>
      <w:r w:rsidRPr="00481F8C">
        <w:rPr>
          <w:kern w:val="2"/>
          <w:sz w:val="28"/>
          <w:szCs w:val="28"/>
        </w:rPr>
        <w:t xml:space="preserve">Объем запланированных расходов на реализацию </w:t>
      </w:r>
      <w:r w:rsidRPr="005B7B14">
        <w:rPr>
          <w:kern w:val="2"/>
          <w:sz w:val="28"/>
          <w:szCs w:val="28"/>
        </w:rPr>
        <w:t>муниципальной</w:t>
      </w:r>
      <w:r w:rsidRPr="00481F8C">
        <w:rPr>
          <w:kern w:val="2"/>
          <w:sz w:val="28"/>
          <w:szCs w:val="28"/>
        </w:rPr>
        <w:t xml:space="preserve"> программы на </w:t>
      </w:r>
      <w:r>
        <w:rPr>
          <w:rFonts w:eastAsia="TimesNewRoman"/>
          <w:kern w:val="2"/>
          <w:sz w:val="28"/>
          <w:szCs w:val="28"/>
        </w:rPr>
        <w:t xml:space="preserve">2019 </w:t>
      </w:r>
      <w:r w:rsidRPr="00481F8C">
        <w:rPr>
          <w:kern w:val="2"/>
          <w:sz w:val="28"/>
          <w:szCs w:val="28"/>
        </w:rPr>
        <w:t xml:space="preserve">год составил </w:t>
      </w:r>
      <w:r w:rsidRPr="00860C0F">
        <w:rPr>
          <w:kern w:val="2"/>
          <w:sz w:val="28"/>
          <w:szCs w:val="28"/>
        </w:rPr>
        <w:t>158 753,9</w:t>
      </w:r>
      <w:r w:rsidRPr="00481F8C">
        <w:rPr>
          <w:kern w:val="2"/>
          <w:sz w:val="28"/>
          <w:szCs w:val="28"/>
        </w:rPr>
        <w:t xml:space="preserve"> тыс. рублей, </w:t>
      </w:r>
      <w:r w:rsidRPr="00481F8C">
        <w:rPr>
          <w:kern w:val="2"/>
          <w:sz w:val="28"/>
          <w:szCs w:val="28"/>
        </w:rPr>
        <w:br/>
      </w:r>
    </w:p>
    <w:p w:rsidR="00380EFE" w:rsidRPr="00481F8C" w:rsidRDefault="00380EFE" w:rsidP="00380EFE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481F8C">
        <w:rPr>
          <w:kern w:val="2"/>
          <w:sz w:val="28"/>
          <w:szCs w:val="28"/>
        </w:rPr>
        <w:t>в том числе по источникам финансирования:</w:t>
      </w:r>
    </w:p>
    <w:p w:rsidR="00380EFE" w:rsidRPr="00481F8C" w:rsidRDefault="00380EFE" w:rsidP="00380EF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местный</w:t>
      </w:r>
      <w:r w:rsidRPr="00481F8C">
        <w:rPr>
          <w:kern w:val="2"/>
          <w:sz w:val="28"/>
          <w:szCs w:val="28"/>
        </w:rPr>
        <w:t xml:space="preserve"> бюджет – </w:t>
      </w:r>
      <w:r w:rsidRPr="00860C0F">
        <w:rPr>
          <w:kern w:val="2"/>
          <w:sz w:val="28"/>
          <w:szCs w:val="28"/>
        </w:rPr>
        <w:t>42 092,7 тыс.</w:t>
      </w:r>
      <w:r w:rsidRPr="00481F8C">
        <w:rPr>
          <w:kern w:val="2"/>
          <w:sz w:val="28"/>
          <w:szCs w:val="28"/>
        </w:rPr>
        <w:t xml:space="preserve"> рублей;</w:t>
      </w:r>
    </w:p>
    <w:p w:rsidR="00380EFE" w:rsidRPr="00481F8C" w:rsidRDefault="00380EFE" w:rsidP="00380EF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областной</w:t>
      </w:r>
      <w:r w:rsidRPr="00481F8C">
        <w:rPr>
          <w:kern w:val="2"/>
          <w:sz w:val="28"/>
          <w:szCs w:val="28"/>
        </w:rPr>
        <w:t xml:space="preserve"> бюджет – </w:t>
      </w:r>
      <w:r>
        <w:rPr>
          <w:kern w:val="2"/>
          <w:sz w:val="28"/>
          <w:szCs w:val="28"/>
        </w:rPr>
        <w:t>116 661,20тыс. рублей.</w:t>
      </w:r>
    </w:p>
    <w:p w:rsidR="00380EFE" w:rsidRPr="000152F5" w:rsidRDefault="00380EFE" w:rsidP="00380EFE">
      <w:pPr>
        <w:autoSpaceDE w:val="0"/>
        <w:autoSpaceDN w:val="0"/>
        <w:adjustRightInd w:val="0"/>
        <w:ind w:firstLine="709"/>
        <w:jc w:val="both"/>
        <w:rPr>
          <w:spacing w:val="-4"/>
          <w:kern w:val="2"/>
          <w:sz w:val="28"/>
          <w:szCs w:val="28"/>
        </w:rPr>
      </w:pPr>
      <w:r w:rsidRPr="00481F8C">
        <w:rPr>
          <w:spacing w:val="-4"/>
          <w:kern w:val="2"/>
          <w:sz w:val="28"/>
          <w:szCs w:val="28"/>
        </w:rPr>
        <w:t xml:space="preserve">План ассигнований в соответствии с </w:t>
      </w:r>
      <w:r>
        <w:rPr>
          <w:spacing w:val="-4"/>
          <w:kern w:val="2"/>
          <w:sz w:val="28"/>
          <w:szCs w:val="28"/>
        </w:rPr>
        <w:t xml:space="preserve">решением Собрания депутатов </w:t>
      </w:r>
      <w:proofErr w:type="spellStart"/>
      <w:r>
        <w:rPr>
          <w:spacing w:val="-4"/>
          <w:kern w:val="2"/>
          <w:sz w:val="28"/>
          <w:szCs w:val="28"/>
        </w:rPr>
        <w:t>Белокалитвинского</w:t>
      </w:r>
      <w:proofErr w:type="spellEnd"/>
      <w:r>
        <w:rPr>
          <w:spacing w:val="-4"/>
          <w:kern w:val="2"/>
          <w:sz w:val="28"/>
          <w:szCs w:val="28"/>
        </w:rPr>
        <w:t xml:space="preserve"> </w:t>
      </w:r>
      <w:r w:rsidRPr="00C833B8">
        <w:rPr>
          <w:spacing w:val="-4"/>
          <w:kern w:val="2"/>
          <w:sz w:val="28"/>
          <w:szCs w:val="28"/>
        </w:rPr>
        <w:t>района</w:t>
      </w:r>
      <w:r w:rsidRPr="00C833B8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27.12.2019 № 188 «О бюджете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на 2019 год и плановый период 2020 и 2021 годов»</w:t>
      </w:r>
      <w:r>
        <w:rPr>
          <w:spacing w:val="-4"/>
          <w:kern w:val="2"/>
          <w:sz w:val="28"/>
          <w:szCs w:val="28"/>
        </w:rPr>
        <w:t xml:space="preserve"> с</w:t>
      </w:r>
      <w:r w:rsidRPr="00481F8C">
        <w:rPr>
          <w:spacing w:val="-4"/>
          <w:kern w:val="2"/>
          <w:sz w:val="28"/>
          <w:szCs w:val="28"/>
        </w:rPr>
        <w:t>оставил</w:t>
      </w:r>
      <w:r>
        <w:rPr>
          <w:spacing w:val="-4"/>
          <w:kern w:val="2"/>
          <w:sz w:val="28"/>
          <w:szCs w:val="28"/>
        </w:rPr>
        <w:t xml:space="preserve"> 158 753,9</w:t>
      </w:r>
      <w:r w:rsidRPr="00481F8C">
        <w:rPr>
          <w:spacing w:val="-4"/>
          <w:kern w:val="2"/>
          <w:sz w:val="28"/>
          <w:szCs w:val="28"/>
        </w:rPr>
        <w:t xml:space="preserve">тыс. рублей. В </w:t>
      </w:r>
      <w:r w:rsidRPr="000152F5">
        <w:rPr>
          <w:spacing w:val="-4"/>
          <w:kern w:val="2"/>
          <w:sz w:val="28"/>
          <w:szCs w:val="28"/>
        </w:rPr>
        <w:t xml:space="preserve">соответствии со сводной бюджетной росписью </w:t>
      </w:r>
      <w:r w:rsidRPr="00860C0F">
        <w:rPr>
          <w:spacing w:val="-4"/>
          <w:kern w:val="2"/>
          <w:sz w:val="28"/>
          <w:szCs w:val="28"/>
        </w:rPr>
        <w:t>– 158 753,9 тыс.</w:t>
      </w:r>
      <w:r w:rsidRPr="000152F5">
        <w:rPr>
          <w:spacing w:val="-4"/>
          <w:kern w:val="2"/>
          <w:sz w:val="28"/>
          <w:szCs w:val="28"/>
        </w:rPr>
        <w:t xml:space="preserve"> рублей, в том числе по источникам финансирования:</w:t>
      </w:r>
    </w:p>
    <w:p w:rsidR="00380EFE" w:rsidRPr="00481F8C" w:rsidRDefault="00380EFE" w:rsidP="00380EF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152F5">
        <w:rPr>
          <w:kern w:val="2"/>
          <w:sz w:val="28"/>
          <w:szCs w:val="28"/>
        </w:rPr>
        <w:t xml:space="preserve">местный бюджет – </w:t>
      </w:r>
      <w:r w:rsidRPr="00860C0F">
        <w:rPr>
          <w:kern w:val="2"/>
          <w:sz w:val="28"/>
          <w:szCs w:val="28"/>
        </w:rPr>
        <w:t>42 092,7</w:t>
      </w:r>
      <w:r w:rsidRPr="000152F5">
        <w:rPr>
          <w:kern w:val="2"/>
          <w:sz w:val="28"/>
          <w:szCs w:val="28"/>
        </w:rPr>
        <w:t xml:space="preserve"> тыс. рублей;</w:t>
      </w:r>
    </w:p>
    <w:p w:rsidR="00380EFE" w:rsidRPr="00481F8C" w:rsidRDefault="00380EFE" w:rsidP="00380EF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областной</w:t>
      </w:r>
      <w:r w:rsidRPr="00481F8C">
        <w:rPr>
          <w:kern w:val="2"/>
          <w:sz w:val="28"/>
          <w:szCs w:val="28"/>
        </w:rPr>
        <w:t xml:space="preserve"> бюджет – </w:t>
      </w:r>
      <w:r>
        <w:rPr>
          <w:kern w:val="2"/>
          <w:sz w:val="28"/>
          <w:szCs w:val="28"/>
        </w:rPr>
        <w:t>116 661,20 тыс. рублей.</w:t>
      </w:r>
    </w:p>
    <w:p w:rsidR="00380EFE" w:rsidRPr="00481F8C" w:rsidRDefault="00380EFE" w:rsidP="00380EF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81F8C">
        <w:rPr>
          <w:kern w:val="2"/>
          <w:sz w:val="28"/>
          <w:szCs w:val="28"/>
        </w:rPr>
        <w:t xml:space="preserve">Исполнение расходов по </w:t>
      </w:r>
      <w:r w:rsidRPr="005B7B14">
        <w:rPr>
          <w:kern w:val="2"/>
          <w:sz w:val="28"/>
          <w:szCs w:val="28"/>
        </w:rPr>
        <w:t>муниципальной</w:t>
      </w:r>
      <w:r w:rsidRPr="00481F8C">
        <w:rPr>
          <w:kern w:val="2"/>
          <w:sz w:val="28"/>
          <w:szCs w:val="28"/>
        </w:rPr>
        <w:t xml:space="preserve"> программе составило </w:t>
      </w:r>
      <w:r>
        <w:rPr>
          <w:kern w:val="2"/>
          <w:sz w:val="28"/>
          <w:szCs w:val="28"/>
        </w:rPr>
        <w:t xml:space="preserve">           157 537,11 </w:t>
      </w:r>
      <w:r w:rsidRPr="00481F8C">
        <w:rPr>
          <w:kern w:val="2"/>
          <w:sz w:val="28"/>
          <w:szCs w:val="28"/>
        </w:rPr>
        <w:t>тыс. рублей, в том числе по источникам финансирования:</w:t>
      </w:r>
    </w:p>
    <w:p w:rsidR="00380EFE" w:rsidRPr="00481F8C" w:rsidRDefault="00380EFE" w:rsidP="00380EF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81F8C">
        <w:rPr>
          <w:kern w:val="2"/>
          <w:sz w:val="28"/>
          <w:szCs w:val="28"/>
        </w:rPr>
        <w:t xml:space="preserve">местный бюджет – </w:t>
      </w:r>
      <w:r>
        <w:rPr>
          <w:kern w:val="2"/>
          <w:sz w:val="28"/>
          <w:szCs w:val="28"/>
        </w:rPr>
        <w:t xml:space="preserve">41 073,1 </w:t>
      </w:r>
      <w:r w:rsidRPr="00481F8C">
        <w:rPr>
          <w:kern w:val="2"/>
          <w:sz w:val="28"/>
          <w:szCs w:val="28"/>
        </w:rPr>
        <w:t>тыс. рублей;</w:t>
      </w:r>
    </w:p>
    <w:p w:rsidR="00380EFE" w:rsidRPr="00481F8C" w:rsidRDefault="00380EFE" w:rsidP="00380EF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81F8C">
        <w:rPr>
          <w:kern w:val="2"/>
          <w:sz w:val="28"/>
          <w:szCs w:val="28"/>
        </w:rPr>
        <w:t xml:space="preserve">областной бюджет – </w:t>
      </w:r>
      <w:r>
        <w:rPr>
          <w:kern w:val="2"/>
          <w:sz w:val="28"/>
          <w:szCs w:val="28"/>
        </w:rPr>
        <w:t xml:space="preserve">116 464,01 </w:t>
      </w:r>
      <w:r w:rsidRPr="00481F8C">
        <w:rPr>
          <w:kern w:val="2"/>
          <w:sz w:val="28"/>
          <w:szCs w:val="28"/>
        </w:rPr>
        <w:t>тыс.</w:t>
      </w:r>
      <w:r>
        <w:rPr>
          <w:kern w:val="2"/>
          <w:sz w:val="28"/>
          <w:szCs w:val="28"/>
        </w:rPr>
        <w:t xml:space="preserve"> рублей.</w:t>
      </w:r>
    </w:p>
    <w:p w:rsidR="00380EFE" w:rsidRDefault="00380EFE" w:rsidP="00380EF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481F8C">
        <w:rPr>
          <w:rFonts w:eastAsia="Calibri"/>
          <w:kern w:val="2"/>
          <w:sz w:val="28"/>
          <w:szCs w:val="28"/>
          <w:lang w:eastAsia="en-US"/>
        </w:rPr>
        <w:t xml:space="preserve">Объем неосвоенных бюджетных ассигнований </w:t>
      </w:r>
      <w:r>
        <w:rPr>
          <w:rFonts w:eastAsia="Calibri"/>
          <w:kern w:val="2"/>
          <w:sz w:val="28"/>
          <w:szCs w:val="28"/>
          <w:lang w:eastAsia="en-US"/>
        </w:rPr>
        <w:t>ме</w:t>
      </w:r>
      <w:r w:rsidRPr="00481F8C">
        <w:rPr>
          <w:rFonts w:eastAsia="Calibri"/>
          <w:kern w:val="2"/>
          <w:sz w:val="28"/>
          <w:szCs w:val="28"/>
          <w:lang w:eastAsia="en-US"/>
        </w:rPr>
        <w:t xml:space="preserve">стного бюджета </w:t>
      </w:r>
      <w:r w:rsidRPr="00481F8C">
        <w:rPr>
          <w:rFonts w:eastAsia="Calibri"/>
          <w:kern w:val="2"/>
          <w:sz w:val="28"/>
          <w:szCs w:val="28"/>
          <w:lang w:eastAsia="en-US"/>
        </w:rPr>
        <w:br/>
      </w:r>
      <w:r w:rsidRPr="00481F8C">
        <w:rPr>
          <w:rFonts w:eastAsia="Calibri"/>
          <w:spacing w:val="-4"/>
          <w:kern w:val="2"/>
          <w:sz w:val="28"/>
          <w:szCs w:val="28"/>
          <w:lang w:eastAsia="en-US"/>
        </w:rPr>
        <w:t>составил</w:t>
      </w:r>
      <w:r>
        <w:rPr>
          <w:rFonts w:eastAsia="Calibri"/>
          <w:spacing w:val="-4"/>
          <w:kern w:val="2"/>
          <w:sz w:val="28"/>
          <w:szCs w:val="28"/>
          <w:lang w:eastAsia="en-US"/>
        </w:rPr>
        <w:t xml:space="preserve"> 1 028,9 </w:t>
      </w:r>
      <w:r w:rsidRPr="00481F8C">
        <w:rPr>
          <w:rFonts w:eastAsia="Calibri"/>
          <w:spacing w:val="-4"/>
          <w:kern w:val="2"/>
          <w:sz w:val="28"/>
          <w:szCs w:val="28"/>
          <w:lang w:eastAsia="en-US"/>
        </w:rPr>
        <w:t>тыс. рублей,</w:t>
      </w:r>
      <w:r>
        <w:rPr>
          <w:rFonts w:eastAsia="Calibri"/>
          <w:spacing w:val="-4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 xml:space="preserve">в результате экономии по факту выполненных работ. </w:t>
      </w:r>
    </w:p>
    <w:p w:rsidR="00380EFE" w:rsidRPr="00481F8C" w:rsidRDefault="00380EFE" w:rsidP="00380EF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481F8C">
        <w:rPr>
          <w:rFonts w:eastAsia="Calibri"/>
          <w:kern w:val="2"/>
          <w:sz w:val="28"/>
          <w:szCs w:val="28"/>
          <w:lang w:eastAsia="en-US"/>
        </w:rPr>
        <w:t xml:space="preserve">Объем неосвоенных бюджетных ассигнований </w:t>
      </w:r>
      <w:r>
        <w:rPr>
          <w:rFonts w:eastAsia="Calibri"/>
          <w:kern w:val="2"/>
          <w:sz w:val="28"/>
          <w:szCs w:val="28"/>
          <w:lang w:eastAsia="en-US"/>
        </w:rPr>
        <w:t>областного</w:t>
      </w:r>
      <w:r w:rsidRPr="00481F8C">
        <w:rPr>
          <w:rFonts w:eastAsia="Calibri"/>
          <w:kern w:val="2"/>
          <w:sz w:val="28"/>
          <w:szCs w:val="28"/>
          <w:lang w:eastAsia="en-US"/>
        </w:rPr>
        <w:t xml:space="preserve"> бюджета </w:t>
      </w:r>
      <w:r w:rsidRPr="00481F8C">
        <w:rPr>
          <w:rFonts w:eastAsia="Calibri"/>
          <w:kern w:val="2"/>
          <w:sz w:val="28"/>
          <w:szCs w:val="28"/>
          <w:lang w:eastAsia="en-US"/>
        </w:rPr>
        <w:br/>
      </w:r>
      <w:r w:rsidRPr="00481F8C">
        <w:rPr>
          <w:rFonts w:eastAsia="Calibri"/>
          <w:spacing w:val="-4"/>
          <w:kern w:val="2"/>
          <w:sz w:val="28"/>
          <w:szCs w:val="28"/>
          <w:lang w:eastAsia="en-US"/>
        </w:rPr>
        <w:t>составил</w:t>
      </w:r>
      <w:r>
        <w:rPr>
          <w:rFonts w:eastAsia="Calibri"/>
          <w:spacing w:val="-4"/>
          <w:kern w:val="2"/>
          <w:sz w:val="28"/>
          <w:szCs w:val="28"/>
          <w:lang w:eastAsia="en-US"/>
        </w:rPr>
        <w:t xml:space="preserve"> 197,19 </w:t>
      </w:r>
      <w:r w:rsidRPr="00481F8C">
        <w:rPr>
          <w:rFonts w:eastAsia="Calibri"/>
          <w:spacing w:val="-4"/>
          <w:kern w:val="2"/>
          <w:sz w:val="28"/>
          <w:szCs w:val="28"/>
          <w:lang w:eastAsia="en-US"/>
        </w:rPr>
        <w:t>тыс. рублей,</w:t>
      </w:r>
      <w:r>
        <w:rPr>
          <w:rFonts w:eastAsia="Calibri"/>
          <w:spacing w:val="-4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в результате экономии по факту выполненных работ.</w:t>
      </w:r>
    </w:p>
    <w:p w:rsidR="00380EFE" w:rsidRPr="00481F8C" w:rsidRDefault="00380EFE" w:rsidP="00380EFE">
      <w:pPr>
        <w:ind w:firstLine="709"/>
        <w:jc w:val="both"/>
        <w:rPr>
          <w:kern w:val="2"/>
          <w:sz w:val="2"/>
          <w:szCs w:val="2"/>
        </w:rPr>
      </w:pPr>
      <w:r w:rsidRPr="00481F8C">
        <w:rPr>
          <w:rFonts w:eastAsia="Calibri"/>
          <w:kern w:val="2"/>
          <w:sz w:val="28"/>
          <w:szCs w:val="28"/>
          <w:lang w:eastAsia="en-US"/>
        </w:rPr>
        <w:t xml:space="preserve">Сведения об использовании бюджетных ассигнований и внебюджетных средств на реализацию </w:t>
      </w:r>
      <w:r w:rsidRPr="005B7B14">
        <w:rPr>
          <w:kern w:val="2"/>
          <w:sz w:val="28"/>
          <w:szCs w:val="28"/>
        </w:rPr>
        <w:t>муниципальной</w:t>
      </w:r>
      <w:r w:rsidRPr="00481F8C">
        <w:rPr>
          <w:rFonts w:eastAsia="Calibri"/>
          <w:kern w:val="2"/>
          <w:sz w:val="28"/>
          <w:szCs w:val="28"/>
          <w:lang w:eastAsia="en-US"/>
        </w:rPr>
        <w:t xml:space="preserve"> п</w:t>
      </w:r>
      <w:r w:rsidRPr="00481F8C">
        <w:rPr>
          <w:kern w:val="2"/>
          <w:sz w:val="28"/>
          <w:szCs w:val="28"/>
        </w:rPr>
        <w:t>рограммы за</w:t>
      </w:r>
      <w:r>
        <w:rPr>
          <w:kern w:val="2"/>
          <w:sz w:val="28"/>
          <w:szCs w:val="28"/>
        </w:rPr>
        <w:t xml:space="preserve"> </w:t>
      </w:r>
      <w:r>
        <w:rPr>
          <w:rFonts w:eastAsia="TimesNewRoman"/>
          <w:kern w:val="2"/>
          <w:sz w:val="28"/>
          <w:szCs w:val="28"/>
        </w:rPr>
        <w:t>2019</w:t>
      </w:r>
      <w:r w:rsidRPr="00481F8C">
        <w:rPr>
          <w:kern w:val="2"/>
          <w:sz w:val="28"/>
          <w:szCs w:val="28"/>
        </w:rPr>
        <w:t xml:space="preserve"> год</w:t>
      </w:r>
      <w:r>
        <w:rPr>
          <w:kern w:val="2"/>
          <w:sz w:val="28"/>
          <w:szCs w:val="28"/>
        </w:rPr>
        <w:t xml:space="preserve"> </w:t>
      </w:r>
      <w:r w:rsidRPr="00481F8C">
        <w:rPr>
          <w:rFonts w:eastAsia="Calibri"/>
          <w:kern w:val="2"/>
          <w:sz w:val="28"/>
          <w:szCs w:val="28"/>
          <w:lang w:eastAsia="en-US"/>
        </w:rPr>
        <w:t xml:space="preserve">приведены </w:t>
      </w:r>
      <w:r w:rsidRPr="00481F8C">
        <w:rPr>
          <w:rFonts w:eastAsia="Calibri"/>
          <w:kern w:val="2"/>
          <w:sz w:val="28"/>
          <w:szCs w:val="28"/>
          <w:lang w:eastAsia="en-US"/>
        </w:rPr>
        <w:br/>
      </w:r>
    </w:p>
    <w:p w:rsidR="00380EFE" w:rsidRPr="00481F8C" w:rsidRDefault="00380EFE" w:rsidP="00380EFE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 w:rsidRPr="00481F8C">
        <w:rPr>
          <w:rFonts w:eastAsia="Calibri"/>
          <w:kern w:val="2"/>
          <w:sz w:val="28"/>
          <w:szCs w:val="28"/>
          <w:lang w:eastAsia="en-US"/>
        </w:rPr>
        <w:t xml:space="preserve">в приложении № 2 к отчету о реализации </w:t>
      </w:r>
      <w:r w:rsidRPr="005B7B14">
        <w:rPr>
          <w:kern w:val="2"/>
          <w:sz w:val="28"/>
          <w:szCs w:val="28"/>
        </w:rPr>
        <w:t>муниципальной</w:t>
      </w:r>
      <w:r w:rsidRPr="00481F8C">
        <w:rPr>
          <w:rFonts w:eastAsia="Calibri"/>
          <w:kern w:val="2"/>
          <w:sz w:val="28"/>
          <w:szCs w:val="28"/>
          <w:lang w:eastAsia="en-US"/>
        </w:rPr>
        <w:t xml:space="preserve"> программы.</w:t>
      </w:r>
    </w:p>
    <w:p w:rsidR="00380EFE" w:rsidRPr="00481F8C" w:rsidRDefault="00380EFE" w:rsidP="00380EF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80EFE" w:rsidRDefault="00380EFE" w:rsidP="00380EFE">
      <w:pPr>
        <w:contextualSpacing/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Раздел </w:t>
      </w:r>
      <w:r>
        <w:rPr>
          <w:kern w:val="2"/>
          <w:sz w:val="28"/>
          <w:szCs w:val="28"/>
          <w:lang w:val="en-US"/>
        </w:rPr>
        <w:t>V</w:t>
      </w:r>
      <w:r w:rsidRPr="00481F8C">
        <w:rPr>
          <w:kern w:val="2"/>
          <w:sz w:val="28"/>
          <w:szCs w:val="28"/>
        </w:rPr>
        <w:t xml:space="preserve">. </w:t>
      </w:r>
      <w:r w:rsidRPr="00EA6F68">
        <w:rPr>
          <w:sz w:val="28"/>
          <w:szCs w:val="28"/>
        </w:rPr>
        <w:t>Сведения о достижении значений показателей</w:t>
      </w:r>
      <w:r>
        <w:rPr>
          <w:sz w:val="28"/>
          <w:szCs w:val="28"/>
        </w:rPr>
        <w:t xml:space="preserve"> муниципальной программы, подпрограмм муниципальной программы за 2019 год</w:t>
      </w:r>
    </w:p>
    <w:p w:rsidR="00380EFE" w:rsidRPr="00481F8C" w:rsidRDefault="00380EFE" w:rsidP="00380EFE">
      <w:pPr>
        <w:contextualSpacing/>
        <w:jc w:val="center"/>
        <w:rPr>
          <w:kern w:val="2"/>
          <w:sz w:val="28"/>
          <w:szCs w:val="28"/>
        </w:rPr>
      </w:pPr>
    </w:p>
    <w:p w:rsidR="00380EFE" w:rsidRPr="00481F8C" w:rsidRDefault="00380EFE" w:rsidP="00380EFE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Pr="005B7B14">
        <w:rPr>
          <w:kern w:val="2"/>
          <w:sz w:val="28"/>
          <w:szCs w:val="28"/>
        </w:rPr>
        <w:t>униципальной</w:t>
      </w:r>
      <w:r w:rsidRPr="00481F8C">
        <w:rPr>
          <w:sz w:val="28"/>
          <w:szCs w:val="28"/>
        </w:rPr>
        <w:t xml:space="preserve"> программой и подпрограммами </w:t>
      </w:r>
      <w:r w:rsidRPr="005B7B14">
        <w:rPr>
          <w:kern w:val="2"/>
          <w:sz w:val="28"/>
          <w:szCs w:val="28"/>
        </w:rPr>
        <w:t>муниципальной</w:t>
      </w:r>
      <w:r w:rsidRPr="00481F8C">
        <w:rPr>
          <w:sz w:val="28"/>
          <w:szCs w:val="28"/>
        </w:rPr>
        <w:t xml:space="preserve"> программы предусмотрено </w:t>
      </w:r>
      <w:r>
        <w:rPr>
          <w:sz w:val="28"/>
          <w:szCs w:val="28"/>
        </w:rPr>
        <w:t>6 показателей</w:t>
      </w:r>
      <w:r w:rsidRPr="00481F8C">
        <w:rPr>
          <w:sz w:val="28"/>
          <w:szCs w:val="28"/>
        </w:rPr>
        <w:t xml:space="preserve">, по </w:t>
      </w:r>
      <w:r>
        <w:rPr>
          <w:sz w:val="28"/>
          <w:szCs w:val="28"/>
        </w:rPr>
        <w:t xml:space="preserve">2 из которых </w:t>
      </w:r>
      <w:r w:rsidRPr="00481F8C">
        <w:rPr>
          <w:sz w:val="28"/>
          <w:szCs w:val="28"/>
        </w:rPr>
        <w:t xml:space="preserve">фактически значения соответствуют плановым, по </w:t>
      </w:r>
      <w:r>
        <w:rPr>
          <w:sz w:val="28"/>
          <w:szCs w:val="28"/>
        </w:rPr>
        <w:t xml:space="preserve">4 показателям </w:t>
      </w:r>
      <w:r w:rsidRPr="00481F8C">
        <w:rPr>
          <w:sz w:val="28"/>
          <w:szCs w:val="28"/>
        </w:rPr>
        <w:t>фактические значения превышают плановые</w:t>
      </w:r>
      <w:r>
        <w:rPr>
          <w:sz w:val="28"/>
          <w:szCs w:val="28"/>
        </w:rPr>
        <w:t>.</w:t>
      </w:r>
    </w:p>
    <w:p w:rsidR="00380EFE" w:rsidRPr="003F2573" w:rsidRDefault="00380EFE" w:rsidP="00380EFE">
      <w:pPr>
        <w:jc w:val="both"/>
        <w:rPr>
          <w:kern w:val="2"/>
          <w:sz w:val="28"/>
          <w:szCs w:val="28"/>
        </w:rPr>
      </w:pPr>
      <w:r w:rsidRPr="00481F8C">
        <w:rPr>
          <w:kern w:val="2"/>
          <w:sz w:val="28"/>
          <w:szCs w:val="28"/>
        </w:rPr>
        <w:tab/>
        <w:t>Показатель 1</w:t>
      </w:r>
      <w:r>
        <w:rPr>
          <w:kern w:val="2"/>
          <w:sz w:val="28"/>
          <w:szCs w:val="28"/>
        </w:rPr>
        <w:t xml:space="preserve"> </w:t>
      </w:r>
      <w:r w:rsidRPr="003F2573">
        <w:rPr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</w:t>
      </w:r>
      <w:r w:rsidRPr="003F2573">
        <w:rPr>
          <w:sz w:val="28"/>
          <w:szCs w:val="28"/>
        </w:rPr>
        <w:softHyphen/>
        <w:t>вания местного значения</w:t>
      </w:r>
      <w:r w:rsidRPr="00481F8C">
        <w:rPr>
          <w:kern w:val="2"/>
          <w:sz w:val="28"/>
          <w:szCs w:val="28"/>
        </w:rPr>
        <w:t xml:space="preserve"> «</w:t>
      </w:r>
      <w:r>
        <w:rPr>
          <w:kern w:val="2"/>
          <w:sz w:val="28"/>
          <w:szCs w:val="28"/>
        </w:rPr>
        <w:t>52,45</w:t>
      </w:r>
      <w:r w:rsidRPr="00481F8C">
        <w:rPr>
          <w:kern w:val="2"/>
          <w:sz w:val="28"/>
          <w:szCs w:val="28"/>
        </w:rPr>
        <w:t xml:space="preserve">» – </w:t>
      </w:r>
      <w:r w:rsidRPr="003F2573">
        <w:rPr>
          <w:kern w:val="2"/>
          <w:sz w:val="28"/>
          <w:szCs w:val="28"/>
        </w:rPr>
        <w:t xml:space="preserve">плановое значение, фактическое значение </w:t>
      </w:r>
      <w:r>
        <w:rPr>
          <w:kern w:val="2"/>
          <w:sz w:val="28"/>
          <w:szCs w:val="28"/>
        </w:rPr>
        <w:t xml:space="preserve">«52,25». </w:t>
      </w:r>
    </w:p>
    <w:p w:rsidR="00380EFE" w:rsidRDefault="00380EFE" w:rsidP="00380EFE">
      <w:pPr>
        <w:ind w:firstLine="709"/>
        <w:jc w:val="both"/>
        <w:rPr>
          <w:kern w:val="2"/>
          <w:sz w:val="28"/>
          <w:szCs w:val="28"/>
        </w:rPr>
      </w:pPr>
      <w:r w:rsidRPr="003F2573">
        <w:rPr>
          <w:kern w:val="2"/>
          <w:sz w:val="28"/>
          <w:szCs w:val="28"/>
        </w:rPr>
        <w:t xml:space="preserve">Показатель 2 </w:t>
      </w:r>
      <w:r w:rsidRPr="003F2573">
        <w:rPr>
          <w:sz w:val="28"/>
          <w:szCs w:val="28"/>
        </w:rPr>
        <w:t>Количество лиц, погибших в результате дорожно-транспортных происшествий</w:t>
      </w:r>
      <w:r>
        <w:rPr>
          <w:sz w:val="28"/>
          <w:szCs w:val="28"/>
        </w:rPr>
        <w:t xml:space="preserve"> </w:t>
      </w:r>
      <w:r w:rsidRPr="003F2573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4</w:t>
      </w:r>
      <w:r w:rsidRPr="003F2573">
        <w:rPr>
          <w:kern w:val="2"/>
          <w:sz w:val="28"/>
          <w:szCs w:val="28"/>
        </w:rPr>
        <w:t xml:space="preserve">» – плановое значение, фактическое значение </w:t>
      </w:r>
      <w:r>
        <w:rPr>
          <w:kern w:val="2"/>
          <w:sz w:val="28"/>
          <w:szCs w:val="28"/>
        </w:rPr>
        <w:t>– «5</w:t>
      </w:r>
      <w:r w:rsidRPr="003F2573">
        <w:rPr>
          <w:kern w:val="2"/>
          <w:sz w:val="28"/>
          <w:szCs w:val="28"/>
        </w:rPr>
        <w:t>».</w:t>
      </w:r>
    </w:p>
    <w:p w:rsidR="00380EFE" w:rsidRDefault="00380EFE" w:rsidP="00380EFE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Показатель 3 </w:t>
      </w:r>
      <w:r w:rsidRPr="00D75D8B">
        <w:rPr>
          <w:color w:val="000000"/>
          <w:sz w:val="28"/>
          <w:szCs w:val="28"/>
        </w:rPr>
        <w:t>Тяжесть последствий в результате до</w:t>
      </w:r>
      <w:r w:rsidRPr="00D75D8B">
        <w:rPr>
          <w:color w:val="000000"/>
          <w:sz w:val="28"/>
          <w:szCs w:val="28"/>
        </w:rPr>
        <w:softHyphen/>
        <w:t xml:space="preserve">рожно-транспортных происшествий </w:t>
      </w:r>
      <w:r w:rsidRPr="00D75D8B">
        <w:rPr>
          <w:sz w:val="28"/>
          <w:szCs w:val="28"/>
        </w:rPr>
        <w:t>(количество погибших на 100 постра</w:t>
      </w:r>
      <w:r w:rsidRPr="00D75D8B">
        <w:rPr>
          <w:sz w:val="28"/>
          <w:szCs w:val="28"/>
        </w:rPr>
        <w:softHyphen/>
        <w:t>давших)</w:t>
      </w:r>
      <w:r>
        <w:rPr>
          <w:sz w:val="28"/>
          <w:szCs w:val="28"/>
        </w:rPr>
        <w:t xml:space="preserve"> </w:t>
      </w:r>
      <w:r w:rsidRPr="003F2573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2</w:t>
      </w:r>
      <w:r w:rsidRPr="003F2573">
        <w:rPr>
          <w:kern w:val="2"/>
          <w:sz w:val="28"/>
          <w:szCs w:val="28"/>
        </w:rPr>
        <w:t>» – плановое значение, фактическое значение – «</w:t>
      </w:r>
      <w:r>
        <w:rPr>
          <w:kern w:val="2"/>
          <w:sz w:val="28"/>
          <w:szCs w:val="28"/>
        </w:rPr>
        <w:t>2,5</w:t>
      </w:r>
      <w:r w:rsidRPr="003F2573">
        <w:rPr>
          <w:kern w:val="2"/>
          <w:sz w:val="28"/>
          <w:szCs w:val="28"/>
        </w:rPr>
        <w:t>».</w:t>
      </w:r>
    </w:p>
    <w:p w:rsidR="00380EFE" w:rsidRDefault="00380EFE" w:rsidP="00380EFE">
      <w:pPr>
        <w:ind w:firstLine="709"/>
        <w:jc w:val="both"/>
        <w:rPr>
          <w:rFonts w:eastAsia="Calibri"/>
          <w:bCs/>
          <w:color w:val="00000A"/>
          <w:sz w:val="28"/>
          <w:szCs w:val="28"/>
          <w:shd w:val="clear" w:color="auto" w:fill="FFFFFF"/>
        </w:rPr>
      </w:pPr>
      <w:r>
        <w:rPr>
          <w:kern w:val="2"/>
          <w:sz w:val="28"/>
          <w:szCs w:val="28"/>
        </w:rPr>
        <w:t xml:space="preserve">Показатель 1.1 </w:t>
      </w:r>
      <w:r w:rsidRPr="00D75D8B">
        <w:rPr>
          <w:sz w:val="28"/>
          <w:szCs w:val="28"/>
        </w:rPr>
        <w:t>Количество километров, построенных и реконструированных автомобильных дорог общего пользования регионального и межмуниципального значения</w:t>
      </w:r>
      <w:r>
        <w:rPr>
          <w:sz w:val="28"/>
          <w:szCs w:val="28"/>
        </w:rPr>
        <w:t xml:space="preserve"> «0» - </w:t>
      </w:r>
      <w:r w:rsidRPr="003F2573">
        <w:rPr>
          <w:kern w:val="2"/>
          <w:sz w:val="28"/>
          <w:szCs w:val="28"/>
        </w:rPr>
        <w:t>плановое значение, фактическое значение</w:t>
      </w:r>
      <w:r>
        <w:rPr>
          <w:kern w:val="2"/>
          <w:sz w:val="28"/>
          <w:szCs w:val="28"/>
        </w:rPr>
        <w:t xml:space="preserve"> – «0» (</w:t>
      </w:r>
      <w:r>
        <w:rPr>
          <w:rFonts w:eastAsia="Calibri"/>
          <w:bCs/>
          <w:color w:val="00000A"/>
          <w:sz w:val="28"/>
          <w:szCs w:val="28"/>
          <w:shd w:val="clear" w:color="auto" w:fill="FFFFFF"/>
        </w:rPr>
        <w:t>с</w:t>
      </w:r>
      <w:r w:rsidRPr="00D75D8B">
        <w:rPr>
          <w:rFonts w:eastAsia="Calibri"/>
          <w:bCs/>
          <w:color w:val="00000A"/>
          <w:sz w:val="28"/>
          <w:szCs w:val="28"/>
          <w:shd w:val="clear" w:color="auto" w:fill="FFFFFF"/>
        </w:rPr>
        <w:t>троительства, реконструкции автомобильных дорог в 201</w:t>
      </w:r>
      <w:r>
        <w:rPr>
          <w:rFonts w:eastAsia="Calibri"/>
          <w:bCs/>
          <w:color w:val="00000A"/>
          <w:sz w:val="28"/>
          <w:szCs w:val="28"/>
          <w:shd w:val="clear" w:color="auto" w:fill="FFFFFF"/>
        </w:rPr>
        <w:t>9</w:t>
      </w:r>
      <w:r w:rsidRPr="00D75D8B">
        <w:rPr>
          <w:rFonts w:eastAsia="Calibri"/>
          <w:bCs/>
          <w:color w:val="00000A"/>
          <w:sz w:val="28"/>
          <w:szCs w:val="28"/>
          <w:shd w:val="clear" w:color="auto" w:fill="FFFFFF"/>
        </w:rPr>
        <w:t xml:space="preserve"> году не проводилось</w:t>
      </w:r>
      <w:r>
        <w:rPr>
          <w:rFonts w:eastAsia="Calibri"/>
          <w:bCs/>
          <w:color w:val="00000A"/>
          <w:sz w:val="28"/>
          <w:szCs w:val="28"/>
          <w:shd w:val="clear" w:color="auto" w:fill="FFFFFF"/>
        </w:rPr>
        <w:t>).</w:t>
      </w:r>
    </w:p>
    <w:p w:rsidR="00380EFE" w:rsidRDefault="00380EFE" w:rsidP="00380EFE"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color w:val="00000A"/>
          <w:sz w:val="28"/>
          <w:szCs w:val="28"/>
          <w:shd w:val="clear" w:color="auto" w:fill="FFFFFF"/>
        </w:rPr>
        <w:lastRenderedPageBreak/>
        <w:t xml:space="preserve">Показатель 2.1 </w:t>
      </w:r>
      <w:r w:rsidRPr="00D75D8B">
        <w:rPr>
          <w:sz w:val="28"/>
          <w:szCs w:val="28"/>
        </w:rPr>
        <w:t>Количество лиц, погибших в результате дорожно-транспортных происшествий</w:t>
      </w:r>
      <w:r>
        <w:rPr>
          <w:sz w:val="28"/>
          <w:szCs w:val="28"/>
        </w:rPr>
        <w:t xml:space="preserve"> «6» - плановое значение, фактическое значение – «5».</w:t>
      </w:r>
    </w:p>
    <w:p w:rsidR="00380EFE" w:rsidRPr="00D75D8B" w:rsidRDefault="00380EFE" w:rsidP="00380EFE">
      <w:pPr>
        <w:ind w:firstLine="709"/>
        <w:jc w:val="both"/>
        <w:rPr>
          <w:b/>
          <w:kern w:val="2"/>
          <w:sz w:val="28"/>
          <w:szCs w:val="28"/>
        </w:rPr>
      </w:pPr>
      <w:r>
        <w:rPr>
          <w:sz w:val="28"/>
          <w:szCs w:val="28"/>
        </w:rPr>
        <w:t xml:space="preserve">Показатель 2.2 </w:t>
      </w:r>
      <w:r w:rsidRPr="00D75D8B">
        <w:rPr>
          <w:sz w:val="28"/>
          <w:szCs w:val="28"/>
        </w:rPr>
        <w:t>Тяжесть последствий в результате до</w:t>
      </w:r>
      <w:r w:rsidRPr="00D75D8B">
        <w:rPr>
          <w:sz w:val="28"/>
          <w:szCs w:val="28"/>
        </w:rPr>
        <w:softHyphen/>
      </w:r>
      <w:r>
        <w:rPr>
          <w:sz w:val="28"/>
          <w:szCs w:val="28"/>
        </w:rPr>
        <w:t>рожно-транспортных происшествий</w:t>
      </w:r>
      <w:r w:rsidRPr="00D75D8B">
        <w:rPr>
          <w:sz w:val="28"/>
          <w:szCs w:val="28"/>
        </w:rPr>
        <w:t xml:space="preserve"> (количество погибших на 100 постра</w:t>
      </w:r>
      <w:r w:rsidRPr="00D75D8B">
        <w:rPr>
          <w:sz w:val="28"/>
          <w:szCs w:val="28"/>
        </w:rPr>
        <w:softHyphen/>
        <w:t>давших)</w:t>
      </w:r>
      <w:r>
        <w:rPr>
          <w:sz w:val="28"/>
          <w:szCs w:val="28"/>
        </w:rPr>
        <w:t xml:space="preserve"> «1,7» - плановое значение, «2,5» - фактическое значение.</w:t>
      </w:r>
    </w:p>
    <w:p w:rsidR="00380EFE" w:rsidRDefault="00380EFE" w:rsidP="00380EFE">
      <w:pPr>
        <w:ind w:firstLine="709"/>
        <w:jc w:val="both"/>
        <w:rPr>
          <w:kern w:val="2"/>
          <w:sz w:val="28"/>
          <w:szCs w:val="28"/>
        </w:rPr>
      </w:pPr>
      <w:r w:rsidRPr="008605BB">
        <w:rPr>
          <w:kern w:val="2"/>
          <w:sz w:val="28"/>
          <w:szCs w:val="28"/>
        </w:rPr>
        <w:t xml:space="preserve">Сведения о достижении значений показателей муниципальной программы, подпрограмм муниципальной программы по </w:t>
      </w:r>
      <w:r>
        <w:rPr>
          <w:kern w:val="2"/>
          <w:sz w:val="28"/>
          <w:szCs w:val="28"/>
        </w:rPr>
        <w:t xml:space="preserve">поселениям </w:t>
      </w:r>
      <w:proofErr w:type="spellStart"/>
      <w:r>
        <w:rPr>
          <w:kern w:val="2"/>
          <w:sz w:val="28"/>
          <w:szCs w:val="28"/>
        </w:rPr>
        <w:t>Белокалитвинского</w:t>
      </w:r>
      <w:proofErr w:type="spellEnd"/>
      <w:r>
        <w:rPr>
          <w:kern w:val="2"/>
          <w:sz w:val="28"/>
          <w:szCs w:val="28"/>
        </w:rPr>
        <w:t xml:space="preserve"> района</w:t>
      </w:r>
      <w:r w:rsidRPr="008605BB">
        <w:rPr>
          <w:kern w:val="2"/>
          <w:sz w:val="28"/>
          <w:szCs w:val="28"/>
        </w:rPr>
        <w:t xml:space="preserve"> приведены </w:t>
      </w:r>
      <w:r>
        <w:rPr>
          <w:kern w:val="2"/>
          <w:sz w:val="28"/>
          <w:szCs w:val="28"/>
        </w:rPr>
        <w:t xml:space="preserve">в </w:t>
      </w:r>
      <w:r w:rsidRPr="008605BB">
        <w:rPr>
          <w:kern w:val="2"/>
          <w:sz w:val="28"/>
          <w:szCs w:val="28"/>
        </w:rPr>
        <w:t xml:space="preserve">приложении № </w:t>
      </w:r>
      <w:r>
        <w:rPr>
          <w:kern w:val="2"/>
          <w:sz w:val="28"/>
          <w:szCs w:val="28"/>
        </w:rPr>
        <w:t>3</w:t>
      </w:r>
      <w:r w:rsidRPr="008605BB">
        <w:rPr>
          <w:kern w:val="2"/>
          <w:sz w:val="28"/>
          <w:szCs w:val="28"/>
        </w:rPr>
        <w:t xml:space="preserve"> к отчету о реализации </w:t>
      </w:r>
      <w:r w:rsidRPr="005B7B14">
        <w:rPr>
          <w:kern w:val="2"/>
          <w:sz w:val="28"/>
          <w:szCs w:val="28"/>
        </w:rPr>
        <w:t>муниципальной</w:t>
      </w:r>
      <w:r w:rsidRPr="008605BB">
        <w:rPr>
          <w:kern w:val="2"/>
          <w:sz w:val="28"/>
          <w:szCs w:val="28"/>
        </w:rPr>
        <w:t xml:space="preserve"> программы.</w:t>
      </w:r>
    </w:p>
    <w:p w:rsidR="00380EFE" w:rsidRDefault="00380EFE" w:rsidP="00380EFE">
      <w:pPr>
        <w:ind w:firstLine="709"/>
        <w:jc w:val="both"/>
        <w:rPr>
          <w:kern w:val="2"/>
          <w:sz w:val="28"/>
          <w:szCs w:val="28"/>
        </w:rPr>
      </w:pPr>
    </w:p>
    <w:p w:rsidR="00380EFE" w:rsidRPr="00C4225C" w:rsidRDefault="00380EFE" w:rsidP="00380EF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 Результаты о</w:t>
      </w:r>
      <w:r w:rsidRPr="00C4225C">
        <w:rPr>
          <w:sz w:val="28"/>
          <w:szCs w:val="28"/>
        </w:rPr>
        <w:t>ценк</w:t>
      </w:r>
      <w:r>
        <w:rPr>
          <w:sz w:val="28"/>
          <w:szCs w:val="28"/>
        </w:rPr>
        <w:t>и</w:t>
      </w:r>
      <w:r w:rsidRPr="00C4225C">
        <w:rPr>
          <w:sz w:val="28"/>
          <w:szCs w:val="28"/>
        </w:rPr>
        <w:t xml:space="preserve"> эффективности </w:t>
      </w:r>
      <w:r>
        <w:rPr>
          <w:sz w:val="28"/>
          <w:szCs w:val="28"/>
        </w:rPr>
        <w:t>реализации муниципальной программы</w:t>
      </w:r>
    </w:p>
    <w:p w:rsidR="00380EFE" w:rsidRPr="00C4225C" w:rsidRDefault="00380EFE" w:rsidP="00380EFE">
      <w:pPr>
        <w:ind w:firstLine="567"/>
        <w:jc w:val="both"/>
        <w:rPr>
          <w:sz w:val="28"/>
          <w:szCs w:val="28"/>
        </w:rPr>
      </w:pPr>
    </w:p>
    <w:p w:rsidR="00380EFE" w:rsidRDefault="00380EFE" w:rsidP="00380EF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380EFE" w:rsidRPr="0030180E" w:rsidRDefault="00380EFE" w:rsidP="00380EFE">
      <w:pPr>
        <w:pStyle w:val="a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 xml:space="preserve">Степень достижения </w:t>
      </w:r>
      <w:r w:rsidRPr="0030180E">
        <w:rPr>
          <w:sz w:val="28"/>
          <w:szCs w:val="28"/>
        </w:rPr>
        <w:t>целевых</w:t>
      </w:r>
      <w:r>
        <w:rPr>
          <w:sz w:val="28"/>
          <w:szCs w:val="28"/>
        </w:rPr>
        <w:t xml:space="preserve"> </w:t>
      </w:r>
      <w:r w:rsidRPr="0030180E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муниципальной программы</w:t>
      </w:r>
      <w:r w:rsidRPr="0030180E">
        <w:rPr>
          <w:sz w:val="28"/>
          <w:szCs w:val="28"/>
        </w:rPr>
        <w:t>,</w:t>
      </w:r>
      <w:r>
        <w:rPr>
          <w:sz w:val="28"/>
          <w:szCs w:val="28"/>
        </w:rPr>
        <w:t xml:space="preserve"> подпрограммы муниципальной программы</w:t>
      </w:r>
      <w:r w:rsidRPr="0030180E">
        <w:rPr>
          <w:sz w:val="28"/>
          <w:szCs w:val="28"/>
        </w:rPr>
        <w:t>:</w:t>
      </w:r>
    </w:p>
    <w:p w:rsidR="00380EFE" w:rsidRDefault="00380EFE" w:rsidP="00380EF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достижения целевого показателя </w:t>
      </w:r>
      <w:r w:rsidRPr="0030180E">
        <w:rPr>
          <w:sz w:val="28"/>
          <w:szCs w:val="28"/>
        </w:rPr>
        <w:t>1</w:t>
      </w:r>
      <w:r>
        <w:rPr>
          <w:sz w:val="28"/>
          <w:szCs w:val="28"/>
        </w:rPr>
        <w:t xml:space="preserve"> – </w:t>
      </w:r>
      <w:r w:rsidRPr="0030180E">
        <w:rPr>
          <w:sz w:val="28"/>
          <w:szCs w:val="28"/>
        </w:rPr>
        <w:t>1,0;</w:t>
      </w:r>
    </w:p>
    <w:p w:rsidR="00380EFE" w:rsidRDefault="00380EFE" w:rsidP="00380EF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достижения целевого показателя 2 – </w:t>
      </w:r>
      <w:r w:rsidRPr="0030180E">
        <w:rPr>
          <w:sz w:val="28"/>
          <w:szCs w:val="28"/>
        </w:rPr>
        <w:t>1,0;</w:t>
      </w:r>
    </w:p>
    <w:p w:rsidR="00380EFE" w:rsidRDefault="00380EFE" w:rsidP="00380EF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достижения целевого показателя 1.1 – </w:t>
      </w:r>
      <w:r w:rsidRPr="0030180E">
        <w:rPr>
          <w:sz w:val="28"/>
          <w:szCs w:val="28"/>
        </w:rPr>
        <w:t>1,0;</w:t>
      </w:r>
    </w:p>
    <w:p w:rsidR="00380EFE" w:rsidRDefault="00380EFE" w:rsidP="00380EF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достижения целевого показателя 1.2 – </w:t>
      </w:r>
      <w:r w:rsidRPr="0030180E">
        <w:rPr>
          <w:sz w:val="28"/>
          <w:szCs w:val="28"/>
        </w:rPr>
        <w:t>1,0;</w:t>
      </w:r>
    </w:p>
    <w:p w:rsidR="00380EFE" w:rsidRDefault="00380EFE" w:rsidP="00380EF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достижения целевого показателя 2.1 – </w:t>
      </w:r>
      <w:r w:rsidRPr="0030180E">
        <w:rPr>
          <w:sz w:val="28"/>
          <w:szCs w:val="28"/>
        </w:rPr>
        <w:t>1,0;</w:t>
      </w:r>
    </w:p>
    <w:p w:rsidR="00380EFE" w:rsidRDefault="00380EFE" w:rsidP="00380EF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достижения целевого показателя 2.2 – </w:t>
      </w:r>
      <w:r w:rsidRPr="0030180E">
        <w:rPr>
          <w:sz w:val="28"/>
          <w:szCs w:val="28"/>
        </w:rPr>
        <w:t>1,0;</w:t>
      </w:r>
    </w:p>
    <w:p w:rsidR="00380EFE" w:rsidRDefault="00380EFE" w:rsidP="00380EF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180E">
        <w:rPr>
          <w:sz w:val="28"/>
          <w:szCs w:val="28"/>
        </w:rPr>
        <w:t xml:space="preserve">Суммарная оценка </w:t>
      </w:r>
      <w:r>
        <w:rPr>
          <w:sz w:val="28"/>
          <w:szCs w:val="28"/>
        </w:rPr>
        <w:t xml:space="preserve">степени </w:t>
      </w:r>
      <w:r w:rsidRPr="0030180E">
        <w:rPr>
          <w:sz w:val="28"/>
          <w:szCs w:val="28"/>
        </w:rPr>
        <w:t xml:space="preserve">достижения целевых показателей </w:t>
      </w:r>
      <w:r>
        <w:rPr>
          <w:sz w:val="28"/>
          <w:szCs w:val="28"/>
        </w:rPr>
        <w:t>муниципальной п</w:t>
      </w:r>
      <w:r w:rsidRPr="0030180E">
        <w:rPr>
          <w:sz w:val="28"/>
          <w:szCs w:val="28"/>
        </w:rPr>
        <w:t>рограммы составляет 1,0</w:t>
      </w:r>
      <w:r>
        <w:rPr>
          <w:sz w:val="28"/>
          <w:szCs w:val="28"/>
        </w:rPr>
        <w:t xml:space="preserve"> -</w:t>
      </w:r>
      <w:r w:rsidRPr="0030180E">
        <w:rPr>
          <w:sz w:val="28"/>
          <w:szCs w:val="28"/>
        </w:rPr>
        <w:t xml:space="preserve"> что характеризует высокий уровень эффективности </w:t>
      </w:r>
      <w:r>
        <w:rPr>
          <w:sz w:val="28"/>
          <w:szCs w:val="28"/>
        </w:rPr>
        <w:t xml:space="preserve">реализации муниципальной программы </w:t>
      </w:r>
      <w:r w:rsidRPr="0030180E">
        <w:rPr>
          <w:sz w:val="28"/>
          <w:szCs w:val="28"/>
        </w:rPr>
        <w:t>по степени дости</w:t>
      </w:r>
      <w:r>
        <w:rPr>
          <w:sz w:val="28"/>
          <w:szCs w:val="28"/>
        </w:rPr>
        <w:t>жения целевых показателей</w:t>
      </w:r>
      <w:r w:rsidRPr="0030180E">
        <w:rPr>
          <w:sz w:val="28"/>
          <w:szCs w:val="28"/>
        </w:rPr>
        <w:t>.</w:t>
      </w:r>
    </w:p>
    <w:p w:rsidR="00380EFE" w:rsidRDefault="00380EFE" w:rsidP="00380EF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C49FE">
        <w:rPr>
          <w:sz w:val="28"/>
          <w:szCs w:val="28"/>
        </w:rPr>
        <w:t>Степень</w:t>
      </w:r>
      <w:r>
        <w:rPr>
          <w:sz w:val="28"/>
          <w:szCs w:val="28"/>
        </w:rPr>
        <w:t xml:space="preserve"> </w:t>
      </w:r>
      <w:r w:rsidRPr="007C49FE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основных </w:t>
      </w:r>
      <w:r w:rsidRPr="007C49FE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приоритетных основных мероприятий, </w:t>
      </w:r>
      <w:r w:rsidRPr="007C49FE">
        <w:rPr>
          <w:sz w:val="28"/>
          <w:szCs w:val="28"/>
        </w:rPr>
        <w:t>финансируемых</w:t>
      </w:r>
      <w:r>
        <w:rPr>
          <w:sz w:val="28"/>
          <w:szCs w:val="28"/>
        </w:rPr>
        <w:t xml:space="preserve"> </w:t>
      </w:r>
      <w:r w:rsidRPr="007C49FE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C49FE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7C49FE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7C49FE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</w:t>
      </w:r>
      <w:r w:rsidRPr="007C49FE">
        <w:rPr>
          <w:sz w:val="28"/>
          <w:szCs w:val="28"/>
        </w:rPr>
        <w:t>финансирования,</w:t>
      </w:r>
      <w:r>
        <w:rPr>
          <w:sz w:val="28"/>
          <w:szCs w:val="28"/>
        </w:rPr>
        <w:t xml:space="preserve"> оценивается как доля основных мероприятий, приоритетных основных мероприятий, выполненных в полном объеме.</w:t>
      </w:r>
    </w:p>
    <w:p w:rsidR="00380EFE" w:rsidRPr="007C49FE" w:rsidRDefault="00380EFE" w:rsidP="00380EF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7C49FE">
        <w:rPr>
          <w:sz w:val="28"/>
          <w:szCs w:val="28"/>
        </w:rPr>
        <w:t>Степень</w:t>
      </w:r>
      <w:r>
        <w:rPr>
          <w:sz w:val="28"/>
          <w:szCs w:val="28"/>
        </w:rPr>
        <w:t xml:space="preserve"> </w:t>
      </w:r>
      <w:r w:rsidRPr="007C49FE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основных </w:t>
      </w:r>
      <w:r w:rsidRPr="007C49FE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приоритетных основных мероприятий </w:t>
      </w:r>
      <w:r w:rsidRPr="007C49FE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1,0 - </w:t>
      </w:r>
      <w:r w:rsidRPr="007C49FE">
        <w:rPr>
          <w:sz w:val="28"/>
          <w:szCs w:val="28"/>
        </w:rPr>
        <w:t>что</w:t>
      </w:r>
      <w:r>
        <w:rPr>
          <w:sz w:val="28"/>
          <w:szCs w:val="28"/>
        </w:rPr>
        <w:t xml:space="preserve"> характеризует высокий уров</w:t>
      </w:r>
      <w:r w:rsidRPr="007C49FE">
        <w:rPr>
          <w:sz w:val="28"/>
          <w:szCs w:val="28"/>
        </w:rPr>
        <w:t>е</w:t>
      </w:r>
      <w:r>
        <w:rPr>
          <w:sz w:val="28"/>
          <w:szCs w:val="28"/>
        </w:rPr>
        <w:t xml:space="preserve">нь эффективности </w:t>
      </w:r>
      <w:r w:rsidRPr="007C49FE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муниципальной п</w:t>
      </w:r>
      <w:r w:rsidRPr="007C49FE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по степени реализации основных мероприятий, приоритетных основных мероприятий</w:t>
      </w:r>
      <w:r w:rsidRPr="007C49FE">
        <w:rPr>
          <w:sz w:val="28"/>
          <w:szCs w:val="28"/>
        </w:rPr>
        <w:t>.</w:t>
      </w:r>
    </w:p>
    <w:p w:rsidR="00380EFE" w:rsidRPr="007C49FE" w:rsidRDefault="00380EFE" w:rsidP="00380EF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7C49FE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C49FE">
        <w:rPr>
          <w:sz w:val="28"/>
          <w:szCs w:val="28"/>
        </w:rPr>
        <w:t>Бюджетная</w:t>
      </w:r>
      <w:r>
        <w:rPr>
          <w:sz w:val="28"/>
          <w:szCs w:val="28"/>
        </w:rPr>
        <w:t xml:space="preserve"> эффективность реализации муниципальной программы рассчитывается в несколько </w:t>
      </w:r>
      <w:r w:rsidRPr="007C49FE">
        <w:rPr>
          <w:sz w:val="28"/>
          <w:szCs w:val="28"/>
        </w:rPr>
        <w:t>этапов:</w:t>
      </w:r>
    </w:p>
    <w:p w:rsidR="00380EFE" w:rsidRPr="007C49FE" w:rsidRDefault="00380EFE" w:rsidP="00380EF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 xml:space="preserve">3.1. </w:t>
      </w:r>
      <w:r w:rsidRPr="007C49FE">
        <w:rPr>
          <w:sz w:val="28"/>
          <w:szCs w:val="28"/>
        </w:rPr>
        <w:t>Степень</w:t>
      </w:r>
      <w:r>
        <w:rPr>
          <w:sz w:val="28"/>
          <w:szCs w:val="28"/>
        </w:rPr>
        <w:t xml:space="preserve"> реализации основных мероприятий, финансируемых за </w:t>
      </w:r>
      <w:r w:rsidRPr="007C49FE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7C49FE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местного бюджета оценивается как доля мероприятий, выполненных в полном объеме и составляет 0,97.</w:t>
      </w:r>
    </w:p>
    <w:p w:rsidR="00380EFE" w:rsidRDefault="00380EFE" w:rsidP="00380EF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7C49FE">
        <w:rPr>
          <w:sz w:val="28"/>
          <w:szCs w:val="28"/>
        </w:rPr>
        <w:t>Степень</w:t>
      </w:r>
      <w:r>
        <w:rPr>
          <w:sz w:val="28"/>
          <w:szCs w:val="28"/>
        </w:rPr>
        <w:t xml:space="preserve"> </w:t>
      </w:r>
      <w:r w:rsidRPr="007C49FE">
        <w:rPr>
          <w:sz w:val="28"/>
          <w:szCs w:val="28"/>
        </w:rPr>
        <w:t>соответствия</w:t>
      </w:r>
      <w:r>
        <w:rPr>
          <w:sz w:val="28"/>
          <w:szCs w:val="28"/>
        </w:rPr>
        <w:t xml:space="preserve"> </w:t>
      </w:r>
      <w:r w:rsidRPr="007C49FE">
        <w:rPr>
          <w:sz w:val="28"/>
          <w:szCs w:val="28"/>
        </w:rPr>
        <w:t>запланированному</w:t>
      </w:r>
      <w:r>
        <w:rPr>
          <w:sz w:val="28"/>
          <w:szCs w:val="28"/>
        </w:rPr>
        <w:t xml:space="preserve"> </w:t>
      </w:r>
      <w:r w:rsidRPr="007C49FE">
        <w:rPr>
          <w:sz w:val="28"/>
          <w:szCs w:val="28"/>
        </w:rPr>
        <w:t>уровню</w:t>
      </w:r>
      <w:r>
        <w:rPr>
          <w:sz w:val="28"/>
          <w:szCs w:val="28"/>
        </w:rPr>
        <w:t xml:space="preserve"> </w:t>
      </w:r>
      <w:r w:rsidRPr="007C49FE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 w:rsidRPr="007C49FE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C49FE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7C49FE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местного бюджета оценивается как отношение фактически </w:t>
      </w:r>
      <w:r>
        <w:rPr>
          <w:sz w:val="28"/>
          <w:szCs w:val="28"/>
        </w:rPr>
        <w:lastRenderedPageBreak/>
        <w:t>произведенных в отчетном году бюджетных расходов на реализацию муниципальной программы к их плановым значениям.</w:t>
      </w:r>
    </w:p>
    <w:p w:rsidR="00380EFE" w:rsidRPr="00A9003C" w:rsidRDefault="00380EFE" w:rsidP="00380EF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 xml:space="preserve">Степень соответствия запланированному уровню расходов: </w:t>
      </w:r>
      <w:r w:rsidRPr="00860C0F">
        <w:rPr>
          <w:sz w:val="28"/>
          <w:szCs w:val="28"/>
        </w:rPr>
        <w:t>158 753,9</w:t>
      </w:r>
      <w:r>
        <w:rPr>
          <w:sz w:val="28"/>
          <w:szCs w:val="28"/>
        </w:rPr>
        <w:t xml:space="preserve"> </w:t>
      </w:r>
      <w:r w:rsidRPr="002620F1">
        <w:rPr>
          <w:sz w:val="28"/>
          <w:szCs w:val="28"/>
        </w:rPr>
        <w:t>тыс. рублей /</w:t>
      </w:r>
      <w:r>
        <w:rPr>
          <w:sz w:val="28"/>
          <w:szCs w:val="28"/>
        </w:rPr>
        <w:t xml:space="preserve"> </w:t>
      </w:r>
      <w:r w:rsidRPr="00860C0F">
        <w:rPr>
          <w:sz w:val="28"/>
          <w:szCs w:val="28"/>
        </w:rPr>
        <w:t>157 537,11 тыс</w:t>
      </w:r>
      <w:r>
        <w:rPr>
          <w:sz w:val="28"/>
          <w:szCs w:val="28"/>
        </w:rPr>
        <w:t>. рублей = 1,0</w:t>
      </w:r>
    </w:p>
    <w:p w:rsidR="00380EFE" w:rsidRDefault="00380EFE" w:rsidP="00380EF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7C49FE">
        <w:rPr>
          <w:sz w:val="28"/>
          <w:szCs w:val="28"/>
        </w:rPr>
        <w:t>Эффективность</w:t>
      </w:r>
      <w:r>
        <w:rPr>
          <w:sz w:val="28"/>
          <w:szCs w:val="28"/>
        </w:rPr>
        <w:t xml:space="preserve"> </w:t>
      </w:r>
      <w:r w:rsidRPr="007C49FE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средств местного бюджета рассчитывается как отношение степени реализации основных мероприятий, приоритетных основных мероприятий к степени соответствия запланированному уровню расходов за счет средств местного бюджета.</w:t>
      </w:r>
    </w:p>
    <w:p w:rsidR="00380EFE" w:rsidRDefault="00380EFE" w:rsidP="00380EF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49FE">
        <w:rPr>
          <w:sz w:val="28"/>
          <w:szCs w:val="28"/>
        </w:rPr>
        <w:t>Эффективность</w:t>
      </w:r>
      <w:r>
        <w:rPr>
          <w:sz w:val="28"/>
          <w:szCs w:val="28"/>
        </w:rPr>
        <w:t xml:space="preserve"> </w:t>
      </w:r>
      <w:r w:rsidRPr="007C49FE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финансовых </w:t>
      </w:r>
      <w:r w:rsidRPr="007C49FE">
        <w:rPr>
          <w:sz w:val="28"/>
          <w:szCs w:val="28"/>
        </w:rPr>
        <w:t>ресурсов</w:t>
      </w:r>
      <w:r>
        <w:rPr>
          <w:sz w:val="28"/>
          <w:szCs w:val="28"/>
        </w:rPr>
        <w:t xml:space="preserve"> </w:t>
      </w:r>
      <w:r w:rsidRPr="007C49FE">
        <w:rPr>
          <w:sz w:val="28"/>
          <w:szCs w:val="28"/>
        </w:rPr>
        <w:t>на</w:t>
      </w:r>
      <w:r>
        <w:rPr>
          <w:sz w:val="28"/>
          <w:szCs w:val="28"/>
        </w:rPr>
        <w:t xml:space="preserve"> реализацию муниципальной п</w:t>
      </w:r>
      <w:r w:rsidRPr="007C49FE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составляет: 0,97/1,0 = 0,97</w:t>
      </w:r>
      <w:r w:rsidRPr="007C49FE">
        <w:rPr>
          <w:sz w:val="28"/>
          <w:szCs w:val="28"/>
        </w:rPr>
        <w:t>,</w:t>
      </w:r>
      <w:r>
        <w:rPr>
          <w:sz w:val="28"/>
          <w:szCs w:val="28"/>
        </w:rPr>
        <w:t xml:space="preserve"> в связи с чем бюджетная эффективность </w:t>
      </w:r>
      <w:r w:rsidRPr="007C49FE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муниципальной программы является удовлетворительной.</w:t>
      </w:r>
    </w:p>
    <w:p w:rsidR="00380EFE" w:rsidRDefault="00380EFE" w:rsidP="00380EF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реализации муниципальной программы в целом:</w:t>
      </w:r>
    </w:p>
    <w:p w:rsidR="00380EFE" w:rsidRDefault="00380EFE" w:rsidP="00380EF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0DC8">
        <w:rPr>
          <w:sz w:val="28"/>
          <w:szCs w:val="28"/>
        </w:rPr>
        <w:t>1,0*0,5+1,0*0,3+0,97*0,2=0,99</w:t>
      </w:r>
      <w:r>
        <w:rPr>
          <w:sz w:val="28"/>
          <w:szCs w:val="28"/>
        </w:rPr>
        <w:t xml:space="preserve"> в связи с чем уровень реализации муниципальной программы является высоким.</w:t>
      </w:r>
    </w:p>
    <w:p w:rsidR="00380EFE" w:rsidRPr="001137D8" w:rsidRDefault="00380EFE" w:rsidP="00380EF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 xml:space="preserve">По итогам 2019 года объемы ассигнований, </w:t>
      </w:r>
      <w:r w:rsidRPr="001137D8">
        <w:rPr>
          <w:sz w:val="28"/>
          <w:szCs w:val="28"/>
        </w:rPr>
        <w:t>предусмотренные</w:t>
      </w:r>
      <w:r>
        <w:rPr>
          <w:sz w:val="28"/>
          <w:szCs w:val="28"/>
        </w:rPr>
        <w:t xml:space="preserve"> </w:t>
      </w:r>
      <w:r w:rsidRPr="001137D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137D8">
        <w:rPr>
          <w:sz w:val="28"/>
          <w:szCs w:val="28"/>
        </w:rPr>
        <w:t>реализацию</w:t>
      </w:r>
      <w:r>
        <w:rPr>
          <w:sz w:val="28"/>
          <w:szCs w:val="28"/>
        </w:rPr>
        <w:t xml:space="preserve"> муниципальной программы, </w:t>
      </w:r>
      <w:r w:rsidRPr="001137D8">
        <w:rPr>
          <w:sz w:val="28"/>
          <w:szCs w:val="28"/>
        </w:rPr>
        <w:t>соответствуют</w:t>
      </w:r>
      <w:r>
        <w:rPr>
          <w:sz w:val="28"/>
          <w:szCs w:val="28"/>
        </w:rPr>
        <w:t xml:space="preserve"> </w:t>
      </w:r>
      <w:r w:rsidRPr="001137D8">
        <w:rPr>
          <w:sz w:val="28"/>
          <w:szCs w:val="28"/>
        </w:rPr>
        <w:t>установленным</w:t>
      </w:r>
      <w:r>
        <w:rPr>
          <w:sz w:val="28"/>
          <w:szCs w:val="28"/>
        </w:rPr>
        <w:t xml:space="preserve"> </w:t>
      </w:r>
      <w:r w:rsidRPr="001137D8">
        <w:rPr>
          <w:sz w:val="28"/>
          <w:szCs w:val="28"/>
        </w:rPr>
        <w:t>расходным</w:t>
      </w:r>
      <w:r>
        <w:rPr>
          <w:sz w:val="28"/>
          <w:szCs w:val="28"/>
        </w:rPr>
        <w:t xml:space="preserve"> </w:t>
      </w:r>
      <w:r w:rsidRPr="001137D8">
        <w:rPr>
          <w:sz w:val="28"/>
          <w:szCs w:val="28"/>
        </w:rPr>
        <w:t>полномочиям</w:t>
      </w:r>
      <w:r>
        <w:rPr>
          <w:sz w:val="28"/>
          <w:szCs w:val="28"/>
        </w:rPr>
        <w:t>.</w:t>
      </w:r>
    </w:p>
    <w:p w:rsidR="00380EFE" w:rsidRPr="007C49FE" w:rsidRDefault="00380EFE" w:rsidP="00380EF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</w:p>
    <w:p w:rsidR="00380EFE" w:rsidRDefault="00380EFE" w:rsidP="00380EFE">
      <w:pPr>
        <w:spacing w:line="216" w:lineRule="auto"/>
        <w:jc w:val="both"/>
        <w:rPr>
          <w:sz w:val="28"/>
          <w:szCs w:val="28"/>
        </w:rPr>
      </w:pPr>
    </w:p>
    <w:p w:rsidR="00380EFE" w:rsidRDefault="00380EFE" w:rsidP="00380EFE">
      <w:pPr>
        <w:spacing w:line="216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. Предложения по дальнейшей реализации муниципальной программы</w:t>
      </w:r>
    </w:p>
    <w:p w:rsidR="00380EFE" w:rsidRDefault="00380EFE" w:rsidP="00380EFE">
      <w:pPr>
        <w:spacing w:line="216" w:lineRule="auto"/>
        <w:jc w:val="both"/>
        <w:rPr>
          <w:sz w:val="28"/>
          <w:szCs w:val="28"/>
        </w:rPr>
      </w:pPr>
    </w:p>
    <w:p w:rsidR="00380EFE" w:rsidRDefault="00380EFE" w:rsidP="00380EFE">
      <w:pPr>
        <w:spacing w:line="216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муниципальной программы будут реализовываться мероприятия направленные на повышение безопасности дорожного движения. </w:t>
      </w:r>
    </w:p>
    <w:p w:rsidR="00380EFE" w:rsidRDefault="00380EFE" w:rsidP="00380EFE">
      <w:pPr>
        <w:spacing w:line="216" w:lineRule="auto"/>
        <w:ind w:firstLine="705"/>
        <w:jc w:val="both"/>
        <w:rPr>
          <w:sz w:val="28"/>
          <w:szCs w:val="28"/>
        </w:rPr>
      </w:pPr>
    </w:p>
    <w:p w:rsidR="00380EFE" w:rsidRDefault="00380EFE" w:rsidP="00835273">
      <w:pPr>
        <w:rPr>
          <w:sz w:val="28"/>
          <w:szCs w:val="28"/>
        </w:rPr>
        <w:sectPr w:rsidR="00380EFE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380EFE" w:rsidRPr="00F701D6" w:rsidRDefault="00380EFE" w:rsidP="00380EFE">
      <w:pPr>
        <w:jc w:val="right"/>
        <w:outlineLvl w:val="2"/>
        <w:rPr>
          <w:rFonts w:eastAsia="Calibri"/>
          <w:sz w:val="28"/>
          <w:szCs w:val="28"/>
          <w:lang w:eastAsia="en-US"/>
        </w:rPr>
      </w:pPr>
      <w:r w:rsidRPr="00F701D6">
        <w:rPr>
          <w:rFonts w:eastAsia="Calibri"/>
          <w:sz w:val="28"/>
          <w:szCs w:val="28"/>
          <w:lang w:eastAsia="en-US"/>
        </w:rPr>
        <w:lastRenderedPageBreak/>
        <w:t xml:space="preserve">Таблица № 1 </w:t>
      </w:r>
    </w:p>
    <w:p w:rsidR="00380EFE" w:rsidRDefault="00380EFE" w:rsidP="00380EFE">
      <w:pPr>
        <w:jc w:val="center"/>
        <w:rPr>
          <w:rFonts w:eastAsia="Calibri"/>
          <w:lang w:eastAsia="en-US"/>
        </w:rPr>
      </w:pPr>
    </w:p>
    <w:p w:rsidR="00380EFE" w:rsidRPr="00F701D6" w:rsidRDefault="00380EFE" w:rsidP="00380EFE">
      <w:pPr>
        <w:jc w:val="center"/>
        <w:rPr>
          <w:sz w:val="28"/>
          <w:szCs w:val="28"/>
        </w:rPr>
      </w:pPr>
      <w:bookmarkStart w:id="4" w:name="Par152010"/>
      <w:bookmarkEnd w:id="4"/>
      <w:r w:rsidRPr="00F701D6">
        <w:rPr>
          <w:rFonts w:eastAsia="Calibri"/>
          <w:sz w:val="28"/>
          <w:szCs w:val="28"/>
          <w:lang w:eastAsia="en-US"/>
        </w:rPr>
        <w:t>Сведения</w:t>
      </w:r>
    </w:p>
    <w:p w:rsidR="00380EFE" w:rsidRPr="00F701D6" w:rsidRDefault="00380EFE" w:rsidP="00380EFE">
      <w:pPr>
        <w:jc w:val="center"/>
        <w:rPr>
          <w:rFonts w:eastAsia="Calibri"/>
          <w:sz w:val="28"/>
          <w:szCs w:val="28"/>
          <w:lang w:eastAsia="en-US"/>
        </w:rPr>
      </w:pPr>
      <w:r w:rsidRPr="00F701D6">
        <w:rPr>
          <w:rFonts w:eastAsia="Calibri"/>
          <w:sz w:val="28"/>
          <w:szCs w:val="28"/>
          <w:lang w:eastAsia="en-US"/>
        </w:rPr>
        <w:t>о степени выполнения основных мероприятий подпрограмм муниципальной программы</w:t>
      </w:r>
    </w:p>
    <w:p w:rsidR="00380EFE" w:rsidRPr="00F701D6" w:rsidRDefault="00380EFE" w:rsidP="00380EFE">
      <w:pPr>
        <w:jc w:val="center"/>
        <w:rPr>
          <w:rFonts w:eastAsia="Calibri"/>
          <w:sz w:val="28"/>
          <w:szCs w:val="28"/>
          <w:lang w:eastAsia="en-US"/>
        </w:rPr>
      </w:pPr>
      <w:r w:rsidRPr="00F701D6">
        <w:rPr>
          <w:rFonts w:eastAsia="Calibri"/>
          <w:sz w:val="28"/>
          <w:szCs w:val="28"/>
          <w:lang w:eastAsia="en-US"/>
        </w:rPr>
        <w:t xml:space="preserve"> «Развитие транспортной системы</w:t>
      </w:r>
      <w:r>
        <w:rPr>
          <w:rFonts w:eastAsia="Calibri"/>
          <w:sz w:val="28"/>
          <w:szCs w:val="28"/>
          <w:lang w:eastAsia="en-US"/>
        </w:rPr>
        <w:t>» за 2019</w:t>
      </w:r>
      <w:r w:rsidRPr="00F701D6">
        <w:rPr>
          <w:rFonts w:eastAsia="Calibri"/>
          <w:sz w:val="28"/>
          <w:szCs w:val="28"/>
          <w:lang w:eastAsia="en-US"/>
        </w:rPr>
        <w:t xml:space="preserve"> год</w:t>
      </w:r>
    </w:p>
    <w:p w:rsidR="00380EFE" w:rsidRDefault="00380EFE" w:rsidP="00380EFE">
      <w:pPr>
        <w:jc w:val="center"/>
      </w:pPr>
    </w:p>
    <w:tbl>
      <w:tblPr>
        <w:tblW w:w="15832" w:type="dxa"/>
        <w:tblInd w:w="-5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655"/>
        <w:gridCol w:w="2562"/>
        <w:gridCol w:w="2116"/>
        <w:gridCol w:w="1701"/>
        <w:gridCol w:w="1427"/>
        <w:gridCol w:w="1560"/>
        <w:gridCol w:w="2268"/>
        <w:gridCol w:w="2268"/>
        <w:gridCol w:w="1275"/>
      </w:tblGrid>
      <w:tr w:rsidR="00380EFE" w:rsidTr="00F27A8F">
        <w:trPr>
          <w:trHeight w:val="828"/>
        </w:trPr>
        <w:tc>
          <w:tcPr>
            <w:tcW w:w="6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№ п/п</w:t>
            </w:r>
          </w:p>
        </w:tc>
        <w:tc>
          <w:tcPr>
            <w:tcW w:w="2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2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Ответственный исполнитель</w:t>
            </w:r>
          </w:p>
          <w:p w:rsidR="00380EFE" w:rsidRDefault="00380EFE" w:rsidP="00F27A8F">
            <w:pPr>
              <w:pStyle w:val="ab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(ФИО)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Плановый срок</w:t>
            </w:r>
          </w:p>
        </w:tc>
        <w:tc>
          <w:tcPr>
            <w:tcW w:w="2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Фактический срок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Результаты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Проблемы, возникшие в ходе реализации </w:t>
            </w:r>
            <w:proofErr w:type="spellStart"/>
            <w:r>
              <w:rPr>
                <w:rFonts w:eastAsia="Calibri"/>
                <w:sz w:val="24"/>
                <w:lang w:eastAsia="en-US"/>
              </w:rPr>
              <w:t>меропри-ятия</w:t>
            </w:r>
            <w:proofErr w:type="spellEnd"/>
          </w:p>
        </w:tc>
      </w:tr>
      <w:tr w:rsidR="00380EFE" w:rsidTr="00F27A8F"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/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/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окончания реализации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начала реализации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окончания реализации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запланированные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достигнутые</w:t>
            </w:r>
          </w:p>
        </w:tc>
        <w:tc>
          <w:tcPr>
            <w:tcW w:w="12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pStyle w:val="ab"/>
              <w:rPr>
                <w:sz w:val="24"/>
              </w:rPr>
            </w:pPr>
          </w:p>
        </w:tc>
      </w:tr>
      <w:tr w:rsidR="00380EFE" w:rsidTr="00F27A8F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pStyle w:val="ab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pStyle w:val="ab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pStyle w:val="ab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pStyle w:val="ab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pStyle w:val="ab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pStyle w:val="ab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pStyle w:val="ab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pStyle w:val="ab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pStyle w:val="ab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</w:t>
            </w:r>
          </w:p>
        </w:tc>
      </w:tr>
      <w:tr w:rsidR="00380EFE" w:rsidTr="00F27A8F">
        <w:tc>
          <w:tcPr>
            <w:tcW w:w="1583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Подпрограмма 1 «Развитие транспортной инфраструктуры»</w:t>
            </w:r>
          </w:p>
        </w:tc>
      </w:tr>
      <w:tr w:rsidR="00380EFE" w:rsidTr="00F27A8F">
        <w:trPr>
          <w:trHeight w:val="2683"/>
        </w:trPr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1.1.</w:t>
            </w: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Pr="00FC7166" w:rsidRDefault="00380EFE" w:rsidP="00F27A8F">
            <w:pPr>
              <w:pStyle w:val="ab"/>
              <w:ind w:left="152"/>
              <w:jc w:val="left"/>
              <w:rPr>
                <w:sz w:val="24"/>
              </w:rPr>
            </w:pPr>
            <w:r w:rsidRPr="00FC7166">
              <w:rPr>
                <w:sz w:val="24"/>
              </w:rPr>
              <w:t xml:space="preserve">Основное        </w:t>
            </w:r>
            <w:r w:rsidRPr="00FC7166">
              <w:rPr>
                <w:sz w:val="24"/>
              </w:rPr>
              <w:br/>
              <w:t>мероприятие 1.1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ind w:left="141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lang w:eastAsia="en-US"/>
              </w:rPr>
              <w:t>Огородний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 xml:space="preserve"> Д.Н.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jc w:val="center"/>
            </w:pPr>
            <w:r w:rsidRPr="00B517C4">
              <w:rPr>
                <w:sz w:val="24"/>
              </w:rPr>
              <w:t>2019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jc w:val="center"/>
            </w:pPr>
            <w:r>
              <w:rPr>
                <w:rFonts w:eastAsia="Calibri"/>
                <w:sz w:val="24"/>
                <w:lang w:eastAsia="en-US"/>
              </w:rPr>
              <w:t>01.2019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jc w:val="center"/>
            </w:pPr>
            <w:r>
              <w:rPr>
                <w:rFonts w:eastAsia="Calibri"/>
                <w:sz w:val="24"/>
                <w:lang w:eastAsia="en-US"/>
              </w:rPr>
              <w:t>12.2019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ind w:left="142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Выполнение работ по содержанию автомобильных дорог общего пользования местного значения и искусственных сооружений на них</w:t>
            </w:r>
          </w:p>
          <w:p w:rsidR="00380EFE" w:rsidRDefault="00380EFE" w:rsidP="00F27A8F">
            <w:pPr>
              <w:pStyle w:val="ab"/>
              <w:ind w:left="142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Pr="00E757D1" w:rsidRDefault="00380EFE" w:rsidP="00F27A8F">
            <w:pPr>
              <w:pStyle w:val="ab"/>
              <w:ind w:left="141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Выполнены работ по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380EFE" w:rsidRDefault="00380EFE" w:rsidP="00F27A8F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380EFE" w:rsidRDefault="00380EFE" w:rsidP="00F27A8F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380EFE" w:rsidRDefault="00380EFE" w:rsidP="00F27A8F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380EFE" w:rsidRDefault="00380EFE" w:rsidP="00F27A8F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380EFE" w:rsidRDefault="00380EFE" w:rsidP="00F27A8F">
            <w:pPr>
              <w:rPr>
                <w:rFonts w:ascii="Calibri" w:eastAsia="Calibri" w:hAnsi="Calibri"/>
                <w:highlight w:val="yellow"/>
                <w:lang w:eastAsia="en-US"/>
              </w:rPr>
            </w:pPr>
          </w:p>
        </w:tc>
      </w:tr>
      <w:tr w:rsidR="00380EFE" w:rsidTr="00F27A8F">
        <w:trPr>
          <w:trHeight w:val="699"/>
        </w:trPr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1.2.</w:t>
            </w: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Pr="00326E95" w:rsidRDefault="00380EFE" w:rsidP="00F27A8F">
            <w:pPr>
              <w:widowControl w:val="0"/>
              <w:autoSpaceDE w:val="0"/>
              <w:autoSpaceDN w:val="0"/>
              <w:adjustRightInd w:val="0"/>
              <w:ind w:left="152"/>
            </w:pPr>
            <w:r w:rsidRPr="00326E95">
              <w:t xml:space="preserve">Основное        </w:t>
            </w:r>
            <w:r w:rsidRPr="00326E95">
              <w:br/>
              <w:t xml:space="preserve">мероприятие </w:t>
            </w:r>
            <w:r>
              <w:t>1.2</w:t>
            </w:r>
          </w:p>
          <w:p w:rsidR="00380EFE" w:rsidRDefault="00380EFE" w:rsidP="00F27A8F">
            <w:pPr>
              <w:widowControl w:val="0"/>
              <w:autoSpaceDE w:val="0"/>
              <w:autoSpaceDN w:val="0"/>
              <w:adjustRightInd w:val="0"/>
              <w:ind w:left="152"/>
              <w:rPr>
                <w:spacing w:val="-6"/>
              </w:rPr>
            </w:pPr>
            <w:r w:rsidRPr="00326E95">
              <w:t xml:space="preserve">Капитальный ремонт автомобильных </w:t>
            </w:r>
            <w:r w:rsidRPr="00326E95">
              <w:rPr>
                <w:spacing w:val="-6"/>
              </w:rPr>
              <w:t xml:space="preserve">дорог </w:t>
            </w:r>
            <w:r w:rsidRPr="00326E95">
              <w:t xml:space="preserve">общего пользования </w:t>
            </w:r>
            <w:proofErr w:type="gramStart"/>
            <w:r w:rsidRPr="00326E95">
              <w:t>местного  значения</w:t>
            </w:r>
            <w:proofErr w:type="gramEnd"/>
            <w:r w:rsidRPr="00326E95">
              <w:t xml:space="preserve"> </w:t>
            </w:r>
            <w:r w:rsidRPr="00326E95">
              <w:rPr>
                <w:spacing w:val="-6"/>
              </w:rPr>
              <w:t>и искусственных сооружений на них</w:t>
            </w:r>
          </w:p>
          <w:p w:rsidR="00380EFE" w:rsidRPr="00C70019" w:rsidRDefault="00380EFE" w:rsidP="00F27A8F">
            <w:pPr>
              <w:widowControl w:val="0"/>
              <w:autoSpaceDE w:val="0"/>
              <w:autoSpaceDN w:val="0"/>
              <w:adjustRightInd w:val="0"/>
              <w:ind w:left="152"/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ind w:left="141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lang w:eastAsia="en-US"/>
              </w:rPr>
              <w:lastRenderedPageBreak/>
              <w:t>Огородний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 xml:space="preserve"> Д.Н.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jc w:val="center"/>
            </w:pPr>
            <w:r>
              <w:rPr>
                <w:rFonts w:eastAsia="Calibri"/>
                <w:sz w:val="24"/>
                <w:lang w:eastAsia="en-US"/>
              </w:rPr>
              <w:t>2019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jc w:val="center"/>
            </w:pPr>
            <w:r>
              <w:rPr>
                <w:rFonts w:eastAsia="Calibri"/>
                <w:sz w:val="24"/>
                <w:lang w:eastAsia="en-US"/>
              </w:rPr>
              <w:t>01.2019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jc w:val="center"/>
            </w:pPr>
            <w:r>
              <w:rPr>
                <w:rFonts w:eastAsia="Calibri"/>
                <w:sz w:val="24"/>
                <w:lang w:eastAsia="en-US"/>
              </w:rPr>
              <w:t>12.2019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ind w:left="142"/>
              <w:jc w:val="left"/>
              <w:rPr>
                <w:sz w:val="24"/>
              </w:rPr>
            </w:pPr>
            <w:r w:rsidRPr="00FB6D10">
              <w:rPr>
                <w:sz w:val="24"/>
              </w:rPr>
              <w:t>Капитальный ремонт автомобильной дороги по ул. Заводской в г. Белая Калитва (</w:t>
            </w:r>
            <w:r>
              <w:rPr>
                <w:sz w:val="24"/>
              </w:rPr>
              <w:t>участок 3,4)</w:t>
            </w:r>
          </w:p>
          <w:p w:rsidR="00380EFE" w:rsidRDefault="00380EFE" w:rsidP="00F27A8F">
            <w:pPr>
              <w:pStyle w:val="ab"/>
              <w:ind w:left="142"/>
              <w:jc w:val="left"/>
              <w:rPr>
                <w:sz w:val="24"/>
              </w:rPr>
            </w:pPr>
          </w:p>
          <w:p w:rsidR="00380EFE" w:rsidRDefault="00380EFE" w:rsidP="00F27A8F">
            <w:pPr>
              <w:pStyle w:val="ab"/>
              <w:ind w:left="142"/>
              <w:jc w:val="left"/>
              <w:rPr>
                <w:sz w:val="24"/>
              </w:rPr>
            </w:pPr>
          </w:p>
          <w:p w:rsidR="00380EFE" w:rsidRPr="00192F1A" w:rsidRDefault="00380EFE" w:rsidP="00F27A8F">
            <w:pPr>
              <w:pStyle w:val="ab"/>
              <w:ind w:left="142"/>
              <w:jc w:val="left"/>
              <w:rPr>
                <w:rFonts w:eastAsia="Calibri"/>
                <w:sz w:val="24"/>
                <w:lang w:eastAsia="en-US"/>
              </w:rPr>
            </w:pPr>
            <w:r w:rsidRPr="00192F1A">
              <w:rPr>
                <w:sz w:val="24"/>
              </w:rPr>
              <w:t xml:space="preserve">«Капитальный ремонт </w:t>
            </w:r>
            <w:proofErr w:type="spellStart"/>
            <w:r w:rsidRPr="00192F1A">
              <w:rPr>
                <w:sz w:val="24"/>
              </w:rPr>
              <w:t>внутрипоселковой</w:t>
            </w:r>
            <w:proofErr w:type="spellEnd"/>
            <w:r w:rsidRPr="00192F1A">
              <w:rPr>
                <w:sz w:val="24"/>
              </w:rPr>
              <w:t xml:space="preserve"> дороги по ул. Совхозная, ул. 60 лет Октября, ул. 50 лет С</w:t>
            </w:r>
            <w:r>
              <w:rPr>
                <w:sz w:val="24"/>
              </w:rPr>
              <w:t xml:space="preserve">ССР от д. №1 </w:t>
            </w:r>
            <w:r w:rsidRPr="00192F1A">
              <w:rPr>
                <w:sz w:val="24"/>
              </w:rPr>
              <w:t xml:space="preserve">до кольцевой развязки по ул. Буденного, </w:t>
            </w:r>
            <w:proofErr w:type="spellStart"/>
            <w:r w:rsidRPr="00192F1A">
              <w:rPr>
                <w:sz w:val="24"/>
              </w:rPr>
              <w:t>ул.З</w:t>
            </w:r>
            <w:r>
              <w:rPr>
                <w:sz w:val="24"/>
              </w:rPr>
              <w:t>аречная</w:t>
            </w:r>
            <w:proofErr w:type="spellEnd"/>
            <w:r>
              <w:rPr>
                <w:sz w:val="24"/>
              </w:rPr>
              <w:t xml:space="preserve"> до границы моста через </w:t>
            </w:r>
            <w:r w:rsidRPr="00192F1A">
              <w:rPr>
                <w:sz w:val="24"/>
              </w:rPr>
              <w:t>р. Калитва в п.</w:t>
            </w:r>
            <w:r>
              <w:rPr>
                <w:sz w:val="24"/>
              </w:rPr>
              <w:t xml:space="preserve"> </w:t>
            </w:r>
            <w:r w:rsidRPr="00192F1A">
              <w:rPr>
                <w:sz w:val="24"/>
              </w:rPr>
              <w:t xml:space="preserve">Сосны, </w:t>
            </w:r>
            <w:proofErr w:type="spellStart"/>
            <w:r w:rsidRPr="00192F1A">
              <w:rPr>
                <w:sz w:val="24"/>
              </w:rPr>
              <w:t>Белокалитвинского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pStyle w:val="ab"/>
              <w:ind w:left="141"/>
              <w:jc w:val="left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 xml:space="preserve">Выполнен </w:t>
            </w:r>
            <w:r>
              <w:rPr>
                <w:sz w:val="24"/>
              </w:rPr>
              <w:t>к</w:t>
            </w:r>
            <w:r w:rsidRPr="00FB6D10">
              <w:rPr>
                <w:sz w:val="24"/>
              </w:rPr>
              <w:t>апитальный ремонт автомобильной дороги по ул. Заводской в г. Белая Калитва (</w:t>
            </w:r>
            <w:r>
              <w:rPr>
                <w:sz w:val="24"/>
              </w:rPr>
              <w:t>участок 3,4)</w:t>
            </w:r>
          </w:p>
          <w:p w:rsidR="00380EFE" w:rsidRDefault="00380EFE" w:rsidP="00F27A8F">
            <w:pPr>
              <w:pStyle w:val="ab"/>
              <w:ind w:left="141"/>
              <w:jc w:val="left"/>
              <w:rPr>
                <w:sz w:val="24"/>
              </w:rPr>
            </w:pPr>
          </w:p>
          <w:p w:rsidR="00380EFE" w:rsidRPr="00192F1A" w:rsidRDefault="00380EFE" w:rsidP="00F27A8F">
            <w:pPr>
              <w:pStyle w:val="ab"/>
              <w:ind w:left="141"/>
              <w:jc w:val="left"/>
              <w:rPr>
                <w:sz w:val="24"/>
              </w:rPr>
            </w:pPr>
            <w:r w:rsidRPr="00192F1A">
              <w:rPr>
                <w:sz w:val="24"/>
              </w:rPr>
              <w:t>Выполнен</w:t>
            </w:r>
          </w:p>
          <w:p w:rsidR="00380EFE" w:rsidRDefault="00380EFE" w:rsidP="00F27A8F">
            <w:pPr>
              <w:pStyle w:val="ab"/>
              <w:ind w:left="141"/>
              <w:jc w:val="left"/>
              <w:rPr>
                <w:rFonts w:eastAsia="Calibri"/>
                <w:sz w:val="24"/>
                <w:lang w:eastAsia="en-US"/>
              </w:rPr>
            </w:pPr>
            <w:r w:rsidRPr="00192F1A">
              <w:rPr>
                <w:sz w:val="24"/>
              </w:rPr>
              <w:t xml:space="preserve">«Капитальный ремонт </w:t>
            </w:r>
            <w:proofErr w:type="spellStart"/>
            <w:r w:rsidRPr="00192F1A">
              <w:rPr>
                <w:sz w:val="24"/>
              </w:rPr>
              <w:t>внутрипоселковой</w:t>
            </w:r>
            <w:proofErr w:type="spellEnd"/>
            <w:r w:rsidRPr="00192F1A">
              <w:rPr>
                <w:sz w:val="24"/>
              </w:rPr>
              <w:t xml:space="preserve"> дороги по ул. Совхозная, ул. 60 лет Октября, ул. 50 лет С</w:t>
            </w:r>
            <w:r>
              <w:rPr>
                <w:sz w:val="24"/>
              </w:rPr>
              <w:t xml:space="preserve">ССР от д. №1 </w:t>
            </w:r>
            <w:r w:rsidRPr="00192F1A">
              <w:rPr>
                <w:sz w:val="24"/>
              </w:rPr>
              <w:t xml:space="preserve">до кольцевой развязки по ул. Буденного, </w:t>
            </w:r>
            <w:proofErr w:type="spellStart"/>
            <w:r w:rsidRPr="00192F1A">
              <w:rPr>
                <w:sz w:val="24"/>
              </w:rPr>
              <w:t>ул.</w:t>
            </w:r>
            <w:r>
              <w:rPr>
                <w:sz w:val="24"/>
              </w:rPr>
              <w:t>Заречная</w:t>
            </w:r>
            <w:proofErr w:type="spellEnd"/>
            <w:r>
              <w:rPr>
                <w:sz w:val="24"/>
              </w:rPr>
              <w:t xml:space="preserve"> до границы моста через</w:t>
            </w:r>
            <w:r w:rsidRPr="00192F1A">
              <w:rPr>
                <w:sz w:val="24"/>
              </w:rPr>
              <w:t xml:space="preserve"> р. Калитва в п.</w:t>
            </w:r>
            <w:r>
              <w:rPr>
                <w:sz w:val="24"/>
              </w:rPr>
              <w:t xml:space="preserve"> </w:t>
            </w:r>
            <w:r w:rsidRPr="00192F1A">
              <w:rPr>
                <w:sz w:val="24"/>
              </w:rPr>
              <w:t xml:space="preserve">Сосны, </w:t>
            </w:r>
            <w:proofErr w:type="spellStart"/>
            <w:r w:rsidRPr="00192F1A">
              <w:rPr>
                <w:sz w:val="24"/>
              </w:rPr>
              <w:t>Белокалитвинского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jc w:val="center"/>
              <w:rPr>
                <w:rFonts w:eastAsia="Calibri"/>
                <w:highlight w:val="lightGray"/>
                <w:lang w:eastAsia="en-US"/>
              </w:rPr>
            </w:pPr>
          </w:p>
        </w:tc>
      </w:tr>
      <w:tr w:rsidR="00380EFE" w:rsidTr="00F27A8F">
        <w:trPr>
          <w:trHeight w:val="698"/>
        </w:trPr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Pr="00D22C2F" w:rsidRDefault="00380EFE" w:rsidP="00F27A8F">
            <w:pPr>
              <w:pStyle w:val="ab"/>
              <w:rPr>
                <w:rFonts w:eastAsia="Calibri"/>
                <w:sz w:val="24"/>
                <w:lang w:eastAsia="en-US"/>
              </w:rPr>
            </w:pPr>
            <w:r w:rsidRPr="00D22C2F">
              <w:rPr>
                <w:sz w:val="24"/>
              </w:rPr>
              <w:lastRenderedPageBreak/>
              <w:t>1.3</w:t>
            </w: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Pr="00326E95" w:rsidRDefault="00380EFE" w:rsidP="00F27A8F">
            <w:pPr>
              <w:widowControl w:val="0"/>
              <w:autoSpaceDE w:val="0"/>
              <w:autoSpaceDN w:val="0"/>
              <w:adjustRightInd w:val="0"/>
              <w:ind w:left="152"/>
            </w:pPr>
            <w:r w:rsidRPr="00326E95">
              <w:t xml:space="preserve">Основное        </w:t>
            </w:r>
            <w:r w:rsidRPr="00326E95">
              <w:br/>
              <w:t xml:space="preserve">мероприятие </w:t>
            </w:r>
            <w:r>
              <w:t>1.3</w:t>
            </w:r>
          </w:p>
          <w:p w:rsidR="00380EFE" w:rsidRPr="00C70019" w:rsidRDefault="00380EFE" w:rsidP="00F27A8F">
            <w:pPr>
              <w:widowControl w:val="0"/>
              <w:autoSpaceDE w:val="0"/>
              <w:autoSpaceDN w:val="0"/>
              <w:adjustRightInd w:val="0"/>
              <w:ind w:left="152"/>
            </w:pPr>
            <w:r w:rsidRPr="00326E95">
              <w:rPr>
                <w:color w:val="000000"/>
              </w:rPr>
              <w:t xml:space="preserve">Расходы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инфраструктуры, включая расходы на проведение достоверности </w:t>
            </w:r>
            <w:r w:rsidRPr="00326E95">
              <w:rPr>
                <w:color w:val="000000"/>
              </w:rPr>
              <w:lastRenderedPageBreak/>
              <w:t>определения сметной стоимости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ind w:left="141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lang w:eastAsia="en-US"/>
              </w:rPr>
              <w:lastRenderedPageBreak/>
              <w:t>Огородний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 xml:space="preserve"> Д.Н.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jc w:val="center"/>
            </w:pPr>
            <w:r>
              <w:rPr>
                <w:rFonts w:eastAsia="Calibri"/>
                <w:sz w:val="24"/>
                <w:lang w:eastAsia="en-US"/>
              </w:rPr>
              <w:t>2019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jc w:val="center"/>
            </w:pPr>
            <w:r>
              <w:rPr>
                <w:rFonts w:eastAsia="Calibri"/>
                <w:sz w:val="24"/>
                <w:lang w:eastAsia="en-US"/>
              </w:rPr>
              <w:t>01.2019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jc w:val="center"/>
            </w:pPr>
            <w:r>
              <w:rPr>
                <w:rFonts w:eastAsia="Calibri"/>
                <w:sz w:val="24"/>
                <w:lang w:eastAsia="en-US"/>
              </w:rPr>
              <w:t>12.2019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tabs>
                <w:tab w:val="left" w:pos="3300"/>
              </w:tabs>
              <w:ind w:left="142"/>
            </w:pPr>
            <w:r>
              <w:rPr>
                <w:rFonts w:cs="Liberation Serif;Times New Roma"/>
              </w:rPr>
              <w:t xml:space="preserve">Выполнение работ полного инструментального обследования технического состояния железобетонных конструкций моста, расположенного на автомобильной дороге «пос. Сосны </w:t>
            </w:r>
            <w:proofErr w:type="spellStart"/>
            <w:r>
              <w:rPr>
                <w:rFonts w:cs="Liberation Serif;Times New Roma"/>
              </w:rPr>
              <w:t>х.Нижнепопов</w:t>
            </w:r>
            <w:proofErr w:type="spellEnd"/>
            <w:r>
              <w:rPr>
                <w:rFonts w:cs="Liberation Serif;Times New Roma"/>
              </w:rPr>
              <w:t>»</w:t>
            </w:r>
          </w:p>
          <w:p w:rsidR="00380EFE" w:rsidRDefault="00380EFE" w:rsidP="00F27A8F">
            <w:pPr>
              <w:pStyle w:val="ab"/>
              <w:ind w:left="142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ind w:left="141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Получено заключение </w:t>
            </w:r>
          </w:p>
          <w:p w:rsidR="00380EFE" w:rsidRPr="00395E21" w:rsidRDefault="00380EFE" w:rsidP="00F27A8F">
            <w:pPr>
              <w:tabs>
                <w:tab w:val="left" w:pos="3300"/>
              </w:tabs>
              <w:ind w:left="141"/>
            </w:pPr>
            <w:r>
              <w:rPr>
                <w:rFonts w:cs="Liberation Serif;Times New Roma"/>
              </w:rPr>
              <w:t>полного инструментального обследования технического состояния железобетонных конструкций моста, расположенного на автомобильной дороге «пос. Сосны-</w:t>
            </w:r>
            <w:proofErr w:type="spellStart"/>
            <w:r>
              <w:rPr>
                <w:rFonts w:cs="Liberation Serif;Times New Roma"/>
              </w:rPr>
              <w:t>х.Нижнепопов</w:t>
            </w:r>
            <w:proofErr w:type="spellEnd"/>
            <w:r>
              <w:rPr>
                <w:rFonts w:cs="Liberation Serif;Times New Roma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jc w:val="center"/>
              <w:rPr>
                <w:rFonts w:eastAsia="Calibri"/>
                <w:highlight w:val="lightGray"/>
                <w:lang w:eastAsia="en-US"/>
              </w:rPr>
            </w:pPr>
          </w:p>
        </w:tc>
      </w:tr>
      <w:tr w:rsidR="00380EFE" w:rsidTr="00F27A8F">
        <w:trPr>
          <w:trHeight w:val="1753"/>
        </w:trPr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Pr="00D22C2F" w:rsidRDefault="00380EFE" w:rsidP="00F27A8F">
            <w:pPr>
              <w:pStyle w:val="ab"/>
              <w:rPr>
                <w:rFonts w:eastAsia="Calibri"/>
                <w:sz w:val="24"/>
                <w:lang w:eastAsia="en-US"/>
              </w:rPr>
            </w:pPr>
            <w:r w:rsidRPr="00D22C2F">
              <w:rPr>
                <w:sz w:val="24"/>
              </w:rPr>
              <w:lastRenderedPageBreak/>
              <w:t>1.4</w:t>
            </w: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widowControl w:val="0"/>
              <w:autoSpaceDE w:val="0"/>
              <w:autoSpaceDN w:val="0"/>
              <w:adjustRightInd w:val="0"/>
              <w:ind w:left="152"/>
            </w:pPr>
            <w:r w:rsidRPr="00326E95">
              <w:t xml:space="preserve">Основное        </w:t>
            </w:r>
            <w:r w:rsidRPr="00326E95">
              <w:br/>
              <w:t xml:space="preserve">мероприятие </w:t>
            </w:r>
            <w:r>
              <w:t>1.4</w:t>
            </w:r>
          </w:p>
          <w:p w:rsidR="00380EFE" w:rsidRPr="00C70019" w:rsidRDefault="00380EFE" w:rsidP="00F27A8F">
            <w:pPr>
              <w:widowControl w:val="0"/>
              <w:autoSpaceDE w:val="0"/>
              <w:autoSpaceDN w:val="0"/>
              <w:adjustRightInd w:val="0"/>
              <w:ind w:left="152"/>
            </w:pPr>
            <w:r>
              <w:rPr>
                <w:color w:val="000000"/>
              </w:rPr>
              <w:t xml:space="preserve">Расходы на ремонт автомобильных дорог общего пользования местного значения в рамках подпрограммы «Развитие транспортной инфраструктуры на территории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района» муниципальной программы «Развитие транспортной системы»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ind w:left="141"/>
              <w:jc w:val="center"/>
            </w:pPr>
            <w:r w:rsidRPr="00F90EE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  <w:r w:rsidRPr="000F503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  <w:r w:rsidRPr="000F503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  <w:r w:rsidRPr="000F503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  <w:r w:rsidRPr="000F503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  <w:r w:rsidRPr="000F503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jc w:val="center"/>
              <w:rPr>
                <w:rFonts w:eastAsia="Calibri"/>
                <w:highlight w:val="lightGray"/>
                <w:lang w:eastAsia="en-US"/>
              </w:rPr>
            </w:pPr>
          </w:p>
        </w:tc>
      </w:tr>
      <w:tr w:rsidR="00380EFE" w:rsidTr="00F27A8F">
        <w:trPr>
          <w:trHeight w:val="1753"/>
        </w:trPr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Pr="00D22C2F" w:rsidRDefault="00380EFE" w:rsidP="00F27A8F">
            <w:pPr>
              <w:pStyle w:val="ab"/>
              <w:rPr>
                <w:rFonts w:eastAsia="Calibri"/>
                <w:sz w:val="24"/>
                <w:lang w:eastAsia="en-US"/>
              </w:rPr>
            </w:pPr>
            <w:r w:rsidRPr="00D22C2F">
              <w:rPr>
                <w:sz w:val="24"/>
              </w:rPr>
              <w:t>1.5</w:t>
            </w: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widowControl w:val="0"/>
              <w:autoSpaceDE w:val="0"/>
              <w:autoSpaceDN w:val="0"/>
              <w:adjustRightInd w:val="0"/>
              <w:ind w:left="152"/>
            </w:pPr>
            <w:r w:rsidRPr="00326E95">
              <w:t xml:space="preserve">Основное        </w:t>
            </w:r>
            <w:r w:rsidRPr="00326E95">
              <w:br/>
              <w:t xml:space="preserve">мероприятие </w:t>
            </w:r>
            <w:r>
              <w:t>1.5</w:t>
            </w:r>
          </w:p>
          <w:p w:rsidR="00380EFE" w:rsidRPr="00C70019" w:rsidRDefault="00380EFE" w:rsidP="00F27A8F">
            <w:pPr>
              <w:widowControl w:val="0"/>
              <w:autoSpaceDE w:val="0"/>
              <w:autoSpaceDN w:val="0"/>
              <w:adjustRightInd w:val="0"/>
              <w:ind w:left="152"/>
            </w:pPr>
            <w:r w:rsidRPr="00326E95">
              <w:rPr>
                <w:color w:val="000000"/>
              </w:rPr>
              <w:t>Строительство и реконструкция автомобильных дорог общего местного значения и искусственных сооружений на них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ind w:left="141"/>
              <w:jc w:val="center"/>
            </w:pPr>
            <w:r w:rsidRPr="00F90EE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  <w:r w:rsidRPr="00B466F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  <w:r w:rsidRPr="00B466F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  <w:r w:rsidRPr="00B466F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  <w:r w:rsidRPr="00B466F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  <w:r w:rsidRPr="00B466F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jc w:val="center"/>
              <w:rPr>
                <w:rFonts w:eastAsia="Calibri"/>
                <w:highlight w:val="lightGray"/>
                <w:lang w:eastAsia="en-US"/>
              </w:rPr>
            </w:pPr>
          </w:p>
        </w:tc>
      </w:tr>
      <w:tr w:rsidR="00380EFE" w:rsidTr="00F27A8F">
        <w:trPr>
          <w:trHeight w:val="1753"/>
        </w:trPr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Pr="00D22C2F" w:rsidRDefault="00380EFE" w:rsidP="00F27A8F">
            <w:pPr>
              <w:pStyle w:val="ab"/>
              <w:rPr>
                <w:rFonts w:eastAsia="Calibri"/>
                <w:sz w:val="24"/>
                <w:lang w:eastAsia="en-US"/>
              </w:rPr>
            </w:pPr>
            <w:r w:rsidRPr="00D22C2F">
              <w:rPr>
                <w:sz w:val="24"/>
              </w:rPr>
              <w:lastRenderedPageBreak/>
              <w:t>1.6</w:t>
            </w: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Pr="00326E95" w:rsidRDefault="00380EFE" w:rsidP="00F27A8F">
            <w:pPr>
              <w:widowControl w:val="0"/>
              <w:autoSpaceDE w:val="0"/>
              <w:autoSpaceDN w:val="0"/>
              <w:adjustRightInd w:val="0"/>
              <w:ind w:left="152"/>
            </w:pPr>
            <w:r w:rsidRPr="00326E95">
              <w:t xml:space="preserve">Основное        </w:t>
            </w:r>
            <w:r w:rsidRPr="00326E95">
              <w:br/>
              <w:t xml:space="preserve">мероприятие </w:t>
            </w:r>
            <w:r>
              <w:t>1.6</w:t>
            </w:r>
          </w:p>
          <w:p w:rsidR="00380EFE" w:rsidRPr="00C70019" w:rsidRDefault="00380EFE" w:rsidP="00F27A8F">
            <w:pPr>
              <w:widowControl w:val="0"/>
              <w:autoSpaceDE w:val="0"/>
              <w:autoSpaceDN w:val="0"/>
              <w:adjustRightInd w:val="0"/>
              <w:ind w:left="152"/>
            </w:pPr>
            <w:r w:rsidRPr="00326E95">
              <w:rPr>
                <w:color w:val="000000"/>
              </w:rPr>
              <w:t>Проектные работы по строительству и реконструкции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ind w:left="141"/>
              <w:jc w:val="center"/>
            </w:pPr>
            <w:r w:rsidRPr="00F90EE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  <w:r w:rsidRPr="00DD167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  <w:r w:rsidRPr="00DD167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  <w:r w:rsidRPr="00DD167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  <w:r w:rsidRPr="00DD167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  <w:r w:rsidRPr="00DD167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jc w:val="center"/>
              <w:rPr>
                <w:rFonts w:eastAsia="Calibri"/>
                <w:highlight w:val="lightGray"/>
                <w:lang w:eastAsia="en-US"/>
              </w:rPr>
            </w:pPr>
          </w:p>
        </w:tc>
      </w:tr>
      <w:tr w:rsidR="00380EFE" w:rsidTr="00F27A8F">
        <w:trPr>
          <w:trHeight w:val="1753"/>
        </w:trPr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Pr="00D22C2F" w:rsidRDefault="00380EFE" w:rsidP="00F27A8F">
            <w:pPr>
              <w:pStyle w:val="ab"/>
              <w:rPr>
                <w:rFonts w:eastAsia="Calibri"/>
                <w:sz w:val="24"/>
                <w:lang w:eastAsia="en-US"/>
              </w:rPr>
            </w:pPr>
            <w:r w:rsidRPr="00D22C2F">
              <w:rPr>
                <w:sz w:val="24"/>
              </w:rPr>
              <w:t>1.7</w:t>
            </w: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Pr="00326E95" w:rsidRDefault="00380EFE" w:rsidP="00F27A8F">
            <w:pPr>
              <w:widowControl w:val="0"/>
              <w:autoSpaceDE w:val="0"/>
              <w:autoSpaceDN w:val="0"/>
              <w:adjustRightInd w:val="0"/>
              <w:ind w:left="152"/>
            </w:pPr>
            <w:r w:rsidRPr="00326E95">
              <w:t xml:space="preserve">Основное        </w:t>
            </w:r>
            <w:r w:rsidRPr="00326E95">
              <w:br/>
              <w:t xml:space="preserve">мероприятие </w:t>
            </w:r>
            <w:r>
              <w:t>1.7</w:t>
            </w:r>
          </w:p>
          <w:p w:rsidR="00380EFE" w:rsidRPr="00395E21" w:rsidRDefault="00380EFE" w:rsidP="00F27A8F">
            <w:pPr>
              <w:widowControl w:val="0"/>
              <w:autoSpaceDE w:val="0"/>
              <w:autoSpaceDN w:val="0"/>
              <w:adjustRightInd w:val="0"/>
              <w:ind w:left="152"/>
              <w:rPr>
                <w:color w:val="000000"/>
              </w:rPr>
            </w:pPr>
            <w:r w:rsidRPr="00326E95">
              <w:rPr>
                <w:color w:val="000000"/>
              </w:rPr>
              <w:t>Проектирование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ind w:left="141"/>
              <w:jc w:val="center"/>
            </w:pPr>
            <w:r w:rsidRPr="00F90EE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  <w:r w:rsidRPr="00EC59FB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  <w:r w:rsidRPr="00EC59FB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  <w:r w:rsidRPr="00EC59FB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  <w:r w:rsidRPr="00EC59FB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  <w:r w:rsidRPr="00EC59FB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jc w:val="center"/>
              <w:rPr>
                <w:rFonts w:eastAsia="Calibri"/>
                <w:highlight w:val="lightGray"/>
                <w:lang w:eastAsia="en-US"/>
              </w:rPr>
            </w:pPr>
          </w:p>
        </w:tc>
      </w:tr>
      <w:tr w:rsidR="00380EFE" w:rsidTr="00F27A8F">
        <w:trPr>
          <w:trHeight w:val="1549"/>
        </w:trPr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Pr="00D22C2F" w:rsidRDefault="00380EFE" w:rsidP="00F27A8F">
            <w:pPr>
              <w:pStyle w:val="ab"/>
              <w:rPr>
                <w:rFonts w:eastAsia="Calibri"/>
                <w:sz w:val="24"/>
                <w:lang w:eastAsia="en-US"/>
              </w:rPr>
            </w:pPr>
            <w:r w:rsidRPr="00D22C2F">
              <w:rPr>
                <w:sz w:val="24"/>
              </w:rPr>
              <w:t>1.8</w:t>
            </w: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Pr="00326E95" w:rsidRDefault="00380EFE" w:rsidP="00F27A8F">
            <w:pPr>
              <w:widowControl w:val="0"/>
              <w:autoSpaceDE w:val="0"/>
              <w:autoSpaceDN w:val="0"/>
              <w:adjustRightInd w:val="0"/>
              <w:ind w:left="152"/>
            </w:pPr>
            <w:r w:rsidRPr="00326E95">
              <w:t xml:space="preserve">Основное        </w:t>
            </w:r>
            <w:r w:rsidRPr="00326E95">
              <w:br/>
              <w:t xml:space="preserve">мероприятие </w:t>
            </w:r>
            <w:r>
              <w:t>1.8</w:t>
            </w:r>
          </w:p>
          <w:p w:rsidR="00380EFE" w:rsidRPr="00326E95" w:rsidRDefault="00380EFE" w:rsidP="00F27A8F">
            <w:pPr>
              <w:widowControl w:val="0"/>
              <w:autoSpaceDE w:val="0"/>
              <w:autoSpaceDN w:val="0"/>
              <w:adjustRightInd w:val="0"/>
              <w:ind w:left="152"/>
            </w:pPr>
            <w:r w:rsidRPr="00326E95">
              <w:rPr>
                <w:color w:val="000000"/>
              </w:rPr>
              <w:t xml:space="preserve">Строительство (реконструкцию) автомобильных дорог общего пользования местного значения с твердым покрытием до сельских населенных пунктов, </w:t>
            </w:r>
            <w:r w:rsidRPr="00326E95">
              <w:rPr>
                <w:color w:val="000000"/>
              </w:rPr>
              <w:lastRenderedPageBreak/>
              <w:t>не имеющих круглогодичной связи с сетью автомобильных дорог общего пользования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Pr="005C4A2D" w:rsidRDefault="00380EFE" w:rsidP="00F27A8F">
            <w:pPr>
              <w:ind w:left="141"/>
              <w:jc w:val="center"/>
              <w:rPr>
                <w:lang w:val="en-US"/>
              </w:rPr>
            </w:pPr>
            <w:r>
              <w:rPr>
                <w:rFonts w:eastAsia="Calibri"/>
                <w:lang w:val="en-US" w:eastAsia="en-US"/>
              </w:rPr>
              <w:lastRenderedPageBreak/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  <w:r w:rsidRPr="00F316C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  <w:r w:rsidRPr="00F316C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  <w:r w:rsidRPr="00F316C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  <w:r w:rsidRPr="00F316C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  <w:r w:rsidRPr="00F316C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jc w:val="center"/>
              <w:rPr>
                <w:rFonts w:eastAsia="Calibri"/>
                <w:highlight w:val="lightGray"/>
                <w:lang w:eastAsia="en-US"/>
              </w:rPr>
            </w:pPr>
          </w:p>
        </w:tc>
      </w:tr>
      <w:tr w:rsidR="00380EFE" w:rsidTr="00F27A8F">
        <w:trPr>
          <w:trHeight w:val="1753"/>
        </w:trPr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Pr="00D22C2F" w:rsidRDefault="00380EFE" w:rsidP="00F27A8F">
            <w:pPr>
              <w:pStyle w:val="ab"/>
              <w:rPr>
                <w:rFonts w:eastAsia="Calibri"/>
                <w:sz w:val="24"/>
                <w:lang w:eastAsia="en-US"/>
              </w:rPr>
            </w:pPr>
            <w:r w:rsidRPr="00D22C2F">
              <w:rPr>
                <w:sz w:val="24"/>
              </w:rPr>
              <w:lastRenderedPageBreak/>
              <w:t>1.9</w:t>
            </w: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widowControl w:val="0"/>
              <w:autoSpaceDE w:val="0"/>
              <w:autoSpaceDN w:val="0"/>
              <w:adjustRightInd w:val="0"/>
              <w:ind w:left="152"/>
            </w:pPr>
            <w:r w:rsidRPr="00326E95">
              <w:t xml:space="preserve">Основное        </w:t>
            </w:r>
            <w:r w:rsidRPr="00326E95">
              <w:br/>
              <w:t xml:space="preserve">мероприятие </w:t>
            </w:r>
            <w:r>
              <w:t>1.9</w:t>
            </w:r>
          </w:p>
          <w:p w:rsidR="00380EFE" w:rsidRPr="00326E95" w:rsidRDefault="00380EFE" w:rsidP="00F27A8F">
            <w:pPr>
              <w:widowControl w:val="0"/>
              <w:autoSpaceDE w:val="0"/>
              <w:autoSpaceDN w:val="0"/>
              <w:adjustRightInd w:val="0"/>
              <w:ind w:left="152"/>
            </w:pPr>
            <w:r w:rsidRPr="00326E95">
              <w:t>Ра</w:t>
            </w:r>
            <w:r w:rsidRPr="00326E95">
              <w:rPr>
                <w:color w:val="000000"/>
              </w:rPr>
              <w:t>сходы на услуги строительного контроля по строительству, капитальному ремонту автомобильных дорог общего пользования местного значения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ind w:left="141"/>
              <w:jc w:val="center"/>
            </w:pPr>
            <w:r w:rsidRPr="00D87F0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  <w:r w:rsidRPr="00FD4C5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  <w:r w:rsidRPr="00FD4C5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  <w:r w:rsidRPr="00FD4C5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  <w:r w:rsidRPr="00FD4C5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  <w:r w:rsidRPr="00FD4C5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</w:p>
        </w:tc>
      </w:tr>
      <w:tr w:rsidR="00380EFE" w:rsidTr="00F27A8F">
        <w:trPr>
          <w:trHeight w:val="3031"/>
        </w:trPr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Pr="00D22C2F" w:rsidRDefault="00380EFE" w:rsidP="00F27A8F">
            <w:pPr>
              <w:pStyle w:val="ab"/>
              <w:rPr>
                <w:rFonts w:eastAsia="Calibri"/>
                <w:sz w:val="24"/>
                <w:lang w:eastAsia="en-US"/>
              </w:rPr>
            </w:pPr>
            <w:r w:rsidRPr="00D22C2F">
              <w:rPr>
                <w:sz w:val="24"/>
              </w:rPr>
              <w:t>1.10</w:t>
            </w: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widowControl w:val="0"/>
              <w:autoSpaceDE w:val="0"/>
              <w:autoSpaceDN w:val="0"/>
              <w:adjustRightInd w:val="0"/>
              <w:ind w:left="152"/>
            </w:pPr>
            <w:r w:rsidRPr="00326E95">
              <w:t xml:space="preserve">Основное        </w:t>
            </w:r>
            <w:r w:rsidRPr="00326E95">
              <w:br/>
              <w:t xml:space="preserve">мероприятие </w:t>
            </w:r>
            <w:r>
              <w:t>1.10</w:t>
            </w:r>
          </w:p>
          <w:p w:rsidR="00380EFE" w:rsidRPr="00326E95" w:rsidRDefault="00380EFE" w:rsidP="00F27A8F">
            <w:pPr>
              <w:widowControl w:val="0"/>
              <w:autoSpaceDE w:val="0"/>
              <w:autoSpaceDN w:val="0"/>
              <w:adjustRightInd w:val="0"/>
              <w:ind w:left="152"/>
            </w:pPr>
            <w:r w:rsidRPr="00326E95">
              <w:rPr>
                <w:color w:val="000000"/>
              </w:rPr>
              <w:t>Приобретение и установка остановочных павильонов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ind w:left="141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lang w:eastAsia="en-US"/>
              </w:rPr>
              <w:t>Огородний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 xml:space="preserve"> Д.Н.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jc w:val="center"/>
            </w:pPr>
            <w:r>
              <w:rPr>
                <w:rFonts w:eastAsia="Calibri"/>
                <w:sz w:val="24"/>
                <w:lang w:eastAsia="en-US"/>
              </w:rPr>
              <w:t>2019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jc w:val="center"/>
            </w:pPr>
            <w:r>
              <w:rPr>
                <w:rFonts w:eastAsia="Calibri"/>
                <w:sz w:val="24"/>
                <w:lang w:eastAsia="en-US"/>
              </w:rPr>
              <w:t>01.2019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jc w:val="center"/>
            </w:pPr>
            <w:r>
              <w:rPr>
                <w:rFonts w:eastAsia="Calibri"/>
                <w:sz w:val="24"/>
                <w:lang w:eastAsia="en-US"/>
              </w:rPr>
              <w:t>12.2019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ind w:left="142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Установка, изготовление и монтаж остановочных павильонов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Pr="00395E21" w:rsidRDefault="00380EFE" w:rsidP="00F27A8F">
            <w:pPr>
              <w:ind w:left="141"/>
            </w:pPr>
            <w:r>
              <w:t>Установка, и</w:t>
            </w:r>
            <w:r w:rsidRPr="0018689E">
              <w:t>зготовление</w:t>
            </w:r>
            <w:r>
              <w:t>, монтаж</w:t>
            </w:r>
            <w:r w:rsidRPr="0018689E">
              <w:t xml:space="preserve"> остановочн</w:t>
            </w:r>
            <w:r>
              <w:t>ых</w:t>
            </w:r>
            <w:r w:rsidRPr="0018689E">
              <w:t xml:space="preserve"> </w:t>
            </w:r>
            <w:proofErr w:type="spellStart"/>
            <w:r w:rsidRPr="0018689E">
              <w:t>павильон</w:t>
            </w:r>
            <w:r>
              <w:t>овна</w:t>
            </w:r>
            <w:proofErr w:type="spellEnd"/>
            <w:r>
              <w:t xml:space="preserve"> территории Ильинского сельского поселения в х. </w:t>
            </w:r>
            <w:proofErr w:type="spellStart"/>
            <w:r>
              <w:t>Корсунка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jc w:val="center"/>
              <w:rPr>
                <w:rFonts w:eastAsia="Calibri"/>
                <w:highlight w:val="lightGray"/>
                <w:lang w:eastAsia="en-US"/>
              </w:rPr>
            </w:pPr>
          </w:p>
        </w:tc>
      </w:tr>
      <w:tr w:rsidR="00380EFE" w:rsidTr="00F27A8F">
        <w:trPr>
          <w:trHeight w:val="415"/>
        </w:trPr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Pr="00D22C2F" w:rsidRDefault="00380EFE" w:rsidP="00F27A8F">
            <w:pPr>
              <w:pStyle w:val="ab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Pr="005D643A" w:rsidRDefault="00380EFE" w:rsidP="00F27A8F">
            <w:pPr>
              <w:widowControl w:val="0"/>
              <w:autoSpaceDE w:val="0"/>
              <w:autoSpaceDN w:val="0"/>
              <w:adjustRightInd w:val="0"/>
              <w:ind w:left="152"/>
              <w:rPr>
                <w:b/>
              </w:rPr>
            </w:pPr>
            <w:r>
              <w:t>Основное мероприятие 1.11. Ра</w:t>
            </w:r>
            <w:r>
              <w:rPr>
                <w:color w:val="000000"/>
              </w:rPr>
              <w:t xml:space="preserve">сходы на строительство межпоселковых автомобильных дорог </w:t>
            </w:r>
            <w:r>
              <w:rPr>
                <w:color w:val="000000"/>
              </w:rPr>
              <w:lastRenderedPageBreak/>
              <w:t>общего пользования местного значения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ind w:left="141"/>
              <w:jc w:val="center"/>
            </w:pPr>
            <w:r w:rsidRPr="00D87F0D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  <w:r w:rsidRPr="00FD4C5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  <w:r w:rsidRPr="00FD4C5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  <w:r w:rsidRPr="00FD4C5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  <w:r w:rsidRPr="00FD4C5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  <w:r w:rsidRPr="00FD4C5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jc w:val="center"/>
              <w:rPr>
                <w:rFonts w:eastAsia="Calibri"/>
                <w:highlight w:val="lightGray"/>
                <w:lang w:eastAsia="en-US"/>
              </w:rPr>
            </w:pPr>
          </w:p>
        </w:tc>
      </w:tr>
      <w:tr w:rsidR="00380EFE" w:rsidTr="00F27A8F">
        <w:trPr>
          <w:trHeight w:val="1753"/>
        </w:trPr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Pr="00D22C2F" w:rsidRDefault="00380EFE" w:rsidP="00F27A8F">
            <w:pPr>
              <w:pStyle w:val="ab"/>
              <w:rPr>
                <w:sz w:val="24"/>
              </w:rPr>
            </w:pPr>
            <w:r>
              <w:rPr>
                <w:sz w:val="24"/>
              </w:rPr>
              <w:lastRenderedPageBreak/>
              <w:t>1.12</w:t>
            </w: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widowControl w:val="0"/>
              <w:autoSpaceDE w:val="0"/>
              <w:autoSpaceDN w:val="0"/>
              <w:adjustRightInd w:val="0"/>
              <w:ind w:left="152"/>
            </w:pPr>
            <w:r>
              <w:t>Основное мероприятие 1.12.</w:t>
            </w:r>
          </w:p>
          <w:p w:rsidR="00380EFE" w:rsidRPr="00326E95" w:rsidRDefault="00380EFE" w:rsidP="00F27A8F">
            <w:pPr>
              <w:widowControl w:val="0"/>
              <w:autoSpaceDE w:val="0"/>
              <w:autoSpaceDN w:val="0"/>
              <w:adjustRightInd w:val="0"/>
              <w:ind w:left="152"/>
            </w:pPr>
            <w:r>
              <w:t xml:space="preserve">Расходы на приобретение основных средств для органов местного самоуправления и муниципальных учреждений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ind w:left="141"/>
              <w:jc w:val="center"/>
            </w:pPr>
            <w:r w:rsidRPr="00D87F0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  <w:r w:rsidRPr="00FD4C5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  <w:r w:rsidRPr="00FD4C5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  <w:r w:rsidRPr="00FD4C5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  <w:r w:rsidRPr="00FD4C5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  <w:r w:rsidRPr="00FD4C5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jc w:val="center"/>
              <w:rPr>
                <w:rFonts w:eastAsia="Calibri"/>
                <w:highlight w:val="lightGray"/>
                <w:lang w:eastAsia="en-US"/>
              </w:rPr>
            </w:pPr>
          </w:p>
        </w:tc>
      </w:tr>
      <w:tr w:rsidR="00380EFE" w:rsidTr="00F27A8F">
        <w:trPr>
          <w:trHeight w:val="1265"/>
        </w:trPr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Pr="00D22C2F" w:rsidRDefault="00380EFE" w:rsidP="00F27A8F">
            <w:pPr>
              <w:pStyle w:val="ab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widowControl w:val="0"/>
              <w:autoSpaceDE w:val="0"/>
              <w:autoSpaceDN w:val="0"/>
              <w:adjustRightInd w:val="0"/>
              <w:ind w:left="152"/>
            </w:pPr>
            <w:r>
              <w:t>Основное мероприятие 1.13.</w:t>
            </w:r>
          </w:p>
          <w:p w:rsidR="00380EFE" w:rsidRPr="00326E95" w:rsidRDefault="00380EFE" w:rsidP="00F27A8F">
            <w:pPr>
              <w:widowControl w:val="0"/>
              <w:autoSpaceDE w:val="0"/>
              <w:autoSpaceDN w:val="0"/>
              <w:adjustRightInd w:val="0"/>
              <w:ind w:left="152"/>
            </w:pPr>
            <w:r>
              <w:t xml:space="preserve">Расходы дорожного фонда, зарезервированные на дорожную деятельность в отношении автомобильных дорог общего пользования местного значения в рамках подпрограммы «Развитие транспортной инфраструктуры на территории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района» муниципальной программы </w:t>
            </w:r>
            <w:proofErr w:type="spellStart"/>
            <w:r>
              <w:lastRenderedPageBreak/>
              <w:t>Белокалитвинского</w:t>
            </w:r>
            <w:proofErr w:type="spellEnd"/>
            <w:r>
              <w:t xml:space="preserve"> района «Развитие транспортной системы» (Резервные средства)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ind w:left="141"/>
              <w:jc w:val="center"/>
            </w:pPr>
            <w:r w:rsidRPr="00D87F0D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  <w:r w:rsidRPr="00FD4C5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  <w:r w:rsidRPr="00FD4C5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  <w:r w:rsidRPr="00FD4C5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  <w:r w:rsidRPr="00FD4C5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  <w:r w:rsidRPr="00FD4C5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jc w:val="center"/>
              <w:rPr>
                <w:rFonts w:eastAsia="Calibri"/>
                <w:highlight w:val="lightGray"/>
                <w:lang w:eastAsia="en-US"/>
              </w:rPr>
            </w:pPr>
          </w:p>
        </w:tc>
      </w:tr>
      <w:tr w:rsidR="00380EFE" w:rsidTr="00F27A8F">
        <w:trPr>
          <w:trHeight w:val="340"/>
        </w:trPr>
        <w:tc>
          <w:tcPr>
            <w:tcW w:w="1583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ind w:left="152"/>
              <w:jc w:val="center"/>
              <w:rPr>
                <w:rFonts w:eastAsia="Calibri"/>
                <w:highlight w:val="lightGray"/>
                <w:lang w:eastAsia="en-US"/>
              </w:rPr>
            </w:pPr>
            <w:r w:rsidRPr="00C70019">
              <w:lastRenderedPageBreak/>
              <w:t>Подпрограмма 2</w:t>
            </w:r>
            <w:r>
              <w:t xml:space="preserve">. Повышение безопасности дорожного движения на территории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</w:tc>
      </w:tr>
      <w:tr w:rsidR="00380EFE" w:rsidTr="00F27A8F">
        <w:trPr>
          <w:trHeight w:val="1753"/>
        </w:trPr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Pr="00D22C2F" w:rsidRDefault="00380EFE" w:rsidP="00F27A8F">
            <w:pPr>
              <w:pStyle w:val="ab"/>
              <w:rPr>
                <w:rFonts w:eastAsia="Calibri"/>
                <w:sz w:val="24"/>
                <w:lang w:eastAsia="en-US"/>
              </w:rPr>
            </w:pPr>
            <w:r w:rsidRPr="00D22C2F">
              <w:rPr>
                <w:sz w:val="24"/>
              </w:rPr>
              <w:t>2.1</w:t>
            </w: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widowControl w:val="0"/>
              <w:autoSpaceDE w:val="0"/>
              <w:autoSpaceDN w:val="0"/>
              <w:adjustRightInd w:val="0"/>
              <w:ind w:left="152"/>
            </w:pPr>
            <w:r>
              <w:t xml:space="preserve">Основное  </w:t>
            </w:r>
          </w:p>
          <w:p w:rsidR="00380EFE" w:rsidRDefault="00380EFE" w:rsidP="00F27A8F">
            <w:pPr>
              <w:widowControl w:val="0"/>
              <w:autoSpaceDE w:val="0"/>
              <w:autoSpaceDN w:val="0"/>
              <w:adjustRightInd w:val="0"/>
              <w:ind w:left="152"/>
              <w:rPr>
                <w:color w:val="000000"/>
              </w:rPr>
            </w:pPr>
            <w:r>
              <w:t>мероприятие 2.1</w:t>
            </w:r>
          </w:p>
          <w:p w:rsidR="00380EFE" w:rsidRDefault="00380EFE" w:rsidP="00F27A8F">
            <w:pPr>
              <w:widowControl w:val="0"/>
              <w:autoSpaceDE w:val="0"/>
              <w:autoSpaceDN w:val="0"/>
              <w:adjustRightInd w:val="0"/>
              <w:ind w:left="152"/>
            </w:pPr>
            <w:r>
              <w:rPr>
                <w:color w:val="000000"/>
              </w:rPr>
              <w:t xml:space="preserve">Мероприятия по обеспечению безопасности дорожного движения </w:t>
            </w:r>
          </w:p>
          <w:p w:rsidR="00380EFE" w:rsidRPr="00C92988" w:rsidRDefault="00380EFE" w:rsidP="00F27A8F">
            <w:pPr>
              <w:widowControl w:val="0"/>
              <w:autoSpaceDE w:val="0"/>
              <w:autoSpaceDN w:val="0"/>
              <w:adjustRightInd w:val="0"/>
              <w:ind w:left="152"/>
              <w:rPr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widowControl w:val="0"/>
              <w:autoSpaceDE w:val="0"/>
              <w:ind w:left="141"/>
            </w:pPr>
            <w:proofErr w:type="spellStart"/>
            <w:r>
              <w:t>Барабанова</w:t>
            </w:r>
            <w:proofErr w:type="spellEnd"/>
            <w:r>
              <w:t xml:space="preserve"> Е.В.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jc w:val="center"/>
            </w:pPr>
            <w:r>
              <w:rPr>
                <w:rFonts w:eastAsia="Calibri"/>
                <w:sz w:val="24"/>
                <w:lang w:eastAsia="en-US"/>
              </w:rPr>
              <w:t>2019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jc w:val="center"/>
            </w:pPr>
            <w:r>
              <w:rPr>
                <w:rFonts w:eastAsia="Calibri"/>
                <w:sz w:val="24"/>
                <w:lang w:eastAsia="en-US"/>
              </w:rPr>
              <w:t>01.2019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jc w:val="center"/>
            </w:pPr>
            <w:r>
              <w:rPr>
                <w:rFonts w:eastAsia="Calibri"/>
                <w:sz w:val="24"/>
                <w:lang w:eastAsia="en-US"/>
              </w:rPr>
              <w:t>12.2019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Pr="00C704B7" w:rsidRDefault="00380EFE" w:rsidP="00F27A8F">
            <w:pPr>
              <w:pStyle w:val="ab"/>
              <w:ind w:left="142"/>
              <w:jc w:val="left"/>
              <w:rPr>
                <w:rFonts w:eastAsia="Calibri"/>
                <w:sz w:val="24"/>
                <w:lang w:eastAsia="en-US"/>
              </w:rPr>
            </w:pPr>
            <w:r w:rsidRPr="00C704B7">
              <w:rPr>
                <w:color w:val="000000"/>
                <w:sz w:val="24"/>
              </w:rPr>
              <w:t>Участие в проведении всероссийских массовых мероприятий с детьми (конкурсы-фестивали) «Безопасное колесо», конкурсах среди образовательных учреждений по профилактике детского ДТТ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ind w:left="141"/>
              <w:jc w:val="left"/>
              <w:rPr>
                <w:rFonts w:eastAsia="Calibri"/>
                <w:sz w:val="24"/>
                <w:lang w:eastAsia="en-US"/>
              </w:rPr>
            </w:pPr>
            <w:r w:rsidRPr="00C704B7">
              <w:rPr>
                <w:color w:val="000000"/>
                <w:sz w:val="24"/>
              </w:rPr>
              <w:t>Участие в проведении всероссийских массовых мероприятий с детьми (конкурсы-фестивали) «Безопасное колесо», конкурсах среди образовательных учреждений по профилактике детского ДТТ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jc w:val="center"/>
              <w:rPr>
                <w:rFonts w:eastAsia="Calibri"/>
                <w:highlight w:val="lightGray"/>
                <w:lang w:eastAsia="en-US"/>
              </w:rPr>
            </w:pPr>
          </w:p>
        </w:tc>
      </w:tr>
      <w:tr w:rsidR="00380EFE" w:rsidTr="00F27A8F">
        <w:trPr>
          <w:trHeight w:val="1753"/>
        </w:trPr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Pr="00D22C2F" w:rsidRDefault="00380EFE" w:rsidP="00F27A8F">
            <w:pPr>
              <w:pStyle w:val="ab"/>
              <w:rPr>
                <w:rFonts w:eastAsia="Calibri"/>
                <w:sz w:val="24"/>
                <w:lang w:eastAsia="en-US"/>
              </w:rPr>
            </w:pPr>
            <w:r w:rsidRPr="00D22C2F">
              <w:rPr>
                <w:sz w:val="24"/>
              </w:rPr>
              <w:t>2.2</w:t>
            </w: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Pr="00F141DB" w:rsidRDefault="00380EFE" w:rsidP="00F27A8F">
            <w:pPr>
              <w:widowControl w:val="0"/>
              <w:autoSpaceDE w:val="0"/>
              <w:autoSpaceDN w:val="0"/>
              <w:adjustRightInd w:val="0"/>
              <w:ind w:left="152"/>
            </w:pPr>
            <w:r w:rsidRPr="00326E95">
              <w:t xml:space="preserve">Основное        </w:t>
            </w:r>
            <w:r w:rsidRPr="00326E95">
              <w:br/>
              <w:t xml:space="preserve">мероприятие </w:t>
            </w:r>
            <w:r>
              <w:t>2.2</w:t>
            </w:r>
          </w:p>
          <w:p w:rsidR="00380EFE" w:rsidRPr="00C70019" w:rsidRDefault="00380EFE" w:rsidP="00F27A8F">
            <w:pPr>
              <w:widowControl w:val="0"/>
              <w:autoSpaceDE w:val="0"/>
              <w:autoSpaceDN w:val="0"/>
              <w:adjustRightInd w:val="0"/>
              <w:ind w:left="152"/>
            </w:pPr>
            <w:r w:rsidRPr="00F141DB">
              <w:rPr>
                <w:color w:val="000000"/>
              </w:rPr>
              <w:t>С</w:t>
            </w:r>
            <w:r>
              <w:rPr>
                <w:color w:val="000000"/>
              </w:rPr>
              <w:t>оздание в дошкольных и общеобра</w:t>
            </w:r>
            <w:r w:rsidRPr="00F141DB">
              <w:rPr>
                <w:color w:val="000000"/>
              </w:rPr>
              <w:t>зовательных учреждениях кабине</w:t>
            </w:r>
            <w:r>
              <w:rPr>
                <w:color w:val="000000"/>
              </w:rPr>
              <w:t>тов БДД и их оснащением оборудо</w:t>
            </w:r>
            <w:r w:rsidRPr="00F141DB">
              <w:rPr>
                <w:color w:val="000000"/>
              </w:rPr>
              <w:t>ванием</w:t>
            </w:r>
            <w:r>
              <w:rPr>
                <w:color w:val="000000"/>
              </w:rPr>
              <w:t xml:space="preserve"> </w:t>
            </w:r>
            <w:r w:rsidRPr="00F141DB">
              <w:rPr>
                <w:color w:val="000000"/>
              </w:rPr>
              <w:t>и средствами обучения ПДД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Pr="00C704B7" w:rsidRDefault="00380EFE" w:rsidP="00F27A8F">
            <w:pPr>
              <w:widowControl w:val="0"/>
              <w:autoSpaceDE w:val="0"/>
              <w:ind w:left="141"/>
            </w:pPr>
            <w:proofErr w:type="spellStart"/>
            <w:r>
              <w:t>Барабанова</w:t>
            </w:r>
            <w:proofErr w:type="spellEnd"/>
            <w:r>
              <w:t xml:space="preserve"> Е.В.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jc w:val="center"/>
            </w:pPr>
            <w:r>
              <w:rPr>
                <w:rFonts w:eastAsia="Calibri"/>
                <w:sz w:val="24"/>
                <w:lang w:eastAsia="en-US"/>
              </w:rPr>
              <w:t>2019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jc w:val="center"/>
            </w:pPr>
            <w:r>
              <w:rPr>
                <w:rFonts w:eastAsia="Calibri"/>
                <w:sz w:val="24"/>
                <w:lang w:eastAsia="en-US"/>
              </w:rPr>
              <w:t>01.2019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jc w:val="center"/>
            </w:pPr>
            <w:r>
              <w:rPr>
                <w:rFonts w:eastAsia="Calibri"/>
                <w:sz w:val="24"/>
                <w:lang w:eastAsia="en-US"/>
              </w:rPr>
              <w:t>12.2019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Pr="00C704B7" w:rsidRDefault="00380EFE" w:rsidP="00F27A8F">
            <w:pPr>
              <w:pStyle w:val="ab"/>
              <w:ind w:left="142"/>
              <w:jc w:val="left"/>
              <w:rPr>
                <w:rFonts w:eastAsia="Calibri"/>
                <w:sz w:val="24"/>
                <w:lang w:eastAsia="en-US"/>
              </w:rPr>
            </w:pPr>
            <w:r w:rsidRPr="00C704B7">
              <w:rPr>
                <w:color w:val="000000"/>
                <w:sz w:val="24"/>
              </w:rPr>
              <w:t>Создание в дошкольных и общеобразовательных учреждениях кабине</w:t>
            </w:r>
            <w:r>
              <w:rPr>
                <w:color w:val="000000"/>
                <w:sz w:val="24"/>
              </w:rPr>
              <w:t>тов БДД и их оснащением оборудо</w:t>
            </w:r>
            <w:r w:rsidRPr="00C704B7">
              <w:rPr>
                <w:color w:val="000000"/>
                <w:sz w:val="24"/>
              </w:rPr>
              <w:t>ванием и средствами обучения ПДД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Pr="00C704B7" w:rsidRDefault="00380EFE" w:rsidP="00F27A8F">
            <w:pPr>
              <w:pStyle w:val="ab"/>
              <w:ind w:left="141"/>
              <w:jc w:val="left"/>
              <w:rPr>
                <w:rFonts w:eastAsia="Calibri"/>
                <w:sz w:val="24"/>
                <w:lang w:eastAsia="en-US"/>
              </w:rPr>
            </w:pPr>
            <w:r w:rsidRPr="00C704B7">
              <w:rPr>
                <w:color w:val="000000"/>
                <w:sz w:val="24"/>
              </w:rPr>
              <w:t>Создание в дошкольных и общеобразовательных учреждениях кабине</w:t>
            </w:r>
            <w:r>
              <w:rPr>
                <w:color w:val="000000"/>
                <w:sz w:val="24"/>
              </w:rPr>
              <w:t>тов БДД и их оснащением оборудо</w:t>
            </w:r>
            <w:r w:rsidRPr="00C704B7">
              <w:rPr>
                <w:color w:val="000000"/>
                <w:sz w:val="24"/>
              </w:rPr>
              <w:t>ванием и  средствами обучения ПДД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jc w:val="center"/>
              <w:rPr>
                <w:rFonts w:eastAsia="Calibri"/>
                <w:highlight w:val="lightGray"/>
                <w:lang w:eastAsia="en-US"/>
              </w:rPr>
            </w:pPr>
          </w:p>
        </w:tc>
      </w:tr>
      <w:tr w:rsidR="00380EFE" w:rsidTr="00F27A8F">
        <w:trPr>
          <w:trHeight w:val="1753"/>
        </w:trPr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Pr="00D22C2F" w:rsidRDefault="00380EFE" w:rsidP="00F27A8F">
            <w:pPr>
              <w:pStyle w:val="ab"/>
              <w:rPr>
                <w:rFonts w:eastAsia="Calibri"/>
                <w:sz w:val="24"/>
                <w:lang w:eastAsia="en-US"/>
              </w:rPr>
            </w:pPr>
            <w:r w:rsidRPr="00D22C2F">
              <w:rPr>
                <w:sz w:val="24"/>
              </w:rPr>
              <w:lastRenderedPageBreak/>
              <w:t>2.3</w:t>
            </w: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widowControl w:val="0"/>
              <w:autoSpaceDE w:val="0"/>
              <w:autoSpaceDN w:val="0"/>
              <w:adjustRightInd w:val="0"/>
              <w:ind w:left="152"/>
            </w:pPr>
            <w:r w:rsidRPr="00326E95">
              <w:t xml:space="preserve">Основное        </w:t>
            </w:r>
            <w:r w:rsidRPr="00326E95">
              <w:br/>
              <w:t xml:space="preserve">мероприятие </w:t>
            </w:r>
            <w:r>
              <w:t>2.3</w:t>
            </w:r>
          </w:p>
          <w:p w:rsidR="00380EFE" w:rsidRPr="00C70019" w:rsidRDefault="00380EFE" w:rsidP="00F27A8F">
            <w:pPr>
              <w:widowControl w:val="0"/>
              <w:autoSpaceDE w:val="0"/>
              <w:autoSpaceDN w:val="0"/>
              <w:adjustRightInd w:val="0"/>
              <w:ind w:left="152"/>
            </w:pPr>
            <w:r w:rsidRPr="00F141DB">
              <w:rPr>
                <w:color w:val="000000"/>
              </w:rPr>
              <w:t xml:space="preserve">Ремонт и оснащение детских </w:t>
            </w:r>
            <w:proofErr w:type="spellStart"/>
            <w:r w:rsidRPr="00F141DB">
              <w:rPr>
                <w:color w:val="000000"/>
              </w:rPr>
              <w:t>автогородков</w:t>
            </w:r>
            <w:proofErr w:type="spellEnd"/>
            <w:r w:rsidRPr="00F141DB">
              <w:rPr>
                <w:color w:val="000000"/>
              </w:rPr>
              <w:t xml:space="preserve"> на базе образов</w:t>
            </w:r>
            <w:r>
              <w:rPr>
                <w:color w:val="000000"/>
              </w:rPr>
              <w:t>ательных и дошкольных  учрежде</w:t>
            </w:r>
            <w:r w:rsidRPr="00F141DB">
              <w:rPr>
                <w:color w:val="000000"/>
              </w:rPr>
              <w:t>ниях, организация на их основе создавать базовые учебно-методические центры по изучению основ безопасности дорожного движения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Pr="00C704B7" w:rsidRDefault="00380EFE" w:rsidP="00F27A8F">
            <w:pPr>
              <w:widowControl w:val="0"/>
              <w:autoSpaceDE w:val="0"/>
              <w:ind w:left="141"/>
            </w:pPr>
            <w:proofErr w:type="spellStart"/>
            <w:r>
              <w:t>Барабанова</w:t>
            </w:r>
            <w:proofErr w:type="spellEnd"/>
            <w:r>
              <w:t xml:space="preserve"> Е.В.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jc w:val="center"/>
            </w:pPr>
            <w:r>
              <w:rPr>
                <w:rFonts w:eastAsia="Calibri"/>
                <w:sz w:val="24"/>
                <w:lang w:eastAsia="en-US"/>
              </w:rPr>
              <w:t>2019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jc w:val="center"/>
            </w:pPr>
            <w:r>
              <w:rPr>
                <w:rFonts w:eastAsia="Calibri"/>
                <w:sz w:val="24"/>
                <w:lang w:eastAsia="en-US"/>
              </w:rPr>
              <w:t>01.2019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jc w:val="center"/>
            </w:pPr>
            <w:r>
              <w:rPr>
                <w:rFonts w:eastAsia="Calibri"/>
                <w:sz w:val="24"/>
                <w:lang w:eastAsia="en-US"/>
              </w:rPr>
              <w:t>12.2019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Pr="003F5636" w:rsidRDefault="00380EFE" w:rsidP="00F27A8F">
            <w:pPr>
              <w:pStyle w:val="ab"/>
              <w:ind w:left="142"/>
              <w:jc w:val="left"/>
              <w:rPr>
                <w:rFonts w:eastAsia="Calibri"/>
                <w:sz w:val="24"/>
                <w:lang w:eastAsia="en-US"/>
              </w:rPr>
            </w:pPr>
            <w:r w:rsidRPr="003F5636">
              <w:rPr>
                <w:color w:val="000000"/>
                <w:sz w:val="24"/>
              </w:rPr>
              <w:t xml:space="preserve">Ремонт и оснащение детских </w:t>
            </w:r>
            <w:proofErr w:type="spellStart"/>
            <w:r w:rsidRPr="003F5636">
              <w:rPr>
                <w:color w:val="000000"/>
                <w:sz w:val="24"/>
              </w:rPr>
              <w:t>автогородков</w:t>
            </w:r>
            <w:proofErr w:type="spellEnd"/>
            <w:r w:rsidRPr="003F5636">
              <w:rPr>
                <w:color w:val="000000"/>
                <w:sz w:val="24"/>
              </w:rPr>
              <w:t xml:space="preserve"> на базе образовательных и дошкольных учреждениях, организация на их основе создавать базовые учебно-методические центры по изучению основ безопасности дорожного движения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ind w:left="141"/>
              <w:jc w:val="left"/>
              <w:rPr>
                <w:rFonts w:eastAsia="Calibri"/>
                <w:sz w:val="24"/>
                <w:lang w:eastAsia="en-US"/>
              </w:rPr>
            </w:pPr>
            <w:r w:rsidRPr="003F5636">
              <w:rPr>
                <w:color w:val="000000"/>
                <w:sz w:val="24"/>
              </w:rPr>
              <w:t xml:space="preserve">Ремонт и оснащение детских </w:t>
            </w:r>
            <w:proofErr w:type="spellStart"/>
            <w:r w:rsidRPr="003F5636">
              <w:rPr>
                <w:color w:val="000000"/>
                <w:sz w:val="24"/>
              </w:rPr>
              <w:t>автогородков</w:t>
            </w:r>
            <w:proofErr w:type="spellEnd"/>
            <w:r w:rsidRPr="003F5636">
              <w:rPr>
                <w:color w:val="000000"/>
                <w:sz w:val="24"/>
              </w:rPr>
              <w:t xml:space="preserve"> на базе образовательных и дошкольных  учреждениях, организация на их основе создавать базовые учебно-методические центры по изучению основ безопасности дорожного движения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jc w:val="center"/>
              <w:rPr>
                <w:rFonts w:eastAsia="Calibri"/>
                <w:highlight w:val="lightGray"/>
                <w:lang w:eastAsia="en-US"/>
              </w:rPr>
            </w:pPr>
          </w:p>
        </w:tc>
      </w:tr>
      <w:tr w:rsidR="00380EFE" w:rsidTr="00F27A8F">
        <w:trPr>
          <w:trHeight w:val="1753"/>
        </w:trPr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Pr="00D22C2F" w:rsidRDefault="00380EFE" w:rsidP="00F27A8F">
            <w:pPr>
              <w:pStyle w:val="ab"/>
              <w:rPr>
                <w:rFonts w:eastAsia="Calibri"/>
                <w:sz w:val="24"/>
                <w:lang w:eastAsia="en-US"/>
              </w:rPr>
            </w:pPr>
            <w:r w:rsidRPr="00D22C2F">
              <w:rPr>
                <w:sz w:val="24"/>
              </w:rPr>
              <w:t>2.4</w:t>
            </w: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widowControl w:val="0"/>
              <w:autoSpaceDE w:val="0"/>
              <w:autoSpaceDN w:val="0"/>
              <w:adjustRightInd w:val="0"/>
              <w:ind w:left="152"/>
            </w:pPr>
            <w:r w:rsidRPr="00326E95">
              <w:t xml:space="preserve">Основное        </w:t>
            </w:r>
            <w:r w:rsidRPr="00326E95">
              <w:br/>
              <w:t xml:space="preserve">мероприятие </w:t>
            </w:r>
            <w:r>
              <w:t>2.4</w:t>
            </w:r>
          </w:p>
          <w:p w:rsidR="00380EFE" w:rsidRPr="00C70019" w:rsidRDefault="00380EFE" w:rsidP="00F27A8F">
            <w:pPr>
              <w:widowControl w:val="0"/>
              <w:autoSpaceDE w:val="0"/>
              <w:autoSpaceDN w:val="0"/>
              <w:adjustRightInd w:val="0"/>
              <w:ind w:left="152"/>
            </w:pPr>
            <w:r>
              <w:rPr>
                <w:color w:val="000000"/>
              </w:rPr>
              <w:t xml:space="preserve">Участие школьников </w:t>
            </w:r>
            <w:proofErr w:type="spellStart"/>
            <w:r>
              <w:rPr>
                <w:color w:val="000000"/>
              </w:rPr>
              <w:t>Белокалит</w:t>
            </w:r>
            <w:r w:rsidRPr="00F141DB">
              <w:rPr>
                <w:color w:val="000000"/>
              </w:rPr>
              <w:t>винского</w:t>
            </w:r>
            <w:proofErr w:type="spellEnd"/>
            <w:r w:rsidRPr="00F141DB">
              <w:rPr>
                <w:color w:val="000000"/>
              </w:rPr>
              <w:t xml:space="preserve"> района в профильных сменах юных инспекторов движения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widowControl w:val="0"/>
              <w:autoSpaceDE w:val="0"/>
              <w:ind w:left="141"/>
            </w:pPr>
            <w:proofErr w:type="spellStart"/>
            <w:r>
              <w:t>Барабанова</w:t>
            </w:r>
            <w:proofErr w:type="spellEnd"/>
            <w:r>
              <w:t xml:space="preserve"> Е.В.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jc w:val="center"/>
            </w:pPr>
            <w:r>
              <w:rPr>
                <w:rFonts w:eastAsia="Calibri"/>
                <w:sz w:val="24"/>
                <w:lang w:eastAsia="en-US"/>
              </w:rPr>
              <w:t>2019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jc w:val="center"/>
            </w:pPr>
            <w:r>
              <w:rPr>
                <w:rFonts w:eastAsia="Calibri"/>
                <w:sz w:val="24"/>
                <w:lang w:eastAsia="en-US"/>
              </w:rPr>
              <w:t>01.2019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jc w:val="center"/>
            </w:pPr>
            <w:r>
              <w:rPr>
                <w:rFonts w:eastAsia="Calibri"/>
                <w:sz w:val="24"/>
                <w:lang w:eastAsia="en-US"/>
              </w:rPr>
              <w:t>12.2019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Pr="003F5636" w:rsidRDefault="00380EFE" w:rsidP="00F27A8F">
            <w:pPr>
              <w:pStyle w:val="ab"/>
              <w:ind w:left="142"/>
              <w:jc w:val="left"/>
              <w:rPr>
                <w:rFonts w:eastAsia="Calibri"/>
                <w:sz w:val="24"/>
                <w:lang w:eastAsia="en-US"/>
              </w:rPr>
            </w:pPr>
            <w:r w:rsidRPr="003F5636">
              <w:rPr>
                <w:color w:val="000000"/>
                <w:sz w:val="24"/>
              </w:rPr>
              <w:t xml:space="preserve">Участие школьников </w:t>
            </w:r>
            <w:proofErr w:type="spellStart"/>
            <w:r w:rsidRPr="003F5636">
              <w:rPr>
                <w:color w:val="000000"/>
                <w:sz w:val="24"/>
              </w:rPr>
              <w:t>Белокалитвинского</w:t>
            </w:r>
            <w:proofErr w:type="spellEnd"/>
            <w:r w:rsidRPr="003F5636">
              <w:rPr>
                <w:color w:val="000000"/>
                <w:sz w:val="24"/>
              </w:rPr>
              <w:t xml:space="preserve"> района в профильных сменах юных инспекторов движения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ind w:left="141"/>
              <w:jc w:val="left"/>
              <w:rPr>
                <w:rFonts w:eastAsia="Calibri"/>
                <w:sz w:val="24"/>
                <w:lang w:eastAsia="en-US"/>
              </w:rPr>
            </w:pPr>
            <w:r w:rsidRPr="003F5636">
              <w:rPr>
                <w:color w:val="000000"/>
                <w:sz w:val="24"/>
              </w:rPr>
              <w:t xml:space="preserve">Участие школьников </w:t>
            </w:r>
            <w:proofErr w:type="spellStart"/>
            <w:r w:rsidRPr="003F5636">
              <w:rPr>
                <w:color w:val="000000"/>
                <w:sz w:val="24"/>
              </w:rPr>
              <w:t>Белокалитвинского</w:t>
            </w:r>
            <w:proofErr w:type="spellEnd"/>
            <w:r w:rsidRPr="003F5636">
              <w:rPr>
                <w:color w:val="000000"/>
                <w:sz w:val="24"/>
              </w:rPr>
              <w:t xml:space="preserve"> района в профильных сменах юных инспекторов движения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jc w:val="center"/>
              <w:rPr>
                <w:rFonts w:eastAsia="Calibri"/>
                <w:highlight w:val="lightGray"/>
                <w:lang w:eastAsia="en-US"/>
              </w:rPr>
            </w:pPr>
          </w:p>
        </w:tc>
      </w:tr>
      <w:tr w:rsidR="00380EFE" w:rsidTr="00F27A8F">
        <w:trPr>
          <w:trHeight w:val="1265"/>
        </w:trPr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Pr="00D22C2F" w:rsidRDefault="00380EFE" w:rsidP="00F27A8F">
            <w:pPr>
              <w:pStyle w:val="ab"/>
              <w:rPr>
                <w:rFonts w:eastAsia="Calibri"/>
                <w:sz w:val="24"/>
                <w:lang w:eastAsia="en-US"/>
              </w:rPr>
            </w:pPr>
            <w:r w:rsidRPr="00D22C2F">
              <w:rPr>
                <w:sz w:val="24"/>
              </w:rPr>
              <w:t>2.5</w:t>
            </w: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Pr="00C70019" w:rsidRDefault="00380EFE" w:rsidP="00F27A8F">
            <w:pPr>
              <w:widowControl w:val="0"/>
              <w:autoSpaceDE w:val="0"/>
              <w:autoSpaceDN w:val="0"/>
              <w:adjustRightInd w:val="0"/>
              <w:ind w:left="152"/>
            </w:pPr>
            <w:r w:rsidRPr="00326E95">
              <w:t xml:space="preserve">Основное        </w:t>
            </w:r>
            <w:r w:rsidRPr="00326E95">
              <w:br/>
              <w:t xml:space="preserve">мероприятие </w:t>
            </w:r>
            <w:r>
              <w:t xml:space="preserve">2.5 </w:t>
            </w:r>
            <w:r w:rsidRPr="00F141DB">
              <w:rPr>
                <w:color w:val="000000"/>
              </w:rPr>
              <w:t>Технические средства дорожного движения: установка дорожных знаков, барьерного ограждения,  аншлагов, нанесение уличной ра</w:t>
            </w:r>
            <w:r>
              <w:rPr>
                <w:color w:val="000000"/>
              </w:rPr>
              <w:t xml:space="preserve">зметки, обустройство </w:t>
            </w:r>
            <w:r>
              <w:rPr>
                <w:color w:val="000000"/>
              </w:rPr>
              <w:lastRenderedPageBreak/>
              <w:t>искусствен</w:t>
            </w:r>
            <w:r w:rsidRPr="00F141DB">
              <w:rPr>
                <w:color w:val="000000"/>
              </w:rPr>
              <w:t>ной неровности и т.д.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widowControl w:val="0"/>
              <w:autoSpaceDE w:val="0"/>
              <w:ind w:left="141"/>
            </w:pPr>
            <w:r>
              <w:lastRenderedPageBreak/>
              <w:t>Сидоренко А.И.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jc w:val="center"/>
            </w:pPr>
            <w:r>
              <w:rPr>
                <w:rFonts w:eastAsia="Calibri"/>
                <w:sz w:val="24"/>
                <w:lang w:eastAsia="en-US"/>
              </w:rPr>
              <w:t>2019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jc w:val="center"/>
            </w:pPr>
            <w:r>
              <w:rPr>
                <w:rFonts w:eastAsia="Calibri"/>
                <w:sz w:val="24"/>
                <w:lang w:eastAsia="en-US"/>
              </w:rPr>
              <w:t>01.2019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jc w:val="center"/>
            </w:pPr>
            <w:r>
              <w:rPr>
                <w:rFonts w:eastAsia="Calibri"/>
                <w:sz w:val="24"/>
                <w:lang w:eastAsia="en-US"/>
              </w:rPr>
              <w:t>12.2019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Pr="003F5636" w:rsidRDefault="00380EFE" w:rsidP="00F27A8F">
            <w:pPr>
              <w:pStyle w:val="ab"/>
              <w:ind w:left="142"/>
              <w:jc w:val="left"/>
              <w:rPr>
                <w:rFonts w:eastAsia="Calibri"/>
                <w:sz w:val="24"/>
                <w:lang w:eastAsia="en-US"/>
              </w:rPr>
            </w:pPr>
            <w:r w:rsidRPr="003F5636">
              <w:rPr>
                <w:color w:val="000000"/>
                <w:sz w:val="24"/>
              </w:rPr>
              <w:t xml:space="preserve">Технические средства дорожного движения: установка дорожных знаков, барьерного ограждения, аншлагов, нанесение уличной </w:t>
            </w:r>
            <w:r w:rsidRPr="003F5636">
              <w:rPr>
                <w:color w:val="000000"/>
                <w:sz w:val="24"/>
              </w:rPr>
              <w:lastRenderedPageBreak/>
              <w:t>разметки, обустройство искусственной неровности и т.д.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ind w:left="141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Нанесена дорожная горизонтальная разметка на межпоселковых автомобильных дорогах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jc w:val="center"/>
              <w:rPr>
                <w:rFonts w:eastAsia="Calibri"/>
                <w:highlight w:val="lightGray"/>
                <w:lang w:eastAsia="en-US"/>
              </w:rPr>
            </w:pPr>
          </w:p>
        </w:tc>
      </w:tr>
      <w:tr w:rsidR="00380EFE" w:rsidTr="00F27A8F">
        <w:trPr>
          <w:trHeight w:val="1407"/>
        </w:trPr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Pr="00D22C2F" w:rsidRDefault="00380EFE" w:rsidP="00F27A8F">
            <w:pPr>
              <w:pStyle w:val="ab"/>
              <w:rPr>
                <w:rFonts w:eastAsia="Calibri"/>
                <w:sz w:val="24"/>
                <w:lang w:eastAsia="en-US"/>
              </w:rPr>
            </w:pPr>
            <w:r w:rsidRPr="00D22C2F">
              <w:rPr>
                <w:sz w:val="24"/>
              </w:rPr>
              <w:lastRenderedPageBreak/>
              <w:t>2.6</w:t>
            </w: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widowControl w:val="0"/>
              <w:autoSpaceDE w:val="0"/>
              <w:autoSpaceDN w:val="0"/>
              <w:adjustRightInd w:val="0"/>
              <w:ind w:left="152"/>
            </w:pPr>
            <w:r w:rsidRPr="00326E95">
              <w:t xml:space="preserve">Основное        </w:t>
            </w:r>
            <w:r w:rsidRPr="00326E95">
              <w:br/>
              <w:t xml:space="preserve">мероприятие </w:t>
            </w:r>
            <w:r>
              <w:t>2.6</w:t>
            </w:r>
          </w:p>
          <w:p w:rsidR="00380EFE" w:rsidRPr="00D22C2F" w:rsidRDefault="00380EFE" w:rsidP="00F27A8F">
            <w:pPr>
              <w:widowControl w:val="0"/>
              <w:autoSpaceDE w:val="0"/>
              <w:autoSpaceDN w:val="0"/>
              <w:adjustRightInd w:val="0"/>
              <w:ind w:left="152"/>
              <w:rPr>
                <w:color w:val="000000"/>
              </w:rPr>
            </w:pPr>
            <w:r w:rsidRPr="00F141DB">
              <w:rPr>
                <w:color w:val="000000"/>
              </w:rPr>
              <w:t>Разработка проекта «Организации дорожного движения»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Pr="00C704B7" w:rsidRDefault="00380EFE" w:rsidP="00F27A8F">
            <w:pPr>
              <w:widowControl w:val="0"/>
              <w:autoSpaceDE w:val="0"/>
              <w:ind w:left="141"/>
            </w:pPr>
            <w:r>
              <w:t>Сидоренко А.И.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jc w:val="center"/>
            </w:pPr>
            <w:r>
              <w:rPr>
                <w:rFonts w:eastAsia="Calibri"/>
                <w:sz w:val="24"/>
                <w:lang w:eastAsia="en-US"/>
              </w:rPr>
              <w:t>2019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jc w:val="center"/>
            </w:pPr>
            <w:r>
              <w:rPr>
                <w:rFonts w:eastAsia="Calibri"/>
                <w:sz w:val="24"/>
                <w:lang w:eastAsia="en-US"/>
              </w:rPr>
              <w:t>01.2019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jc w:val="center"/>
            </w:pPr>
            <w:r>
              <w:rPr>
                <w:rFonts w:eastAsia="Calibri"/>
                <w:sz w:val="24"/>
                <w:lang w:eastAsia="en-US"/>
              </w:rPr>
              <w:t>12.2019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ind w:left="142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Разработка комплексной системы организации дорожного движения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ind w:left="141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Разработана комплексной системы организации дорожного движения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jc w:val="center"/>
              <w:rPr>
                <w:rFonts w:eastAsia="Calibri"/>
                <w:highlight w:val="lightGray"/>
                <w:lang w:eastAsia="en-US"/>
              </w:rPr>
            </w:pPr>
          </w:p>
        </w:tc>
      </w:tr>
      <w:tr w:rsidR="00380EFE" w:rsidTr="00F27A8F">
        <w:trPr>
          <w:trHeight w:val="1753"/>
        </w:trPr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Pr="00D22C2F" w:rsidRDefault="00380EFE" w:rsidP="00F27A8F">
            <w:pPr>
              <w:pStyle w:val="ab"/>
              <w:rPr>
                <w:rFonts w:eastAsia="Calibri"/>
                <w:sz w:val="24"/>
                <w:lang w:eastAsia="en-US"/>
              </w:rPr>
            </w:pPr>
            <w:r w:rsidRPr="00D22C2F">
              <w:rPr>
                <w:sz w:val="24"/>
              </w:rPr>
              <w:t>2.7</w:t>
            </w: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widowControl w:val="0"/>
              <w:autoSpaceDE w:val="0"/>
              <w:autoSpaceDN w:val="0"/>
              <w:adjustRightInd w:val="0"/>
              <w:ind w:left="152"/>
            </w:pPr>
            <w:r w:rsidRPr="00326E95">
              <w:t xml:space="preserve">Основное        </w:t>
            </w:r>
            <w:r w:rsidRPr="00326E95">
              <w:br/>
              <w:t xml:space="preserve">мероприятие </w:t>
            </w:r>
            <w:r>
              <w:t>2.7</w:t>
            </w:r>
          </w:p>
          <w:p w:rsidR="00380EFE" w:rsidRPr="00C70019" w:rsidRDefault="00380EFE" w:rsidP="00F27A8F">
            <w:pPr>
              <w:widowControl w:val="0"/>
              <w:autoSpaceDE w:val="0"/>
              <w:autoSpaceDN w:val="0"/>
              <w:adjustRightInd w:val="0"/>
              <w:ind w:left="152"/>
            </w:pPr>
            <w:r>
              <w:rPr>
                <w:color w:val="000000"/>
              </w:rPr>
              <w:t>Проведение текущего</w:t>
            </w:r>
            <w:r w:rsidRPr="00F141DB">
              <w:rPr>
                <w:color w:val="000000"/>
              </w:rPr>
              <w:t xml:space="preserve"> ремонта школьных автобусов и приобретение запасных частей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ind w:left="141"/>
              <w:jc w:val="center"/>
            </w:pPr>
            <w:r w:rsidRPr="00D87F0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  <w:r w:rsidRPr="00D87F0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  <w:r w:rsidRPr="00D87F0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  <w:r w:rsidRPr="00D87F0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ind w:left="142"/>
              <w:jc w:val="center"/>
            </w:pPr>
            <w:r w:rsidRPr="00D87F0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ind w:left="141"/>
              <w:jc w:val="center"/>
            </w:pPr>
            <w:r w:rsidRPr="00D87F0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jc w:val="center"/>
              <w:rPr>
                <w:rFonts w:eastAsia="Calibri"/>
                <w:highlight w:val="lightGray"/>
                <w:lang w:eastAsia="en-US"/>
              </w:rPr>
            </w:pPr>
          </w:p>
        </w:tc>
      </w:tr>
      <w:tr w:rsidR="00380EFE" w:rsidTr="00F27A8F">
        <w:trPr>
          <w:trHeight w:val="556"/>
        </w:trPr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Pr="00D22C2F" w:rsidRDefault="00380EFE" w:rsidP="00F27A8F">
            <w:pPr>
              <w:pStyle w:val="ab"/>
              <w:rPr>
                <w:rFonts w:eastAsia="Calibri"/>
                <w:sz w:val="24"/>
                <w:lang w:eastAsia="en-US"/>
              </w:rPr>
            </w:pPr>
            <w:r w:rsidRPr="00D22C2F">
              <w:rPr>
                <w:sz w:val="24"/>
              </w:rPr>
              <w:t>2.8</w:t>
            </w: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widowControl w:val="0"/>
              <w:autoSpaceDE w:val="0"/>
              <w:autoSpaceDN w:val="0"/>
              <w:adjustRightInd w:val="0"/>
              <w:ind w:left="152"/>
            </w:pPr>
            <w:r w:rsidRPr="00326E95">
              <w:t xml:space="preserve">Основное        </w:t>
            </w:r>
            <w:r w:rsidRPr="00326E95">
              <w:br/>
              <w:t xml:space="preserve">мероприятие </w:t>
            </w:r>
            <w:r>
              <w:t>2.8</w:t>
            </w:r>
          </w:p>
          <w:p w:rsidR="00380EFE" w:rsidRPr="00C70019" w:rsidRDefault="00380EFE" w:rsidP="00F27A8F">
            <w:pPr>
              <w:widowControl w:val="0"/>
              <w:autoSpaceDE w:val="0"/>
              <w:autoSpaceDN w:val="0"/>
              <w:adjustRightInd w:val="0"/>
              <w:ind w:left="152"/>
            </w:pPr>
            <w:r w:rsidRPr="00F141DB">
              <w:rPr>
                <w:color w:val="000000"/>
              </w:rPr>
              <w:t>Изготовление и размещение ролика по безопасности дорожного движения на экранах телевизоров в автобусах, баннеров, листовок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widowControl w:val="0"/>
              <w:autoSpaceDE w:val="0"/>
              <w:ind w:left="141"/>
            </w:pPr>
            <w:r>
              <w:t>Сидоренко А.И.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jc w:val="center"/>
            </w:pPr>
            <w:r>
              <w:rPr>
                <w:rFonts w:eastAsia="Calibri"/>
                <w:sz w:val="24"/>
                <w:lang w:eastAsia="en-US"/>
              </w:rPr>
              <w:t>2019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jc w:val="center"/>
            </w:pPr>
            <w:r>
              <w:rPr>
                <w:rFonts w:eastAsia="Calibri"/>
                <w:sz w:val="24"/>
                <w:lang w:eastAsia="en-US"/>
              </w:rPr>
              <w:t>01.2019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jc w:val="center"/>
            </w:pPr>
            <w:r>
              <w:rPr>
                <w:rFonts w:eastAsia="Calibri"/>
                <w:sz w:val="24"/>
                <w:lang w:eastAsia="en-US"/>
              </w:rPr>
              <w:t>12.2019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Pr="003E7F36" w:rsidRDefault="00380EFE" w:rsidP="00F27A8F">
            <w:pPr>
              <w:pStyle w:val="ab"/>
              <w:ind w:left="142"/>
              <w:jc w:val="left"/>
              <w:rPr>
                <w:rFonts w:eastAsia="Calibri"/>
                <w:sz w:val="24"/>
                <w:lang w:eastAsia="en-US"/>
              </w:rPr>
            </w:pPr>
            <w:r w:rsidRPr="003E7F36">
              <w:rPr>
                <w:color w:val="000000"/>
                <w:sz w:val="24"/>
              </w:rPr>
              <w:t>Изготовление и размещение ролика по безопасности дорожного движения на экранах телевизоров в автобусах, баннеров, листовок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ind w:left="141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Размещение баннера о соблюдении безопасности дорожного движения на автомобильной дороге «Подъезд от автомобильной дороги                               «г. Волгоград –                     г. Каменск-Шахтинский»                       к п. Сосны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jc w:val="center"/>
              <w:rPr>
                <w:rFonts w:eastAsia="Calibri"/>
                <w:highlight w:val="lightGray"/>
                <w:lang w:eastAsia="en-US"/>
              </w:rPr>
            </w:pPr>
          </w:p>
        </w:tc>
      </w:tr>
      <w:tr w:rsidR="00380EFE" w:rsidTr="00F27A8F">
        <w:trPr>
          <w:trHeight w:val="2541"/>
        </w:trPr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2.9</w:t>
            </w: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widowControl w:val="0"/>
              <w:autoSpaceDE w:val="0"/>
              <w:autoSpaceDN w:val="0"/>
              <w:adjustRightInd w:val="0"/>
              <w:ind w:left="152"/>
            </w:pPr>
            <w:r>
              <w:t xml:space="preserve">Основное мероприятие 2.9 </w:t>
            </w:r>
          </w:p>
          <w:p w:rsidR="00380EFE" w:rsidRPr="00C70019" w:rsidRDefault="00380EFE" w:rsidP="00F27A8F">
            <w:pPr>
              <w:widowControl w:val="0"/>
              <w:autoSpaceDE w:val="0"/>
              <w:autoSpaceDN w:val="0"/>
              <w:adjustRightInd w:val="0"/>
              <w:ind w:left="152"/>
            </w:pPr>
            <w:r>
              <w:t>Категорирование, проведение оценки уязвимости и разработки плана обеспечения транспортной безопасности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ind w:left="141"/>
              <w:jc w:val="center"/>
            </w:pPr>
            <w:r w:rsidRPr="00D87F0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  <w:r w:rsidRPr="00217EC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  <w:r w:rsidRPr="00217EC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  <w:r w:rsidRPr="00217EC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  <w:r w:rsidRPr="00217EC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  <w:r w:rsidRPr="00217EC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</w:p>
        </w:tc>
      </w:tr>
      <w:tr w:rsidR="00380EFE" w:rsidTr="00F27A8F">
        <w:trPr>
          <w:trHeight w:val="2533"/>
        </w:trPr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pStyle w:val="ab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2.10</w:t>
            </w: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380EFE" w:rsidRDefault="00380EFE" w:rsidP="00F27A8F">
            <w:pPr>
              <w:widowControl w:val="0"/>
              <w:autoSpaceDE w:val="0"/>
              <w:autoSpaceDN w:val="0"/>
              <w:adjustRightInd w:val="0"/>
              <w:ind w:left="152"/>
            </w:pPr>
            <w:r>
              <w:t xml:space="preserve">Основное мероприятие 2.10.  </w:t>
            </w:r>
          </w:p>
          <w:p w:rsidR="00380EFE" w:rsidRDefault="00380EFE" w:rsidP="00F27A8F">
            <w:pPr>
              <w:widowControl w:val="0"/>
              <w:autoSpaceDE w:val="0"/>
              <w:autoSpaceDN w:val="0"/>
              <w:adjustRightInd w:val="0"/>
              <w:ind w:left="152"/>
            </w:pPr>
            <w:r>
              <w:t>Иные межбюджетные трансферты по обеспечению мероприятий по безопасности дорожного движения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ind w:left="141"/>
              <w:jc w:val="center"/>
            </w:pPr>
            <w:r w:rsidRPr="00C65AB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  <w:r w:rsidRPr="00C65AB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  <w:r w:rsidRPr="00C65AB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  <w:r w:rsidRPr="00C65AB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  <w:r w:rsidRPr="00C65AB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Default="00380EFE" w:rsidP="00F27A8F">
            <w:pPr>
              <w:jc w:val="center"/>
            </w:pPr>
            <w:r w:rsidRPr="00C65AB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380EFE" w:rsidRPr="00D87F0D" w:rsidRDefault="00380EFE" w:rsidP="00F27A8F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380EFE" w:rsidRPr="005868CE" w:rsidRDefault="00380EFE" w:rsidP="00380EFE">
      <w:pPr>
        <w:rPr>
          <w:lang w:val="en-US"/>
        </w:rPr>
        <w:sectPr w:rsidR="00380EFE" w:rsidRPr="005868CE" w:rsidSect="00574760">
          <w:pgSz w:w="16838" w:h="11906" w:orient="landscape"/>
          <w:pgMar w:top="1134" w:right="1134" w:bottom="1134" w:left="1134" w:header="567" w:footer="0" w:gutter="0"/>
          <w:cols w:space="720"/>
          <w:formProt w:val="0"/>
          <w:docGrid w:linePitch="326"/>
        </w:sectPr>
      </w:pPr>
    </w:p>
    <w:p w:rsidR="00380EFE" w:rsidRDefault="00380EFE" w:rsidP="00380EFE">
      <w:pPr>
        <w:tabs>
          <w:tab w:val="left" w:pos="1223"/>
        </w:tabs>
        <w:jc w:val="right"/>
        <w:rPr>
          <w:sz w:val="28"/>
        </w:rPr>
      </w:pPr>
      <w:r>
        <w:rPr>
          <w:sz w:val="28"/>
        </w:rPr>
        <w:lastRenderedPageBreak/>
        <w:t>Таблица № 2</w:t>
      </w:r>
    </w:p>
    <w:p w:rsidR="00380EFE" w:rsidRDefault="00380EFE" w:rsidP="00380EFE">
      <w:pPr>
        <w:tabs>
          <w:tab w:val="left" w:pos="1223"/>
        </w:tabs>
        <w:jc w:val="center"/>
        <w:rPr>
          <w:sz w:val="28"/>
          <w:szCs w:val="28"/>
        </w:rPr>
      </w:pPr>
    </w:p>
    <w:p w:rsidR="00380EFE" w:rsidRPr="00F701D6" w:rsidRDefault="00380EFE" w:rsidP="00380EFE">
      <w:pPr>
        <w:tabs>
          <w:tab w:val="left" w:pos="1223"/>
        </w:tabs>
        <w:jc w:val="center"/>
        <w:rPr>
          <w:sz w:val="28"/>
          <w:szCs w:val="28"/>
        </w:rPr>
      </w:pPr>
      <w:r w:rsidRPr="00F701D6">
        <w:rPr>
          <w:sz w:val="28"/>
          <w:szCs w:val="28"/>
        </w:rPr>
        <w:t>Сведения</w:t>
      </w:r>
    </w:p>
    <w:p w:rsidR="00380EFE" w:rsidRPr="00F701D6" w:rsidRDefault="00380EFE" w:rsidP="00380EFE">
      <w:pPr>
        <w:tabs>
          <w:tab w:val="left" w:pos="1223"/>
        </w:tabs>
        <w:jc w:val="center"/>
        <w:rPr>
          <w:sz w:val="28"/>
          <w:szCs w:val="28"/>
        </w:rPr>
      </w:pPr>
      <w:r w:rsidRPr="00F701D6">
        <w:rPr>
          <w:sz w:val="28"/>
          <w:szCs w:val="28"/>
        </w:rPr>
        <w:t xml:space="preserve">об использовании бюджетных ассигнований на реализацию муниципальной программы </w:t>
      </w:r>
      <w:proofErr w:type="spellStart"/>
      <w:r w:rsidRPr="00F701D6">
        <w:rPr>
          <w:sz w:val="28"/>
          <w:szCs w:val="28"/>
        </w:rPr>
        <w:t>Белокалитвинского</w:t>
      </w:r>
      <w:proofErr w:type="spellEnd"/>
      <w:r w:rsidRPr="00F701D6">
        <w:rPr>
          <w:sz w:val="28"/>
          <w:szCs w:val="28"/>
        </w:rPr>
        <w:t xml:space="preserve"> района </w:t>
      </w:r>
      <w:r w:rsidRPr="00F701D6">
        <w:rPr>
          <w:color w:val="000000"/>
          <w:kern w:val="1"/>
          <w:sz w:val="28"/>
          <w:szCs w:val="28"/>
        </w:rPr>
        <w:t xml:space="preserve">«Развитие транспортной системы </w:t>
      </w:r>
      <w:proofErr w:type="spellStart"/>
      <w:r w:rsidRPr="00F701D6">
        <w:rPr>
          <w:color w:val="000000"/>
          <w:kern w:val="1"/>
          <w:sz w:val="28"/>
          <w:szCs w:val="28"/>
        </w:rPr>
        <w:t>Белокалитвинского</w:t>
      </w:r>
      <w:proofErr w:type="spellEnd"/>
      <w:r w:rsidRPr="00F701D6">
        <w:rPr>
          <w:color w:val="000000"/>
          <w:kern w:val="1"/>
          <w:sz w:val="28"/>
          <w:szCs w:val="28"/>
        </w:rPr>
        <w:t xml:space="preserve"> района» за 201</w:t>
      </w:r>
      <w:r>
        <w:rPr>
          <w:color w:val="000000"/>
          <w:kern w:val="1"/>
          <w:sz w:val="28"/>
          <w:szCs w:val="28"/>
        </w:rPr>
        <w:t>9 год</w:t>
      </w:r>
    </w:p>
    <w:p w:rsidR="00380EFE" w:rsidRPr="00F51BEB" w:rsidRDefault="00380EFE" w:rsidP="00380EFE"/>
    <w:tbl>
      <w:tblPr>
        <w:tblW w:w="15818" w:type="dxa"/>
        <w:tblInd w:w="-636" w:type="dxa"/>
        <w:tblLayout w:type="fixed"/>
        <w:tblCellMar>
          <w:left w:w="0" w:type="dxa"/>
          <w:right w:w="75" w:type="dxa"/>
        </w:tblCellMar>
        <w:tblLook w:val="0000" w:firstRow="0" w:lastRow="0" w:firstColumn="0" w:lastColumn="0" w:noHBand="0" w:noVBand="0"/>
      </w:tblPr>
      <w:tblGrid>
        <w:gridCol w:w="7371"/>
        <w:gridCol w:w="3022"/>
        <w:gridCol w:w="1543"/>
        <w:gridCol w:w="1543"/>
        <w:gridCol w:w="2339"/>
      </w:tblGrid>
      <w:tr w:rsidR="00380EFE" w:rsidRPr="004C400D" w:rsidTr="00F27A8F">
        <w:trPr>
          <w:trHeight w:val="691"/>
        </w:trPr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80EFE" w:rsidRPr="00DA3482" w:rsidRDefault="00380EFE" w:rsidP="00F27A8F">
            <w:pPr>
              <w:pStyle w:val="ab"/>
              <w:jc w:val="center"/>
              <w:rPr>
                <w:sz w:val="20"/>
              </w:rPr>
            </w:pPr>
            <w:r w:rsidRPr="00DA3482">
              <w:rPr>
                <w:sz w:val="20"/>
              </w:rPr>
              <w:t>Наименование муниципальной программы, подпрограммы муниципальной программы, основного мероприятия, мероприятия ВЦП</w:t>
            </w:r>
          </w:p>
        </w:tc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80EFE" w:rsidRPr="00DA3482" w:rsidRDefault="00380EFE" w:rsidP="00F27A8F">
            <w:pPr>
              <w:pStyle w:val="ab"/>
              <w:jc w:val="center"/>
              <w:rPr>
                <w:sz w:val="20"/>
              </w:rPr>
            </w:pPr>
            <w:r w:rsidRPr="00DA3482">
              <w:rPr>
                <w:sz w:val="20"/>
              </w:rPr>
              <w:t>Источники финансирования</w:t>
            </w: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DA3482" w:rsidRDefault="00380EFE" w:rsidP="00F27A8F">
            <w:pPr>
              <w:pStyle w:val="ab"/>
              <w:jc w:val="center"/>
              <w:rPr>
                <w:sz w:val="20"/>
              </w:rPr>
            </w:pPr>
            <w:r w:rsidRPr="00DA3482">
              <w:rPr>
                <w:sz w:val="20"/>
              </w:rPr>
              <w:t>Объем</w:t>
            </w:r>
            <w:r w:rsidRPr="00DA3482">
              <w:rPr>
                <w:sz w:val="20"/>
              </w:rPr>
              <w:br/>
              <w:t xml:space="preserve">расходов, предусмотренных </w:t>
            </w:r>
            <w:r w:rsidRPr="00DA3482">
              <w:rPr>
                <w:sz w:val="20"/>
              </w:rPr>
              <w:br/>
              <w:t>(тыс. руб.)</w:t>
            </w: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FE" w:rsidRPr="00DA3482" w:rsidRDefault="00380EFE" w:rsidP="00F27A8F">
            <w:pPr>
              <w:pStyle w:val="ab"/>
              <w:jc w:val="center"/>
              <w:rPr>
                <w:sz w:val="20"/>
              </w:rPr>
            </w:pPr>
            <w:r w:rsidRPr="00DA3482">
              <w:rPr>
                <w:sz w:val="20"/>
              </w:rPr>
              <w:t>Фактические расходы (тыс. руб.)</w:t>
            </w:r>
          </w:p>
        </w:tc>
      </w:tr>
      <w:tr w:rsidR="00380EFE" w:rsidRPr="004C400D" w:rsidTr="00F27A8F">
        <w:trPr>
          <w:trHeight w:val="722"/>
        </w:trPr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DA3482" w:rsidRDefault="00380EFE" w:rsidP="00F27A8F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30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DA3482" w:rsidRDefault="00380EFE" w:rsidP="00F27A8F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Pr="00DA3482" w:rsidRDefault="00380EFE" w:rsidP="00F27A8F">
            <w:pPr>
              <w:pStyle w:val="ab"/>
              <w:jc w:val="center"/>
              <w:rPr>
                <w:sz w:val="20"/>
                <w:lang w:val="en-US"/>
              </w:rPr>
            </w:pPr>
            <w:r w:rsidRPr="00DA3482">
              <w:rPr>
                <w:sz w:val="20"/>
              </w:rPr>
              <w:t>муниципальной программой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Pr="00DA3482" w:rsidRDefault="00380EFE" w:rsidP="00F27A8F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DA3482">
              <w:rPr>
                <w:sz w:val="20"/>
              </w:rPr>
              <w:t>водной бюджетной росписью</w:t>
            </w:r>
          </w:p>
        </w:tc>
        <w:tc>
          <w:tcPr>
            <w:tcW w:w="23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EFE" w:rsidRPr="00DA3482" w:rsidRDefault="00380EFE" w:rsidP="00F27A8F">
            <w:pPr>
              <w:pStyle w:val="ab"/>
              <w:jc w:val="center"/>
              <w:rPr>
                <w:sz w:val="20"/>
              </w:rPr>
            </w:pPr>
          </w:p>
        </w:tc>
      </w:tr>
      <w:tr w:rsidR="00380EFE" w:rsidRPr="004C400D" w:rsidTr="00F27A8F">
        <w:trPr>
          <w:cantSplit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91265F" w:rsidRDefault="00380EFE" w:rsidP="00F27A8F">
            <w:pPr>
              <w:pStyle w:val="ab"/>
              <w:jc w:val="center"/>
              <w:rPr>
                <w:sz w:val="20"/>
                <w:lang w:val="en-US"/>
              </w:rPr>
            </w:pPr>
            <w:r w:rsidRPr="0091265F">
              <w:rPr>
                <w:sz w:val="20"/>
              </w:rPr>
              <w:t>1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91265F" w:rsidRDefault="00380EFE" w:rsidP="00F27A8F">
            <w:pPr>
              <w:pStyle w:val="ab"/>
              <w:jc w:val="center"/>
              <w:rPr>
                <w:sz w:val="20"/>
                <w:lang w:val="en-US"/>
              </w:rPr>
            </w:pPr>
            <w:r w:rsidRPr="0091265F">
              <w:rPr>
                <w:sz w:val="20"/>
                <w:lang w:val="en-US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91265F" w:rsidRDefault="00380EFE" w:rsidP="00F27A8F">
            <w:pPr>
              <w:pStyle w:val="ab"/>
              <w:jc w:val="center"/>
              <w:rPr>
                <w:sz w:val="20"/>
                <w:lang w:val="en-US"/>
              </w:rPr>
            </w:pPr>
            <w:r w:rsidRPr="0091265F">
              <w:rPr>
                <w:sz w:val="20"/>
                <w:lang w:val="en-US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91265F" w:rsidRDefault="00380EFE" w:rsidP="00F27A8F">
            <w:pPr>
              <w:pStyle w:val="ab"/>
              <w:jc w:val="center"/>
              <w:rPr>
                <w:sz w:val="20"/>
                <w:lang w:val="en-US"/>
              </w:rPr>
            </w:pPr>
            <w:r w:rsidRPr="0091265F">
              <w:rPr>
                <w:sz w:val="20"/>
                <w:lang w:val="en-US"/>
              </w:rPr>
              <w:t>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EFE" w:rsidRPr="0091265F" w:rsidRDefault="00380EFE" w:rsidP="00F27A8F">
            <w:pPr>
              <w:pStyle w:val="ab"/>
              <w:jc w:val="center"/>
              <w:rPr>
                <w:sz w:val="20"/>
                <w:lang w:val="en-US"/>
              </w:rPr>
            </w:pPr>
            <w:r w:rsidRPr="0091265F">
              <w:rPr>
                <w:sz w:val="20"/>
                <w:lang w:val="en-US"/>
              </w:rPr>
              <w:t>5</w:t>
            </w:r>
          </w:p>
        </w:tc>
      </w:tr>
      <w:tr w:rsidR="00380EFE" w:rsidRPr="004C400D" w:rsidTr="00F27A8F">
        <w:trPr>
          <w:trHeight w:val="210"/>
        </w:trPr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80EFE" w:rsidRPr="00BD1E56" w:rsidRDefault="00380EFE" w:rsidP="00F27A8F">
            <w:pPr>
              <w:ind w:left="74" w:right="-8"/>
              <w:jc w:val="both"/>
              <w:rPr>
                <w:color w:val="000000"/>
              </w:rPr>
            </w:pPr>
            <w:r w:rsidRPr="004C400D">
              <w:rPr>
                <w:color w:val="000000"/>
              </w:rPr>
              <w:t>Муниципальная программа</w:t>
            </w:r>
          </w:p>
          <w:p w:rsidR="00380EFE" w:rsidRPr="00DA3482" w:rsidRDefault="00380EFE" w:rsidP="00F27A8F">
            <w:pPr>
              <w:ind w:left="74" w:right="-8"/>
              <w:jc w:val="both"/>
              <w:rPr>
                <w:color w:val="000000"/>
              </w:rPr>
            </w:pPr>
            <w:r w:rsidRPr="004C400D">
              <w:rPr>
                <w:color w:val="000000"/>
              </w:rPr>
              <w:t>«Развитие транспортной системы»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rPr>
                <w:sz w:val="24"/>
              </w:rPr>
            </w:pPr>
            <w:r w:rsidRPr="004C400D">
              <w:rPr>
                <w:sz w:val="24"/>
              </w:rPr>
              <w:t xml:space="preserve">всего                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Pr="004C400D" w:rsidRDefault="00380EFE" w:rsidP="00F27A8F">
            <w:pPr>
              <w:spacing w:line="276" w:lineRule="auto"/>
              <w:jc w:val="center"/>
            </w:pPr>
            <w:r>
              <w:t>158 753,9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Pr="004C400D" w:rsidRDefault="00380EFE" w:rsidP="00F27A8F">
            <w:pPr>
              <w:spacing w:line="276" w:lineRule="auto"/>
              <w:jc w:val="center"/>
            </w:pPr>
            <w:r>
              <w:t>158 753,9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157 537,11</w:t>
            </w:r>
          </w:p>
        </w:tc>
      </w:tr>
      <w:tr w:rsidR="00380EFE" w:rsidRPr="004C400D" w:rsidTr="00F27A8F">
        <w:trPr>
          <w:trHeight w:val="325"/>
        </w:trPr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 xml:space="preserve">областной бюджет   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116 661,2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116 661,2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116 464,01</w:t>
            </w:r>
          </w:p>
        </w:tc>
      </w:tr>
      <w:tr w:rsidR="00380EFE" w:rsidRPr="004C400D" w:rsidTr="00F27A8F">
        <w:trPr>
          <w:trHeight w:val="325"/>
        </w:trPr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>федеральный бюджет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Pr="001525B5" w:rsidRDefault="00380EFE" w:rsidP="00F27A8F">
            <w:pPr>
              <w:pStyle w:val="ab"/>
              <w:spacing w:line="276" w:lineRule="auto"/>
              <w:jc w:val="center"/>
              <w:rPr>
                <w:sz w:val="24"/>
              </w:rPr>
            </w:pPr>
            <w:r w:rsidRPr="001525B5">
              <w:rPr>
                <w:sz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Pr="001525B5" w:rsidRDefault="00380EFE" w:rsidP="00F27A8F">
            <w:pPr>
              <w:pStyle w:val="ab"/>
              <w:spacing w:line="276" w:lineRule="auto"/>
              <w:jc w:val="center"/>
              <w:rPr>
                <w:sz w:val="24"/>
              </w:rPr>
            </w:pPr>
            <w:r w:rsidRPr="001525B5">
              <w:rPr>
                <w:sz w:val="24"/>
              </w:rPr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FE" w:rsidRPr="001525B5" w:rsidRDefault="00380EFE" w:rsidP="00F27A8F">
            <w:pPr>
              <w:pStyle w:val="ab"/>
              <w:spacing w:line="276" w:lineRule="auto"/>
              <w:jc w:val="center"/>
              <w:rPr>
                <w:sz w:val="24"/>
              </w:rPr>
            </w:pPr>
            <w:r w:rsidRPr="001525B5">
              <w:rPr>
                <w:sz w:val="24"/>
              </w:rPr>
              <w:t>-</w:t>
            </w:r>
          </w:p>
        </w:tc>
      </w:tr>
      <w:tr w:rsidR="00380EFE" w:rsidRPr="004C400D" w:rsidTr="00F27A8F">
        <w:trPr>
          <w:trHeight w:val="660"/>
        </w:trPr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contextualSpacing/>
              <w:jc w:val="left"/>
              <w:rPr>
                <w:sz w:val="24"/>
              </w:rPr>
            </w:pPr>
            <w:r w:rsidRPr="004C400D">
              <w:rPr>
                <w:sz w:val="24"/>
              </w:rPr>
              <w:t xml:space="preserve">местный бюджет, </w:t>
            </w:r>
          </w:p>
          <w:p w:rsidR="00380EFE" w:rsidRPr="004C400D" w:rsidRDefault="00380EFE" w:rsidP="00F27A8F">
            <w:pPr>
              <w:pStyle w:val="ab"/>
              <w:spacing w:line="276" w:lineRule="auto"/>
              <w:contextualSpacing/>
              <w:jc w:val="left"/>
              <w:rPr>
                <w:sz w:val="24"/>
              </w:rPr>
            </w:pPr>
            <w:r w:rsidRPr="004C400D">
              <w:rPr>
                <w:sz w:val="24"/>
              </w:rPr>
              <w:t>в том числе бюджет поселений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Pr="004C400D" w:rsidRDefault="00380EFE" w:rsidP="00F27A8F">
            <w:pPr>
              <w:pStyle w:val="ab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42 092,0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Pr="004C400D" w:rsidRDefault="00380EFE" w:rsidP="00F27A8F">
            <w:pPr>
              <w:pStyle w:val="ab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42 092,0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FE" w:rsidRPr="004C400D" w:rsidRDefault="00380EFE" w:rsidP="00F27A8F">
            <w:pPr>
              <w:spacing w:after="140" w:line="276" w:lineRule="auto"/>
              <w:jc w:val="center"/>
            </w:pPr>
            <w:r>
              <w:t>41 073,1</w:t>
            </w:r>
          </w:p>
        </w:tc>
      </w:tr>
      <w:tr w:rsidR="00380EFE" w:rsidRPr="004C400D" w:rsidTr="00F27A8F">
        <w:trPr>
          <w:trHeight w:val="248"/>
        </w:trPr>
        <w:tc>
          <w:tcPr>
            <w:tcW w:w="737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>внебюджетные источники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Pr="004C400D" w:rsidRDefault="00380EFE" w:rsidP="00F27A8F">
            <w:pPr>
              <w:pStyle w:val="ab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Pr="004C400D" w:rsidRDefault="00380EFE" w:rsidP="00F27A8F">
            <w:pPr>
              <w:pStyle w:val="ab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FE" w:rsidRPr="004C400D" w:rsidRDefault="00380EFE" w:rsidP="00F27A8F">
            <w:pPr>
              <w:pStyle w:val="ab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80EFE" w:rsidRPr="004C400D" w:rsidTr="00F27A8F">
        <w:trPr>
          <w:trHeight w:val="268"/>
        </w:trPr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Pr="00BD1E56" w:rsidRDefault="00380EFE" w:rsidP="00F27A8F">
            <w:pPr>
              <w:ind w:left="74" w:right="-8"/>
              <w:jc w:val="both"/>
              <w:rPr>
                <w:color w:val="000000"/>
              </w:rPr>
            </w:pPr>
            <w:r w:rsidRPr="004C400D">
              <w:t>П</w:t>
            </w:r>
            <w:r w:rsidRPr="004C400D">
              <w:rPr>
                <w:color w:val="000000"/>
              </w:rPr>
              <w:t>одпрограмма 1</w:t>
            </w:r>
          </w:p>
          <w:p w:rsidR="00380EFE" w:rsidRPr="004C400D" w:rsidRDefault="00380EFE" w:rsidP="00F27A8F">
            <w:pPr>
              <w:ind w:left="74" w:right="-8"/>
              <w:jc w:val="both"/>
              <w:rPr>
                <w:color w:val="000000"/>
              </w:rPr>
            </w:pPr>
            <w:r w:rsidRPr="004C400D">
              <w:rPr>
                <w:color w:val="000000"/>
              </w:rPr>
              <w:t xml:space="preserve">«Развитие транспортной инфраструктуры на </w:t>
            </w:r>
            <w:proofErr w:type="spellStart"/>
            <w:r w:rsidRPr="004C400D">
              <w:rPr>
                <w:color w:val="000000"/>
              </w:rPr>
              <w:t>территорииБелокалитвинского</w:t>
            </w:r>
            <w:proofErr w:type="spellEnd"/>
            <w:r w:rsidRPr="004C400D">
              <w:rPr>
                <w:color w:val="000000"/>
              </w:rPr>
              <w:t xml:space="preserve"> района»</w:t>
            </w:r>
          </w:p>
          <w:p w:rsidR="00380EFE" w:rsidRPr="00DA3482" w:rsidRDefault="00380EFE" w:rsidP="00F27A8F">
            <w:pPr>
              <w:ind w:left="74" w:right="-8"/>
              <w:jc w:val="both"/>
              <w:rPr>
                <w:color w:val="00000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 xml:space="preserve">всего                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153 619,4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153 619,4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153 099,8</w:t>
            </w:r>
          </w:p>
        </w:tc>
      </w:tr>
      <w:tr w:rsidR="00380EFE" w:rsidRPr="004C400D" w:rsidTr="00F27A8F">
        <w:trPr>
          <w:trHeight w:val="367"/>
        </w:trPr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 xml:space="preserve">областной бюджет   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116 661,2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116 661,2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116 464,0</w:t>
            </w:r>
          </w:p>
        </w:tc>
      </w:tr>
      <w:tr w:rsidR="00380EFE" w:rsidRPr="004C400D" w:rsidTr="00F27A8F">
        <w:trPr>
          <w:trHeight w:val="289"/>
        </w:trPr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>федеральный бюджет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80EFE" w:rsidRPr="004C400D" w:rsidTr="00F27A8F">
        <w:trPr>
          <w:trHeight w:val="210"/>
        </w:trPr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 xml:space="preserve">местный бюджет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36 958,2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36 958,2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36 635,8</w:t>
            </w:r>
          </w:p>
        </w:tc>
      </w:tr>
      <w:tr w:rsidR="00380EFE" w:rsidRPr="004C400D" w:rsidTr="00F27A8F">
        <w:trPr>
          <w:trHeight w:val="319"/>
        </w:trPr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>внебюджетные источники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80EFE" w:rsidRPr="004C400D" w:rsidTr="00F27A8F">
        <w:trPr>
          <w:trHeight w:val="286"/>
        </w:trPr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Pr="00DA3482" w:rsidRDefault="00380EFE" w:rsidP="00F27A8F">
            <w:pPr>
              <w:ind w:left="74" w:right="-8"/>
              <w:jc w:val="both"/>
              <w:rPr>
                <w:color w:val="000000"/>
                <w:shd w:val="clear" w:color="auto" w:fill="FFFFFF"/>
              </w:rPr>
            </w:pPr>
            <w:r w:rsidRPr="004C400D">
              <w:rPr>
                <w:color w:val="000000"/>
                <w:shd w:val="clear" w:color="auto" w:fill="FFFFFF"/>
              </w:rPr>
              <w:t>Основное мероприятие 1.1</w:t>
            </w:r>
          </w:p>
          <w:p w:rsidR="00380EFE" w:rsidRPr="004C400D" w:rsidRDefault="00380EFE" w:rsidP="00F27A8F">
            <w:pPr>
              <w:ind w:left="74" w:right="-8"/>
              <w:jc w:val="both"/>
              <w:rPr>
                <w:shd w:val="clear" w:color="auto" w:fill="FFFFFF"/>
              </w:rPr>
            </w:pPr>
            <w:r w:rsidRPr="004C400D">
              <w:rPr>
                <w:color w:val="000000"/>
              </w:rPr>
              <w:t>Содержание и ремонт автомобильных дорог и тротуаров общего пользования местного значения и искусственных сооружений на них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  <w:shd w:val="clear" w:color="auto" w:fill="FFFFFF"/>
              </w:rPr>
            </w:pPr>
            <w:r w:rsidRPr="004C400D">
              <w:rPr>
                <w:sz w:val="24"/>
                <w:shd w:val="clear" w:color="auto" w:fill="FFFFFF"/>
              </w:rPr>
              <w:t xml:space="preserve">всего                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66 507,3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66 507,3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66 136,5</w:t>
            </w:r>
          </w:p>
        </w:tc>
      </w:tr>
      <w:tr w:rsidR="00380EFE" w:rsidRPr="004C400D" w:rsidTr="00F27A8F">
        <w:trPr>
          <w:trHeight w:val="286"/>
        </w:trPr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  <w:shd w:val="clear" w:color="auto" w:fill="FFFFFF"/>
              </w:rPr>
            </w:pPr>
            <w:r w:rsidRPr="004C400D">
              <w:rPr>
                <w:sz w:val="24"/>
                <w:shd w:val="clear" w:color="auto" w:fill="FFFFFF"/>
              </w:rPr>
              <w:t xml:space="preserve">областной бюджет   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32 542,9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32 542,9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32 492,8</w:t>
            </w:r>
          </w:p>
        </w:tc>
      </w:tr>
      <w:tr w:rsidR="00380EFE" w:rsidRPr="004C400D" w:rsidTr="00F27A8F">
        <w:trPr>
          <w:trHeight w:val="286"/>
        </w:trPr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  <w:shd w:val="clear" w:color="auto" w:fill="FFFFFF"/>
              </w:rPr>
            </w:pPr>
            <w:r w:rsidRPr="004C400D">
              <w:rPr>
                <w:sz w:val="24"/>
                <w:shd w:val="clear" w:color="auto" w:fill="FFFFFF"/>
              </w:rPr>
              <w:t>федеральный бюджет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80EFE" w:rsidRPr="004C400D" w:rsidTr="00F27A8F">
        <w:trPr>
          <w:trHeight w:val="286"/>
        </w:trPr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  <w:shd w:val="clear" w:color="auto" w:fill="FFFFFF"/>
              </w:rPr>
            </w:pPr>
            <w:r w:rsidRPr="004C400D">
              <w:rPr>
                <w:sz w:val="24"/>
                <w:shd w:val="clear" w:color="auto" w:fill="FFFFFF"/>
              </w:rPr>
              <w:t xml:space="preserve">местный бюджет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33 964,4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33 964,4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>33 643,7</w:t>
            </w:r>
          </w:p>
        </w:tc>
      </w:tr>
      <w:tr w:rsidR="00380EFE" w:rsidRPr="004C400D" w:rsidTr="00F27A8F">
        <w:trPr>
          <w:trHeight w:val="171"/>
        </w:trPr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  <w:shd w:val="clear" w:color="auto" w:fill="FFFFFF"/>
              </w:rPr>
            </w:pPr>
            <w:r w:rsidRPr="004C400D">
              <w:rPr>
                <w:sz w:val="24"/>
                <w:shd w:val="clear" w:color="auto" w:fill="FFFFFF"/>
              </w:rPr>
              <w:t>внебюджетные источники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80EFE" w:rsidRPr="004C400D" w:rsidTr="00F27A8F">
        <w:trPr>
          <w:cantSplit/>
          <w:trHeight w:hRule="exact" w:val="272"/>
        </w:trPr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  <w:rPr>
                <w:color w:val="000000"/>
              </w:rPr>
            </w:pPr>
            <w:r w:rsidRPr="004C400D">
              <w:rPr>
                <w:color w:val="000000"/>
              </w:rPr>
              <w:t>Основное мероприятие 1.2</w:t>
            </w:r>
          </w:p>
          <w:p w:rsidR="00380EFE" w:rsidRPr="004C400D" w:rsidRDefault="00380EFE" w:rsidP="00F27A8F">
            <w:pPr>
              <w:snapToGrid w:val="0"/>
              <w:ind w:left="74" w:right="-8"/>
              <w:jc w:val="both"/>
            </w:pPr>
            <w:r w:rsidRPr="004C400D">
              <w:rPr>
                <w:color w:val="000000"/>
              </w:rPr>
              <w:t>Капитальный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 xml:space="preserve">всего                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85 018,1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85 018,1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84 869,4</w:t>
            </w:r>
          </w:p>
        </w:tc>
      </w:tr>
      <w:tr w:rsidR="00380EFE" w:rsidRPr="004C400D" w:rsidTr="00F27A8F">
        <w:trPr>
          <w:trHeight w:val="260"/>
        </w:trPr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 xml:space="preserve">областной бюджет   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84 118,3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84 118,3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83 971,2</w:t>
            </w:r>
          </w:p>
        </w:tc>
      </w:tr>
      <w:tr w:rsidR="00380EFE" w:rsidRPr="004C400D" w:rsidTr="00F27A8F">
        <w:trPr>
          <w:trHeight w:val="292"/>
        </w:trPr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>федеральный бюджет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80EFE" w:rsidRPr="004C400D" w:rsidTr="00F27A8F">
        <w:trPr>
          <w:trHeight w:val="298"/>
        </w:trPr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 xml:space="preserve">местный бюджет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899,8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899,8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898,2</w:t>
            </w:r>
          </w:p>
        </w:tc>
      </w:tr>
      <w:tr w:rsidR="00380EFE" w:rsidRPr="004C400D" w:rsidTr="00F27A8F">
        <w:trPr>
          <w:trHeight w:val="290"/>
        </w:trPr>
        <w:tc>
          <w:tcPr>
            <w:tcW w:w="73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  <w:shd w:val="clear" w:color="auto" w:fill="FFFFFF"/>
              </w:rPr>
              <w:t>внебюджетные источники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80EFE" w:rsidRPr="004C400D" w:rsidTr="00F27A8F">
        <w:trPr>
          <w:trHeight w:val="240"/>
        </w:trPr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80EFE" w:rsidRPr="00DA3482" w:rsidRDefault="00380EFE" w:rsidP="00F27A8F">
            <w:pPr>
              <w:ind w:left="74" w:right="-8"/>
              <w:jc w:val="both"/>
              <w:rPr>
                <w:color w:val="000000"/>
              </w:rPr>
            </w:pPr>
            <w:r w:rsidRPr="004C400D">
              <w:rPr>
                <w:color w:val="000000"/>
              </w:rPr>
              <w:t>Основное мероприятие 1.3</w:t>
            </w:r>
          </w:p>
          <w:p w:rsidR="00380EFE" w:rsidRPr="004C400D" w:rsidRDefault="00380EFE" w:rsidP="00F27A8F">
            <w:pPr>
              <w:snapToGrid w:val="0"/>
              <w:ind w:left="74" w:right="-8"/>
              <w:jc w:val="both"/>
            </w:pPr>
            <w:r w:rsidRPr="004C400D">
              <w:rPr>
                <w:color w:val="000000"/>
              </w:rPr>
              <w:t>Расходы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инфраструктуры, включая расходы на проведение достоверности определения сметной стоимости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 xml:space="preserve">всего                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Pr="004C400D" w:rsidRDefault="00380EFE" w:rsidP="00F27A8F">
            <w:pPr>
              <w:spacing w:line="276" w:lineRule="auto"/>
              <w:jc w:val="center"/>
            </w:pPr>
            <w:r>
              <w:t>1 715,8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Pr="004C400D" w:rsidRDefault="00380EFE" w:rsidP="00F27A8F">
            <w:pPr>
              <w:spacing w:line="276" w:lineRule="auto"/>
              <w:jc w:val="center"/>
            </w:pPr>
            <w:r>
              <w:t>1 715,8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FE" w:rsidRPr="004C400D" w:rsidRDefault="00380EFE" w:rsidP="00F27A8F">
            <w:pPr>
              <w:spacing w:line="276" w:lineRule="auto"/>
              <w:jc w:val="center"/>
            </w:pPr>
            <w:r>
              <w:t>1 715,8</w:t>
            </w:r>
          </w:p>
        </w:tc>
      </w:tr>
      <w:tr w:rsidR="00380EFE" w:rsidRPr="004C400D" w:rsidTr="00F27A8F">
        <w:trPr>
          <w:trHeight w:val="271"/>
        </w:trPr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 xml:space="preserve">областной бюджет   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380EFE" w:rsidRPr="004C400D" w:rsidTr="00F27A8F">
        <w:trPr>
          <w:trHeight w:val="337"/>
        </w:trPr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>федеральный бюджет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80EFE" w:rsidRPr="004C400D" w:rsidTr="00F27A8F">
        <w:trPr>
          <w:trHeight w:val="281"/>
        </w:trPr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 xml:space="preserve">местный бюджет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Pr="004C400D" w:rsidRDefault="00380EFE" w:rsidP="00F27A8F">
            <w:pPr>
              <w:spacing w:line="276" w:lineRule="auto"/>
              <w:jc w:val="center"/>
            </w:pPr>
            <w:r>
              <w:t>1 715,8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Pr="004C400D" w:rsidRDefault="00380EFE" w:rsidP="00F27A8F">
            <w:pPr>
              <w:spacing w:line="276" w:lineRule="auto"/>
              <w:jc w:val="center"/>
            </w:pPr>
            <w:r>
              <w:t>1 715,8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FE" w:rsidRPr="004C400D" w:rsidRDefault="00380EFE" w:rsidP="00F27A8F">
            <w:pPr>
              <w:spacing w:line="276" w:lineRule="auto"/>
              <w:jc w:val="center"/>
            </w:pPr>
            <w:r>
              <w:t>1 715,8</w:t>
            </w:r>
          </w:p>
        </w:tc>
      </w:tr>
      <w:tr w:rsidR="00380EFE" w:rsidRPr="004C400D" w:rsidTr="00F27A8F">
        <w:trPr>
          <w:trHeight w:val="214"/>
        </w:trPr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>внебюджетные источники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FF4AA4"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FF4AA4"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 w:rsidRPr="004C400D">
              <w:rPr>
                <w:sz w:val="24"/>
              </w:rPr>
              <w:t>-</w:t>
            </w:r>
          </w:p>
        </w:tc>
      </w:tr>
      <w:tr w:rsidR="00380EFE" w:rsidRPr="004C400D" w:rsidTr="00F27A8F">
        <w:trPr>
          <w:trHeight w:val="323"/>
        </w:trPr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  <w:rPr>
                <w:color w:val="000000"/>
              </w:rPr>
            </w:pPr>
            <w:r w:rsidRPr="004C400D">
              <w:rPr>
                <w:color w:val="000000"/>
              </w:rPr>
              <w:t>Основное мероприятие 1.4</w:t>
            </w:r>
          </w:p>
          <w:p w:rsidR="00380EFE" w:rsidRPr="004C400D" w:rsidRDefault="00380EFE" w:rsidP="00F27A8F">
            <w:pPr>
              <w:snapToGrid w:val="0"/>
              <w:ind w:left="74" w:right="-8"/>
              <w:jc w:val="both"/>
            </w:pPr>
            <w:r>
              <w:t xml:space="preserve">Расходы на ремонт автомобильных дорог общего пользования местного значения в рамках подпрограммы « Развитие транспортной инфраструктуры на территории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района» муниципальной программы «Развитие транспортной системы»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 xml:space="preserve">всего                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FF4AA4"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FF4AA4"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 w:rsidRPr="004C400D">
              <w:rPr>
                <w:sz w:val="24"/>
              </w:rPr>
              <w:t>-</w:t>
            </w:r>
          </w:p>
        </w:tc>
      </w:tr>
      <w:tr w:rsidR="00380EFE" w:rsidRPr="004C400D" w:rsidTr="00F27A8F">
        <w:trPr>
          <w:trHeight w:val="353"/>
        </w:trPr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 xml:space="preserve">областной бюджет   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FF4AA4"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FF4AA4"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 w:rsidRPr="004C400D">
              <w:rPr>
                <w:sz w:val="24"/>
              </w:rPr>
              <w:t>-</w:t>
            </w:r>
          </w:p>
        </w:tc>
      </w:tr>
      <w:tr w:rsidR="00380EFE" w:rsidRPr="004C400D" w:rsidTr="00F27A8F">
        <w:trPr>
          <w:trHeight w:val="288"/>
        </w:trPr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>федеральный бюджет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FF4AA4"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FF4AA4"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 w:rsidRPr="004C400D">
              <w:rPr>
                <w:sz w:val="24"/>
              </w:rPr>
              <w:t>-</w:t>
            </w:r>
          </w:p>
        </w:tc>
      </w:tr>
      <w:tr w:rsidR="00380EFE" w:rsidRPr="004C400D" w:rsidTr="00F27A8F">
        <w:trPr>
          <w:trHeight w:val="263"/>
        </w:trPr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 xml:space="preserve">местный бюджет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FF4AA4"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FF4AA4"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 w:rsidRPr="004C400D">
              <w:rPr>
                <w:sz w:val="24"/>
              </w:rPr>
              <w:t>-</w:t>
            </w:r>
          </w:p>
        </w:tc>
      </w:tr>
      <w:tr w:rsidR="00380EFE" w:rsidRPr="004C400D" w:rsidTr="00F27A8F">
        <w:trPr>
          <w:trHeight w:val="360"/>
        </w:trPr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>внебюджетные источники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FF4AA4"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FF4AA4"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 w:rsidRPr="004C400D">
              <w:rPr>
                <w:sz w:val="24"/>
              </w:rPr>
              <w:t>-</w:t>
            </w:r>
          </w:p>
        </w:tc>
      </w:tr>
      <w:tr w:rsidR="00380EFE" w:rsidRPr="004C400D" w:rsidTr="00F27A8F">
        <w:trPr>
          <w:trHeight w:val="173"/>
        </w:trPr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ind w:left="74" w:right="-8"/>
              <w:jc w:val="both"/>
              <w:rPr>
                <w:color w:val="000000"/>
              </w:rPr>
            </w:pPr>
            <w:r w:rsidRPr="004C400D">
              <w:rPr>
                <w:color w:val="000000"/>
              </w:rPr>
              <w:t>Основное мероприятие 1.5</w:t>
            </w:r>
          </w:p>
          <w:p w:rsidR="00380EFE" w:rsidRPr="004C400D" w:rsidRDefault="00380EFE" w:rsidP="00F27A8F">
            <w:pPr>
              <w:ind w:left="74" w:right="-8"/>
              <w:jc w:val="both"/>
            </w:pPr>
            <w:r>
              <w:rPr>
                <w:color w:val="000000"/>
              </w:rPr>
              <w:t>С</w:t>
            </w:r>
            <w:r w:rsidRPr="004C400D">
              <w:rPr>
                <w:color w:val="000000"/>
              </w:rPr>
              <w:t>троительство и реконструкция автомобильных дорог общего местного значения и искусственных сооружений на них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 xml:space="preserve">всего                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FF4AA4"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FF4AA4"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 w:rsidRPr="004C400D">
              <w:rPr>
                <w:sz w:val="24"/>
              </w:rPr>
              <w:t>-</w:t>
            </w:r>
          </w:p>
        </w:tc>
      </w:tr>
      <w:tr w:rsidR="00380EFE" w:rsidRPr="004C400D" w:rsidTr="00F27A8F">
        <w:trPr>
          <w:trHeight w:val="320"/>
        </w:trPr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 xml:space="preserve">областной бюджет   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FF4AA4"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FF4AA4"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 w:rsidRPr="004C400D">
              <w:rPr>
                <w:sz w:val="24"/>
              </w:rPr>
              <w:t>-</w:t>
            </w:r>
          </w:p>
        </w:tc>
      </w:tr>
      <w:tr w:rsidR="00380EFE" w:rsidRPr="004C400D" w:rsidTr="00F27A8F">
        <w:trPr>
          <w:trHeight w:val="268"/>
        </w:trPr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>федеральный бюджет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FF4AA4"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FF4AA4"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 w:rsidRPr="004C400D">
              <w:rPr>
                <w:sz w:val="24"/>
              </w:rPr>
              <w:t>-</w:t>
            </w:r>
          </w:p>
        </w:tc>
      </w:tr>
      <w:tr w:rsidR="00380EFE" w:rsidRPr="004C400D" w:rsidTr="00F27A8F">
        <w:trPr>
          <w:trHeight w:val="271"/>
        </w:trPr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 xml:space="preserve">местный бюджет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FF4AA4"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FF4AA4"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 w:rsidRPr="004C400D">
              <w:rPr>
                <w:sz w:val="24"/>
              </w:rPr>
              <w:t>-</w:t>
            </w:r>
          </w:p>
        </w:tc>
      </w:tr>
      <w:tr w:rsidR="00380EFE" w:rsidRPr="004C400D" w:rsidTr="00F27A8F">
        <w:trPr>
          <w:trHeight w:val="262"/>
        </w:trPr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>внебюджетные источники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FF4AA4"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FF4AA4"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 w:rsidRPr="004C400D">
              <w:rPr>
                <w:sz w:val="24"/>
              </w:rPr>
              <w:t>-</w:t>
            </w:r>
          </w:p>
        </w:tc>
      </w:tr>
      <w:tr w:rsidR="00380EFE" w:rsidRPr="004C400D" w:rsidTr="00F27A8F">
        <w:trPr>
          <w:trHeight w:val="331"/>
        </w:trPr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ind w:left="74" w:right="-8"/>
              <w:jc w:val="both"/>
              <w:rPr>
                <w:color w:val="000000"/>
              </w:rPr>
            </w:pPr>
            <w:r w:rsidRPr="004C400D">
              <w:rPr>
                <w:color w:val="000000"/>
              </w:rPr>
              <w:t>Основное мероприятие 1.6</w:t>
            </w:r>
          </w:p>
          <w:p w:rsidR="00380EFE" w:rsidRPr="004C400D" w:rsidRDefault="00380EFE" w:rsidP="00F27A8F">
            <w:pPr>
              <w:ind w:left="74" w:right="-8"/>
              <w:jc w:val="both"/>
            </w:pPr>
            <w:r>
              <w:rPr>
                <w:color w:val="000000"/>
              </w:rPr>
              <w:t>П</w:t>
            </w:r>
            <w:r w:rsidRPr="004C400D">
              <w:rPr>
                <w:color w:val="000000"/>
              </w:rPr>
              <w:t>роектные работы по строительству и реконструкции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 xml:space="preserve">всего                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FF4AA4"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FF4AA4"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 w:rsidRPr="004C400D">
              <w:rPr>
                <w:sz w:val="24"/>
              </w:rPr>
              <w:t>-</w:t>
            </w:r>
          </w:p>
        </w:tc>
      </w:tr>
      <w:tr w:rsidR="00380EFE" w:rsidRPr="004C400D" w:rsidTr="00F27A8F">
        <w:trPr>
          <w:trHeight w:val="331"/>
        </w:trPr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 xml:space="preserve">областной бюджет   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FF4AA4"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FF4AA4"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 w:rsidRPr="004C400D">
              <w:rPr>
                <w:sz w:val="24"/>
              </w:rPr>
              <w:t>-</w:t>
            </w:r>
          </w:p>
        </w:tc>
      </w:tr>
      <w:tr w:rsidR="00380EFE" w:rsidRPr="004C400D" w:rsidTr="00F27A8F">
        <w:trPr>
          <w:trHeight w:val="163"/>
        </w:trPr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>федеральный бюджет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FF4AA4"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FF4AA4"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 w:rsidRPr="004C400D">
              <w:rPr>
                <w:sz w:val="24"/>
              </w:rPr>
              <w:t>-</w:t>
            </w:r>
          </w:p>
        </w:tc>
      </w:tr>
      <w:tr w:rsidR="00380EFE" w:rsidRPr="004C400D" w:rsidTr="00F27A8F">
        <w:trPr>
          <w:trHeight w:val="331"/>
        </w:trPr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 xml:space="preserve">местный бюджет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FF4AA4"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FF4AA4"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 w:rsidRPr="004C400D">
              <w:rPr>
                <w:sz w:val="24"/>
              </w:rPr>
              <w:t>-</w:t>
            </w:r>
          </w:p>
        </w:tc>
      </w:tr>
      <w:tr w:rsidR="00380EFE" w:rsidRPr="004C400D" w:rsidTr="00F27A8F">
        <w:trPr>
          <w:trHeight w:val="331"/>
        </w:trPr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>внебюджетные источники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FF4AA4"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FF4AA4"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 w:rsidRPr="004C400D">
              <w:rPr>
                <w:sz w:val="24"/>
              </w:rPr>
              <w:t>-</w:t>
            </w:r>
          </w:p>
        </w:tc>
      </w:tr>
      <w:tr w:rsidR="00380EFE" w:rsidRPr="004C400D" w:rsidTr="00F27A8F">
        <w:trPr>
          <w:trHeight w:val="273"/>
        </w:trPr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ind w:left="74" w:right="-8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1.7</w:t>
            </w:r>
          </w:p>
          <w:p w:rsidR="00380EFE" w:rsidRPr="004C400D" w:rsidRDefault="00380EFE" w:rsidP="00F27A8F">
            <w:pPr>
              <w:snapToGrid w:val="0"/>
              <w:ind w:left="74" w:right="-8"/>
              <w:jc w:val="both"/>
            </w:pPr>
            <w:r>
              <w:rPr>
                <w:color w:val="000000"/>
              </w:rPr>
              <w:t>П</w:t>
            </w:r>
            <w:r w:rsidRPr="004C400D">
              <w:rPr>
                <w:color w:val="000000"/>
              </w:rPr>
              <w:t xml:space="preserve">роектирование автомобильных дорог общего пользования местного значения с твердым покрытием до сельских населенных пунктов, не </w:t>
            </w:r>
            <w:r w:rsidRPr="004C400D">
              <w:rPr>
                <w:color w:val="000000"/>
              </w:rPr>
              <w:lastRenderedPageBreak/>
              <w:t>имеющих круглогодичной связи с сетью автомобильных дорог общего пользования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lastRenderedPageBreak/>
              <w:t>всего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D07177"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D07177"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 w:rsidRPr="004C400D">
              <w:rPr>
                <w:sz w:val="24"/>
              </w:rPr>
              <w:t>-</w:t>
            </w:r>
          </w:p>
        </w:tc>
      </w:tr>
      <w:tr w:rsidR="00380EFE" w:rsidRPr="004C400D" w:rsidTr="00F27A8F">
        <w:trPr>
          <w:trHeight w:val="254"/>
        </w:trPr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 xml:space="preserve">областной бюджет   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D07177"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D07177"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 w:rsidRPr="004C400D">
              <w:rPr>
                <w:sz w:val="24"/>
              </w:rPr>
              <w:t>-</w:t>
            </w:r>
          </w:p>
        </w:tc>
      </w:tr>
      <w:tr w:rsidR="00380EFE" w:rsidRPr="004C400D" w:rsidTr="00F27A8F">
        <w:trPr>
          <w:trHeight w:val="257"/>
        </w:trPr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>федеральный бюджет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D07177"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D07177"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 w:rsidRPr="004C400D">
              <w:rPr>
                <w:sz w:val="24"/>
              </w:rPr>
              <w:t>-</w:t>
            </w:r>
          </w:p>
        </w:tc>
      </w:tr>
      <w:tr w:rsidR="00380EFE" w:rsidRPr="004C400D" w:rsidTr="00F27A8F">
        <w:trPr>
          <w:trHeight w:val="262"/>
        </w:trPr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 xml:space="preserve">местный бюджет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D07177"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D07177"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 w:rsidRPr="004C400D">
              <w:rPr>
                <w:sz w:val="24"/>
              </w:rPr>
              <w:t>-</w:t>
            </w:r>
          </w:p>
        </w:tc>
      </w:tr>
      <w:tr w:rsidR="00380EFE" w:rsidRPr="004C400D" w:rsidTr="00F27A8F">
        <w:trPr>
          <w:trHeight w:val="306"/>
        </w:trPr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>внебюджетные источники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D07177"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D07177"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 w:rsidRPr="004C400D">
              <w:rPr>
                <w:sz w:val="24"/>
              </w:rPr>
              <w:t>-</w:t>
            </w:r>
          </w:p>
        </w:tc>
      </w:tr>
      <w:tr w:rsidR="00380EFE" w:rsidRPr="004C400D" w:rsidTr="00F27A8F">
        <w:trPr>
          <w:trHeight w:val="56"/>
        </w:trPr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1.8</w:t>
            </w:r>
          </w:p>
          <w:p w:rsidR="00380EFE" w:rsidRPr="004C400D" w:rsidRDefault="00380EFE" w:rsidP="00F27A8F">
            <w:pPr>
              <w:ind w:left="74" w:right="-8"/>
              <w:jc w:val="both"/>
            </w:pPr>
            <w:r>
              <w:rPr>
                <w:color w:val="000000"/>
              </w:rPr>
              <w:t>С</w:t>
            </w:r>
            <w:r w:rsidRPr="004C400D">
              <w:rPr>
                <w:color w:val="000000"/>
              </w:rPr>
              <w:t>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 xml:space="preserve">всего                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>
              <w:t>378,2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>
              <w:t>378,2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378,1</w:t>
            </w:r>
          </w:p>
        </w:tc>
      </w:tr>
      <w:tr w:rsidR="00380EFE" w:rsidRPr="004C400D" w:rsidTr="00F27A8F">
        <w:trPr>
          <w:trHeight w:val="56"/>
        </w:trPr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 xml:space="preserve">областной бюджет   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D07177"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D07177"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 w:rsidRPr="004C400D">
              <w:rPr>
                <w:sz w:val="24"/>
              </w:rPr>
              <w:t>-</w:t>
            </w:r>
          </w:p>
        </w:tc>
      </w:tr>
      <w:tr w:rsidR="00380EFE" w:rsidRPr="004C400D" w:rsidTr="00F27A8F">
        <w:trPr>
          <w:trHeight w:val="56"/>
        </w:trPr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>федеральный бюджет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D07177"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D07177"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 w:rsidRPr="004C400D">
              <w:rPr>
                <w:sz w:val="24"/>
              </w:rPr>
              <w:t>-</w:t>
            </w:r>
          </w:p>
        </w:tc>
      </w:tr>
      <w:tr w:rsidR="00380EFE" w:rsidRPr="004C400D" w:rsidTr="00F27A8F">
        <w:trPr>
          <w:trHeight w:val="56"/>
        </w:trPr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 xml:space="preserve">местный бюджет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>
              <w:t>378,2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>
              <w:t>378,2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378,1</w:t>
            </w:r>
          </w:p>
        </w:tc>
      </w:tr>
      <w:tr w:rsidR="00380EFE" w:rsidRPr="004C400D" w:rsidTr="00F27A8F">
        <w:trPr>
          <w:trHeight w:val="104"/>
        </w:trPr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>внебюджетные источники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D07177"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D07177"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 w:rsidRPr="004C400D">
              <w:rPr>
                <w:sz w:val="24"/>
              </w:rPr>
              <w:t>-</w:t>
            </w:r>
          </w:p>
        </w:tc>
      </w:tr>
      <w:tr w:rsidR="00380EFE" w:rsidRPr="004C400D" w:rsidTr="00F27A8F">
        <w:trPr>
          <w:trHeight w:val="124"/>
        </w:trPr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1.9</w:t>
            </w:r>
          </w:p>
          <w:p w:rsidR="00380EFE" w:rsidRPr="004C400D" w:rsidRDefault="00380EFE" w:rsidP="00F27A8F">
            <w:pPr>
              <w:snapToGrid w:val="0"/>
              <w:ind w:left="74" w:right="-8"/>
              <w:jc w:val="both"/>
            </w:pPr>
            <w:r>
              <w:rPr>
                <w:color w:val="000000"/>
              </w:rPr>
              <w:t>Р</w:t>
            </w:r>
            <w:r w:rsidRPr="004C400D">
              <w:rPr>
                <w:color w:val="000000"/>
              </w:rPr>
              <w:t>асходы на услуги строительного контроля по строительству, капитальному ремонту автомобильных дорог общего пользования местного значения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 xml:space="preserve">всего                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D07177"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D07177"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 w:rsidRPr="004C400D">
              <w:rPr>
                <w:sz w:val="24"/>
              </w:rPr>
              <w:t>-</w:t>
            </w:r>
          </w:p>
        </w:tc>
      </w:tr>
      <w:tr w:rsidR="00380EFE" w:rsidRPr="004C400D" w:rsidTr="00F27A8F">
        <w:trPr>
          <w:trHeight w:val="257"/>
        </w:trPr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 xml:space="preserve">областной бюджет   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D07177"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D07177"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 w:rsidRPr="004C400D">
              <w:rPr>
                <w:sz w:val="24"/>
              </w:rPr>
              <w:t>-</w:t>
            </w:r>
          </w:p>
        </w:tc>
      </w:tr>
      <w:tr w:rsidR="00380EFE" w:rsidRPr="004C400D" w:rsidTr="00F27A8F">
        <w:trPr>
          <w:trHeight w:val="64"/>
        </w:trPr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>федеральный бюджет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D07177"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D07177"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 w:rsidRPr="004C400D">
              <w:rPr>
                <w:sz w:val="24"/>
              </w:rPr>
              <w:t>-</w:t>
            </w:r>
          </w:p>
        </w:tc>
      </w:tr>
      <w:tr w:rsidR="00380EFE" w:rsidRPr="004C400D" w:rsidTr="00F27A8F">
        <w:trPr>
          <w:trHeight w:val="56"/>
        </w:trPr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 xml:space="preserve">местный бюджет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D07177"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D07177"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 w:rsidRPr="004C400D">
              <w:rPr>
                <w:sz w:val="24"/>
              </w:rPr>
              <w:t>-</w:t>
            </w:r>
          </w:p>
        </w:tc>
      </w:tr>
      <w:tr w:rsidR="00380EFE" w:rsidRPr="004C400D" w:rsidTr="00F27A8F">
        <w:trPr>
          <w:trHeight w:val="175"/>
        </w:trPr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>внебюджетные источники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D07177"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D07177"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 w:rsidRPr="004C400D">
              <w:rPr>
                <w:sz w:val="24"/>
              </w:rPr>
              <w:t>-</w:t>
            </w:r>
          </w:p>
        </w:tc>
      </w:tr>
      <w:tr w:rsidR="00380EFE" w:rsidRPr="004C400D" w:rsidTr="00F27A8F">
        <w:trPr>
          <w:trHeight w:val="85"/>
        </w:trPr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  <w:rPr>
                <w:color w:val="000000"/>
              </w:rPr>
            </w:pP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Pr="004C400D" w:rsidRDefault="00380EFE" w:rsidP="00F27A8F">
            <w:pPr>
              <w:spacing w:line="276" w:lineRule="auto"/>
            </w:pPr>
            <w:r w:rsidRPr="004C400D">
              <w:rPr>
                <w:color w:val="000000"/>
              </w:rPr>
              <w:t>областной бюджет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D07177">
              <w:t>-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D07177">
              <w:t>-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A656B3">
              <w:t>-</w:t>
            </w:r>
          </w:p>
        </w:tc>
      </w:tr>
      <w:tr w:rsidR="00380EFE" w:rsidRPr="004C400D" w:rsidTr="00F27A8F">
        <w:trPr>
          <w:trHeight w:val="85"/>
        </w:trPr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  <w:rPr>
                <w:color w:val="000000"/>
              </w:rPr>
            </w:pP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Pr="004C400D" w:rsidRDefault="00380EFE" w:rsidP="00F27A8F">
            <w:pPr>
              <w:spacing w:line="276" w:lineRule="auto"/>
            </w:pPr>
            <w:r w:rsidRPr="004C400D">
              <w:rPr>
                <w:color w:val="000000"/>
              </w:rPr>
              <w:t>федеральный бюджет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D07177">
              <w:t>-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D07177">
              <w:t>-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A656B3">
              <w:t>-</w:t>
            </w:r>
          </w:p>
        </w:tc>
      </w:tr>
      <w:tr w:rsidR="00380EFE" w:rsidRPr="004C400D" w:rsidTr="00F27A8F">
        <w:trPr>
          <w:trHeight w:val="85"/>
        </w:trPr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  <w:rPr>
                <w:color w:val="000000"/>
              </w:rPr>
            </w:pP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Pr="004C400D" w:rsidRDefault="00380EFE" w:rsidP="00F27A8F">
            <w:pPr>
              <w:spacing w:line="276" w:lineRule="auto"/>
            </w:pPr>
            <w:r w:rsidRPr="004C400D">
              <w:rPr>
                <w:color w:val="000000"/>
              </w:rPr>
              <w:t>местный бюджет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D07177">
              <w:t>-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D07177">
              <w:t>-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A656B3">
              <w:t>-</w:t>
            </w:r>
          </w:p>
        </w:tc>
      </w:tr>
      <w:tr w:rsidR="00380EFE" w:rsidRPr="004C400D" w:rsidTr="00F27A8F">
        <w:trPr>
          <w:trHeight w:val="85"/>
        </w:trPr>
        <w:tc>
          <w:tcPr>
            <w:tcW w:w="737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  <w:rPr>
                <w:color w:val="000000"/>
              </w:rPr>
            </w:pP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Pr="004C400D" w:rsidRDefault="00380EFE" w:rsidP="00F27A8F">
            <w:pPr>
              <w:spacing w:line="276" w:lineRule="auto"/>
            </w:pPr>
            <w:r w:rsidRPr="004C400D">
              <w:rPr>
                <w:color w:val="000000"/>
              </w:rPr>
              <w:t>внебюджетные источники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D07177">
              <w:t>-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D07177">
              <w:t>-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 w:rsidRPr="004C400D">
              <w:rPr>
                <w:sz w:val="24"/>
              </w:rPr>
              <w:t>-</w:t>
            </w:r>
          </w:p>
        </w:tc>
      </w:tr>
      <w:tr w:rsidR="00380EFE" w:rsidRPr="004C400D" w:rsidTr="00F27A8F">
        <w:trPr>
          <w:trHeight w:val="276"/>
        </w:trPr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  <w:rPr>
                <w:color w:val="000000"/>
              </w:rPr>
            </w:pPr>
            <w:r w:rsidRPr="004C400D">
              <w:rPr>
                <w:color w:val="000000"/>
              </w:rPr>
              <w:t>Основное мероприятие 1.10</w:t>
            </w:r>
          </w:p>
          <w:p w:rsidR="00380EFE" w:rsidRPr="004C400D" w:rsidRDefault="00380EFE" w:rsidP="00F27A8F">
            <w:pPr>
              <w:snapToGrid w:val="0"/>
              <w:ind w:left="74" w:right="-8"/>
              <w:jc w:val="both"/>
            </w:pPr>
            <w:r w:rsidRPr="004C400D">
              <w:rPr>
                <w:color w:val="000000"/>
              </w:rPr>
              <w:t>Приобретение и установка остановочных павильонов</w:t>
            </w: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 xml:space="preserve">всего                 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36144C">
              <w:t>-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36144C">
              <w:t>-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5A7F13">
              <w:t>-</w:t>
            </w:r>
          </w:p>
        </w:tc>
      </w:tr>
      <w:tr w:rsidR="00380EFE" w:rsidRPr="004C400D" w:rsidTr="00F27A8F">
        <w:trPr>
          <w:trHeight w:val="224"/>
        </w:trPr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 xml:space="preserve">областной бюджет   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36144C"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36144C"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5A7F13">
              <w:t>-</w:t>
            </w:r>
          </w:p>
        </w:tc>
      </w:tr>
      <w:tr w:rsidR="00380EFE" w:rsidRPr="004C400D" w:rsidTr="00F27A8F">
        <w:trPr>
          <w:trHeight w:val="157"/>
        </w:trPr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>федеральный бюджет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36144C"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36144C"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5A7F13">
              <w:t>-</w:t>
            </w:r>
          </w:p>
        </w:tc>
      </w:tr>
      <w:tr w:rsidR="00380EFE" w:rsidRPr="004C400D" w:rsidTr="00F27A8F">
        <w:trPr>
          <w:trHeight w:val="159"/>
        </w:trPr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 xml:space="preserve">местный бюджет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36144C"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36144C"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5A7F13">
              <w:t>-</w:t>
            </w:r>
          </w:p>
        </w:tc>
      </w:tr>
      <w:tr w:rsidR="00380EFE" w:rsidRPr="004C400D" w:rsidTr="00F27A8F">
        <w:trPr>
          <w:trHeight w:val="286"/>
        </w:trPr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>внебюджетные источники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36144C"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36144C"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5A7F13">
              <w:t>-</w:t>
            </w:r>
          </w:p>
        </w:tc>
      </w:tr>
      <w:tr w:rsidR="00380EFE" w:rsidRPr="004C400D" w:rsidTr="00F27A8F">
        <w:trPr>
          <w:trHeight w:val="222"/>
        </w:trPr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80EFE" w:rsidRDefault="00380EFE" w:rsidP="00F27A8F">
            <w:pPr>
              <w:widowControl w:val="0"/>
              <w:autoSpaceDE w:val="0"/>
              <w:autoSpaceDN w:val="0"/>
              <w:adjustRightInd w:val="0"/>
              <w:ind w:left="74" w:right="-8"/>
              <w:jc w:val="both"/>
            </w:pPr>
            <w:r>
              <w:t>Основное мероприятие 1.11</w:t>
            </w:r>
          </w:p>
          <w:p w:rsidR="00380EFE" w:rsidRDefault="00380EFE" w:rsidP="00F27A8F">
            <w:pPr>
              <w:widowControl w:val="0"/>
              <w:autoSpaceDE w:val="0"/>
              <w:autoSpaceDN w:val="0"/>
              <w:adjustRightInd w:val="0"/>
              <w:ind w:left="74" w:right="-8"/>
              <w:jc w:val="both"/>
            </w:pPr>
            <w:r>
              <w:t>Ра</w:t>
            </w:r>
            <w:r>
              <w:rPr>
                <w:color w:val="000000"/>
              </w:rPr>
              <w:t>сходы на строительство межпоселковых автомобильных дорог общего пользования местного значения</w:t>
            </w:r>
          </w:p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 xml:space="preserve">всего                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023644"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023644"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023644">
              <w:t>-</w:t>
            </w:r>
          </w:p>
        </w:tc>
      </w:tr>
      <w:tr w:rsidR="00380EFE" w:rsidRPr="004C400D" w:rsidTr="00F27A8F">
        <w:trPr>
          <w:trHeight w:val="222"/>
        </w:trPr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Default="00380EFE" w:rsidP="00F27A8F">
            <w:pPr>
              <w:widowControl w:val="0"/>
              <w:autoSpaceDE w:val="0"/>
              <w:autoSpaceDN w:val="0"/>
              <w:adjustRightIn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 xml:space="preserve">областной бюджет   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023644"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023644"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023644">
              <w:t>-</w:t>
            </w:r>
          </w:p>
        </w:tc>
      </w:tr>
      <w:tr w:rsidR="00380EFE" w:rsidRPr="004C400D" w:rsidTr="00F27A8F">
        <w:trPr>
          <w:trHeight w:val="222"/>
        </w:trPr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Default="00380EFE" w:rsidP="00F27A8F">
            <w:pPr>
              <w:widowControl w:val="0"/>
              <w:autoSpaceDE w:val="0"/>
              <w:autoSpaceDN w:val="0"/>
              <w:adjustRightIn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>федеральный бюджет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023644"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023644"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023644">
              <w:t>-</w:t>
            </w:r>
          </w:p>
        </w:tc>
      </w:tr>
      <w:tr w:rsidR="00380EFE" w:rsidRPr="004C400D" w:rsidTr="00F27A8F">
        <w:trPr>
          <w:trHeight w:val="222"/>
        </w:trPr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Default="00380EFE" w:rsidP="00F27A8F">
            <w:pPr>
              <w:widowControl w:val="0"/>
              <w:autoSpaceDE w:val="0"/>
              <w:autoSpaceDN w:val="0"/>
              <w:adjustRightIn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 xml:space="preserve">местный бюджет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023644"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023644"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023644">
              <w:t>-</w:t>
            </w:r>
          </w:p>
        </w:tc>
      </w:tr>
      <w:tr w:rsidR="00380EFE" w:rsidRPr="004C400D" w:rsidTr="00F27A8F">
        <w:trPr>
          <w:trHeight w:val="222"/>
        </w:trPr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Default="00380EFE" w:rsidP="00F27A8F">
            <w:pPr>
              <w:widowControl w:val="0"/>
              <w:autoSpaceDE w:val="0"/>
              <w:autoSpaceDN w:val="0"/>
              <w:adjustRightIn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>внебюджетные источники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023644"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023644"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023644">
              <w:t>-</w:t>
            </w:r>
          </w:p>
        </w:tc>
      </w:tr>
      <w:tr w:rsidR="00380EFE" w:rsidRPr="004C400D" w:rsidTr="00F27A8F">
        <w:trPr>
          <w:trHeight w:val="222"/>
        </w:trPr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80EFE" w:rsidRDefault="00380EFE" w:rsidP="00F27A8F">
            <w:pPr>
              <w:widowControl w:val="0"/>
              <w:autoSpaceDE w:val="0"/>
              <w:autoSpaceDN w:val="0"/>
              <w:adjustRightInd w:val="0"/>
              <w:ind w:left="74" w:right="-8"/>
              <w:jc w:val="both"/>
            </w:pPr>
            <w:r>
              <w:t>Основное мероприятие 1.12.</w:t>
            </w:r>
          </w:p>
          <w:p w:rsidR="00380EFE" w:rsidRDefault="00380EFE" w:rsidP="00F27A8F">
            <w:pPr>
              <w:widowControl w:val="0"/>
              <w:autoSpaceDE w:val="0"/>
              <w:autoSpaceDN w:val="0"/>
              <w:adjustRightInd w:val="0"/>
              <w:ind w:left="74" w:right="-8"/>
              <w:jc w:val="both"/>
            </w:pPr>
            <w:r>
              <w:t xml:space="preserve">Расходы на приобретение основных средств для органов местного самоуправления и муниципальных учреждений </w:t>
            </w:r>
            <w:proofErr w:type="spellStart"/>
            <w:r>
              <w:t>Белокалитвинского</w:t>
            </w:r>
            <w:proofErr w:type="spellEnd"/>
            <w:r>
              <w:t xml:space="preserve"> </w:t>
            </w:r>
            <w:r>
              <w:lastRenderedPageBreak/>
              <w:t>района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lastRenderedPageBreak/>
              <w:t xml:space="preserve">всего                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E637C6"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E637C6"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E637C6">
              <w:t>-</w:t>
            </w:r>
          </w:p>
        </w:tc>
      </w:tr>
      <w:tr w:rsidR="00380EFE" w:rsidRPr="004C400D" w:rsidTr="00F27A8F">
        <w:trPr>
          <w:trHeight w:val="222"/>
        </w:trPr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Default="00380EFE" w:rsidP="00F27A8F">
            <w:pPr>
              <w:widowControl w:val="0"/>
              <w:autoSpaceDE w:val="0"/>
              <w:autoSpaceDN w:val="0"/>
              <w:adjustRightIn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 xml:space="preserve">областной бюджет   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E637C6"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E637C6"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E637C6">
              <w:t>-</w:t>
            </w:r>
          </w:p>
        </w:tc>
      </w:tr>
      <w:tr w:rsidR="00380EFE" w:rsidRPr="004C400D" w:rsidTr="00F27A8F">
        <w:trPr>
          <w:trHeight w:val="222"/>
        </w:trPr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Default="00380EFE" w:rsidP="00F27A8F">
            <w:pPr>
              <w:widowControl w:val="0"/>
              <w:autoSpaceDE w:val="0"/>
              <w:autoSpaceDN w:val="0"/>
              <w:adjustRightIn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>федеральный бюджет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E637C6"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E637C6"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E637C6">
              <w:t>-</w:t>
            </w:r>
          </w:p>
        </w:tc>
      </w:tr>
      <w:tr w:rsidR="00380EFE" w:rsidRPr="004C400D" w:rsidTr="00F27A8F">
        <w:trPr>
          <w:trHeight w:val="222"/>
        </w:trPr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Default="00380EFE" w:rsidP="00F27A8F">
            <w:pPr>
              <w:widowControl w:val="0"/>
              <w:autoSpaceDE w:val="0"/>
              <w:autoSpaceDN w:val="0"/>
              <w:adjustRightIn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 xml:space="preserve">местный бюджет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E637C6"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E637C6"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E637C6">
              <w:t>-</w:t>
            </w:r>
          </w:p>
        </w:tc>
      </w:tr>
      <w:tr w:rsidR="00380EFE" w:rsidRPr="004C400D" w:rsidTr="00F27A8F">
        <w:trPr>
          <w:trHeight w:val="222"/>
        </w:trPr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Default="00380EFE" w:rsidP="00F27A8F">
            <w:pPr>
              <w:widowControl w:val="0"/>
              <w:autoSpaceDE w:val="0"/>
              <w:autoSpaceDN w:val="0"/>
              <w:adjustRightIn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>внебюджетные источники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E637C6"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E637C6"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E637C6">
              <w:t>-</w:t>
            </w:r>
          </w:p>
        </w:tc>
      </w:tr>
      <w:tr w:rsidR="00380EFE" w:rsidRPr="004C400D" w:rsidTr="00F27A8F">
        <w:trPr>
          <w:trHeight w:val="387"/>
        </w:trPr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80EFE" w:rsidRPr="00454401" w:rsidRDefault="00380EFE" w:rsidP="00F27A8F">
            <w:pPr>
              <w:widowControl w:val="0"/>
              <w:autoSpaceDE w:val="0"/>
              <w:autoSpaceDN w:val="0"/>
              <w:adjustRightInd w:val="0"/>
              <w:ind w:left="74" w:right="-8"/>
              <w:jc w:val="both"/>
            </w:pPr>
            <w:r>
              <w:t>Основное мероприятие 1.13.</w:t>
            </w:r>
          </w:p>
          <w:p w:rsidR="00380EFE" w:rsidRDefault="00380EFE" w:rsidP="00F27A8F">
            <w:pPr>
              <w:widowControl w:val="0"/>
              <w:autoSpaceDE w:val="0"/>
              <w:autoSpaceDN w:val="0"/>
              <w:adjustRightInd w:val="0"/>
              <w:ind w:left="74" w:right="-8"/>
              <w:jc w:val="both"/>
            </w:pPr>
            <w:r>
              <w:t xml:space="preserve">Расходы дорожного фонда, зарезервированные на дорожную деятельность в отношении автомобильных дорог общего пользования местного значения в рамках подпрограммы «Развитие транспортной инфраструктуры на территории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района» муниципальной программы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 «Развитие транспортной системы» (Резервные средства)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 xml:space="preserve">всего                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410F05"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410F05"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410F05">
              <w:t>-</w:t>
            </w:r>
          </w:p>
        </w:tc>
      </w:tr>
      <w:tr w:rsidR="00380EFE" w:rsidRPr="004C400D" w:rsidTr="00F27A8F">
        <w:trPr>
          <w:trHeight w:val="387"/>
        </w:trPr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Default="00380EFE" w:rsidP="00F27A8F">
            <w:pPr>
              <w:widowControl w:val="0"/>
              <w:autoSpaceDE w:val="0"/>
              <w:autoSpaceDN w:val="0"/>
              <w:adjustRightIn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 xml:space="preserve">областной бюджет   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410F05"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410F05"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410F05">
              <w:t>-</w:t>
            </w:r>
          </w:p>
        </w:tc>
      </w:tr>
      <w:tr w:rsidR="00380EFE" w:rsidRPr="004C400D" w:rsidTr="00F27A8F">
        <w:trPr>
          <w:trHeight w:val="387"/>
        </w:trPr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Default="00380EFE" w:rsidP="00F27A8F">
            <w:pPr>
              <w:widowControl w:val="0"/>
              <w:autoSpaceDE w:val="0"/>
              <w:autoSpaceDN w:val="0"/>
              <w:adjustRightIn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>федеральный бюджет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410F05"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410F05"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410F05">
              <w:t>-</w:t>
            </w:r>
          </w:p>
        </w:tc>
      </w:tr>
      <w:tr w:rsidR="00380EFE" w:rsidRPr="004C400D" w:rsidTr="00F27A8F">
        <w:trPr>
          <w:trHeight w:val="387"/>
        </w:trPr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Default="00380EFE" w:rsidP="00F27A8F">
            <w:pPr>
              <w:widowControl w:val="0"/>
              <w:autoSpaceDE w:val="0"/>
              <w:autoSpaceDN w:val="0"/>
              <w:adjustRightIn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 xml:space="preserve">местный бюджет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410F05"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410F05"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410F05">
              <w:t>-</w:t>
            </w:r>
          </w:p>
        </w:tc>
      </w:tr>
      <w:tr w:rsidR="00380EFE" w:rsidRPr="004C400D" w:rsidTr="00F27A8F">
        <w:trPr>
          <w:trHeight w:val="387"/>
        </w:trPr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Default="00380EFE" w:rsidP="00F27A8F">
            <w:pPr>
              <w:widowControl w:val="0"/>
              <w:autoSpaceDE w:val="0"/>
              <w:autoSpaceDN w:val="0"/>
              <w:adjustRightIn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>внебюджетные источники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410F05"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410F05"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410F05">
              <w:t>-</w:t>
            </w:r>
          </w:p>
        </w:tc>
      </w:tr>
      <w:tr w:rsidR="00380EFE" w:rsidRPr="004C400D" w:rsidTr="00F27A8F">
        <w:trPr>
          <w:trHeight w:val="144"/>
        </w:trPr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80EFE" w:rsidRPr="00BD1E56" w:rsidRDefault="00380EFE" w:rsidP="00F27A8F">
            <w:pPr>
              <w:snapToGrid w:val="0"/>
              <w:ind w:left="74" w:right="-8"/>
              <w:jc w:val="both"/>
              <w:rPr>
                <w:color w:val="000000"/>
              </w:rPr>
            </w:pPr>
            <w:r w:rsidRPr="004C400D">
              <w:rPr>
                <w:color w:val="000000"/>
              </w:rPr>
              <w:t>Подпрограмма 2</w:t>
            </w:r>
          </w:p>
          <w:p w:rsidR="00380EFE" w:rsidRPr="00BD1E56" w:rsidRDefault="00380EFE" w:rsidP="00F27A8F">
            <w:pPr>
              <w:snapToGrid w:val="0"/>
              <w:ind w:left="74" w:right="-8"/>
              <w:jc w:val="both"/>
              <w:rPr>
                <w:color w:val="000000"/>
              </w:rPr>
            </w:pPr>
            <w:r w:rsidRPr="004C400D">
              <w:rPr>
                <w:color w:val="000000"/>
              </w:rPr>
              <w:t xml:space="preserve">«Повышение безопасности дорожного движения на территории </w:t>
            </w:r>
            <w:proofErr w:type="spellStart"/>
            <w:r w:rsidRPr="004C400D">
              <w:rPr>
                <w:color w:val="000000"/>
              </w:rPr>
              <w:t>Белокалитвинского</w:t>
            </w:r>
            <w:proofErr w:type="spellEnd"/>
            <w:r w:rsidRPr="004C400D">
              <w:rPr>
                <w:color w:val="000000"/>
              </w:rPr>
              <w:t xml:space="preserve"> района»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 xml:space="preserve">всего                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5 134,5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5134,5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4 437,3</w:t>
            </w:r>
          </w:p>
        </w:tc>
      </w:tr>
      <w:tr w:rsidR="00380EFE" w:rsidRPr="004C400D" w:rsidTr="00F27A8F">
        <w:trPr>
          <w:trHeight w:val="169"/>
        </w:trPr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 xml:space="preserve">областной бюджет   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392EDF"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392EDF"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392EDF">
              <w:t>-</w:t>
            </w:r>
          </w:p>
        </w:tc>
      </w:tr>
      <w:tr w:rsidR="00380EFE" w:rsidRPr="004C400D" w:rsidTr="00F27A8F">
        <w:trPr>
          <w:trHeight w:val="259"/>
        </w:trPr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>федеральный бюджет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392EDF"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392EDF"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392EDF">
              <w:t>-</w:t>
            </w:r>
          </w:p>
        </w:tc>
      </w:tr>
      <w:tr w:rsidR="00380EFE" w:rsidRPr="004C400D" w:rsidTr="00F27A8F">
        <w:trPr>
          <w:trHeight w:val="122"/>
        </w:trPr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 xml:space="preserve">местный бюджет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392EDF"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392EDF"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392EDF">
              <w:t>-</w:t>
            </w:r>
          </w:p>
        </w:tc>
      </w:tr>
      <w:tr w:rsidR="00380EFE" w:rsidRPr="004C400D" w:rsidTr="00F27A8F">
        <w:trPr>
          <w:trHeight w:val="199"/>
        </w:trPr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>внебюджетные источники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392EDF"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392EDF"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392EDF">
              <w:t>-</w:t>
            </w:r>
          </w:p>
        </w:tc>
      </w:tr>
      <w:tr w:rsidR="00380EFE" w:rsidRPr="004C400D" w:rsidTr="00F27A8F">
        <w:trPr>
          <w:trHeight w:val="232"/>
        </w:trPr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80EFE" w:rsidRPr="00454401" w:rsidRDefault="00380EFE" w:rsidP="00F27A8F">
            <w:pPr>
              <w:snapToGrid w:val="0"/>
              <w:ind w:left="74" w:right="-8"/>
              <w:jc w:val="both"/>
              <w:rPr>
                <w:color w:val="000000"/>
              </w:rPr>
            </w:pPr>
            <w:r w:rsidRPr="00CD096D">
              <w:rPr>
                <w:color w:val="000000"/>
              </w:rPr>
              <w:t>Основное мероприятие 2.1</w:t>
            </w:r>
          </w:p>
          <w:p w:rsidR="00380EFE" w:rsidRPr="00BD1E56" w:rsidRDefault="00380EFE" w:rsidP="00F27A8F">
            <w:pPr>
              <w:snapToGrid w:val="0"/>
              <w:ind w:left="74" w:right="-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обеспечению дорожного движения в рамках подпрограммы «Повышение безопасности дорожного движения на территории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района» муниципальной программы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района «Развитие транспортной системы»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 xml:space="preserve">всего                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>
              <w:t>45,0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>
              <w:t>45,0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>
              <w:t>37,8</w:t>
            </w:r>
          </w:p>
        </w:tc>
      </w:tr>
      <w:tr w:rsidR="00380EFE" w:rsidRPr="004C400D" w:rsidTr="00F27A8F">
        <w:trPr>
          <w:trHeight w:val="293"/>
        </w:trPr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 xml:space="preserve">областной бюджет   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392EDF"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392EDF"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392EDF">
              <w:t>-</w:t>
            </w:r>
          </w:p>
        </w:tc>
      </w:tr>
      <w:tr w:rsidR="00380EFE" w:rsidRPr="004C400D" w:rsidTr="00F27A8F">
        <w:trPr>
          <w:trHeight w:val="269"/>
        </w:trPr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>федеральный бюджет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392EDF"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392EDF"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392EDF">
              <w:t>-</w:t>
            </w:r>
          </w:p>
        </w:tc>
      </w:tr>
      <w:tr w:rsidR="00380EFE" w:rsidRPr="004C400D" w:rsidTr="00F27A8F">
        <w:trPr>
          <w:trHeight w:val="260"/>
        </w:trPr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 xml:space="preserve">местный бюджет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>
              <w:t>45,0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>
              <w:t>45,0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>
              <w:t>37,8</w:t>
            </w:r>
          </w:p>
        </w:tc>
      </w:tr>
      <w:tr w:rsidR="00380EFE" w:rsidRPr="004C400D" w:rsidTr="00F27A8F">
        <w:trPr>
          <w:trHeight w:val="276"/>
        </w:trPr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>внебюджетные источники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392EDF"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392EDF"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392EDF">
              <w:t>-</w:t>
            </w:r>
          </w:p>
        </w:tc>
      </w:tr>
      <w:tr w:rsidR="00380EFE" w:rsidRPr="004C400D" w:rsidTr="00F27A8F">
        <w:trPr>
          <w:trHeight w:val="251"/>
        </w:trPr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80EFE" w:rsidRPr="00454401" w:rsidRDefault="00380EFE" w:rsidP="00F27A8F">
            <w:pPr>
              <w:ind w:left="74" w:right="-8"/>
              <w:jc w:val="both"/>
              <w:rPr>
                <w:color w:val="000000"/>
              </w:rPr>
            </w:pPr>
            <w:r w:rsidRPr="00CD096D">
              <w:rPr>
                <w:color w:val="000000"/>
              </w:rPr>
              <w:t>Основное мероприятие 2.2</w:t>
            </w:r>
          </w:p>
          <w:p w:rsidR="00380EFE" w:rsidRPr="00BD1E56" w:rsidRDefault="00380EFE" w:rsidP="00F27A8F">
            <w:pPr>
              <w:ind w:left="74" w:right="-8"/>
              <w:jc w:val="both"/>
              <w:rPr>
                <w:color w:val="000000"/>
              </w:rPr>
            </w:pPr>
            <w:r w:rsidRPr="004C400D">
              <w:rPr>
                <w:color w:val="000000"/>
              </w:rPr>
              <w:t>Создание в дошкольных и общеобразовательных учреждениях кабинетов БДД и</w:t>
            </w:r>
            <w:r>
              <w:rPr>
                <w:color w:val="000000"/>
              </w:rPr>
              <w:t xml:space="preserve"> их оснащением оборудованием и </w:t>
            </w:r>
            <w:r w:rsidRPr="004C400D">
              <w:rPr>
                <w:color w:val="000000"/>
              </w:rPr>
              <w:t>средствами обучения ПДД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 xml:space="preserve">всего                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>
              <w:t>12,0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>
              <w:t>12,0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>
              <w:t>10,2</w:t>
            </w:r>
          </w:p>
        </w:tc>
      </w:tr>
      <w:tr w:rsidR="00380EFE" w:rsidRPr="004C400D" w:rsidTr="00F27A8F">
        <w:trPr>
          <w:trHeight w:val="250"/>
        </w:trPr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 xml:space="preserve">областной бюджет   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392EDF"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392EDF"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392EDF">
              <w:t>-</w:t>
            </w:r>
          </w:p>
        </w:tc>
      </w:tr>
      <w:tr w:rsidR="00380EFE" w:rsidRPr="004C400D" w:rsidTr="00F27A8F">
        <w:trPr>
          <w:trHeight w:val="292"/>
        </w:trPr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>федеральный бюджет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392EDF"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392EDF"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392EDF">
              <w:t>-</w:t>
            </w:r>
          </w:p>
        </w:tc>
      </w:tr>
      <w:tr w:rsidR="00380EFE" w:rsidRPr="004C400D" w:rsidTr="00F27A8F"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 xml:space="preserve">местный бюджет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>
              <w:t>12,0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>
              <w:t>12,0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>
              <w:t>10,2</w:t>
            </w:r>
          </w:p>
        </w:tc>
      </w:tr>
      <w:tr w:rsidR="00380EFE" w:rsidRPr="004C400D" w:rsidTr="00F27A8F"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>внебюджетные источники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392EDF"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392EDF"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392EDF">
              <w:t>-</w:t>
            </w:r>
          </w:p>
        </w:tc>
      </w:tr>
      <w:tr w:rsidR="00380EFE" w:rsidRPr="004C400D" w:rsidTr="00F27A8F"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80EFE" w:rsidRPr="00CD096D" w:rsidRDefault="00380EFE" w:rsidP="00F27A8F">
            <w:pPr>
              <w:snapToGrid w:val="0"/>
              <w:ind w:left="74" w:right="-8"/>
              <w:jc w:val="both"/>
              <w:rPr>
                <w:color w:val="000000"/>
              </w:rPr>
            </w:pPr>
            <w:r w:rsidRPr="00CD096D">
              <w:rPr>
                <w:color w:val="000000"/>
              </w:rPr>
              <w:t>Основное мероприятие 2.3</w:t>
            </w:r>
          </w:p>
          <w:p w:rsidR="00380EFE" w:rsidRPr="004C400D" w:rsidRDefault="00380EFE" w:rsidP="00F27A8F">
            <w:pPr>
              <w:ind w:left="74" w:right="-8"/>
              <w:jc w:val="both"/>
            </w:pPr>
            <w:r w:rsidRPr="004C400D">
              <w:rPr>
                <w:color w:val="000000"/>
              </w:rPr>
              <w:t xml:space="preserve">Ремонт и оснащение детских </w:t>
            </w:r>
            <w:proofErr w:type="spellStart"/>
            <w:r w:rsidRPr="004C400D">
              <w:rPr>
                <w:color w:val="000000"/>
              </w:rPr>
              <w:t>автогородков</w:t>
            </w:r>
            <w:proofErr w:type="spellEnd"/>
            <w:r w:rsidRPr="004C400D">
              <w:rPr>
                <w:color w:val="000000"/>
              </w:rPr>
              <w:t xml:space="preserve"> на базе образовательных и дошкольных  учреждениях, организация на их основе создавать базовые учебно-методические центры по изучению основ безопасности дорожного движения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 xml:space="preserve">всего                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jc w:val="center"/>
            </w:pPr>
            <w:r w:rsidRPr="00124235"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jc w:val="center"/>
            </w:pPr>
            <w:r w:rsidRPr="00124235"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jc w:val="center"/>
            </w:pPr>
            <w:r w:rsidRPr="00124235">
              <w:t>-</w:t>
            </w:r>
          </w:p>
        </w:tc>
      </w:tr>
      <w:tr w:rsidR="00380EFE" w:rsidRPr="004C400D" w:rsidTr="00F27A8F"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 xml:space="preserve">областной бюджет   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jc w:val="center"/>
            </w:pPr>
            <w:r w:rsidRPr="00124235"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jc w:val="center"/>
            </w:pPr>
            <w:r w:rsidRPr="00124235"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jc w:val="center"/>
            </w:pPr>
            <w:r w:rsidRPr="00124235">
              <w:t>-</w:t>
            </w:r>
          </w:p>
        </w:tc>
      </w:tr>
      <w:tr w:rsidR="00380EFE" w:rsidRPr="004C400D" w:rsidTr="00F27A8F"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>федеральный бюджет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jc w:val="center"/>
            </w:pPr>
            <w:r w:rsidRPr="00124235"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jc w:val="center"/>
            </w:pPr>
            <w:r w:rsidRPr="00124235"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jc w:val="center"/>
            </w:pPr>
            <w:r w:rsidRPr="00124235">
              <w:t>-</w:t>
            </w:r>
          </w:p>
        </w:tc>
      </w:tr>
      <w:tr w:rsidR="00380EFE" w:rsidRPr="004C400D" w:rsidTr="00F27A8F"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 xml:space="preserve">местный бюджет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jc w:val="center"/>
            </w:pPr>
            <w:r w:rsidRPr="00124235"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jc w:val="center"/>
            </w:pPr>
            <w:r w:rsidRPr="00124235"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jc w:val="center"/>
            </w:pPr>
            <w:r w:rsidRPr="00124235">
              <w:t>-</w:t>
            </w:r>
          </w:p>
        </w:tc>
      </w:tr>
      <w:tr w:rsidR="00380EFE" w:rsidRPr="004C400D" w:rsidTr="00F27A8F">
        <w:tc>
          <w:tcPr>
            <w:tcW w:w="737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80EFE" w:rsidRPr="004C400D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pacing w:line="276" w:lineRule="auto"/>
              <w:rPr>
                <w:sz w:val="24"/>
              </w:rPr>
            </w:pPr>
            <w:r w:rsidRPr="004C400D">
              <w:rPr>
                <w:sz w:val="24"/>
              </w:rPr>
              <w:t>внебюджетные источники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 w:rsidRPr="004C400D">
              <w:rPr>
                <w:sz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 w:rsidRPr="004C400D">
              <w:rPr>
                <w:sz w:val="24"/>
              </w:rPr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EFE" w:rsidRPr="004C400D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 w:rsidRPr="004C400D">
              <w:rPr>
                <w:sz w:val="24"/>
              </w:rPr>
              <w:t>-</w:t>
            </w:r>
          </w:p>
        </w:tc>
      </w:tr>
      <w:tr w:rsidR="00380EFE" w:rsidTr="00F27A8F">
        <w:trPr>
          <w:trHeight w:val="114"/>
        </w:trPr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Pr="00CD096D" w:rsidRDefault="00380EFE" w:rsidP="00F27A8F">
            <w:pPr>
              <w:snapToGrid w:val="0"/>
              <w:ind w:left="74" w:right="-8"/>
              <w:jc w:val="both"/>
              <w:rPr>
                <w:color w:val="000000"/>
              </w:rPr>
            </w:pPr>
            <w:r w:rsidRPr="00CD096D">
              <w:rPr>
                <w:color w:val="000000"/>
              </w:rPr>
              <w:lastRenderedPageBreak/>
              <w:t>Основное мероприятие 2.4</w:t>
            </w:r>
          </w:p>
          <w:p w:rsidR="00380EFE" w:rsidRDefault="00380EFE" w:rsidP="00F27A8F">
            <w:pPr>
              <w:ind w:left="74" w:right="-8"/>
              <w:jc w:val="both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 xml:space="preserve">Участие школьников </w:t>
            </w:r>
            <w:proofErr w:type="spellStart"/>
            <w:r>
              <w:rPr>
                <w:color w:val="000000"/>
                <w:sz w:val="23"/>
                <w:szCs w:val="23"/>
              </w:rPr>
              <w:t>Белокалитвинского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района в профильных сменах юных инспекторов движения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</w:pPr>
            <w:r>
              <w:rPr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F7457A"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F7457A"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F7457A">
              <w:t>-</w:t>
            </w:r>
          </w:p>
        </w:tc>
      </w:tr>
      <w:tr w:rsidR="00380EFE" w:rsidTr="00F27A8F">
        <w:trPr>
          <w:trHeight w:val="229"/>
        </w:trPr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Default="00380EFE" w:rsidP="00F27A8F">
            <w:pPr>
              <w:snapToGrid w:val="0"/>
              <w:ind w:left="74" w:right="-8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F7457A"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F7457A"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F7457A">
              <w:t>-</w:t>
            </w:r>
          </w:p>
        </w:tc>
      </w:tr>
      <w:tr w:rsidR="00380EFE" w:rsidTr="00F27A8F"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Default="00380EFE" w:rsidP="00F27A8F">
            <w:pPr>
              <w:snapToGrid w:val="0"/>
              <w:ind w:left="74" w:right="-8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F7457A"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F7457A"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F7457A">
              <w:t>-</w:t>
            </w:r>
          </w:p>
        </w:tc>
      </w:tr>
      <w:tr w:rsidR="00380EFE" w:rsidTr="00F27A8F"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Default="00380EFE" w:rsidP="00F27A8F">
            <w:pPr>
              <w:snapToGrid w:val="0"/>
              <w:ind w:left="74" w:right="-8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F7457A"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F7457A"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F7457A">
              <w:t>-</w:t>
            </w:r>
          </w:p>
        </w:tc>
      </w:tr>
      <w:tr w:rsidR="00380EFE" w:rsidTr="00F27A8F"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Default="00380EFE" w:rsidP="00F27A8F">
            <w:pPr>
              <w:snapToGrid w:val="0"/>
              <w:ind w:left="74" w:right="-8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F7457A"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F7457A"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F7457A">
              <w:t>-</w:t>
            </w:r>
          </w:p>
        </w:tc>
      </w:tr>
      <w:tr w:rsidR="00380EFE" w:rsidTr="00F27A8F"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Default="00380EFE" w:rsidP="00F27A8F">
            <w:pPr>
              <w:snapToGrid w:val="0"/>
              <w:ind w:left="74" w:right="-8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Основное мероприятие 2.5</w:t>
            </w:r>
          </w:p>
          <w:p w:rsidR="00380EFE" w:rsidRDefault="00380EFE" w:rsidP="00F27A8F">
            <w:pPr>
              <w:ind w:left="74" w:right="-8"/>
              <w:jc w:val="both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Технические средства дорожного движения: установка дорожных знаков, барьерного ограждения,  аншлагов, нанесение уличной разметки, обустройство искусственной неровности и т.д.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Default="00380EFE" w:rsidP="00F27A8F">
            <w:pPr>
              <w:spacing w:line="276" w:lineRule="auto"/>
            </w:pPr>
            <w:r>
              <w:rPr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Pr="00CB3A0E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4 889,5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Pr="00CB3A0E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4 889,5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Pr="00CB3A0E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4 351,3</w:t>
            </w:r>
          </w:p>
        </w:tc>
      </w:tr>
      <w:tr w:rsidR="00380EFE" w:rsidTr="00F27A8F"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Default="00380EFE" w:rsidP="00F27A8F">
            <w:pPr>
              <w:snapToGrid w:val="0"/>
              <w:ind w:left="74" w:right="-8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Default="00380EFE" w:rsidP="00F27A8F">
            <w:pPr>
              <w:spacing w:line="276" w:lineRule="auto"/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0D2417"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0D2417"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0D2417">
              <w:t>-</w:t>
            </w:r>
          </w:p>
        </w:tc>
      </w:tr>
      <w:tr w:rsidR="00380EFE" w:rsidTr="00F27A8F"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Default="00380EFE" w:rsidP="00F27A8F">
            <w:pPr>
              <w:snapToGrid w:val="0"/>
              <w:ind w:left="74" w:right="-8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Default="00380EFE" w:rsidP="00F27A8F">
            <w:pPr>
              <w:spacing w:line="276" w:lineRule="auto"/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0D2417"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0D2417"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0D2417">
              <w:t>-</w:t>
            </w:r>
          </w:p>
        </w:tc>
      </w:tr>
      <w:tr w:rsidR="00380EFE" w:rsidTr="00F27A8F"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Default="00380EFE" w:rsidP="00F27A8F">
            <w:pPr>
              <w:snapToGrid w:val="0"/>
              <w:ind w:left="74" w:right="-8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Default="00380EFE" w:rsidP="00F27A8F">
            <w:pPr>
              <w:spacing w:line="276" w:lineRule="auto"/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Pr="00CB3A0E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4 889,5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Pr="00CB3A0E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4 889,5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Pr="00CB3A0E" w:rsidRDefault="00380EFE" w:rsidP="00F27A8F">
            <w:pPr>
              <w:pStyle w:val="ab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4 351,3</w:t>
            </w:r>
          </w:p>
        </w:tc>
      </w:tr>
      <w:tr w:rsidR="00380EFE" w:rsidTr="00F27A8F"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Default="00380EFE" w:rsidP="00F27A8F">
            <w:pPr>
              <w:snapToGrid w:val="0"/>
              <w:ind w:left="74" w:right="-8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80EFE" w:rsidRDefault="00380EFE" w:rsidP="00F27A8F">
            <w:pPr>
              <w:spacing w:line="276" w:lineRule="auto"/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EC1828"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EC1828"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EC1828">
              <w:t>-</w:t>
            </w:r>
          </w:p>
        </w:tc>
      </w:tr>
      <w:tr w:rsidR="00380EFE" w:rsidTr="00F27A8F"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80EFE" w:rsidRDefault="00380EFE" w:rsidP="00F27A8F">
            <w:pPr>
              <w:snapToGrid w:val="0"/>
              <w:ind w:left="74" w:right="-8"/>
              <w:jc w:val="both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Основное мероприятие 2.6</w:t>
            </w:r>
          </w:p>
          <w:p w:rsidR="00380EFE" w:rsidRDefault="00380EFE" w:rsidP="00F27A8F">
            <w:pPr>
              <w:ind w:left="74" w:right="-8"/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Разработка проекта «Организации дорожного движения»</w:t>
            </w: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Default="00380EFE" w:rsidP="00F27A8F">
            <w:pPr>
              <w:spacing w:line="276" w:lineRule="auto"/>
            </w:pPr>
            <w:r>
              <w:rPr>
                <w:color w:val="000000"/>
              </w:rPr>
              <w:t>всего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D66A7A">
              <w:t>-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D66A7A">
              <w:t>-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D66A7A">
              <w:t>-</w:t>
            </w:r>
          </w:p>
        </w:tc>
      </w:tr>
      <w:tr w:rsidR="00380EFE" w:rsidTr="00F27A8F"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Default="00380EFE" w:rsidP="00F27A8F">
            <w:pPr>
              <w:snapToGrid w:val="0"/>
              <w:ind w:left="74" w:right="-8"/>
              <w:jc w:val="both"/>
              <w:rPr>
                <w:color w:val="000000"/>
              </w:rPr>
            </w:pP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Default="00380EFE" w:rsidP="00F27A8F">
            <w:pPr>
              <w:spacing w:line="276" w:lineRule="auto"/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D66A7A">
              <w:t>-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D66A7A">
              <w:t>-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D66A7A">
              <w:t>-</w:t>
            </w:r>
          </w:p>
        </w:tc>
      </w:tr>
      <w:tr w:rsidR="00380EFE" w:rsidTr="00F27A8F"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Default="00380EFE" w:rsidP="00F27A8F">
            <w:pPr>
              <w:snapToGrid w:val="0"/>
              <w:ind w:left="74" w:right="-8"/>
              <w:jc w:val="both"/>
              <w:rPr>
                <w:color w:val="000000"/>
              </w:rPr>
            </w:pP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Default="00380EFE" w:rsidP="00F27A8F">
            <w:pPr>
              <w:spacing w:line="276" w:lineRule="auto"/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D66A7A">
              <w:t>-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D66A7A">
              <w:t>-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D66A7A">
              <w:t>-</w:t>
            </w:r>
          </w:p>
        </w:tc>
      </w:tr>
      <w:tr w:rsidR="00380EFE" w:rsidTr="00F27A8F"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Default="00380EFE" w:rsidP="00F27A8F">
            <w:pPr>
              <w:snapToGrid w:val="0"/>
              <w:ind w:left="74" w:right="-8"/>
              <w:jc w:val="both"/>
              <w:rPr>
                <w:color w:val="000000"/>
              </w:rPr>
            </w:pP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Default="00380EFE" w:rsidP="00F27A8F">
            <w:pPr>
              <w:spacing w:line="276" w:lineRule="auto"/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D66A7A">
              <w:t>-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D66A7A">
              <w:t>-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D66A7A">
              <w:t>-</w:t>
            </w:r>
          </w:p>
        </w:tc>
      </w:tr>
      <w:tr w:rsidR="00380EFE" w:rsidTr="00F27A8F"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Default="00380EFE" w:rsidP="00F27A8F">
            <w:pPr>
              <w:snapToGrid w:val="0"/>
              <w:ind w:left="74" w:right="-8"/>
              <w:jc w:val="both"/>
              <w:rPr>
                <w:color w:val="000000"/>
              </w:rPr>
            </w:pP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Default="00380EFE" w:rsidP="00F27A8F">
            <w:pPr>
              <w:spacing w:line="276" w:lineRule="auto"/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5A59E2">
              <w:t>-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5A59E2">
              <w:t>-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5A59E2">
              <w:t>-</w:t>
            </w:r>
          </w:p>
        </w:tc>
      </w:tr>
      <w:tr w:rsidR="00380EFE" w:rsidTr="00F27A8F"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80EFE" w:rsidRDefault="00380EFE" w:rsidP="00F27A8F">
            <w:pPr>
              <w:snapToGrid w:val="0"/>
              <w:ind w:left="74" w:right="-8"/>
              <w:jc w:val="both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Основное мероприятие 2.7</w:t>
            </w:r>
          </w:p>
          <w:p w:rsidR="00380EFE" w:rsidRDefault="00380EFE" w:rsidP="00F27A8F">
            <w:pPr>
              <w:ind w:left="74" w:right="-8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текущего ремонта школьных автобусов и приобретение запасных частей</w:t>
            </w: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Default="00380EFE" w:rsidP="00F27A8F">
            <w:pPr>
              <w:spacing w:line="276" w:lineRule="auto"/>
            </w:pPr>
            <w:r>
              <w:rPr>
                <w:color w:val="000000"/>
              </w:rPr>
              <w:t>всего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5A59E2">
              <w:t>-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5A59E2">
              <w:t>-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5A59E2">
              <w:t>-</w:t>
            </w:r>
          </w:p>
        </w:tc>
      </w:tr>
      <w:tr w:rsidR="00380EFE" w:rsidTr="00F27A8F">
        <w:tc>
          <w:tcPr>
            <w:tcW w:w="737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80EFE" w:rsidRDefault="00380EFE" w:rsidP="00F27A8F">
            <w:pPr>
              <w:snapToGrid w:val="0"/>
              <w:ind w:left="74" w:right="-8"/>
              <w:jc w:val="both"/>
              <w:rPr>
                <w:color w:val="000000"/>
              </w:rPr>
            </w:pP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Default="00380EFE" w:rsidP="00F27A8F">
            <w:pPr>
              <w:spacing w:line="276" w:lineRule="auto"/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5A59E2">
              <w:t>-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5A59E2">
              <w:t>-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5A59E2">
              <w:t>-</w:t>
            </w:r>
          </w:p>
        </w:tc>
      </w:tr>
      <w:tr w:rsidR="00380EFE" w:rsidTr="00F27A8F">
        <w:tc>
          <w:tcPr>
            <w:tcW w:w="737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80EFE" w:rsidRDefault="00380EFE" w:rsidP="00F27A8F">
            <w:pPr>
              <w:snapToGrid w:val="0"/>
              <w:ind w:left="74" w:right="-8"/>
              <w:jc w:val="both"/>
              <w:rPr>
                <w:color w:val="000000"/>
              </w:rPr>
            </w:pP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Default="00380EFE" w:rsidP="00F27A8F">
            <w:pPr>
              <w:spacing w:line="276" w:lineRule="auto"/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5A59E2">
              <w:t>-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5A59E2">
              <w:t>-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5A59E2">
              <w:t>-</w:t>
            </w:r>
          </w:p>
        </w:tc>
      </w:tr>
      <w:tr w:rsidR="00380EFE" w:rsidTr="00F27A8F">
        <w:tc>
          <w:tcPr>
            <w:tcW w:w="737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80EFE" w:rsidRDefault="00380EFE" w:rsidP="00F27A8F">
            <w:pPr>
              <w:snapToGrid w:val="0"/>
              <w:ind w:left="74" w:right="-8"/>
              <w:jc w:val="both"/>
              <w:rPr>
                <w:color w:val="000000"/>
              </w:rPr>
            </w:pP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Default="00380EFE" w:rsidP="00F27A8F">
            <w:pPr>
              <w:spacing w:line="276" w:lineRule="auto"/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5A59E2">
              <w:t>-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5A59E2">
              <w:t>-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5A59E2">
              <w:t>-</w:t>
            </w:r>
          </w:p>
        </w:tc>
      </w:tr>
      <w:tr w:rsidR="00380EFE" w:rsidTr="00F27A8F">
        <w:tc>
          <w:tcPr>
            <w:tcW w:w="737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80EFE" w:rsidRDefault="00380EFE" w:rsidP="00F27A8F">
            <w:pPr>
              <w:snapToGrid w:val="0"/>
              <w:ind w:left="74" w:right="-8"/>
              <w:jc w:val="both"/>
              <w:rPr>
                <w:color w:val="000000"/>
              </w:rPr>
            </w:pP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Default="00380EFE" w:rsidP="00F27A8F">
            <w:pPr>
              <w:spacing w:line="276" w:lineRule="auto"/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5A59E2">
              <w:t>-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5A59E2">
              <w:t>-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5A59E2">
              <w:t>-</w:t>
            </w:r>
          </w:p>
        </w:tc>
      </w:tr>
      <w:tr w:rsidR="00380EFE" w:rsidTr="00F27A8F"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80EFE" w:rsidRDefault="00380EFE" w:rsidP="00F27A8F">
            <w:pPr>
              <w:snapToGrid w:val="0"/>
              <w:ind w:left="74" w:right="-8"/>
              <w:jc w:val="both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Основное мероприятие 2.8</w:t>
            </w:r>
          </w:p>
          <w:p w:rsidR="00380EFE" w:rsidRDefault="00380EFE" w:rsidP="00F27A8F">
            <w:pPr>
              <w:ind w:left="74" w:right="-8"/>
              <w:jc w:val="both"/>
              <w:rPr>
                <w:color w:val="000000"/>
              </w:rPr>
            </w:pPr>
            <w:r>
              <w:rPr>
                <w:color w:val="000000"/>
              </w:rPr>
              <w:t>Изготовление и размещение ролика по безопасности дорожного движения на экранах телевизоров в автобусах, баннеров, листовок</w:t>
            </w: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Default="00380EFE" w:rsidP="00F27A8F">
            <w:pPr>
              <w:spacing w:line="276" w:lineRule="auto"/>
            </w:pPr>
            <w:r>
              <w:rPr>
                <w:color w:val="000000"/>
              </w:rPr>
              <w:t>всего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>
              <w:t>38,0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>
              <w:t>38,0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>
              <w:t>38,0</w:t>
            </w:r>
          </w:p>
        </w:tc>
      </w:tr>
      <w:tr w:rsidR="00380EFE" w:rsidTr="00F27A8F"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Default="00380EFE" w:rsidP="00F27A8F">
            <w:pPr>
              <w:snapToGrid w:val="0"/>
              <w:ind w:left="74" w:right="-8"/>
              <w:jc w:val="both"/>
              <w:rPr>
                <w:color w:val="000000"/>
              </w:rPr>
            </w:pP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Default="00380EFE" w:rsidP="00F27A8F">
            <w:pPr>
              <w:spacing w:line="276" w:lineRule="auto"/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73499B">
              <w:t>-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73499B">
              <w:t>-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73499B">
              <w:t>-</w:t>
            </w:r>
          </w:p>
        </w:tc>
      </w:tr>
      <w:tr w:rsidR="00380EFE" w:rsidTr="00F27A8F"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Default="00380EFE" w:rsidP="00F27A8F">
            <w:pPr>
              <w:snapToGrid w:val="0"/>
              <w:ind w:left="74" w:right="-8"/>
              <w:jc w:val="both"/>
              <w:rPr>
                <w:color w:val="000000"/>
              </w:rPr>
            </w:pP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Default="00380EFE" w:rsidP="00F27A8F">
            <w:pPr>
              <w:spacing w:line="276" w:lineRule="auto"/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73499B">
              <w:t>-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73499B">
              <w:t>-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73499B">
              <w:t>-</w:t>
            </w:r>
          </w:p>
        </w:tc>
      </w:tr>
      <w:tr w:rsidR="00380EFE" w:rsidTr="00F27A8F"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Default="00380EFE" w:rsidP="00F27A8F">
            <w:pPr>
              <w:snapToGrid w:val="0"/>
              <w:ind w:left="74" w:right="-8"/>
              <w:jc w:val="both"/>
              <w:rPr>
                <w:color w:val="000000"/>
              </w:rPr>
            </w:pP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Default="00380EFE" w:rsidP="00F27A8F">
            <w:pPr>
              <w:spacing w:line="276" w:lineRule="auto"/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>
              <w:t>38,0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>
              <w:t>38,0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>
              <w:t>38,0</w:t>
            </w:r>
          </w:p>
        </w:tc>
      </w:tr>
      <w:tr w:rsidR="00380EFE" w:rsidTr="00F27A8F">
        <w:tc>
          <w:tcPr>
            <w:tcW w:w="737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80EFE" w:rsidRDefault="00380EFE" w:rsidP="00F27A8F">
            <w:pPr>
              <w:snapToGrid w:val="0"/>
              <w:ind w:left="74" w:right="-8"/>
              <w:jc w:val="both"/>
              <w:rPr>
                <w:color w:val="000000"/>
              </w:rPr>
            </w:pP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80EFE" w:rsidRDefault="00380EFE" w:rsidP="00F27A8F">
            <w:pPr>
              <w:spacing w:line="276" w:lineRule="auto"/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5A59E2">
              <w:t>-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5A59E2">
              <w:t>-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5A59E2">
              <w:t>-</w:t>
            </w:r>
          </w:p>
        </w:tc>
      </w:tr>
      <w:tr w:rsidR="00380EFE" w:rsidTr="00F27A8F"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Default="00380EFE" w:rsidP="00F27A8F">
            <w:pPr>
              <w:snapToGrid w:val="0"/>
              <w:ind w:left="74" w:right="-8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Основное мероприятие 2.9</w:t>
            </w:r>
          </w:p>
          <w:p w:rsidR="00380EFE" w:rsidRDefault="00380EFE" w:rsidP="00F27A8F">
            <w:pPr>
              <w:snapToGrid w:val="0"/>
              <w:ind w:left="74" w:right="-8"/>
              <w:jc w:val="both"/>
              <w:rPr>
                <w:color w:val="000000"/>
                <w:sz w:val="23"/>
                <w:szCs w:val="23"/>
              </w:rPr>
            </w:pPr>
          </w:p>
          <w:p w:rsidR="00380EFE" w:rsidRPr="00C84A5C" w:rsidRDefault="00380EFE" w:rsidP="00F27A8F">
            <w:pPr>
              <w:ind w:left="74" w:right="-8"/>
              <w:jc w:val="both"/>
              <w:rPr>
                <w:color w:val="000000"/>
              </w:rPr>
            </w:pPr>
            <w:r w:rsidRPr="00C84A5C">
              <w:t>Категорирование,</w:t>
            </w:r>
            <w:r>
              <w:t xml:space="preserve"> проведение</w:t>
            </w:r>
            <w:r w:rsidRPr="00C84A5C">
              <w:t xml:space="preserve"> оценки уязвимости и разработки плана обеспечения транспортной безопасности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Default="00380EFE" w:rsidP="00F27A8F">
            <w:pPr>
              <w:spacing w:line="276" w:lineRule="auto"/>
            </w:pPr>
            <w:r>
              <w:rPr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>
              <w:t>150,0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>
              <w:t>150,0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>
              <w:t>-</w:t>
            </w:r>
          </w:p>
        </w:tc>
      </w:tr>
      <w:tr w:rsidR="00380EFE" w:rsidTr="00F27A8F"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Default="00380EFE" w:rsidP="00F27A8F">
            <w:pPr>
              <w:spacing w:line="276" w:lineRule="auto"/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5A59E2"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5A59E2"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5A59E2">
              <w:t>-</w:t>
            </w:r>
          </w:p>
        </w:tc>
      </w:tr>
      <w:tr w:rsidR="00380EFE" w:rsidTr="00F27A8F"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Default="00380EFE" w:rsidP="00F27A8F">
            <w:pPr>
              <w:spacing w:line="276" w:lineRule="auto"/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5A59E2"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5A59E2"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5A59E2">
              <w:t>-</w:t>
            </w:r>
          </w:p>
        </w:tc>
      </w:tr>
      <w:tr w:rsidR="00380EFE" w:rsidTr="00F27A8F"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Default="00380EFE" w:rsidP="00F27A8F">
            <w:pPr>
              <w:spacing w:line="276" w:lineRule="auto"/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>
              <w:t>150,0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>
              <w:t>150,0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5A59E2">
              <w:t>-</w:t>
            </w:r>
          </w:p>
        </w:tc>
      </w:tr>
      <w:tr w:rsidR="00380EFE" w:rsidTr="00F27A8F"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FE" w:rsidRDefault="00380EFE" w:rsidP="00F27A8F">
            <w:pPr>
              <w:spacing w:line="276" w:lineRule="auto"/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5A59E2"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5A59E2"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5A59E2">
              <w:t>-</w:t>
            </w:r>
          </w:p>
        </w:tc>
      </w:tr>
      <w:tr w:rsidR="00380EFE" w:rsidTr="00F27A8F">
        <w:trPr>
          <w:trHeight w:val="165"/>
        </w:trPr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80EFE" w:rsidRDefault="00380EFE" w:rsidP="00F27A8F">
            <w:pPr>
              <w:snapToGrid w:val="0"/>
              <w:ind w:left="74" w:right="-8"/>
              <w:jc w:val="both"/>
            </w:pPr>
            <w:r>
              <w:lastRenderedPageBreak/>
              <w:t>Основное мероприятие 2.10</w:t>
            </w:r>
          </w:p>
          <w:p w:rsidR="00380EFE" w:rsidRDefault="00380EFE" w:rsidP="00F27A8F">
            <w:pPr>
              <w:snapToGrid w:val="0"/>
              <w:ind w:left="74" w:right="-8"/>
              <w:jc w:val="both"/>
            </w:pPr>
            <w:r>
              <w:t>Иные межбюджетные трансферты по обеспечению мероприятий по безопасности дорожного движения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Default="00380EFE" w:rsidP="00F27A8F">
            <w:pPr>
              <w:spacing w:line="276" w:lineRule="auto"/>
            </w:pPr>
            <w:r>
              <w:rPr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744DE7"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744DE7"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744DE7">
              <w:t>-</w:t>
            </w:r>
          </w:p>
        </w:tc>
      </w:tr>
      <w:tr w:rsidR="00380EFE" w:rsidTr="00F27A8F">
        <w:trPr>
          <w:trHeight w:val="165"/>
        </w:trPr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Default="00380EFE" w:rsidP="00F27A8F">
            <w:pPr>
              <w:spacing w:line="276" w:lineRule="auto"/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744DE7"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744DE7"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744DE7">
              <w:t>-</w:t>
            </w:r>
          </w:p>
        </w:tc>
      </w:tr>
      <w:tr w:rsidR="00380EFE" w:rsidTr="00F27A8F">
        <w:trPr>
          <w:trHeight w:val="165"/>
        </w:trPr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Default="00380EFE" w:rsidP="00F27A8F">
            <w:pPr>
              <w:spacing w:line="276" w:lineRule="auto"/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744DE7"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744DE7"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744DE7">
              <w:t>-</w:t>
            </w:r>
          </w:p>
        </w:tc>
      </w:tr>
      <w:tr w:rsidR="00380EFE" w:rsidTr="00F27A8F">
        <w:trPr>
          <w:trHeight w:val="165"/>
        </w:trPr>
        <w:tc>
          <w:tcPr>
            <w:tcW w:w="73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80EFE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FE" w:rsidRDefault="00380EFE" w:rsidP="00F27A8F">
            <w:pPr>
              <w:spacing w:line="276" w:lineRule="auto"/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744DE7"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744DE7"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744DE7">
              <w:t>-</w:t>
            </w:r>
          </w:p>
        </w:tc>
      </w:tr>
      <w:tr w:rsidR="00380EFE" w:rsidTr="00F27A8F">
        <w:trPr>
          <w:trHeight w:val="165"/>
        </w:trPr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0EFE" w:rsidRDefault="00380EFE" w:rsidP="00F27A8F">
            <w:pPr>
              <w:snapToGrid w:val="0"/>
              <w:ind w:left="74" w:right="-8"/>
              <w:jc w:val="both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80EFE" w:rsidRDefault="00380EFE" w:rsidP="00F27A8F">
            <w:pPr>
              <w:spacing w:line="276" w:lineRule="auto"/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744DE7"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744DE7"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FE" w:rsidRDefault="00380EFE" w:rsidP="00F27A8F">
            <w:pPr>
              <w:spacing w:line="276" w:lineRule="auto"/>
              <w:jc w:val="center"/>
            </w:pPr>
            <w:r w:rsidRPr="00744DE7">
              <w:t>-</w:t>
            </w:r>
          </w:p>
        </w:tc>
      </w:tr>
    </w:tbl>
    <w:p w:rsidR="00574760" w:rsidRDefault="00574760" w:rsidP="00380EFE">
      <w:pPr>
        <w:spacing w:line="228" w:lineRule="auto"/>
        <w:jc w:val="right"/>
        <w:rPr>
          <w:sz w:val="28"/>
          <w:szCs w:val="28"/>
        </w:rPr>
        <w:sectPr w:rsidR="00574760" w:rsidSect="00A76982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380EFE" w:rsidRPr="00325C91" w:rsidRDefault="00380EFE" w:rsidP="00380EFE">
      <w:pPr>
        <w:spacing w:line="228" w:lineRule="auto"/>
        <w:jc w:val="right"/>
        <w:rPr>
          <w:sz w:val="28"/>
          <w:szCs w:val="28"/>
        </w:rPr>
      </w:pPr>
      <w:r w:rsidRPr="00325C91">
        <w:rPr>
          <w:sz w:val="28"/>
          <w:szCs w:val="28"/>
        </w:rPr>
        <w:lastRenderedPageBreak/>
        <w:t xml:space="preserve">Таблица № </w:t>
      </w:r>
      <w:r>
        <w:rPr>
          <w:sz w:val="28"/>
          <w:szCs w:val="28"/>
        </w:rPr>
        <w:t>3</w:t>
      </w:r>
    </w:p>
    <w:p w:rsidR="00380EFE" w:rsidRPr="00325C91" w:rsidRDefault="00380EFE" w:rsidP="00380EFE">
      <w:pPr>
        <w:widowControl w:val="0"/>
        <w:autoSpaceDE w:val="0"/>
        <w:jc w:val="center"/>
        <w:rPr>
          <w:sz w:val="28"/>
          <w:szCs w:val="28"/>
        </w:rPr>
      </w:pPr>
      <w:bookmarkStart w:id="5" w:name="Par1422"/>
      <w:bookmarkEnd w:id="5"/>
      <w:r w:rsidRPr="00325C91">
        <w:rPr>
          <w:sz w:val="28"/>
          <w:szCs w:val="28"/>
        </w:rPr>
        <w:t>Сведения о достижении значений показателей (индикаторов) в 201</w:t>
      </w:r>
      <w:r w:rsidRPr="005868CE">
        <w:rPr>
          <w:sz w:val="28"/>
          <w:szCs w:val="28"/>
        </w:rPr>
        <w:t>9</w:t>
      </w:r>
      <w:r w:rsidRPr="00325C91">
        <w:rPr>
          <w:sz w:val="28"/>
          <w:szCs w:val="28"/>
        </w:rPr>
        <w:t xml:space="preserve"> году</w:t>
      </w:r>
    </w:p>
    <w:p w:rsidR="00380EFE" w:rsidRDefault="00380EFE" w:rsidP="00380EFE">
      <w:pPr>
        <w:widowControl w:val="0"/>
        <w:autoSpaceDE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70"/>
        <w:gridCol w:w="3077"/>
        <w:gridCol w:w="1418"/>
        <w:gridCol w:w="2104"/>
        <w:gridCol w:w="1587"/>
        <w:gridCol w:w="1701"/>
        <w:gridCol w:w="4111"/>
      </w:tblGrid>
      <w:tr w:rsidR="00380EFE" w:rsidTr="00F27A8F"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0EFE" w:rsidRDefault="00380EFE" w:rsidP="00F27A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EFE" w:rsidRDefault="00380EFE" w:rsidP="00F27A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  <w:p w:rsidR="00380EFE" w:rsidRDefault="00380EFE" w:rsidP="00F27A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(индикатор)   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EFE" w:rsidRDefault="00380EFE" w:rsidP="00F27A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380EFE" w:rsidRDefault="00380EFE" w:rsidP="00F27A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EFE" w:rsidRDefault="00380EFE" w:rsidP="00F27A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EFE" w:rsidRDefault="00380EFE" w:rsidP="00F27A8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(при наличии)</w:t>
            </w:r>
          </w:p>
        </w:tc>
      </w:tr>
      <w:tr w:rsidR="00380EFE" w:rsidTr="00F27A8F"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0EFE" w:rsidRDefault="00380EFE" w:rsidP="00F27A8F">
            <w:pPr>
              <w:snapToGrid w:val="0"/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EFE" w:rsidRDefault="00380EFE" w:rsidP="00F27A8F">
            <w:pPr>
              <w:snapToGrid w:val="0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EFE" w:rsidRDefault="00380EFE" w:rsidP="00F27A8F">
            <w:pPr>
              <w:snapToGrid w:val="0"/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EFE" w:rsidRDefault="00380EFE" w:rsidP="00F27A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w:anchor="Par1462" w:history="1">
              <w:r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EFE" w:rsidRDefault="00380EFE" w:rsidP="00F27A8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EFE" w:rsidRDefault="00380EFE" w:rsidP="00F27A8F">
            <w:pPr>
              <w:snapToGrid w:val="0"/>
            </w:pPr>
          </w:p>
        </w:tc>
      </w:tr>
      <w:tr w:rsidR="00380EFE" w:rsidTr="00F27A8F"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0EFE" w:rsidRDefault="00380EFE" w:rsidP="00F27A8F">
            <w:pPr>
              <w:snapToGrid w:val="0"/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EFE" w:rsidRDefault="00380EFE" w:rsidP="00F27A8F">
            <w:pPr>
              <w:snapToGrid w:val="0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EFE" w:rsidRDefault="00380EFE" w:rsidP="00F27A8F">
            <w:pPr>
              <w:snapToGrid w:val="0"/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EFE" w:rsidRDefault="00380EFE" w:rsidP="00F27A8F">
            <w:pPr>
              <w:snapToGrid w:val="0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EFE" w:rsidRDefault="00380EFE" w:rsidP="00F27A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EFE" w:rsidRDefault="00380EFE" w:rsidP="00F27A8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EFE" w:rsidRDefault="00380EFE" w:rsidP="00F27A8F">
            <w:pPr>
              <w:snapToGrid w:val="0"/>
            </w:pPr>
          </w:p>
        </w:tc>
      </w:tr>
      <w:tr w:rsidR="00380EFE" w:rsidTr="00F27A8F"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EFE" w:rsidRDefault="00380EFE" w:rsidP="00F27A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EFE" w:rsidRDefault="00380EFE" w:rsidP="00F27A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EFE" w:rsidRDefault="00380EFE" w:rsidP="00F27A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EFE" w:rsidRDefault="00380EFE" w:rsidP="00F27A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EFE" w:rsidRDefault="00380EFE" w:rsidP="00F27A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EFE" w:rsidRDefault="00380EFE" w:rsidP="00F27A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EFE" w:rsidRDefault="00380EFE" w:rsidP="00F27A8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80EFE" w:rsidTr="00F27A8F">
        <w:tc>
          <w:tcPr>
            <w:tcW w:w="15168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0EFE" w:rsidRDefault="00380EFE" w:rsidP="00F27A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системы»</w:t>
            </w:r>
          </w:p>
          <w:p w:rsidR="00380EFE" w:rsidRDefault="00380EFE" w:rsidP="00F27A8F">
            <w:pPr>
              <w:pStyle w:val="ConsPlusCell"/>
              <w:jc w:val="center"/>
            </w:pPr>
          </w:p>
        </w:tc>
      </w:tr>
      <w:tr w:rsidR="00380EFE" w:rsidTr="00F27A8F">
        <w:trPr>
          <w:trHeight w:val="280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EFE" w:rsidRDefault="00380EFE" w:rsidP="00F27A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EFE" w:rsidRDefault="00380EFE" w:rsidP="00F27A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FE" w:rsidRDefault="00380EFE" w:rsidP="00F27A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FE" w:rsidRDefault="00380EFE" w:rsidP="00F27A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FE" w:rsidRDefault="00380EFE" w:rsidP="00F27A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FE" w:rsidRDefault="00380EFE" w:rsidP="00F27A8F">
            <w:pPr>
              <w:pStyle w:val="ConsPlusCell"/>
              <w:jc w:val="center"/>
              <w:rPr>
                <w:rFonts w:eastAsia="Calibri" w:cs="Times New Roman"/>
                <w:bCs/>
                <w:color w:val="00000A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EFE" w:rsidRDefault="00380EFE" w:rsidP="00F27A8F">
            <w:r>
              <w:rPr>
                <w:rFonts w:eastAsia="Calibri"/>
                <w:bCs/>
                <w:color w:val="00000A"/>
                <w:shd w:val="clear" w:color="auto" w:fill="FFFFFF"/>
              </w:rPr>
              <w:t>В 201</w:t>
            </w:r>
            <w:r w:rsidRPr="00D27184">
              <w:rPr>
                <w:rFonts w:eastAsia="Calibri"/>
                <w:bCs/>
                <w:color w:val="00000A"/>
                <w:shd w:val="clear" w:color="auto" w:fill="FFFFFF"/>
              </w:rPr>
              <w:t>9</w:t>
            </w:r>
            <w:r>
              <w:rPr>
                <w:rFonts w:eastAsia="Calibri"/>
                <w:bCs/>
                <w:color w:val="00000A"/>
                <w:shd w:val="clear" w:color="auto" w:fill="FFFFFF"/>
              </w:rPr>
              <w:t xml:space="preserve"> году отсутствовали работы по строительству, реконструкции и капитальному ремонту автомобильных дорог</w:t>
            </w:r>
          </w:p>
        </w:tc>
      </w:tr>
      <w:tr w:rsidR="00380EFE" w:rsidTr="00F27A8F">
        <w:trPr>
          <w:trHeight w:val="127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EFE" w:rsidRDefault="00380EFE" w:rsidP="00F27A8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EFE" w:rsidRDefault="00380EFE" w:rsidP="00F27A8F">
            <w:r>
              <w:t>Количество лиц, погибших в результате дорожно-транспортных происшествий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FE" w:rsidRDefault="00380EFE" w:rsidP="00F27A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FE" w:rsidRDefault="00380EFE" w:rsidP="00F27A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FE" w:rsidRDefault="00380EFE" w:rsidP="00F27A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FE" w:rsidRDefault="00380EFE" w:rsidP="00F27A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EFE" w:rsidRDefault="00380EFE" w:rsidP="00F27A8F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информации ОГИБДД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Белокалитвинскому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 в 201</w:t>
            </w:r>
            <w:r w:rsidRPr="00D271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количества лиц погибших в ДТП уменьшилось</w:t>
            </w:r>
          </w:p>
        </w:tc>
      </w:tr>
      <w:tr w:rsidR="00380EFE" w:rsidTr="00F27A8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EFE" w:rsidRDefault="00380EFE" w:rsidP="00F27A8F">
            <w:pPr>
              <w:pStyle w:val="ConsPlusCell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EFE" w:rsidRDefault="00380EFE" w:rsidP="00F27A8F">
            <w:r>
              <w:rPr>
                <w:color w:val="000000"/>
              </w:rPr>
              <w:t>Тяжесть последствий в результате до</w:t>
            </w:r>
            <w:r>
              <w:rPr>
                <w:color w:val="000000"/>
              </w:rPr>
              <w:softHyphen/>
              <w:t xml:space="preserve">рожно-транспортных происшествий </w:t>
            </w:r>
            <w:r>
              <w:t>(количество погибших на 100 постра</w:t>
            </w:r>
            <w:r>
              <w:softHyphen/>
              <w:t>давших)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FE" w:rsidRDefault="00380EFE" w:rsidP="00F27A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условные единицы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FE" w:rsidRDefault="00380EFE" w:rsidP="00F27A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FE" w:rsidRDefault="00380EFE" w:rsidP="00F27A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FE" w:rsidRDefault="00380EFE" w:rsidP="00F27A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EFE" w:rsidRDefault="00380EFE" w:rsidP="00F27A8F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показателя тяжести последствий в ДТП связано с уменьшением количества погибших в ДТП и снижения количества пострадавших</w:t>
            </w:r>
          </w:p>
        </w:tc>
      </w:tr>
      <w:tr w:rsidR="00380EFE" w:rsidTr="00F27A8F">
        <w:trPr>
          <w:trHeight w:val="415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FE" w:rsidRDefault="00380EFE" w:rsidP="00F27A8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транспортной инфраструктуры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>»</w:t>
            </w:r>
          </w:p>
          <w:p w:rsidR="00380EFE" w:rsidRDefault="00380EFE" w:rsidP="00F27A8F">
            <w:pPr>
              <w:pStyle w:val="ConsPlusCell"/>
              <w:jc w:val="center"/>
            </w:pPr>
          </w:p>
        </w:tc>
      </w:tr>
      <w:tr w:rsidR="00380EFE" w:rsidTr="00F27A8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EFE" w:rsidRDefault="00380EFE" w:rsidP="00F27A8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EFE" w:rsidRDefault="00380EFE" w:rsidP="00F27A8F">
            <w:r>
              <w:t>Количество километров построенных и реконструированных автомобильных дорог общего пользования регионального и межмуниципального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FE" w:rsidRDefault="00380EFE" w:rsidP="00F27A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FE" w:rsidRDefault="00380EFE" w:rsidP="00F27A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FE" w:rsidRDefault="00380EFE" w:rsidP="00F27A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FE" w:rsidRDefault="00380EFE" w:rsidP="00F27A8F">
            <w:pPr>
              <w:pStyle w:val="ConsPlusCell"/>
              <w:jc w:val="center"/>
              <w:rPr>
                <w:rFonts w:eastAsia="Calibri" w:cs="Times New Roman"/>
                <w:bCs/>
                <w:color w:val="00000A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EFE" w:rsidRDefault="00380EFE" w:rsidP="00F27A8F">
            <w:r>
              <w:rPr>
                <w:rFonts w:eastAsia="Calibri"/>
                <w:bCs/>
                <w:color w:val="00000A"/>
                <w:shd w:val="clear" w:color="auto" w:fill="FFFFFF"/>
              </w:rPr>
              <w:t>Строительства, реконструкции автомобильных дорог в 201</w:t>
            </w:r>
            <w:r w:rsidRPr="00D27184">
              <w:rPr>
                <w:rFonts w:eastAsia="Calibri"/>
                <w:bCs/>
                <w:color w:val="00000A"/>
                <w:shd w:val="clear" w:color="auto" w:fill="FFFFFF"/>
              </w:rPr>
              <w:t>9</w:t>
            </w:r>
            <w:r>
              <w:rPr>
                <w:rFonts w:eastAsia="Calibri"/>
                <w:bCs/>
                <w:color w:val="00000A"/>
                <w:shd w:val="clear" w:color="auto" w:fill="FFFFFF"/>
              </w:rPr>
              <w:t xml:space="preserve"> году не проводилось</w:t>
            </w:r>
          </w:p>
        </w:tc>
      </w:tr>
      <w:tr w:rsidR="00380EFE" w:rsidTr="00F27A8F"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EFE" w:rsidRDefault="00380EFE" w:rsidP="00F27A8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«Повышение безопасности дорожного движения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380EFE" w:rsidTr="00F27A8F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EFE" w:rsidRDefault="00380EFE" w:rsidP="00F27A8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EFE" w:rsidRDefault="00380EFE" w:rsidP="00F27A8F">
            <w:r>
              <w:t>Количество лиц, погибших в результате дорожно-транспортных происшествий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EFE" w:rsidRDefault="00380EFE" w:rsidP="00F27A8F">
            <w:pPr>
              <w:widowControl w:val="0"/>
              <w:autoSpaceDE w:val="0"/>
              <w:jc w:val="center"/>
            </w:pPr>
            <w:r>
              <w:t>человек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EFE" w:rsidRDefault="00380EFE" w:rsidP="00F27A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EFE" w:rsidRDefault="00380EFE" w:rsidP="00F27A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EFE" w:rsidRDefault="00380EFE" w:rsidP="00F27A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EFE" w:rsidRDefault="00380EFE" w:rsidP="00F27A8F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информации ОГИБДД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Белокалитвинскому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 в 201</w:t>
            </w:r>
            <w:r w:rsidRPr="00D271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количества лиц погибших в ДТП уменьшилось</w:t>
            </w:r>
          </w:p>
        </w:tc>
      </w:tr>
      <w:tr w:rsidR="00380EFE" w:rsidTr="00F27A8F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EFE" w:rsidRDefault="00380EFE" w:rsidP="00F27A8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EFE" w:rsidRDefault="00380EFE" w:rsidP="00F27A8F">
            <w:r>
              <w:t>Тяжесть последствий в результате до</w:t>
            </w:r>
            <w:r>
              <w:softHyphen/>
              <w:t>рожно-транспортных происшествий  (количество погибших на 100 постра</w:t>
            </w:r>
            <w:r>
              <w:softHyphen/>
              <w:t>давших)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EFE" w:rsidRDefault="00380EFE" w:rsidP="00F27A8F">
            <w:pPr>
              <w:widowControl w:val="0"/>
              <w:autoSpaceDE w:val="0"/>
              <w:jc w:val="center"/>
            </w:pPr>
            <w:r>
              <w:t>условные еди</w:t>
            </w:r>
            <w:r>
              <w:softHyphen/>
              <w:t>ницы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EFE" w:rsidRDefault="00380EFE" w:rsidP="00F27A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EFE" w:rsidRDefault="00380EFE" w:rsidP="00F27A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EFE" w:rsidRDefault="00380EFE" w:rsidP="00F27A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EFE" w:rsidRDefault="00380EFE" w:rsidP="00F27A8F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показателя тяжести последствий в ДТП связано с уменьшением количества погибших в ДТП и снижения количества пострадавших</w:t>
            </w:r>
          </w:p>
        </w:tc>
      </w:tr>
    </w:tbl>
    <w:p w:rsidR="00380EFE" w:rsidRDefault="00380EFE" w:rsidP="00380EFE">
      <w:pPr>
        <w:widowControl w:val="0"/>
        <w:autoSpaceDE w:val="0"/>
        <w:jc w:val="both"/>
      </w:pPr>
    </w:p>
    <w:p w:rsidR="00380EFE" w:rsidRPr="00E013E5" w:rsidRDefault="00380EFE" w:rsidP="00380EFE">
      <w:pPr>
        <w:numPr>
          <w:ilvl w:val="0"/>
          <w:numId w:val="11"/>
        </w:numPr>
        <w:suppressAutoHyphens/>
      </w:pPr>
    </w:p>
    <w:p w:rsidR="00380EFE" w:rsidRPr="00BA1A4B" w:rsidRDefault="00380EFE" w:rsidP="00380E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Управляющий делами                                                                        Л.Г. Василенко</w:t>
      </w:r>
    </w:p>
    <w:p w:rsidR="00380EFE" w:rsidRPr="001B152D" w:rsidRDefault="00380EFE" w:rsidP="00835273">
      <w:pPr>
        <w:rPr>
          <w:sz w:val="28"/>
          <w:szCs w:val="28"/>
        </w:rPr>
      </w:pPr>
    </w:p>
    <w:sectPr w:rsidR="00380EFE" w:rsidRPr="001B152D" w:rsidSect="00A7698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A50" w:rsidRDefault="005A3A50">
      <w:r>
        <w:separator/>
      </w:r>
    </w:p>
  </w:endnote>
  <w:endnote w:type="continuationSeparator" w:id="0">
    <w:p w:rsidR="005A3A50" w:rsidRDefault="005A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74760" w:rsidRPr="0057476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74760">
      <w:rPr>
        <w:noProof/>
        <w:sz w:val="14"/>
        <w:lang w:val="en-US"/>
      </w:rPr>
      <w:t>C</w:t>
    </w:r>
    <w:r w:rsidR="00574760" w:rsidRPr="00574760">
      <w:rPr>
        <w:noProof/>
        <w:sz w:val="14"/>
      </w:rPr>
      <w:t>:\</w:t>
    </w:r>
    <w:r w:rsidR="00574760">
      <w:rPr>
        <w:noProof/>
        <w:sz w:val="14"/>
        <w:lang w:val="en-US"/>
      </w:rPr>
      <w:t>Users</w:t>
    </w:r>
    <w:r w:rsidR="00574760" w:rsidRPr="00574760">
      <w:rPr>
        <w:noProof/>
        <w:sz w:val="14"/>
      </w:rPr>
      <w:t>\</w:t>
    </w:r>
    <w:r w:rsidR="00574760">
      <w:rPr>
        <w:noProof/>
        <w:sz w:val="14"/>
        <w:lang w:val="en-US"/>
      </w:rPr>
      <w:t>eio</w:t>
    </w:r>
    <w:r w:rsidR="00574760" w:rsidRPr="00574760">
      <w:rPr>
        <w:noProof/>
        <w:sz w:val="14"/>
      </w:rPr>
      <w:t>3\</w:t>
    </w:r>
    <w:r w:rsidR="00574760">
      <w:rPr>
        <w:noProof/>
        <w:sz w:val="14"/>
        <w:lang w:val="en-US"/>
      </w:rPr>
      <w:t>Documents</w:t>
    </w:r>
    <w:r w:rsidR="00574760" w:rsidRPr="00574760">
      <w:rPr>
        <w:noProof/>
        <w:sz w:val="14"/>
      </w:rPr>
      <w:t>\Постановления\Отчет_Транспорт-2019.</w:t>
    </w:r>
    <w:r w:rsidR="00574760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423BE8" w:rsidRPr="00423BE8">
      <w:rPr>
        <w:noProof/>
        <w:sz w:val="14"/>
      </w:rPr>
      <w:t>8/19/2020 10:48:00</w:t>
    </w:r>
    <w:r w:rsidR="00423BE8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423BE8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423BE8">
      <w:rPr>
        <w:noProof/>
        <w:sz w:val="14"/>
      </w:rPr>
      <w:t>24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74760" w:rsidRPr="0057476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74760">
      <w:rPr>
        <w:noProof/>
        <w:sz w:val="14"/>
        <w:lang w:val="en-US"/>
      </w:rPr>
      <w:t>C</w:t>
    </w:r>
    <w:r w:rsidR="00574760" w:rsidRPr="00574760">
      <w:rPr>
        <w:noProof/>
        <w:sz w:val="14"/>
      </w:rPr>
      <w:t>:\</w:t>
    </w:r>
    <w:r w:rsidR="00574760">
      <w:rPr>
        <w:noProof/>
        <w:sz w:val="14"/>
        <w:lang w:val="en-US"/>
      </w:rPr>
      <w:t>Users</w:t>
    </w:r>
    <w:r w:rsidR="00574760" w:rsidRPr="00574760">
      <w:rPr>
        <w:noProof/>
        <w:sz w:val="14"/>
      </w:rPr>
      <w:t>\</w:t>
    </w:r>
    <w:r w:rsidR="00574760">
      <w:rPr>
        <w:noProof/>
        <w:sz w:val="14"/>
        <w:lang w:val="en-US"/>
      </w:rPr>
      <w:t>eio</w:t>
    </w:r>
    <w:r w:rsidR="00574760" w:rsidRPr="00574760">
      <w:rPr>
        <w:noProof/>
        <w:sz w:val="14"/>
      </w:rPr>
      <w:t>3\</w:t>
    </w:r>
    <w:r w:rsidR="00574760">
      <w:rPr>
        <w:noProof/>
        <w:sz w:val="14"/>
        <w:lang w:val="en-US"/>
      </w:rPr>
      <w:t>Documents</w:t>
    </w:r>
    <w:r w:rsidR="00574760" w:rsidRPr="00574760">
      <w:rPr>
        <w:noProof/>
        <w:sz w:val="14"/>
      </w:rPr>
      <w:t>\Постановления\Отчет_Транспорт-2019.</w:t>
    </w:r>
    <w:r w:rsidR="00574760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423BE8" w:rsidRPr="00423BE8">
      <w:rPr>
        <w:noProof/>
        <w:sz w:val="14"/>
      </w:rPr>
      <w:t>8/19/2020 10:48:00</w:t>
    </w:r>
    <w:r w:rsidR="00423BE8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A50" w:rsidRDefault="005A3A50">
      <w:r>
        <w:separator/>
      </w:r>
    </w:p>
  </w:footnote>
  <w:footnote w:type="continuationSeparator" w:id="0">
    <w:p w:rsidR="005A3A50" w:rsidRDefault="005A3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BE8">
          <w:rPr>
            <w:noProof/>
          </w:rPr>
          <w:t>2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  <w:color w:val="000000"/>
        <w:sz w:val="28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3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94C2EF6"/>
    <w:multiLevelType w:val="hybridMultilevel"/>
    <w:tmpl w:val="47444860"/>
    <w:lvl w:ilvl="0" w:tplc="8E6E84F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0F649A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D2F0F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80EFE"/>
    <w:rsid w:val="003818F3"/>
    <w:rsid w:val="003A39C2"/>
    <w:rsid w:val="003F3219"/>
    <w:rsid w:val="00405D8A"/>
    <w:rsid w:val="004148E7"/>
    <w:rsid w:val="00423BE8"/>
    <w:rsid w:val="00434945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74760"/>
    <w:rsid w:val="005A2157"/>
    <w:rsid w:val="005A2D86"/>
    <w:rsid w:val="005A3A50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31066"/>
    <w:rsid w:val="00A40C35"/>
    <w:rsid w:val="00A7344C"/>
    <w:rsid w:val="00A76FEC"/>
    <w:rsid w:val="00A773B5"/>
    <w:rsid w:val="00A80C39"/>
    <w:rsid w:val="00A97205"/>
    <w:rsid w:val="00AB4651"/>
    <w:rsid w:val="00AB490E"/>
    <w:rsid w:val="00AD6CEA"/>
    <w:rsid w:val="00B1287C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46ED7"/>
    <w:rsid w:val="00E5204C"/>
    <w:rsid w:val="00E57C9A"/>
    <w:rsid w:val="00E6029D"/>
    <w:rsid w:val="00E76CBF"/>
    <w:rsid w:val="00E84D87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1E78D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rsid w:val="00BE2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BE2B9C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b">
    <w:name w:val="Body Text"/>
    <w:basedOn w:val="a"/>
    <w:link w:val="ac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d">
    <w:name w:val="List Paragraph"/>
    <w:basedOn w:val="a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DA368D"/>
    <w:rPr>
      <w:sz w:val="28"/>
    </w:rPr>
  </w:style>
  <w:style w:type="paragraph" w:styleId="ae">
    <w:name w:val="Normal (Web)"/>
    <w:basedOn w:val="a"/>
    <w:uiPriority w:val="99"/>
    <w:semiHidden/>
    <w:unhideWhenUsed/>
    <w:rsid w:val="00380EF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380EFE"/>
    <w:rPr>
      <w:sz w:val="44"/>
    </w:rPr>
  </w:style>
  <w:style w:type="paragraph" w:styleId="af">
    <w:name w:val="footnote text"/>
    <w:basedOn w:val="a"/>
    <w:link w:val="af0"/>
    <w:rsid w:val="00380EFE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380EFE"/>
  </w:style>
  <w:style w:type="character" w:styleId="af1">
    <w:name w:val="footnote reference"/>
    <w:rsid w:val="00380EFE"/>
    <w:rPr>
      <w:vertAlign w:val="superscript"/>
    </w:rPr>
  </w:style>
  <w:style w:type="character" w:styleId="af2">
    <w:name w:val="Hyperlink"/>
    <w:rsid w:val="00380EFE"/>
    <w:rPr>
      <w:color w:val="0000FF"/>
      <w:u w:val="single"/>
    </w:rPr>
  </w:style>
  <w:style w:type="paragraph" w:customStyle="1" w:styleId="ConsPlusCell">
    <w:name w:val="ConsPlusCell"/>
    <w:rsid w:val="00380EFE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380EFE"/>
    <w:rPr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380E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2888C-4881-4DDF-A7F9-61EB9FF92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7</TotalTime>
  <Pages>1</Pages>
  <Words>4703</Words>
  <Characters>26811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2020-08-19T07:47:00Z</cp:lastPrinted>
  <dcterms:created xsi:type="dcterms:W3CDTF">2020-08-19T07:42:00Z</dcterms:created>
  <dcterms:modified xsi:type="dcterms:W3CDTF">2020-08-27T07:53:00Z</dcterms:modified>
</cp:coreProperties>
</file>