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B94386">
        <w:rPr>
          <w:sz w:val="28"/>
        </w:rPr>
        <w:t>14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DC3D2B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94386">
        <w:rPr>
          <w:sz w:val="28"/>
        </w:rPr>
        <w:t>1947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DC3D2B" w:rsidRPr="006579FD" w:rsidRDefault="00DC3D2B" w:rsidP="00DC3D2B">
      <w:pPr>
        <w:pStyle w:val="ConsNonformat"/>
        <w:shd w:val="clear" w:color="auto" w:fill="FFFFFF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r w:rsidRPr="006579FD">
        <w:rPr>
          <w:rFonts w:ascii="Times New Roman" w:hAnsi="Times New Roman" w:cs="Times New Roman"/>
          <w:b/>
          <w:sz w:val="28"/>
          <w:szCs w:val="28"/>
        </w:rPr>
        <w:t>Об утверждении плана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9F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DC3D2B" w:rsidRPr="006579FD" w:rsidRDefault="00DC3D2B" w:rsidP="00DC3D2B">
      <w:pPr>
        <w:pStyle w:val="ConsNonformat"/>
        <w:shd w:val="clear" w:color="auto" w:fill="FFFFFF"/>
        <w:ind w:right="0"/>
        <w:jc w:val="center"/>
        <w:rPr>
          <w:b/>
          <w:sz w:val="28"/>
          <w:szCs w:val="28"/>
        </w:rPr>
      </w:pPr>
      <w:proofErr w:type="spellStart"/>
      <w:r w:rsidRPr="006579FD"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 w:rsidRPr="006579F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9F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579F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2"/>
    <w:p w:rsidR="00DC3D2B" w:rsidRPr="007E5B84" w:rsidRDefault="00DC3D2B" w:rsidP="00DC3D2B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DC3D2B" w:rsidRPr="007E5B84" w:rsidRDefault="00DC3D2B" w:rsidP="00DC3D2B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DC3D2B" w:rsidRPr="007E5B84" w:rsidRDefault="00DC3D2B" w:rsidP="007F7748">
      <w:pPr>
        <w:ind w:firstLine="709"/>
        <w:jc w:val="both"/>
        <w:rPr>
          <w:b/>
          <w:sz w:val="28"/>
          <w:szCs w:val="28"/>
        </w:rPr>
      </w:pPr>
      <w:r w:rsidRPr="007E5B84">
        <w:rPr>
          <w:sz w:val="28"/>
          <w:szCs w:val="28"/>
        </w:rPr>
        <w:t xml:space="preserve">В соответствии </w:t>
      </w:r>
      <w:r w:rsidRPr="007E5B84">
        <w:rPr>
          <w:bCs/>
          <w:sz w:val="28"/>
          <w:szCs w:val="28"/>
        </w:rPr>
        <w:t xml:space="preserve">постановлением Администрации </w:t>
      </w:r>
      <w:proofErr w:type="spellStart"/>
      <w:r w:rsidRPr="007E5B84">
        <w:rPr>
          <w:bCs/>
          <w:sz w:val="28"/>
          <w:szCs w:val="28"/>
        </w:rPr>
        <w:t>Белокалитвинского</w:t>
      </w:r>
      <w:proofErr w:type="spellEnd"/>
      <w:r w:rsidRPr="007E5B84">
        <w:rPr>
          <w:bCs/>
          <w:sz w:val="28"/>
          <w:szCs w:val="28"/>
        </w:rPr>
        <w:t xml:space="preserve"> района </w:t>
      </w:r>
      <w:r w:rsidRPr="007E5B84">
        <w:rPr>
          <w:sz w:val="28"/>
          <w:szCs w:val="28"/>
        </w:rPr>
        <w:t xml:space="preserve">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7E5B84">
        <w:rPr>
          <w:sz w:val="28"/>
          <w:szCs w:val="28"/>
        </w:rPr>
        <w:t>Белокалитвинского</w:t>
      </w:r>
      <w:proofErr w:type="spellEnd"/>
      <w:r w:rsidRPr="007E5B84">
        <w:rPr>
          <w:sz w:val="28"/>
          <w:szCs w:val="28"/>
        </w:rPr>
        <w:t xml:space="preserve"> района»</w:t>
      </w:r>
      <w:r w:rsidRPr="007E5B84">
        <w:rPr>
          <w:bCs/>
          <w:sz w:val="28"/>
          <w:szCs w:val="28"/>
        </w:rPr>
        <w:t xml:space="preserve">, </w:t>
      </w:r>
      <w:r w:rsidRPr="007E5B84">
        <w:rPr>
          <w:sz w:val="28"/>
          <w:szCs w:val="28"/>
        </w:rPr>
        <w:t xml:space="preserve">Администрация </w:t>
      </w:r>
      <w:proofErr w:type="spellStart"/>
      <w:r w:rsidRPr="007E5B84">
        <w:rPr>
          <w:sz w:val="28"/>
          <w:szCs w:val="28"/>
        </w:rPr>
        <w:t>Белокалитвинского</w:t>
      </w:r>
      <w:proofErr w:type="spellEnd"/>
      <w:r w:rsidRPr="007E5B84">
        <w:rPr>
          <w:sz w:val="28"/>
          <w:szCs w:val="28"/>
        </w:rPr>
        <w:t xml:space="preserve"> района </w:t>
      </w:r>
      <w:r w:rsidRPr="007E5B84">
        <w:rPr>
          <w:b/>
          <w:spacing w:val="60"/>
          <w:sz w:val="28"/>
          <w:szCs w:val="28"/>
        </w:rPr>
        <w:t>постановляет:</w:t>
      </w:r>
    </w:p>
    <w:p w:rsidR="00DC3D2B" w:rsidRPr="007E5B84" w:rsidRDefault="00DC3D2B" w:rsidP="007F7748">
      <w:pPr>
        <w:spacing w:line="216" w:lineRule="auto"/>
        <w:ind w:right="141" w:firstLine="709"/>
        <w:rPr>
          <w:b/>
          <w:sz w:val="28"/>
          <w:szCs w:val="28"/>
        </w:rPr>
      </w:pPr>
    </w:p>
    <w:p w:rsidR="00DC3D2B" w:rsidRPr="007E5B84" w:rsidRDefault="00DC3D2B" w:rsidP="007F7748">
      <w:pPr>
        <w:spacing w:line="216" w:lineRule="auto"/>
        <w:ind w:right="141" w:firstLine="709"/>
        <w:jc w:val="both"/>
        <w:rPr>
          <w:sz w:val="28"/>
          <w:szCs w:val="28"/>
        </w:rPr>
      </w:pPr>
    </w:p>
    <w:p w:rsidR="00DC3D2B" w:rsidRDefault="00DC3D2B" w:rsidP="007F7748">
      <w:pPr>
        <w:shd w:val="clear" w:color="auto" w:fill="FFFFFF"/>
        <w:ind w:firstLine="709"/>
        <w:jc w:val="both"/>
        <w:rPr>
          <w:sz w:val="28"/>
          <w:szCs w:val="28"/>
        </w:rPr>
      </w:pPr>
      <w:r w:rsidRPr="00C42E0C">
        <w:rPr>
          <w:sz w:val="28"/>
          <w:szCs w:val="28"/>
        </w:rPr>
        <w:t xml:space="preserve">1. Утвердить план реализации муниципальной программы </w:t>
      </w:r>
      <w:proofErr w:type="spellStart"/>
      <w:r w:rsidRPr="00C42E0C">
        <w:rPr>
          <w:sz w:val="28"/>
          <w:szCs w:val="28"/>
        </w:rPr>
        <w:t>Белокалитвинского</w:t>
      </w:r>
      <w:proofErr w:type="spellEnd"/>
      <w:r w:rsidRPr="00C42E0C">
        <w:rPr>
          <w:sz w:val="28"/>
          <w:szCs w:val="28"/>
        </w:rPr>
        <w:t xml:space="preserve"> района «Управление муниципальными финансами района и создание условий для эффективного управления муниципальными финансами поселений» на </w:t>
      </w:r>
      <w:r>
        <w:rPr>
          <w:sz w:val="28"/>
          <w:szCs w:val="28"/>
        </w:rPr>
        <w:t>2021</w:t>
      </w:r>
      <w:r w:rsidRPr="00C42E0C">
        <w:rPr>
          <w:sz w:val="28"/>
          <w:szCs w:val="28"/>
        </w:rPr>
        <w:t xml:space="preserve"> год согласно приложению.</w:t>
      </w:r>
    </w:p>
    <w:p w:rsidR="00DC3D2B" w:rsidRPr="00C42E0C" w:rsidRDefault="00DC3D2B" w:rsidP="007F77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с 01.01.2021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 - телекоммуникационной сети «Интернет».</w:t>
      </w:r>
    </w:p>
    <w:p w:rsidR="00DC3D2B" w:rsidRDefault="00DC3D2B" w:rsidP="007F7748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2E0C">
        <w:rPr>
          <w:sz w:val="28"/>
          <w:szCs w:val="28"/>
        </w:rPr>
        <w:t xml:space="preserve">. Контроль за выполнением постановления возложить на начальника финансового управления Администрации </w:t>
      </w:r>
      <w:proofErr w:type="spellStart"/>
      <w:r w:rsidRPr="00C42E0C">
        <w:rPr>
          <w:sz w:val="28"/>
          <w:szCs w:val="28"/>
        </w:rPr>
        <w:t>Белокалитвинского</w:t>
      </w:r>
      <w:proofErr w:type="spellEnd"/>
      <w:r w:rsidRPr="00C42E0C">
        <w:rPr>
          <w:sz w:val="28"/>
          <w:szCs w:val="28"/>
        </w:rPr>
        <w:t xml:space="preserve"> района </w:t>
      </w:r>
      <w:r w:rsidR="007F7748">
        <w:rPr>
          <w:sz w:val="28"/>
          <w:szCs w:val="28"/>
        </w:rPr>
        <w:t xml:space="preserve">          </w:t>
      </w:r>
      <w:r w:rsidRPr="00C42E0C">
        <w:rPr>
          <w:sz w:val="28"/>
          <w:szCs w:val="28"/>
        </w:rPr>
        <w:t>Демиденко</w:t>
      </w:r>
      <w:r w:rsidR="007F7748" w:rsidRPr="007F7748">
        <w:rPr>
          <w:sz w:val="28"/>
          <w:szCs w:val="28"/>
        </w:rPr>
        <w:t xml:space="preserve"> </w:t>
      </w:r>
      <w:r w:rsidR="007F7748" w:rsidRPr="00C42E0C">
        <w:rPr>
          <w:sz w:val="28"/>
          <w:szCs w:val="28"/>
        </w:rPr>
        <w:t>В.И. 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F7748" w:rsidRDefault="00872883" w:rsidP="00872883">
      <w:pPr>
        <w:rPr>
          <w:color w:val="FFFFFF" w:themeColor="background1"/>
          <w:sz w:val="28"/>
        </w:rPr>
      </w:pPr>
      <w:r w:rsidRPr="007F7748">
        <w:rPr>
          <w:color w:val="FFFFFF" w:themeColor="background1"/>
          <w:sz w:val="28"/>
        </w:rPr>
        <w:t>Верно:</w:t>
      </w:r>
    </w:p>
    <w:p w:rsidR="003A39C2" w:rsidRPr="007F7748" w:rsidRDefault="00844DC4" w:rsidP="00835273">
      <w:pPr>
        <w:rPr>
          <w:color w:val="FFFFFF" w:themeColor="background1"/>
          <w:sz w:val="28"/>
        </w:rPr>
      </w:pPr>
      <w:proofErr w:type="gramStart"/>
      <w:r w:rsidRPr="007F7748">
        <w:rPr>
          <w:color w:val="FFFFFF" w:themeColor="background1"/>
          <w:sz w:val="28"/>
        </w:rPr>
        <w:t>У</w:t>
      </w:r>
      <w:r w:rsidR="00715C8D" w:rsidRPr="007F7748">
        <w:rPr>
          <w:color w:val="FFFFFF" w:themeColor="background1"/>
          <w:sz w:val="28"/>
        </w:rPr>
        <w:t>правляющ</w:t>
      </w:r>
      <w:r w:rsidRPr="007F7748">
        <w:rPr>
          <w:color w:val="FFFFFF" w:themeColor="background1"/>
          <w:sz w:val="28"/>
        </w:rPr>
        <w:t>ий</w:t>
      </w:r>
      <w:r w:rsidR="00715C8D" w:rsidRPr="007F7748">
        <w:rPr>
          <w:color w:val="FFFFFF" w:themeColor="background1"/>
          <w:sz w:val="28"/>
        </w:rPr>
        <w:t xml:space="preserve"> </w:t>
      </w:r>
      <w:r w:rsidR="00F4755E" w:rsidRPr="007F7748">
        <w:rPr>
          <w:color w:val="FFFFFF" w:themeColor="background1"/>
          <w:sz w:val="28"/>
        </w:rPr>
        <w:t xml:space="preserve"> делами</w:t>
      </w:r>
      <w:proofErr w:type="gramEnd"/>
      <w:r w:rsidR="00F4755E" w:rsidRPr="007F7748">
        <w:rPr>
          <w:color w:val="FFFFFF" w:themeColor="background1"/>
          <w:sz w:val="28"/>
        </w:rPr>
        <w:tab/>
      </w:r>
      <w:r w:rsidR="00F4755E" w:rsidRPr="007F7748">
        <w:rPr>
          <w:color w:val="FFFFFF" w:themeColor="background1"/>
          <w:sz w:val="28"/>
        </w:rPr>
        <w:tab/>
      </w:r>
      <w:r w:rsidR="00F4755E" w:rsidRPr="007F7748">
        <w:rPr>
          <w:color w:val="FFFFFF" w:themeColor="background1"/>
          <w:sz w:val="28"/>
        </w:rPr>
        <w:tab/>
      </w:r>
      <w:r w:rsidR="000C6CE8" w:rsidRPr="007F7748">
        <w:rPr>
          <w:color w:val="FFFFFF" w:themeColor="background1"/>
          <w:sz w:val="28"/>
        </w:rPr>
        <w:tab/>
      </w:r>
      <w:r w:rsidR="0026772B" w:rsidRPr="007F7748">
        <w:rPr>
          <w:color w:val="FFFFFF" w:themeColor="background1"/>
          <w:sz w:val="28"/>
        </w:rPr>
        <w:tab/>
      </w:r>
      <w:r w:rsidR="00F4755E" w:rsidRPr="007F7748">
        <w:rPr>
          <w:color w:val="FFFFFF" w:themeColor="background1"/>
          <w:sz w:val="28"/>
        </w:rPr>
        <w:tab/>
      </w:r>
      <w:r w:rsidRPr="007F7748">
        <w:rPr>
          <w:color w:val="FFFFFF" w:themeColor="background1"/>
          <w:sz w:val="28"/>
        </w:rPr>
        <w:tab/>
        <w:t>Л.Г. Василенко</w:t>
      </w:r>
    </w:p>
    <w:p w:rsidR="00DC3D2B" w:rsidRDefault="00DC3D2B" w:rsidP="00835273">
      <w:pPr>
        <w:rPr>
          <w:sz w:val="28"/>
        </w:rPr>
      </w:pPr>
    </w:p>
    <w:p w:rsidR="00DC3D2B" w:rsidRDefault="00DC3D2B" w:rsidP="00835273">
      <w:pPr>
        <w:rPr>
          <w:sz w:val="28"/>
          <w:szCs w:val="28"/>
        </w:rPr>
        <w:sectPr w:rsidR="00DC3D2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DC3D2B" w:rsidRPr="00C42E0C" w:rsidRDefault="00DC3D2B" w:rsidP="00DC3D2B">
      <w:pPr>
        <w:shd w:val="clear" w:color="auto" w:fill="FFFFFF"/>
        <w:jc w:val="right"/>
        <w:rPr>
          <w:sz w:val="28"/>
          <w:szCs w:val="28"/>
        </w:rPr>
      </w:pPr>
      <w:r w:rsidRPr="00C42E0C">
        <w:rPr>
          <w:sz w:val="28"/>
          <w:szCs w:val="28"/>
        </w:rPr>
        <w:lastRenderedPageBreak/>
        <w:t xml:space="preserve">Приложение </w:t>
      </w:r>
    </w:p>
    <w:p w:rsidR="00DC3D2B" w:rsidRPr="00C42E0C" w:rsidRDefault="00DC3D2B" w:rsidP="00DC3D2B">
      <w:pPr>
        <w:shd w:val="clear" w:color="auto" w:fill="FFFFFF"/>
        <w:jc w:val="right"/>
        <w:rPr>
          <w:sz w:val="28"/>
          <w:szCs w:val="28"/>
        </w:rPr>
      </w:pPr>
      <w:r w:rsidRPr="00C42E0C">
        <w:rPr>
          <w:sz w:val="28"/>
          <w:szCs w:val="28"/>
        </w:rPr>
        <w:t>к постановлению</w:t>
      </w:r>
    </w:p>
    <w:p w:rsidR="00DC3D2B" w:rsidRPr="00C42E0C" w:rsidRDefault="00DC3D2B" w:rsidP="00DC3D2B">
      <w:pPr>
        <w:shd w:val="clear" w:color="auto" w:fill="FFFFFF"/>
        <w:jc w:val="right"/>
        <w:rPr>
          <w:sz w:val="28"/>
          <w:szCs w:val="28"/>
        </w:rPr>
      </w:pPr>
      <w:r w:rsidRPr="00C42E0C">
        <w:rPr>
          <w:sz w:val="28"/>
          <w:szCs w:val="28"/>
        </w:rPr>
        <w:t xml:space="preserve">Администрации </w:t>
      </w:r>
    </w:p>
    <w:p w:rsidR="00DC3D2B" w:rsidRPr="00C42E0C" w:rsidRDefault="00DC3D2B" w:rsidP="00DC3D2B">
      <w:pPr>
        <w:shd w:val="clear" w:color="auto" w:fill="FFFFFF"/>
        <w:jc w:val="right"/>
        <w:rPr>
          <w:sz w:val="28"/>
          <w:szCs w:val="28"/>
        </w:rPr>
      </w:pPr>
      <w:proofErr w:type="spellStart"/>
      <w:r w:rsidRPr="00C42E0C">
        <w:rPr>
          <w:sz w:val="28"/>
          <w:szCs w:val="28"/>
        </w:rPr>
        <w:t>Белокалитвинского</w:t>
      </w:r>
      <w:proofErr w:type="spellEnd"/>
      <w:r w:rsidRPr="00C42E0C">
        <w:rPr>
          <w:sz w:val="28"/>
          <w:szCs w:val="28"/>
        </w:rPr>
        <w:t xml:space="preserve"> района </w:t>
      </w:r>
    </w:p>
    <w:p w:rsidR="00DC3D2B" w:rsidRPr="00C42E0C" w:rsidRDefault="00DC3D2B" w:rsidP="00DC3D2B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94386">
        <w:rPr>
          <w:sz w:val="28"/>
          <w:szCs w:val="28"/>
        </w:rPr>
        <w:t>14</w:t>
      </w:r>
      <w:r w:rsidR="007F7748">
        <w:rPr>
          <w:sz w:val="28"/>
          <w:szCs w:val="28"/>
        </w:rPr>
        <w:t>.12.2020 №</w:t>
      </w:r>
      <w:r w:rsidR="00B94386">
        <w:rPr>
          <w:sz w:val="28"/>
          <w:szCs w:val="28"/>
        </w:rPr>
        <w:t xml:space="preserve"> 1947</w:t>
      </w:r>
    </w:p>
    <w:p w:rsidR="00DC3D2B" w:rsidRPr="00C42E0C" w:rsidRDefault="00DC3D2B" w:rsidP="00DC3D2B">
      <w:pPr>
        <w:shd w:val="clear" w:color="auto" w:fill="FFFFFF"/>
        <w:jc w:val="right"/>
      </w:pPr>
    </w:p>
    <w:p w:rsidR="00DC3D2B" w:rsidRPr="00C42E0C" w:rsidRDefault="00DC3D2B" w:rsidP="00DC3D2B">
      <w:pPr>
        <w:shd w:val="clear" w:color="auto" w:fill="FFFFFF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>ПЛАН</w:t>
      </w:r>
      <w:r w:rsidRPr="00303018">
        <w:t xml:space="preserve"> </w:t>
      </w:r>
      <w:r w:rsidRPr="00362A2C">
        <w:t>Объем расходов (тыс. рублей)</w:t>
      </w:r>
    </w:p>
    <w:p w:rsidR="00DC3D2B" w:rsidRPr="00C42E0C" w:rsidRDefault="00DC3D2B" w:rsidP="00DC3D2B">
      <w:pPr>
        <w:shd w:val="clear" w:color="auto" w:fill="FFFFFF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 xml:space="preserve"> реализации муниципальной программы </w:t>
      </w:r>
      <w:proofErr w:type="spellStart"/>
      <w:r w:rsidRPr="00C42E0C">
        <w:rPr>
          <w:sz w:val="28"/>
          <w:szCs w:val="28"/>
        </w:rPr>
        <w:t>Белокалитвинского</w:t>
      </w:r>
      <w:proofErr w:type="spellEnd"/>
      <w:r w:rsidRPr="00C42E0C">
        <w:rPr>
          <w:sz w:val="28"/>
          <w:szCs w:val="28"/>
        </w:rPr>
        <w:t xml:space="preserve"> района </w:t>
      </w:r>
    </w:p>
    <w:p w:rsidR="00DC3D2B" w:rsidRPr="00C42E0C" w:rsidRDefault="00DC3D2B" w:rsidP="00DC3D2B">
      <w:pPr>
        <w:shd w:val="clear" w:color="auto" w:fill="FFFFFF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 xml:space="preserve">«Управление муниципальными финансами района и создание условий </w:t>
      </w:r>
    </w:p>
    <w:p w:rsidR="00DC3D2B" w:rsidRPr="00C42E0C" w:rsidRDefault="00DC3D2B" w:rsidP="00DC3D2B">
      <w:pPr>
        <w:shd w:val="clear" w:color="auto" w:fill="FFFFFF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 xml:space="preserve">для эффективного управления муниципальными финансами поселений» </w:t>
      </w:r>
    </w:p>
    <w:p w:rsidR="00DC3D2B" w:rsidRPr="00C42E0C" w:rsidRDefault="00DC3D2B" w:rsidP="00DC3D2B">
      <w:pPr>
        <w:shd w:val="clear" w:color="auto" w:fill="FFFFFF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C42E0C">
        <w:rPr>
          <w:sz w:val="28"/>
          <w:szCs w:val="28"/>
        </w:rPr>
        <w:t xml:space="preserve"> год</w:t>
      </w:r>
    </w:p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3262"/>
        <w:gridCol w:w="3260"/>
        <w:gridCol w:w="1134"/>
        <w:gridCol w:w="992"/>
        <w:gridCol w:w="1418"/>
        <w:gridCol w:w="1134"/>
        <w:gridCol w:w="1275"/>
      </w:tblGrid>
      <w:tr w:rsidR="00DC3D2B" w:rsidRPr="00C42E0C" w:rsidTr="0050070C">
        <w:trPr>
          <w:trHeight w:val="3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bookmarkStart w:id="4" w:name="RANGE!A1:I65"/>
            <w:bookmarkEnd w:id="4"/>
            <w:r w:rsidRPr="00362A2C"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 w:rsidRPr="00362A2C">
              <w:t>Наименование подпрограммы, основного мероприятия, мероприятия, контрольного события программы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D2B" w:rsidRPr="00362A2C" w:rsidRDefault="00DC3D2B" w:rsidP="00B94386">
            <w:pPr>
              <w:shd w:val="clear" w:color="auto" w:fill="FFFFFF"/>
              <w:jc w:val="center"/>
            </w:pPr>
            <w:r w:rsidRPr="00362A2C">
              <w:t>Ответственный исполнитель, соисполнитель, участник (должность/ФИО)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 w:rsidRPr="00362A2C"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 w:rsidRPr="00362A2C">
              <w:t xml:space="preserve">Плановый срок </w:t>
            </w:r>
            <w:proofErr w:type="spellStart"/>
            <w:r w:rsidRPr="00362A2C">
              <w:t>реализа-ции</w:t>
            </w:r>
            <w:proofErr w:type="spellEnd"/>
            <w:r w:rsidRPr="00362A2C">
              <w:t xml:space="preserve">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 w:rsidRPr="00362A2C">
              <w:t>Объем расходов (тыс. рублей)</w:t>
            </w:r>
          </w:p>
        </w:tc>
      </w:tr>
      <w:tr w:rsidR="00DC3D2B" w:rsidRPr="00C42E0C" w:rsidTr="0050070C">
        <w:trPr>
          <w:trHeight w:val="12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3D2B" w:rsidRPr="00362A2C" w:rsidRDefault="00DC3D2B" w:rsidP="0050070C">
            <w:pPr>
              <w:shd w:val="clear" w:color="auto" w:fill="FFFFFF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2B" w:rsidRPr="00362A2C" w:rsidRDefault="00DC3D2B" w:rsidP="0050070C">
            <w:pPr>
              <w:shd w:val="clear" w:color="auto" w:fill="FFFFFF"/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2B" w:rsidRPr="00362A2C" w:rsidRDefault="00DC3D2B" w:rsidP="00B94386">
            <w:pPr>
              <w:shd w:val="clear" w:color="auto" w:fill="FFFFFF"/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2B" w:rsidRPr="00362A2C" w:rsidRDefault="00DC3D2B" w:rsidP="0050070C">
            <w:pPr>
              <w:shd w:val="clear" w:color="auto" w:fill="FFFFFF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D2B" w:rsidRPr="00362A2C" w:rsidRDefault="00DC3D2B" w:rsidP="0050070C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 w:rsidRPr="00362A2C"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>
              <w:t xml:space="preserve">областной бюджет и </w:t>
            </w:r>
            <w:proofErr w:type="spellStart"/>
            <w:r>
              <w:t>ф</w:t>
            </w:r>
            <w:r w:rsidRPr="00362A2C">
              <w:t>едераль</w:t>
            </w:r>
            <w:r>
              <w:t>-</w:t>
            </w:r>
            <w:r w:rsidRPr="00362A2C">
              <w:t>ный</w:t>
            </w:r>
            <w:proofErr w:type="spellEnd"/>
            <w:r w:rsidRPr="00362A2C"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 w:rsidRPr="00362A2C"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 w:rsidRPr="00362A2C">
              <w:t xml:space="preserve">внебюджетные </w:t>
            </w:r>
            <w:proofErr w:type="spellStart"/>
            <w:r w:rsidRPr="00362A2C">
              <w:t>источ</w:t>
            </w:r>
            <w:r>
              <w:t>-</w:t>
            </w:r>
            <w:r w:rsidRPr="00362A2C">
              <w:t>ники</w:t>
            </w:r>
            <w:proofErr w:type="spellEnd"/>
          </w:p>
        </w:tc>
      </w:tr>
      <w:tr w:rsidR="00DC3D2B" w:rsidRPr="00C42E0C" w:rsidTr="0050070C">
        <w:trPr>
          <w:trHeight w:val="21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 w:rsidRPr="00362A2C"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 w:rsidRPr="00362A2C"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362A2C" w:rsidRDefault="00DC3D2B" w:rsidP="00B94386">
            <w:pPr>
              <w:shd w:val="clear" w:color="auto" w:fill="FFFFFF"/>
              <w:ind w:firstLineChars="545" w:firstLine="1308"/>
              <w:jc w:val="center"/>
            </w:pPr>
            <w:r w:rsidRPr="00362A2C"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 w:rsidRPr="00362A2C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 w:rsidRPr="00362A2C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 w:rsidRPr="00362A2C"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>
              <w:t>9</w:t>
            </w:r>
          </w:p>
        </w:tc>
      </w:tr>
      <w:tr w:rsidR="00DC3D2B" w:rsidRPr="00C42E0C" w:rsidTr="0050070C">
        <w:trPr>
          <w:trHeight w:val="1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2B" w:rsidRPr="00C42E0C" w:rsidRDefault="00DC3D2B" w:rsidP="0050070C">
            <w:pPr>
              <w:shd w:val="clear" w:color="auto" w:fill="FFFFFF"/>
              <w:jc w:val="center"/>
            </w:pPr>
            <w:r w:rsidRPr="00C42E0C">
              <w:t>1.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>Подпрограмма  1. Долгосрочное финансовое планирование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69D6" w:rsidRDefault="00DC3D2B" w:rsidP="0050070C">
            <w:pPr>
              <w:shd w:val="clear" w:color="auto" w:fill="FFFFFF"/>
              <w:jc w:val="center"/>
            </w:pPr>
            <w:r w:rsidRPr="00C469D6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69D6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69D6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69D6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69D6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69D6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</w:tr>
      <w:tr w:rsidR="00DC3D2B" w:rsidRPr="00C42E0C" w:rsidTr="0050070C">
        <w:trPr>
          <w:trHeight w:val="129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2B" w:rsidRPr="00C42E0C" w:rsidRDefault="00DC3D2B" w:rsidP="0050070C">
            <w:pPr>
              <w:shd w:val="clear" w:color="auto" w:fill="FFFFFF"/>
              <w:ind w:right="-108"/>
              <w:jc w:val="center"/>
            </w:pPr>
            <w:r w:rsidRPr="00C42E0C">
              <w:t>1.1.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 xml:space="preserve">Основное мероприятие 1.1 Реализация мероприятий по росту доходного потенциала  </w:t>
            </w:r>
            <w:proofErr w:type="spellStart"/>
            <w:r w:rsidRPr="00C42E0C">
              <w:t>Белокалитвин</w:t>
            </w:r>
            <w:r>
              <w:t>-</w:t>
            </w:r>
            <w:r w:rsidRPr="00C42E0C">
              <w:t>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отдела прогнозирования доходов, налоговой политики   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  <w:jc w:val="both"/>
            </w:pPr>
            <w:r w:rsidRPr="00C42E0C">
              <w:t>достижение устойчивой положительной динамики поступлений по всем видам налоговых и неналоговых доходов (в сопоставимых условиях)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69D6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69D6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69D6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69D6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</w:tr>
      <w:tr w:rsidR="00DC3D2B" w:rsidRPr="00C42E0C" w:rsidTr="0050070C">
        <w:trPr>
          <w:trHeight w:val="26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2B" w:rsidRPr="00362A2C" w:rsidRDefault="00DC3D2B" w:rsidP="0050070C">
            <w:pPr>
              <w:shd w:val="clear" w:color="auto" w:fill="FFFFFF"/>
              <w:ind w:right="-108"/>
              <w:jc w:val="center"/>
            </w:pPr>
            <w:r w:rsidRPr="00C42E0C">
              <w:lastRenderedPageBreak/>
              <w:br w:type="page"/>
            </w:r>
            <w:r w:rsidRPr="00362A2C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 w:rsidRPr="00362A2C"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362A2C" w:rsidRDefault="00DC3D2B" w:rsidP="00B94386">
            <w:pPr>
              <w:shd w:val="clear" w:color="auto" w:fill="FFFFFF"/>
              <w:ind w:firstLineChars="545" w:firstLine="1308"/>
              <w:jc w:val="center"/>
            </w:pPr>
            <w:r w:rsidRPr="00362A2C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 w:rsidRPr="00362A2C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 w:rsidRPr="00362A2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 w:rsidRPr="00362A2C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362A2C" w:rsidRDefault="00DC3D2B" w:rsidP="0050070C">
            <w:pPr>
              <w:shd w:val="clear" w:color="auto" w:fill="FFFFFF"/>
              <w:jc w:val="center"/>
            </w:pPr>
            <w:r>
              <w:t>9</w:t>
            </w:r>
          </w:p>
        </w:tc>
      </w:tr>
      <w:tr w:rsidR="00DC3D2B" w:rsidRPr="00C42E0C" w:rsidTr="0050070C">
        <w:trPr>
          <w:trHeight w:val="17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 w:rsidRPr="00C42E0C">
              <w:t>1.2.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 xml:space="preserve">Основное мероприятие 1.2 Проведение оценки эффективности налоговых льгот (пониженных ставок по налогам), установленных законодательством </w:t>
            </w:r>
            <w:proofErr w:type="spellStart"/>
            <w:r w:rsidRPr="00C42E0C">
              <w:t>Белокалитвин</w:t>
            </w:r>
            <w:r>
              <w:t>-</w:t>
            </w:r>
            <w:r w:rsidRPr="00C42E0C">
              <w:t>ского</w:t>
            </w:r>
            <w:proofErr w:type="spellEnd"/>
            <w:r w:rsidRPr="00C42E0C">
              <w:t xml:space="preserve"> район</w:t>
            </w:r>
            <w:r>
              <w:t xml:space="preserve">а </w:t>
            </w:r>
            <w:r w:rsidRPr="00C42E0C">
              <w:t>о налогах и сборах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отдела прогнозирования доходов, налоговой политики  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  <w:jc w:val="both"/>
            </w:pPr>
            <w:r w:rsidRPr="00C42E0C">
              <w:t>отмена неэффективных  налоговых льгот и реализация мер, направленных на  их оптимизацию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69D6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69D6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69D6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69D6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</w:tr>
      <w:tr w:rsidR="00DC3D2B" w:rsidRPr="00C42E0C" w:rsidTr="007F7748">
        <w:trPr>
          <w:trHeight w:val="2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 w:rsidRPr="00C42E0C">
              <w:t>1.3.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 xml:space="preserve">Основное мероприятие 1.3 Формирование расходов бюджета </w:t>
            </w:r>
            <w:proofErr w:type="spellStart"/>
            <w:r w:rsidRPr="00C42E0C">
              <w:t>Белокалитвин</w:t>
            </w:r>
            <w:r>
              <w:t>-</w:t>
            </w:r>
            <w:r w:rsidRPr="00C42E0C">
              <w:t>ского</w:t>
            </w:r>
            <w:proofErr w:type="spellEnd"/>
            <w:r w:rsidRPr="00C42E0C">
              <w:t xml:space="preserve"> района в соответствии с муниципальными программами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>Заместитель начальника управления - начальник бюджетного отдела</w:t>
            </w:r>
          </w:p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>О.В. Самойлова</w:t>
            </w:r>
          </w:p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 Начальник отдела прогнозирования доходов, налоговой политики 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  <w:jc w:val="both"/>
            </w:pPr>
            <w:r w:rsidRPr="00C42E0C">
              <w:t xml:space="preserve">формирование и исполнение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на основе программно-целевых принципов (планирование, контроль и последующая оценка эффективности использования бюджетных средств); доля расходов 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района, формируемых в рамках муниципальных программ, к общему объему расходов 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составит в 2030 году более 90 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DC3D2B" w:rsidRPr="00C42E0C" w:rsidTr="007F7748">
        <w:trPr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D2B" w:rsidRPr="00C42E0C" w:rsidRDefault="00DC3D2B" w:rsidP="0050070C">
            <w:pPr>
              <w:shd w:val="clear" w:color="auto" w:fill="FFFFFF"/>
              <w:ind w:right="-108"/>
              <w:jc w:val="both"/>
            </w:pPr>
            <w:r w:rsidRPr="00C42E0C">
              <w:lastRenderedPageBreak/>
              <w:t>1.4.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2B" w:rsidRPr="00C42E0C" w:rsidRDefault="00DC3D2B" w:rsidP="0050070C">
            <w:pPr>
              <w:shd w:val="clear" w:color="auto" w:fill="FFFFFF"/>
              <w:jc w:val="both"/>
            </w:pPr>
            <w:r w:rsidRPr="00C42E0C">
              <w:t xml:space="preserve">Контрольное событие муниципальной программы 1.1 </w:t>
            </w:r>
          </w:p>
          <w:p w:rsidR="00DC3D2B" w:rsidRPr="00C42E0C" w:rsidRDefault="00DC3D2B" w:rsidP="0050070C">
            <w:pPr>
              <w:shd w:val="clear" w:color="auto" w:fill="FFFFFF"/>
              <w:jc w:val="both"/>
            </w:pPr>
            <w:r>
              <w:rPr>
                <w:color w:val="000000"/>
                <w:shd w:val="clear" w:color="auto" w:fill="FFFFFF"/>
              </w:rPr>
              <w:t xml:space="preserve">Разработка </w:t>
            </w:r>
            <w:r w:rsidRPr="00C42E0C">
              <w:rPr>
                <w:color w:val="000000"/>
                <w:shd w:val="clear" w:color="auto" w:fill="FFFFFF"/>
              </w:rPr>
              <w:t xml:space="preserve"> бюджетн</w:t>
            </w:r>
            <w:r>
              <w:rPr>
                <w:color w:val="000000"/>
                <w:shd w:val="clear" w:color="auto" w:fill="FFFFFF"/>
              </w:rPr>
              <w:t>ого</w:t>
            </w:r>
            <w:r w:rsidRPr="00C42E0C">
              <w:rPr>
                <w:color w:val="000000"/>
                <w:shd w:val="clear" w:color="auto" w:fill="FFFFFF"/>
              </w:rPr>
              <w:t xml:space="preserve"> прогноз</w:t>
            </w:r>
            <w:r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42E0C">
              <w:t>Белокалитвинско</w:t>
            </w:r>
            <w:r>
              <w:t>-</w:t>
            </w:r>
            <w:r w:rsidRPr="00C42E0C">
              <w:t>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Заместитель начальника управления - начальник бюджетного </w:t>
            </w:r>
            <w:proofErr w:type="gramStart"/>
            <w:r w:rsidRPr="00C42E0C">
              <w:t>отдела  О.В.</w:t>
            </w:r>
            <w:proofErr w:type="gramEnd"/>
            <w:r w:rsidRPr="00C42E0C">
              <w:t> Самойлова</w:t>
            </w:r>
          </w:p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отдела прогнозирования доходов, налоговой политики 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2B" w:rsidRPr="00C42E0C" w:rsidRDefault="00DC3D2B" w:rsidP="0050070C">
            <w:pPr>
              <w:shd w:val="clear" w:color="auto" w:fill="FFFFFF"/>
              <w:jc w:val="both"/>
            </w:pPr>
            <w:r w:rsidRPr="00C42E0C">
              <w:t xml:space="preserve">Принятие постановления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  <w:r>
              <w:t xml:space="preserve">об утверждении бюджетного </w:t>
            </w:r>
            <w:r w:rsidRPr="00C42E0C">
              <w:rPr>
                <w:color w:val="000000"/>
                <w:shd w:val="clear" w:color="auto" w:fill="FFFFFF"/>
              </w:rPr>
              <w:t>прогноз</w:t>
            </w:r>
            <w:r>
              <w:rPr>
                <w:color w:val="000000"/>
                <w:shd w:val="clear" w:color="auto" w:fill="FFFFFF"/>
              </w:rPr>
              <w:t>а</w:t>
            </w:r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  <w:r>
              <w:t xml:space="preserve">на период 2021-2026 годов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C42E0C">
              <w:rPr>
                <w:sz w:val="20"/>
                <w:szCs w:val="20"/>
              </w:rPr>
              <w:t>.02.20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DC3D2B" w:rsidRPr="00C42E0C" w:rsidTr="007F7748">
        <w:trPr>
          <w:trHeight w:val="13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 w:rsidRPr="00C42E0C">
              <w:t>2.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>Подпрограмма 2. Нормативно-методическое, информационное обеспечение и организация бюджетного процесса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 Заместитель начальника управления - начальник бюджетного отдела  О.В. Самойлова Начальник отдела прогнозирования доходов, налоговой политики  </w:t>
            </w:r>
          </w:p>
          <w:p w:rsidR="00DC3D2B" w:rsidRDefault="00DC3D2B" w:rsidP="00B94386">
            <w:pPr>
              <w:shd w:val="clear" w:color="auto" w:fill="FFFFFF"/>
              <w:jc w:val="center"/>
            </w:pPr>
            <w:r w:rsidRPr="00C42E0C">
              <w:t xml:space="preserve">Т.И. </w:t>
            </w:r>
            <w:proofErr w:type="spellStart"/>
            <w:r w:rsidRPr="00C42E0C">
              <w:t>Кнурева</w:t>
            </w:r>
            <w:proofErr w:type="spellEnd"/>
          </w:p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отдела учета исполнения бюджета 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  С.И. </w:t>
            </w:r>
            <w:proofErr w:type="spellStart"/>
            <w:r w:rsidRPr="00C42E0C">
              <w:t>Сусел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</w:pPr>
            <w:r w:rsidRPr="00C42E0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</w:pPr>
            <w:r>
              <w:rPr>
                <w:spacing w:val="-24"/>
              </w:rPr>
              <w:t>12 023,2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</w:pPr>
            <w:r w:rsidRPr="00C42E0C">
              <w:t xml:space="preserve"> 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</w:pPr>
            <w:r>
              <w:rPr>
                <w:spacing w:val="-24"/>
              </w:rPr>
              <w:t>12 023,2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</w:tr>
      <w:tr w:rsidR="00DC3D2B" w:rsidRPr="00C42E0C" w:rsidTr="007F7748">
        <w:trPr>
          <w:trHeight w:val="9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 w:rsidRPr="00C42E0C"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 xml:space="preserve">Основное мероприятие 2.1 Разработка и </w:t>
            </w:r>
            <w:proofErr w:type="spellStart"/>
            <w:r w:rsidRPr="00C42E0C">
              <w:t>совершенствова</w:t>
            </w:r>
            <w:r>
              <w:t>-</w:t>
            </w:r>
            <w:r w:rsidRPr="00C42E0C">
              <w:t>ние</w:t>
            </w:r>
            <w:proofErr w:type="spellEnd"/>
            <w:r w:rsidRPr="00C42E0C">
              <w:t xml:space="preserve"> нормативного правового регулирования по организации </w:t>
            </w:r>
            <w:r w:rsidRPr="00C42E0C">
              <w:lastRenderedPageBreak/>
              <w:t>бюджетного процесса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lastRenderedPageBreak/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Заместитель начальника управления - начальник бюджетного отдела  О.В. Самойлова Начальник отдела </w:t>
            </w:r>
            <w:r w:rsidRPr="00C42E0C">
              <w:lastRenderedPageBreak/>
              <w:t xml:space="preserve">прогнозирования доходов, налоговой политики  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lastRenderedPageBreak/>
              <w:t xml:space="preserve">своевременная  и качественная разработка проектов решений Собрания депутатов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района, нормативных  правовых актов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района, подготовка и принятие </w:t>
            </w:r>
            <w:r w:rsidRPr="00C42E0C">
              <w:lastRenderedPageBreak/>
              <w:t xml:space="preserve">нормативных правовых актов финансового управления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 части совершенствования бюджетного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</w:pPr>
            <w:r w:rsidRPr="00C42E0C"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DC3D2B" w:rsidRPr="00C42E0C" w:rsidTr="0050070C">
        <w:trPr>
          <w:trHeight w:val="9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 w:rsidRPr="00C42E0C">
              <w:lastRenderedPageBreak/>
              <w:t>2.2.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3D2B" w:rsidRDefault="00DC3D2B" w:rsidP="0050070C">
            <w:pPr>
              <w:shd w:val="clear" w:color="auto" w:fill="FFFFFF"/>
            </w:pPr>
            <w:r w:rsidRPr="00C42E0C">
              <w:t xml:space="preserve">Основное мероприятие 2.2 Обеспечение деятельности финансового управления Администрации </w:t>
            </w:r>
            <w:proofErr w:type="spellStart"/>
            <w:r w:rsidRPr="00C42E0C">
              <w:t>Белокалитвин</w:t>
            </w:r>
            <w:proofErr w:type="spellEnd"/>
            <w:r>
              <w:t>-</w:t>
            </w:r>
          </w:p>
          <w:p w:rsidR="00DC3D2B" w:rsidRPr="00C42E0C" w:rsidRDefault="00DC3D2B" w:rsidP="0050070C">
            <w:pPr>
              <w:shd w:val="clear" w:color="auto" w:fill="FFFFFF"/>
            </w:pPr>
            <w:proofErr w:type="spellStart"/>
            <w:r w:rsidRPr="00C42E0C">
              <w:t>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 </w:t>
            </w:r>
          </w:p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отдела учета исполнения бюджета  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 С.И. </w:t>
            </w:r>
            <w:proofErr w:type="spellStart"/>
            <w:r w:rsidRPr="00C42E0C">
              <w:t>Сусел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</w:pPr>
            <w:r>
              <w:rPr>
                <w:spacing w:val="-24"/>
              </w:rPr>
              <w:t>12 023,2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</w:pPr>
            <w:r w:rsidRPr="00C42E0C">
              <w:t xml:space="preserve"> 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</w:pPr>
            <w:r>
              <w:rPr>
                <w:spacing w:val="-24"/>
              </w:rPr>
              <w:t>12 023,2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</w:tr>
      <w:tr w:rsidR="00DC3D2B" w:rsidRPr="00C42E0C" w:rsidTr="0050070C">
        <w:trPr>
          <w:trHeight w:val="1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 w:rsidRPr="00C42E0C"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 xml:space="preserve">Основное мероприятие 2.3 Организация планирования и исполнения расходов бюджета  </w:t>
            </w:r>
            <w:proofErr w:type="spellStart"/>
            <w:r w:rsidRPr="00C42E0C">
              <w:t>Белокалитвин</w:t>
            </w:r>
            <w:r>
              <w:t>-с</w:t>
            </w:r>
            <w:r w:rsidRPr="00C42E0C">
              <w:t>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 Заместитель начальника управления - начальник бюджетного отдела  О.В. Самойлова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 xml:space="preserve">обеспечение качественного и своевременного исполнения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DC3D2B" w:rsidRPr="00C42E0C" w:rsidTr="007F7748">
        <w:trPr>
          <w:trHeight w:val="4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>
              <w:t>2.4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2B" w:rsidRPr="007A4183" w:rsidRDefault="00DC3D2B" w:rsidP="0050070C">
            <w:pPr>
              <w:pStyle w:val="ConsPlusCell"/>
              <w:rPr>
                <w:sz w:val="24"/>
                <w:szCs w:val="24"/>
              </w:rPr>
            </w:pPr>
            <w:r w:rsidRPr="007A4183">
              <w:rPr>
                <w:sz w:val="24"/>
                <w:szCs w:val="24"/>
              </w:rPr>
              <w:t>Основное мероприятие 2.4.</w:t>
            </w:r>
          </w:p>
          <w:p w:rsidR="00DC3D2B" w:rsidRPr="00C42E0C" w:rsidRDefault="00DC3D2B" w:rsidP="0050070C">
            <w:pPr>
              <w:shd w:val="clear" w:color="auto" w:fill="FFFFFF"/>
            </w:pPr>
            <w:r w:rsidRPr="007A4183">
              <w:t xml:space="preserve">Сопровождение единой информационной системы управления общественными финансами </w:t>
            </w:r>
            <w:proofErr w:type="spellStart"/>
            <w:r w:rsidRPr="007A4183">
              <w:t>Белокалитвинс</w:t>
            </w:r>
            <w:proofErr w:type="spellEnd"/>
            <w:r>
              <w:t>-</w:t>
            </w:r>
            <w:r w:rsidRPr="007A4183">
              <w:t>кого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 </w:t>
            </w:r>
          </w:p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- </w:t>
            </w:r>
            <w:r>
              <w:t>Н</w:t>
            </w:r>
            <w:r w:rsidRPr="00C42E0C">
              <w:t xml:space="preserve">ачальник </w:t>
            </w:r>
            <w:r>
              <w:t xml:space="preserve">сектора информатизации   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>
              <w:t xml:space="preserve">       А.М. Ившин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2B" w:rsidRPr="00C42E0C" w:rsidRDefault="00DC3D2B" w:rsidP="0050070C">
            <w:pPr>
              <w:shd w:val="clear" w:color="auto" w:fill="FFFFFF"/>
              <w:jc w:val="both"/>
            </w:pPr>
            <w:r w:rsidRPr="007A4183">
              <w:t>работы по сопровождению программного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DC3D2B" w:rsidRPr="00C42E0C" w:rsidTr="007F7748">
        <w:trPr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 w:rsidRPr="00C42E0C">
              <w:lastRenderedPageBreak/>
              <w:t>2.</w:t>
            </w:r>
            <w:r>
              <w:t>5</w:t>
            </w:r>
            <w:r w:rsidRPr="00C42E0C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 xml:space="preserve">Контрольное событие муниципальной программы 1.2. Представление в Собрание депутатов </w:t>
            </w:r>
            <w:proofErr w:type="spellStart"/>
            <w:r w:rsidRPr="00C42E0C">
              <w:t>Белокалитвинско</w:t>
            </w:r>
            <w:r>
              <w:t>-</w:t>
            </w:r>
            <w:r w:rsidRPr="00C42E0C">
              <w:t>го</w:t>
            </w:r>
            <w:proofErr w:type="spellEnd"/>
            <w:r w:rsidRPr="00C42E0C">
              <w:t xml:space="preserve"> района проекта решения Собрания депутатов </w:t>
            </w:r>
            <w:proofErr w:type="spellStart"/>
            <w:r w:rsidRPr="00C42E0C">
              <w:t>Белокалитвинско</w:t>
            </w:r>
            <w:r>
              <w:t>-</w:t>
            </w:r>
            <w:r w:rsidRPr="00C42E0C">
              <w:t>го</w:t>
            </w:r>
            <w:proofErr w:type="spellEnd"/>
            <w:r w:rsidRPr="00C42E0C">
              <w:t xml:space="preserve"> района о бюджете </w:t>
            </w:r>
            <w:proofErr w:type="spellStart"/>
            <w:r w:rsidRPr="00C42E0C">
              <w:t>Белокалитвинско</w:t>
            </w:r>
            <w:r>
              <w:t>-</w:t>
            </w:r>
            <w:r w:rsidRPr="00C42E0C">
              <w:t>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>Заместитель начальника управления - начальник бюджетного отдела  О.В. Самойлова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2B" w:rsidRPr="00C42E0C" w:rsidRDefault="00DC3D2B" w:rsidP="0050070C">
            <w:pPr>
              <w:shd w:val="clear" w:color="auto" w:fill="FFFFFF"/>
              <w:jc w:val="both"/>
            </w:pPr>
            <w:r w:rsidRPr="00C42E0C">
              <w:t xml:space="preserve">своевременное внесение проекта решения Собрания депутатов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о бюджете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42E0C">
              <w:rPr>
                <w:sz w:val="20"/>
                <w:szCs w:val="20"/>
              </w:rPr>
              <w:t>.11.20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DC3D2B" w:rsidRPr="00C42E0C" w:rsidTr="007F7748">
        <w:trPr>
          <w:trHeight w:val="25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 w:rsidRPr="00C42E0C">
              <w:t>3.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 xml:space="preserve">Подпрограмма 3. Управление муниципальным долгом </w:t>
            </w:r>
            <w:proofErr w:type="spellStart"/>
            <w:r w:rsidRPr="00C42E0C">
              <w:t>Белокалитвинско</w:t>
            </w:r>
            <w:r>
              <w:t>-</w:t>
            </w:r>
            <w:r w:rsidRPr="00C42E0C">
              <w:t>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В.И. Демиденко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>Заместитель начальника управления - начальник бюджетного отдела  О.В. Самойлова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</w:pPr>
            <w:r w:rsidRPr="00977FD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</w:tr>
      <w:tr w:rsidR="00DC3D2B" w:rsidRPr="00C42E0C" w:rsidTr="007F7748">
        <w:trPr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 w:rsidRPr="00C42E0C">
              <w:t>3.1.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 xml:space="preserve">Основное мероприятие 3.1 Обеспечение проведения единой политики муниципальных заимствований </w:t>
            </w:r>
            <w:proofErr w:type="spellStart"/>
            <w:r w:rsidRPr="00C42E0C">
              <w:t>Белокалитвинско</w:t>
            </w:r>
            <w:r>
              <w:t>-</w:t>
            </w:r>
            <w:r w:rsidRPr="00C42E0C">
              <w:lastRenderedPageBreak/>
              <w:t>го</w:t>
            </w:r>
            <w:proofErr w:type="spellEnd"/>
            <w:r w:rsidRPr="00C42E0C">
              <w:t xml:space="preserve"> района, управления муниципальным долгом  в соответствии с   Бюджетным кодексом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lastRenderedPageBreak/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 </w:t>
            </w:r>
          </w:p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Заместитель начальника управления - начальник бюджетного отдела      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>О.В. Самойлова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  <w:jc w:val="both"/>
            </w:pPr>
            <w:r>
              <w:t>достижение экономически обоснованного</w:t>
            </w:r>
            <w:r w:rsidRPr="00C42E0C">
              <w:t xml:space="preserve"> объема муниципального долга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DC3D2B" w:rsidRPr="00C42E0C" w:rsidTr="0050070C">
        <w:trPr>
          <w:trHeight w:val="4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 w:rsidRPr="00C42E0C">
              <w:lastRenderedPageBreak/>
              <w:t>3.2.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 xml:space="preserve">Основное мероприятие 3.2 Планирование бюджетных ассигнований на обслуживание муниципального долга </w:t>
            </w:r>
            <w:proofErr w:type="spellStart"/>
            <w:r w:rsidRPr="00C42E0C">
              <w:t>Белокалитвинско</w:t>
            </w:r>
            <w:r>
              <w:t>-</w:t>
            </w:r>
            <w:r w:rsidRPr="00C42E0C">
              <w:t>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В.И. Демиденко 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>Заместитель начальника управления - начальник бюджетного отдела  О.В. Самойлова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  <w:jc w:val="both"/>
            </w:pPr>
            <w:r w:rsidRPr="00C42E0C">
              <w:t>отсутствие просроченной задолженности по расходам на обслуживание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DC3D2B" w:rsidRPr="00C42E0C" w:rsidTr="007F7748">
        <w:trPr>
          <w:trHeight w:val="13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 w:rsidRPr="00C42E0C">
              <w:t>3.3.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>Контрольное событие муниципальной программы 1.3.</w:t>
            </w:r>
          </w:p>
          <w:p w:rsidR="00DC3D2B" w:rsidRPr="00C42E0C" w:rsidRDefault="00DC3D2B" w:rsidP="0050070C">
            <w:pPr>
              <w:shd w:val="clear" w:color="auto" w:fill="FFFFFF"/>
            </w:pPr>
            <w:r w:rsidRPr="00C42E0C">
              <w:t xml:space="preserve">Принятие постановления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о привлечении заемных средств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2B" w:rsidRPr="00C42E0C" w:rsidRDefault="00DC3D2B" w:rsidP="0050070C">
            <w:pPr>
              <w:shd w:val="clear" w:color="auto" w:fill="FFFFFF"/>
              <w:jc w:val="both"/>
            </w:pPr>
            <w:r w:rsidRPr="00C42E0C">
              <w:t xml:space="preserve">привлечение заемных средств для обеспечения сбалансированности 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t>15.11.20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DC3D2B" w:rsidRPr="00C42E0C" w:rsidTr="007F7748">
        <w:trPr>
          <w:trHeight w:val="2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 w:rsidRPr="00C42E0C"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>Подпрограмма 4. Содействие повышению качества управления муниципальными финансами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В.И. Демиденко Заместитель начальника управления - начальник бюджетного отдела  О.В. Самойлова      Начальник отдела прогнозирования доходов, налоговой политики  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 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</w:pPr>
            <w:r w:rsidRPr="00977FD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977FDE" w:rsidRDefault="00DC3D2B" w:rsidP="0050070C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</w:tr>
      <w:tr w:rsidR="00DC3D2B" w:rsidRPr="00C42E0C" w:rsidTr="0050070C">
        <w:trPr>
          <w:trHeight w:val="23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 w:rsidRPr="00C42E0C">
              <w:t>4.1.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>Основное мероприятие 4.1 Методическая поддержка осуществления бюджетного процесса на местном уровне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 В.И. Демиденко </w:t>
            </w:r>
          </w:p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Заместитель начальника управления - начальник бюджетного отдела      </w:t>
            </w:r>
          </w:p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О.В. Самойлова      Начальник отдела прогнозирования доходов, налоговой политики  </w:t>
            </w:r>
          </w:p>
          <w:p w:rsidR="00DC3D2B" w:rsidRDefault="00DC3D2B" w:rsidP="00B94386">
            <w:pPr>
              <w:shd w:val="clear" w:color="auto" w:fill="FFFFFF"/>
              <w:jc w:val="center"/>
            </w:pPr>
            <w:r w:rsidRPr="00C42E0C">
              <w:t xml:space="preserve">  Т.И. </w:t>
            </w:r>
            <w:proofErr w:type="spellStart"/>
            <w:r w:rsidRPr="00C42E0C">
              <w:t>Кнурева</w:t>
            </w:r>
            <w:proofErr w:type="spellEnd"/>
          </w:p>
          <w:p w:rsidR="00DC3D2B" w:rsidRDefault="00DC3D2B" w:rsidP="00B94386">
            <w:pPr>
              <w:shd w:val="clear" w:color="auto" w:fill="FFFFFF"/>
              <w:jc w:val="center"/>
            </w:pPr>
          </w:p>
          <w:p w:rsidR="00DC3D2B" w:rsidRPr="00C42E0C" w:rsidRDefault="00DC3D2B" w:rsidP="00B94386">
            <w:pPr>
              <w:shd w:val="clear" w:color="auto" w:fill="FFFFFF"/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>повышение качества управления бюджетным процессом поселениями; соблюдение требований бюджетного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</w:pPr>
            <w:r w:rsidRPr="00094625"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DC3D2B" w:rsidRPr="00C42E0C" w:rsidTr="007F7748">
        <w:trPr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 w:rsidRPr="00C42E0C">
              <w:t>4.2.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>Основное мероприятие 4.2 Оценка качества управления бюджетным процессом поселениями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 В.И. Демиденко Заместитель начальника управления - начальник бюджетного отдела      О.В. Самойлова      Начальник отдела прогнозирования доходов, налоговой политики    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lastRenderedPageBreak/>
              <w:t xml:space="preserve">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  <w:jc w:val="both"/>
            </w:pPr>
            <w:r w:rsidRPr="00C42E0C">
              <w:lastRenderedPageBreak/>
              <w:t>получение объективной информации о качестве организации бюджетного процесса на уровне поселений на основании формализованных подходов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2E0C">
              <w:rPr>
                <w:color w:val="000000"/>
                <w:sz w:val="20"/>
                <w:szCs w:val="20"/>
              </w:rPr>
              <w:t>с 01.01.20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42E0C">
              <w:rPr>
                <w:color w:val="000000"/>
                <w:sz w:val="20"/>
                <w:szCs w:val="20"/>
              </w:rPr>
              <w:t xml:space="preserve"> по 01.03.20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</w:pPr>
            <w:r w:rsidRPr="00094625">
              <w:t xml:space="preserve">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DC3D2B" w:rsidRPr="00C42E0C" w:rsidTr="007F7748">
        <w:trPr>
          <w:trHeight w:val="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 w:rsidRPr="00C42E0C">
              <w:lastRenderedPageBreak/>
              <w:t>4.3.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>Контрольное событие муниципальной программы 1.4. 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 Заместитель начальника управления - начальник бюджетного отдела  О.В. Самойлова      Начальник отдела прогнозирования доходов, налоговой политики 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2B" w:rsidRPr="00C42E0C" w:rsidRDefault="00DC3D2B" w:rsidP="0050070C">
            <w:pPr>
              <w:shd w:val="clear" w:color="auto" w:fill="FFFFFF"/>
              <w:jc w:val="both"/>
            </w:pPr>
            <w:r w:rsidRPr="00C42E0C">
              <w:t xml:space="preserve">оценка качества управления бюджетным процессом поселений, входящих в состав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2E0C">
              <w:rPr>
                <w:color w:val="000000"/>
                <w:sz w:val="20"/>
                <w:szCs w:val="20"/>
              </w:rPr>
              <w:t>01.03.2</w:t>
            </w:r>
            <w:r>
              <w:rPr>
                <w:color w:val="000000"/>
                <w:sz w:val="20"/>
                <w:szCs w:val="20"/>
              </w:rPr>
              <w:t>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</w:pPr>
            <w:r w:rsidRPr="00094625">
              <w:t xml:space="preserve">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DC3D2B" w:rsidRPr="00C42E0C" w:rsidTr="0050070C">
        <w:trPr>
          <w:trHeight w:val="23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 w:rsidRPr="00C42E0C">
              <w:t>5.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>Подпрограмма 5. Поддержание устойчивого исполнения бюджетов поселений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Заместитель начальника управления - начальник бюджетного отдела  О.В. Самойлова    Начальник отдела прогнозирования доходов, налоговой политики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</w:pPr>
            <w:r w:rsidRPr="00094625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</w:pPr>
            <w:r w:rsidRPr="00094625">
              <w:rPr>
                <w:spacing w:val="-24"/>
              </w:rPr>
              <w:t>1 500,0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</w:pPr>
            <w:r w:rsidRPr="00094625"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</w:pPr>
            <w:r w:rsidRPr="00094625">
              <w:rPr>
                <w:spacing w:val="-24"/>
              </w:rPr>
              <w:t>1 500,0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</w:pPr>
            <w:r w:rsidRPr="00094625">
              <w:t xml:space="preserve"> -</w:t>
            </w:r>
          </w:p>
        </w:tc>
      </w:tr>
      <w:tr w:rsidR="00DC3D2B" w:rsidRPr="00C42E0C" w:rsidTr="0050070C">
        <w:trPr>
          <w:trHeight w:val="5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 w:rsidRPr="00C42E0C">
              <w:t>5.1.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 xml:space="preserve">Основное мероприятие 5.1 Совершенствование финансовой поддержки поселений, входящих в состав </w:t>
            </w:r>
            <w:proofErr w:type="spellStart"/>
            <w:r w:rsidRPr="00C42E0C">
              <w:t>Белокалитвинско</w:t>
            </w:r>
            <w:r>
              <w:t>-</w:t>
            </w:r>
            <w:r w:rsidRPr="00C42E0C">
              <w:t>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Заместитель начальника управления - начальник бюджетного отдела  О.В. Самойлова       Начальник отдела прогнозирования доходов, налоговой политики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 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  <w:jc w:val="both"/>
            </w:pPr>
            <w:r w:rsidRPr="007A4183">
              <w:t xml:space="preserve">создание условий для устойчивого исполнения бюджетов </w:t>
            </w:r>
            <w:r w:rsidRPr="007A4183">
              <w:rPr>
                <w:color w:val="000000"/>
              </w:rPr>
              <w:t>поселений</w:t>
            </w:r>
            <w:r w:rsidRPr="007A4183">
              <w:t xml:space="preserve"> в результате обеспечения минимально гарантирован</w:t>
            </w:r>
            <w:r>
              <w:t>-</w:t>
            </w:r>
            <w:proofErr w:type="spellStart"/>
            <w:r w:rsidRPr="007A4183">
              <w:t>ного</w:t>
            </w:r>
            <w:proofErr w:type="spellEnd"/>
            <w:r w:rsidRPr="007A4183">
              <w:t xml:space="preserve"> уровня бюджетной обеспеченности </w:t>
            </w:r>
            <w:r w:rsidRPr="007A4183">
              <w:rPr>
                <w:color w:val="000000"/>
              </w:rPr>
              <w:t>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</w:pPr>
            <w:r w:rsidRPr="00094625">
              <w:rPr>
                <w:spacing w:val="-24"/>
              </w:rPr>
              <w:t>1 500,0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</w:pPr>
            <w:r w:rsidRPr="00094625"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</w:pPr>
            <w:r w:rsidRPr="00094625">
              <w:rPr>
                <w:spacing w:val="-24"/>
              </w:rPr>
              <w:t>1 500,0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</w:pPr>
            <w:r w:rsidRPr="00094625">
              <w:t xml:space="preserve"> -</w:t>
            </w:r>
          </w:p>
        </w:tc>
      </w:tr>
      <w:tr w:rsidR="00DC3D2B" w:rsidRPr="00C42E0C" w:rsidTr="0050070C">
        <w:trPr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 w:rsidRPr="00C42E0C">
              <w:lastRenderedPageBreak/>
              <w:t>5.2.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 xml:space="preserve">Основное мероприятие 5.2 Предоставление бюджетных кредитов бюджетам поселений, входящих в состав </w:t>
            </w:r>
            <w:proofErr w:type="spellStart"/>
            <w:r w:rsidRPr="00C42E0C">
              <w:t>Белокалитвинско</w:t>
            </w:r>
            <w:r>
              <w:t>-</w:t>
            </w:r>
            <w:r w:rsidRPr="00C42E0C">
              <w:t>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386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финансового </w:t>
            </w:r>
            <w:proofErr w:type="gramStart"/>
            <w:r w:rsidRPr="00C42E0C">
              <w:t xml:space="preserve">управления  </w:t>
            </w:r>
            <w:proofErr w:type="spellStart"/>
            <w:r w:rsidRPr="00C42E0C">
              <w:t>Администра</w:t>
            </w:r>
            <w:proofErr w:type="gramEnd"/>
            <w:r w:rsidRPr="00C42E0C">
              <w:t>-ции</w:t>
            </w:r>
            <w:proofErr w:type="spell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Заместитель начальника управления - начальник бюджетного отдела  О.В. Самойлова  Начальник отдела прогнозирования доходов, налоговой политики</w:t>
            </w:r>
          </w:p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  <w:jc w:val="both"/>
            </w:pPr>
            <w:r w:rsidRPr="00C42E0C">
              <w:t>обеспечение текущей сбалансированности бюджетов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DC3D2B" w:rsidRPr="00C42E0C" w:rsidTr="0050070C">
        <w:trPr>
          <w:trHeight w:val="19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 w:rsidRPr="00C42E0C">
              <w:t>5.3.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2B" w:rsidRPr="00C42E0C" w:rsidRDefault="00DC3D2B" w:rsidP="0050070C">
            <w:pPr>
              <w:shd w:val="clear" w:color="auto" w:fill="FFFFFF"/>
            </w:pPr>
            <w:r w:rsidRPr="00C42E0C">
              <w:t>Контрольное событие муниципальной программы 1.5. Предоставление в полном объеме финансовой поддержки бюджетам поселений, бюджетных кредитов в соответствии с утвержденным порядком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B94386">
            <w:pPr>
              <w:shd w:val="clear" w:color="auto" w:fill="FFFFFF"/>
              <w:jc w:val="center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2B" w:rsidRPr="00C42E0C" w:rsidRDefault="00DC3D2B" w:rsidP="0050070C">
            <w:pPr>
              <w:shd w:val="clear" w:color="auto" w:fill="FFFFFF"/>
              <w:jc w:val="both"/>
            </w:pPr>
            <w:r w:rsidRPr="00C42E0C">
              <w:t xml:space="preserve">обеспечение </w:t>
            </w:r>
            <w:proofErr w:type="spellStart"/>
            <w:r w:rsidRPr="00C42E0C">
              <w:t>сбалансиров</w:t>
            </w:r>
            <w:r>
              <w:t>-</w:t>
            </w:r>
            <w:r w:rsidRPr="00C42E0C">
              <w:t>анности</w:t>
            </w:r>
            <w:proofErr w:type="spellEnd"/>
            <w:r w:rsidRPr="00C42E0C">
              <w:t xml:space="preserve"> бюджетов поселений; отсутствие просроченной кредиторской задолженности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C42E0C" w:rsidRDefault="00DC3D2B" w:rsidP="00500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DC3D2B" w:rsidRPr="00C42E0C" w:rsidTr="0050070C">
        <w:trPr>
          <w:trHeight w:val="4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D2B" w:rsidRPr="00C42E0C" w:rsidRDefault="00DC3D2B" w:rsidP="0050070C">
            <w:pPr>
              <w:shd w:val="clear" w:color="auto" w:fill="FFFFFF"/>
              <w:ind w:right="-108"/>
            </w:pPr>
            <w: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2B" w:rsidRPr="00C42E0C" w:rsidRDefault="00DC3D2B" w:rsidP="0050070C">
            <w:pPr>
              <w:shd w:val="clear" w:color="auto" w:fill="FFFFFF"/>
            </w:pPr>
            <w:r>
              <w:t>Итого по муниципальной программе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2B" w:rsidRPr="00C42E0C" w:rsidRDefault="00DC3D2B" w:rsidP="00B94386">
            <w:pPr>
              <w:shd w:val="clear" w:color="auto" w:fill="FFFFFF"/>
              <w:jc w:val="center"/>
            </w:pPr>
            <w:r>
              <w:t xml:space="preserve">финансовое управление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</w:pPr>
            <w:r w:rsidRPr="0009462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</w:pPr>
            <w:r w:rsidRPr="0009462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spacing w:val="-24"/>
              </w:rPr>
            </w:pPr>
            <w:r>
              <w:rPr>
                <w:spacing w:val="-24"/>
              </w:rPr>
              <w:t>13 523,2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094625" w:rsidRDefault="00DC3D2B" w:rsidP="0050070C">
            <w:pPr>
              <w:jc w:val="center"/>
            </w:pPr>
            <w:r w:rsidRPr="0009462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spacing w:val="-24"/>
              </w:rPr>
            </w:pPr>
            <w:r>
              <w:rPr>
                <w:spacing w:val="-24"/>
              </w:rPr>
              <w:t>13 523,2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3D2B" w:rsidRPr="00094625" w:rsidRDefault="00DC3D2B" w:rsidP="0050070C">
            <w:pPr>
              <w:shd w:val="clear" w:color="auto" w:fill="FFFFFF"/>
              <w:jc w:val="center"/>
              <w:rPr>
                <w:spacing w:val="-24"/>
              </w:rPr>
            </w:pPr>
            <w:r w:rsidRPr="00094625">
              <w:rPr>
                <w:spacing w:val="-24"/>
              </w:rPr>
              <w:t>-</w:t>
            </w:r>
          </w:p>
        </w:tc>
      </w:tr>
    </w:tbl>
    <w:p w:rsidR="00DC3D2B" w:rsidRPr="00BF310E" w:rsidRDefault="00DC3D2B" w:rsidP="00DC3D2B">
      <w:pPr>
        <w:shd w:val="clear" w:color="auto" w:fill="FFFFFF"/>
        <w:rPr>
          <w:sz w:val="28"/>
          <w:szCs w:val="28"/>
        </w:rPr>
      </w:pPr>
    </w:p>
    <w:p w:rsidR="007F7748" w:rsidRDefault="007F7748" w:rsidP="00DC3D2B">
      <w:pPr>
        <w:shd w:val="clear" w:color="auto" w:fill="FFFFFF"/>
        <w:rPr>
          <w:sz w:val="28"/>
          <w:szCs w:val="28"/>
        </w:rPr>
      </w:pPr>
    </w:p>
    <w:p w:rsidR="00DC3D2B" w:rsidRPr="00BF310E" w:rsidRDefault="00DC3D2B" w:rsidP="007F7748">
      <w:pPr>
        <w:shd w:val="clear" w:color="auto" w:fill="FFFFFF"/>
        <w:jc w:val="center"/>
        <w:rPr>
          <w:sz w:val="28"/>
          <w:szCs w:val="28"/>
        </w:rPr>
      </w:pPr>
      <w:r w:rsidRPr="00BF310E">
        <w:rPr>
          <w:sz w:val="28"/>
          <w:szCs w:val="28"/>
        </w:rPr>
        <w:t>Управляющий делами</w:t>
      </w:r>
      <w:r w:rsidRPr="00BF310E">
        <w:rPr>
          <w:sz w:val="28"/>
          <w:szCs w:val="28"/>
        </w:rPr>
        <w:tab/>
      </w:r>
      <w:r w:rsidRPr="00BF310E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F310E">
        <w:rPr>
          <w:sz w:val="28"/>
          <w:szCs w:val="28"/>
        </w:rPr>
        <w:t>Л.Г. Василенко</w:t>
      </w:r>
    </w:p>
    <w:p w:rsidR="00DC3D2B" w:rsidRPr="001B152D" w:rsidRDefault="00DC3D2B" w:rsidP="00835273">
      <w:pPr>
        <w:rPr>
          <w:sz w:val="28"/>
          <w:szCs w:val="28"/>
        </w:rPr>
      </w:pPr>
    </w:p>
    <w:sectPr w:rsidR="00DC3D2B" w:rsidRPr="001B152D" w:rsidSect="007F7748">
      <w:headerReference w:type="first" r:id="rId12"/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D6E" w:rsidRDefault="00B85D6E">
      <w:r>
        <w:separator/>
      </w:r>
    </w:p>
  </w:endnote>
  <w:endnote w:type="continuationSeparator" w:id="0">
    <w:p w:rsidR="00B85D6E" w:rsidRDefault="00B8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7748" w:rsidRPr="007F774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7748">
      <w:rPr>
        <w:noProof/>
        <w:sz w:val="14"/>
        <w:lang w:val="en-US"/>
      </w:rPr>
      <w:t>C</w:t>
    </w:r>
    <w:r w:rsidR="007F7748" w:rsidRPr="007F7748">
      <w:rPr>
        <w:noProof/>
        <w:sz w:val="14"/>
      </w:rPr>
      <w:t>:\</w:t>
    </w:r>
    <w:r w:rsidR="007F7748">
      <w:rPr>
        <w:noProof/>
        <w:sz w:val="14"/>
        <w:lang w:val="en-US"/>
      </w:rPr>
      <w:t>Users</w:t>
    </w:r>
    <w:r w:rsidR="007F7748" w:rsidRPr="007F7748">
      <w:rPr>
        <w:noProof/>
        <w:sz w:val="14"/>
      </w:rPr>
      <w:t>\</w:t>
    </w:r>
    <w:r w:rsidR="007F7748">
      <w:rPr>
        <w:noProof/>
        <w:sz w:val="14"/>
        <w:lang w:val="en-US"/>
      </w:rPr>
      <w:t>eio</w:t>
    </w:r>
    <w:r w:rsidR="007F7748" w:rsidRPr="007F7748">
      <w:rPr>
        <w:noProof/>
        <w:sz w:val="14"/>
      </w:rPr>
      <w:t>3\</w:t>
    </w:r>
    <w:r w:rsidR="007F7748">
      <w:rPr>
        <w:noProof/>
        <w:sz w:val="14"/>
        <w:lang w:val="en-US"/>
      </w:rPr>
      <w:t>Documents</w:t>
    </w:r>
    <w:r w:rsidR="007F7748" w:rsidRPr="007F7748">
      <w:rPr>
        <w:noProof/>
        <w:sz w:val="14"/>
      </w:rPr>
      <w:t>\Постановления\План_реализ-Финансы.</w:t>
    </w:r>
    <w:r w:rsidR="007F774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94386" w:rsidRPr="00B94386">
      <w:rPr>
        <w:noProof/>
        <w:sz w:val="14"/>
      </w:rPr>
      <w:t>12/10/2020 4:14:00</w:t>
    </w:r>
    <w:r w:rsidR="00B9438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94386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94386">
      <w:rPr>
        <w:noProof/>
        <w:sz w:val="14"/>
      </w:rPr>
      <w:t>10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7748" w:rsidRPr="007F774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7748">
      <w:rPr>
        <w:noProof/>
        <w:sz w:val="14"/>
        <w:lang w:val="en-US"/>
      </w:rPr>
      <w:t>C</w:t>
    </w:r>
    <w:r w:rsidR="007F7748" w:rsidRPr="007F7748">
      <w:rPr>
        <w:noProof/>
        <w:sz w:val="14"/>
      </w:rPr>
      <w:t>:\</w:t>
    </w:r>
    <w:r w:rsidR="007F7748">
      <w:rPr>
        <w:noProof/>
        <w:sz w:val="14"/>
        <w:lang w:val="en-US"/>
      </w:rPr>
      <w:t>Users</w:t>
    </w:r>
    <w:r w:rsidR="007F7748" w:rsidRPr="007F7748">
      <w:rPr>
        <w:noProof/>
        <w:sz w:val="14"/>
      </w:rPr>
      <w:t>\</w:t>
    </w:r>
    <w:r w:rsidR="007F7748">
      <w:rPr>
        <w:noProof/>
        <w:sz w:val="14"/>
        <w:lang w:val="en-US"/>
      </w:rPr>
      <w:t>eio</w:t>
    </w:r>
    <w:r w:rsidR="007F7748" w:rsidRPr="007F7748">
      <w:rPr>
        <w:noProof/>
        <w:sz w:val="14"/>
      </w:rPr>
      <w:t>3\</w:t>
    </w:r>
    <w:r w:rsidR="007F7748">
      <w:rPr>
        <w:noProof/>
        <w:sz w:val="14"/>
        <w:lang w:val="en-US"/>
      </w:rPr>
      <w:t>Documents</w:t>
    </w:r>
    <w:r w:rsidR="007F7748" w:rsidRPr="007F7748">
      <w:rPr>
        <w:noProof/>
        <w:sz w:val="14"/>
      </w:rPr>
      <w:t>\Постановления\План_реализ-Финансы.</w:t>
    </w:r>
    <w:r w:rsidR="007F774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94386" w:rsidRPr="00B94386">
      <w:rPr>
        <w:noProof/>
        <w:sz w:val="14"/>
      </w:rPr>
      <w:t>12/10/2020 4:14:00</w:t>
    </w:r>
    <w:r w:rsidR="00B9438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D6E" w:rsidRDefault="00B85D6E">
      <w:r>
        <w:separator/>
      </w:r>
    </w:p>
  </w:footnote>
  <w:footnote w:type="continuationSeparator" w:id="0">
    <w:p w:rsidR="00B85D6E" w:rsidRDefault="00B85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386">
          <w:rPr>
            <w:noProof/>
          </w:rPr>
          <w:t>10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748" w:rsidRDefault="007F7748" w:rsidP="007F7748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F7748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85D6E"/>
    <w:rsid w:val="00B94386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C3D2B"/>
    <w:rsid w:val="00DD1155"/>
    <w:rsid w:val="00DF1B73"/>
    <w:rsid w:val="00E02658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881C2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Nonformat">
    <w:name w:val="ConsNonformat"/>
    <w:rsid w:val="00DC3D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uiPriority w:val="99"/>
    <w:rsid w:val="00DC3D2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74E86-7246-4EE6-BCC6-DA9BD757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2020-12-10T13:14:00Z</cp:lastPrinted>
  <dcterms:created xsi:type="dcterms:W3CDTF">2020-12-10T13:12:00Z</dcterms:created>
  <dcterms:modified xsi:type="dcterms:W3CDTF">2021-02-03T14:27:00Z</dcterms:modified>
</cp:coreProperties>
</file>