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07B03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.1</w:t>
      </w:r>
      <w:r w:rsidR="00BA3F31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1951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03D40" w:rsidRDefault="00503D40" w:rsidP="006F667B">
      <w:pPr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6F667B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17.10.2013 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>1777</w:t>
      </w:r>
    </w:p>
    <w:p w:rsidR="00503D40" w:rsidRDefault="00503D40" w:rsidP="00503D40">
      <w:pPr>
        <w:rPr>
          <w:sz w:val="16"/>
          <w:szCs w:val="16"/>
        </w:rPr>
      </w:pPr>
    </w:p>
    <w:p w:rsidR="006F667B" w:rsidRDefault="006F667B" w:rsidP="00503D4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67B" w:rsidRDefault="00503D40" w:rsidP="006F667B">
      <w:pPr>
        <w:pStyle w:val="ConsPlusNonformat"/>
        <w:widowControl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</w:t>
      </w:r>
      <w:r w:rsidR="006F667B">
        <w:rPr>
          <w:rFonts w:ascii="Times New Roman" w:hAnsi="Times New Roman" w:cs="Times New Roman"/>
          <w:sz w:val="28"/>
          <w:szCs w:val="28"/>
        </w:rPr>
        <w:t>,</w:t>
      </w:r>
    </w:p>
    <w:p w:rsidR="006F667B" w:rsidRDefault="006F667B" w:rsidP="006F667B">
      <w:pPr>
        <w:jc w:val="center"/>
        <w:rPr>
          <w:sz w:val="28"/>
          <w:szCs w:val="28"/>
        </w:rPr>
      </w:pPr>
    </w:p>
    <w:p w:rsidR="00503D40" w:rsidRPr="006F667B" w:rsidRDefault="00503D40" w:rsidP="006F667B">
      <w:pPr>
        <w:jc w:val="center"/>
        <w:rPr>
          <w:sz w:val="28"/>
          <w:szCs w:val="28"/>
        </w:rPr>
      </w:pPr>
      <w:r w:rsidRPr="006F667B">
        <w:rPr>
          <w:sz w:val="28"/>
          <w:szCs w:val="28"/>
        </w:rPr>
        <w:t>ПОСТАНОВЛЯЮ: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1777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Внести в приложение №</w:t>
      </w:r>
      <w:r w:rsidR="006F667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Приложение №</w:t>
      </w:r>
      <w:r w:rsidR="006F667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 </w:t>
      </w:r>
      <w:r>
        <w:rPr>
          <w:sz w:val="28"/>
          <w:szCs w:val="28"/>
        </w:rPr>
        <w:t xml:space="preserve">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503D40" w:rsidRDefault="00503D40" w:rsidP="00503D40">
      <w:pPr>
        <w:rPr>
          <w:spacing w:val="10"/>
          <w:sz w:val="12"/>
          <w:szCs w:val="12"/>
        </w:rPr>
      </w:pP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2" w:name="Наименование"/>
      <w:bookmarkEnd w:id="2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F667B" w:rsidRDefault="00872883" w:rsidP="00872883">
      <w:pPr>
        <w:rPr>
          <w:sz w:val="28"/>
        </w:rPr>
      </w:pPr>
      <w:r w:rsidRPr="006F667B">
        <w:rPr>
          <w:sz w:val="28"/>
        </w:rPr>
        <w:t>Верно:</w:t>
      </w:r>
    </w:p>
    <w:p w:rsidR="00872883" w:rsidRPr="006F667B" w:rsidRDefault="00715C8D" w:rsidP="00872883">
      <w:pPr>
        <w:rPr>
          <w:sz w:val="28"/>
        </w:rPr>
      </w:pPr>
      <w:r w:rsidRPr="006F667B">
        <w:rPr>
          <w:sz w:val="28"/>
        </w:rPr>
        <w:t>Управляющ</w:t>
      </w:r>
      <w:r w:rsidR="00042119" w:rsidRPr="006F667B">
        <w:rPr>
          <w:sz w:val="28"/>
        </w:rPr>
        <w:t xml:space="preserve">ий </w:t>
      </w:r>
      <w:r w:rsidRPr="006F667B">
        <w:rPr>
          <w:sz w:val="28"/>
        </w:rPr>
        <w:t xml:space="preserve"> </w:t>
      </w:r>
      <w:r w:rsidR="00F4755E" w:rsidRPr="006F667B">
        <w:rPr>
          <w:sz w:val="28"/>
        </w:rPr>
        <w:t xml:space="preserve"> делами</w:t>
      </w:r>
      <w:r w:rsidR="00F4755E" w:rsidRPr="006F667B">
        <w:rPr>
          <w:sz w:val="28"/>
        </w:rPr>
        <w:tab/>
      </w:r>
      <w:r w:rsidR="00F4755E" w:rsidRPr="006F667B">
        <w:rPr>
          <w:sz w:val="28"/>
        </w:rPr>
        <w:tab/>
      </w:r>
      <w:r w:rsidR="00F4755E" w:rsidRPr="006F667B">
        <w:rPr>
          <w:sz w:val="28"/>
        </w:rPr>
        <w:tab/>
      </w:r>
      <w:r w:rsidR="000C6CE8" w:rsidRPr="006F667B">
        <w:rPr>
          <w:sz w:val="28"/>
        </w:rPr>
        <w:tab/>
      </w:r>
      <w:r w:rsidR="00F4755E" w:rsidRPr="006F667B">
        <w:rPr>
          <w:sz w:val="28"/>
        </w:rPr>
        <w:tab/>
      </w:r>
      <w:r w:rsidR="00F4755E" w:rsidRPr="006F667B">
        <w:rPr>
          <w:sz w:val="28"/>
        </w:rPr>
        <w:tab/>
      </w:r>
      <w:r w:rsidR="00042119" w:rsidRPr="006F667B">
        <w:rPr>
          <w:sz w:val="28"/>
        </w:rPr>
        <w:tab/>
      </w:r>
      <w:r w:rsidR="00F4755E" w:rsidRPr="006F667B">
        <w:rPr>
          <w:sz w:val="28"/>
        </w:rPr>
        <w:tab/>
      </w:r>
      <w:r w:rsidR="00042119" w:rsidRPr="006F667B">
        <w:rPr>
          <w:sz w:val="28"/>
        </w:rPr>
        <w:t>Л.Г. Василенко</w:t>
      </w:r>
    </w:p>
    <w:p w:rsidR="00503D40" w:rsidRPr="006F667B" w:rsidRDefault="00503D40">
      <w:pPr>
        <w:pStyle w:val="a3"/>
        <w:tabs>
          <w:tab w:val="clear" w:pos="4536"/>
          <w:tab w:val="clear" w:pos="9072"/>
        </w:tabs>
        <w:sectPr w:rsidR="00503D40" w:rsidRPr="006F667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03D40" w:rsidRDefault="00503D40" w:rsidP="00503D40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503D40" w:rsidRDefault="00503D40" w:rsidP="00503D4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03D40" w:rsidRDefault="00503D40" w:rsidP="00503D40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503D40" w:rsidRPr="006773E3" w:rsidRDefault="00503D40" w:rsidP="00503D40">
      <w:pPr>
        <w:ind w:firstLine="708"/>
        <w:jc w:val="right"/>
        <w:rPr>
          <w:sz w:val="16"/>
          <w:szCs w:val="16"/>
        </w:rPr>
      </w:pPr>
    </w:p>
    <w:p w:rsidR="00503D40" w:rsidRDefault="00D07B03" w:rsidP="00503D4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F667B">
        <w:rPr>
          <w:sz w:val="28"/>
          <w:szCs w:val="28"/>
        </w:rPr>
        <w:t>т</w:t>
      </w:r>
      <w:r>
        <w:rPr>
          <w:sz w:val="28"/>
          <w:szCs w:val="28"/>
        </w:rPr>
        <w:t xml:space="preserve"> 09</w:t>
      </w:r>
      <w:r w:rsidR="006F667B">
        <w:rPr>
          <w:sz w:val="28"/>
          <w:szCs w:val="28"/>
        </w:rPr>
        <w:t>.11.2018</w:t>
      </w:r>
      <w:r w:rsidR="00503D40">
        <w:rPr>
          <w:sz w:val="28"/>
          <w:szCs w:val="28"/>
        </w:rPr>
        <w:t xml:space="preserve">   № </w:t>
      </w:r>
      <w:r>
        <w:rPr>
          <w:sz w:val="28"/>
          <w:szCs w:val="28"/>
        </w:rPr>
        <w:t>1951</w:t>
      </w:r>
    </w:p>
    <w:p w:rsidR="006F667B" w:rsidRDefault="006F667B" w:rsidP="00503D40">
      <w:pPr>
        <w:ind w:firstLine="708"/>
        <w:jc w:val="center"/>
        <w:rPr>
          <w:sz w:val="28"/>
          <w:szCs w:val="28"/>
        </w:rPr>
      </w:pPr>
    </w:p>
    <w:p w:rsidR="00503D40" w:rsidRDefault="00503D40" w:rsidP="00503D4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503D40" w:rsidRDefault="00503D40" w:rsidP="00503D40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6F667B">
        <w:rPr>
          <w:sz w:val="28"/>
          <w:szCs w:val="28"/>
        </w:rPr>
        <w:t xml:space="preserve"> </w:t>
      </w:r>
      <w:r>
        <w:rPr>
          <w:sz w:val="28"/>
          <w:szCs w:val="28"/>
        </w:rPr>
        <w:t>1777 «Об утверждении муниципальной программы</w:t>
      </w:r>
    </w:p>
    <w:p w:rsidR="00503D40" w:rsidRDefault="00503D40" w:rsidP="00503D40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503D40" w:rsidRDefault="00503D40" w:rsidP="00503D40">
      <w:pPr>
        <w:ind w:firstLine="708"/>
        <w:jc w:val="center"/>
        <w:rPr>
          <w:sz w:val="28"/>
          <w:szCs w:val="28"/>
        </w:rPr>
      </w:pPr>
    </w:p>
    <w:p w:rsidR="00503D40" w:rsidRPr="006F667B" w:rsidRDefault="00503D40" w:rsidP="006F667B">
      <w:pPr>
        <w:pStyle w:val="ad"/>
        <w:numPr>
          <w:ilvl w:val="0"/>
          <w:numId w:val="39"/>
        </w:numPr>
        <w:ind w:left="0" w:firstLine="709"/>
        <w:jc w:val="both"/>
        <w:rPr>
          <w:rFonts w:eastAsia="Calibri"/>
          <w:sz w:val="28"/>
          <w:szCs w:val="28"/>
        </w:rPr>
      </w:pPr>
      <w:r w:rsidRPr="006F667B">
        <w:rPr>
          <w:sz w:val="28"/>
          <w:szCs w:val="28"/>
        </w:rPr>
        <w:t xml:space="preserve">В паспорте муниципальной программы </w:t>
      </w:r>
      <w:proofErr w:type="spellStart"/>
      <w:r w:rsidRPr="006F667B">
        <w:rPr>
          <w:sz w:val="28"/>
          <w:szCs w:val="28"/>
        </w:rPr>
        <w:t>Белокалитвинского</w:t>
      </w:r>
      <w:proofErr w:type="spellEnd"/>
      <w:r w:rsidRPr="006F667B"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 w:rsidRPr="006F667B"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 w:rsidRPr="006F667B">
        <w:rPr>
          <w:rFonts w:eastAsia="Calibri"/>
          <w:sz w:val="28"/>
          <w:szCs w:val="28"/>
        </w:rPr>
        <w:t>Белокалитвинского</w:t>
      </w:r>
      <w:proofErr w:type="spellEnd"/>
      <w:r w:rsidRPr="006F667B"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503D40" w:rsidTr="00133B8C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503D40" w:rsidTr="00133B8C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«объем финансового обеспечения реализации муниципальной программы на 2014 - 2020 годы 6 765 060,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>9  тыс.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</w:rPr>
                    <w:t xml:space="preserve"> рублей,  </w:t>
                  </w: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503D40" w:rsidTr="00133B8C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3D40" w:rsidRDefault="00503D40" w:rsidP="00133B8C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877 706, 7 тыс. рублей;</w:t>
                  </w:r>
                </w:p>
              </w:tc>
            </w:tr>
            <w:tr w:rsidR="00503D40" w:rsidTr="00133B8C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921 352, 3 тыс. рублей;</w:t>
                  </w:r>
                </w:p>
              </w:tc>
            </w:tr>
            <w:tr w:rsidR="00503D40" w:rsidTr="00133B8C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3D40" w:rsidRDefault="00503D40" w:rsidP="00133B8C">
                  <w:pPr>
                    <w:ind w:left="-140" w:firstLine="3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953 203, 6 тыс. рублей;</w:t>
                  </w:r>
                </w:p>
              </w:tc>
            </w:tr>
            <w:tr w:rsidR="00503D40" w:rsidTr="00133B8C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3D40" w:rsidRDefault="00503D40" w:rsidP="00133B8C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894 238,</w:t>
                  </w:r>
                  <w:proofErr w:type="gramStart"/>
                  <w:r>
                    <w:rPr>
                      <w:sz w:val="28"/>
                      <w:szCs w:val="28"/>
                    </w:rPr>
                    <w:t>8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503D40" w:rsidRDefault="00503D40" w:rsidP="00133B8C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1 028 036,4 тыс. рублей;</w:t>
                  </w:r>
                </w:p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−  1 023 209,5 тыс. рублей;</w:t>
                  </w:r>
                </w:p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1 067 313,6 тыс. рублей; </w:t>
                  </w:r>
                </w:p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средства областного </w:t>
                  </w:r>
                  <w:proofErr w:type="gramStart"/>
                  <w:r>
                    <w:rPr>
                      <w:sz w:val="28"/>
                      <w:szCs w:val="28"/>
                    </w:rPr>
                    <w:t>бюджета  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5 284 307,1 тыс. рублей, в том числе:</w:t>
                  </w:r>
                </w:p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669 143,9 тыс. рублей;</w:t>
                  </w:r>
                </w:p>
                <w:p w:rsidR="00503D40" w:rsidRDefault="00503D40" w:rsidP="00133B8C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682 575,8 тыс. рублей;</w:t>
                  </w:r>
                </w:p>
                <w:p w:rsidR="00503D40" w:rsidRDefault="00503D40" w:rsidP="00133B8C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702 541,4 тыс. рублей;</w:t>
                  </w:r>
                </w:p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689 743,8тыс. рублей;</w:t>
                  </w:r>
                </w:p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811 916,8 тыс. рублей;</w:t>
                  </w:r>
                </w:p>
                <w:p w:rsidR="00503D40" w:rsidRDefault="00503D40" w:rsidP="00133B8C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2019 год −  843 794,2 тыс. рублей; </w:t>
                  </w:r>
                </w:p>
                <w:p w:rsidR="00503D40" w:rsidRDefault="00503D40" w:rsidP="00133B8C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884 591,2 тыс. рублей; </w:t>
                  </w:r>
                </w:p>
              </w:tc>
            </w:tr>
          </w:tbl>
          <w:p w:rsidR="00503D40" w:rsidRDefault="00503D40" w:rsidP="00133B8C">
            <w:pPr>
              <w:tabs>
                <w:tab w:val="left" w:pos="2520"/>
              </w:tabs>
              <w:ind w:left="144" w:hanging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1 176 136,5 тыс. рублей, в том числе: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175 112,7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200 273,6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209 870,7 тыс. рублей;</w:t>
            </w:r>
          </w:p>
          <w:p w:rsidR="00503D40" w:rsidRDefault="00503D40" w:rsidP="00133B8C">
            <w:pPr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 год −   155 924,7 тыс. рублей;</w:t>
            </w:r>
          </w:p>
          <w:p w:rsidR="00503D40" w:rsidRDefault="00503D40" w:rsidP="00133B8C">
            <w:pPr>
              <w:ind w:left="-106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167 998,4 тыс. рублей;</w:t>
            </w:r>
          </w:p>
          <w:p w:rsidR="00503D40" w:rsidRDefault="00503D40" w:rsidP="00133B8C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132 317,8 тыс. рублей;</w:t>
            </w:r>
          </w:p>
          <w:p w:rsidR="00503D40" w:rsidRDefault="00503D40" w:rsidP="00133B8C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134 638,6 тыс. рублей;</w:t>
            </w:r>
          </w:p>
          <w:p w:rsidR="00503D40" w:rsidRDefault="00503D40" w:rsidP="00133B8C">
            <w:pPr>
              <w:ind w:left="2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91 975,2 тыс. рублей, в том числе: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−  12 171,4 тыс. рублей; 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14 499,2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13 582,2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14 332,0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 −  11732,5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12 585,8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13 072,1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212 642,1 тыс. рублей, в том числе: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21 278,7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24 003,7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27 209,3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34 238,3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ind w:right="-3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36 388,7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34 511,7 тыс. рублей;</w:t>
            </w:r>
          </w:p>
          <w:p w:rsidR="00503D40" w:rsidRDefault="00503D40" w:rsidP="00133B8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35 011,7 тыс. рублей».</w:t>
            </w:r>
          </w:p>
        </w:tc>
      </w:tr>
    </w:tbl>
    <w:p w:rsidR="00503D40" w:rsidRPr="006F667B" w:rsidRDefault="00503D40" w:rsidP="00E340B2">
      <w:pPr>
        <w:pStyle w:val="ad"/>
        <w:numPr>
          <w:ilvl w:val="0"/>
          <w:numId w:val="39"/>
        </w:numPr>
        <w:ind w:left="0" w:right="-1" w:firstLine="709"/>
        <w:jc w:val="both"/>
        <w:rPr>
          <w:sz w:val="28"/>
          <w:szCs w:val="28"/>
        </w:rPr>
      </w:pPr>
      <w:r w:rsidRPr="006F667B">
        <w:rPr>
          <w:sz w:val="28"/>
          <w:szCs w:val="28"/>
        </w:rPr>
        <w:lastRenderedPageBreak/>
        <w:t xml:space="preserve">В пункте 4. «Информация по ресурсному обеспечению муниципальной программы </w:t>
      </w:r>
      <w:proofErr w:type="spellStart"/>
      <w:r w:rsidRPr="006F667B">
        <w:rPr>
          <w:sz w:val="28"/>
          <w:szCs w:val="28"/>
        </w:rPr>
        <w:t>Белокалитвинского</w:t>
      </w:r>
      <w:proofErr w:type="spellEnd"/>
      <w:r w:rsidRPr="006F667B">
        <w:rPr>
          <w:sz w:val="28"/>
          <w:szCs w:val="28"/>
        </w:rPr>
        <w:t xml:space="preserve"> района «Социальная </w:t>
      </w:r>
      <w:proofErr w:type="gramStart"/>
      <w:r w:rsidRPr="006F667B">
        <w:rPr>
          <w:sz w:val="28"/>
          <w:szCs w:val="28"/>
        </w:rPr>
        <w:t>поддержка  граждан</w:t>
      </w:r>
      <w:proofErr w:type="gramEnd"/>
      <w:r w:rsidRPr="006F667B">
        <w:rPr>
          <w:sz w:val="28"/>
          <w:szCs w:val="28"/>
        </w:rPr>
        <w:t>» абзац 1  изложить в следующей редакции:</w:t>
      </w:r>
    </w:p>
    <w:p w:rsidR="00503D40" w:rsidRDefault="00503D40" w:rsidP="00503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2014 - 2020 годы </w:t>
      </w:r>
      <w:proofErr w:type="gramStart"/>
      <w:r>
        <w:rPr>
          <w:sz w:val="28"/>
          <w:szCs w:val="28"/>
        </w:rPr>
        <w:t xml:space="preserve">составляет  </w:t>
      </w:r>
      <w:r>
        <w:rPr>
          <w:rFonts w:eastAsia="Calibri"/>
          <w:sz w:val="28"/>
          <w:szCs w:val="28"/>
        </w:rPr>
        <w:t>–</w:t>
      </w:r>
      <w:proofErr w:type="gramEnd"/>
      <w:r>
        <w:rPr>
          <w:rFonts w:eastAsia="Calibri"/>
          <w:sz w:val="28"/>
          <w:szCs w:val="28"/>
        </w:rPr>
        <w:t xml:space="preserve"> 6 765 060,9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№6)».</w:t>
      </w:r>
    </w:p>
    <w:p w:rsidR="00503D40" w:rsidRDefault="00503D40" w:rsidP="00503D40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на 2014 - 2020 годы – 3 565 318,7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521 093,9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548 852,7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532 443,0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450 127,3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490 299,6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503 582,3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518 919,9 тыс. рублей; 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2 816 466,5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399 076,3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410 405,7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390 494,7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358 088,5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405 949,1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418 803,6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433 625,5 тыс. рублей; 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695 689,5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115 763,1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128 796,3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134 453,8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 83 651,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 76 484,6тыс. рублей;</w:t>
      </w:r>
    </w:p>
    <w:p w:rsidR="00E340B2" w:rsidRDefault="00E340B2" w:rsidP="00503D40">
      <w:pPr>
        <w:jc w:val="both"/>
        <w:rPr>
          <w:sz w:val="28"/>
          <w:szCs w:val="28"/>
        </w:rPr>
      </w:pP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2019 год −   78 096,0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78 444, 2 тыс. рублей; 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местного бюджета </w:t>
      </w:r>
      <w:proofErr w:type="gramStart"/>
      <w:r>
        <w:rPr>
          <w:sz w:val="28"/>
          <w:szCs w:val="28"/>
        </w:rPr>
        <w:t>–  53</w:t>
      </w:r>
      <w:proofErr w:type="gramEnd"/>
      <w:r>
        <w:rPr>
          <w:sz w:val="28"/>
          <w:szCs w:val="28"/>
        </w:rPr>
        <w:t> 321,8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6 254,5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9 650,7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7 494,5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8 387,3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7 865,9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6 682,7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6 850,2 тыс. рублей».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8.5. «Информация по ресурсному обеспечению подпрограммы 1 «Социальная поддержка отдельных категорий граждан» абзац </w:t>
      </w:r>
      <w:proofErr w:type="gramStart"/>
      <w:r>
        <w:rPr>
          <w:sz w:val="28"/>
          <w:szCs w:val="28"/>
        </w:rPr>
        <w:t>1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503D40" w:rsidRDefault="00503D40" w:rsidP="00503D40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подпрограммы 1 на 2014 - 2020 годы </w:t>
      </w:r>
      <w:proofErr w:type="gramStart"/>
      <w:r>
        <w:rPr>
          <w:sz w:val="28"/>
          <w:szCs w:val="28"/>
        </w:rPr>
        <w:t>–  3</w:t>
      </w:r>
      <w:proofErr w:type="gramEnd"/>
      <w:r>
        <w:rPr>
          <w:sz w:val="28"/>
          <w:szCs w:val="28"/>
        </w:rPr>
        <w:t> 565 318,7 тыс. рублей».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 3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подпрограммы за 2014 - 2020 годы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672 371,7 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186 313,9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219 387,3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238 566,0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242 426,8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278 425,2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248</w:t>
      </w:r>
      <w:proofErr w:type="gramEnd"/>
      <w:r>
        <w:rPr>
          <w:sz w:val="28"/>
          <w:szCs w:val="28"/>
        </w:rPr>
        <w:t xml:space="preserve"> 634,4 тыс. рублей;</w:t>
      </w:r>
    </w:p>
    <w:p w:rsidR="00503D40" w:rsidRDefault="00503D40" w:rsidP="00503D40">
      <w:pPr>
        <w:rPr>
          <w:rFonts w:eastAsia="Calibri" w:cs="Arial"/>
          <w:sz w:val="28"/>
          <w:szCs w:val="28"/>
        </w:rPr>
      </w:pPr>
      <w:r>
        <w:rPr>
          <w:sz w:val="28"/>
          <w:szCs w:val="28"/>
        </w:rPr>
        <w:t>2020 год −  258 618,1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1 179 428,9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125 328,2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146 186,6 тыс. рублей;</w:t>
      </w:r>
    </w:p>
    <w:p w:rsidR="00503D40" w:rsidRDefault="00503D40" w:rsidP="00503D40">
      <w:pPr>
        <w:jc w:val="both"/>
        <w:rPr>
          <w:sz w:val="32"/>
          <w:szCs w:val="28"/>
        </w:rPr>
      </w:pPr>
      <w:r>
        <w:rPr>
          <w:sz w:val="28"/>
          <w:szCs w:val="28"/>
        </w:rPr>
        <w:t>2016 год −  161 295,3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168 361,8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185 048,3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192 618,5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200 590,2 тыс. рублей; 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480 447,0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59 349,6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71 477,3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75 416,9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72 273,2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91 513,8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54 221,8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56 194,</w:t>
      </w:r>
      <w:proofErr w:type="gramStart"/>
      <w:r>
        <w:rPr>
          <w:sz w:val="28"/>
          <w:szCs w:val="28"/>
        </w:rPr>
        <w:t>4  тыс.</w:t>
      </w:r>
      <w:proofErr w:type="gramEnd"/>
      <w:r>
        <w:rPr>
          <w:sz w:val="28"/>
          <w:szCs w:val="28"/>
        </w:rPr>
        <w:t xml:space="preserve">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12 491,6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1 636,1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2015 год −  1 723,4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1 853,8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1 791,8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1 863,1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1 791,3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1 832,1 тыс. рублей».</w:t>
      </w:r>
    </w:p>
    <w:p w:rsidR="00503D40" w:rsidRDefault="00503D40" w:rsidP="006F667B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10.5. «Информация по ресурсному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503D40" w:rsidRDefault="00503D40" w:rsidP="00503D40">
      <w:pPr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 xml:space="preserve">за 2014 - 2020 годы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672 371,7 тыс. рублей за счет бюджетов всех уровней: федерального, областного и местного».</w:t>
      </w:r>
    </w:p>
    <w:p w:rsidR="00503D40" w:rsidRDefault="00503D40" w:rsidP="006F667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2014 - 2020 годы – 1 527 290,5 тыс. рублей, в том числе: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170 289,1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153 100,6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182 182,9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201 673,0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259 299,</w:t>
      </w:r>
      <w:proofErr w:type="gramStart"/>
      <w:r>
        <w:rPr>
          <w:rFonts w:eastAsiaTheme="minorHAnsi"/>
          <w:sz w:val="28"/>
          <w:szCs w:val="28"/>
          <w:lang w:eastAsia="en-US"/>
        </w:rPr>
        <w:t>9  тыс.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2019 год −  270 981,1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 год −  289 763,9 тыс. рублей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503D40" w:rsidTr="00133B8C">
        <w:tc>
          <w:tcPr>
            <w:tcW w:w="10173" w:type="dxa"/>
            <w:hideMark/>
          </w:tcPr>
          <w:p w:rsidR="00503D40" w:rsidRDefault="00503D40" w:rsidP="00133B8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средства областного бюджета – 1 288 434,8 тыс. рублей, </w:t>
            </w:r>
            <w:r>
              <w:rPr>
                <w:sz w:val="28"/>
                <w:szCs w:val="28"/>
              </w:rPr>
              <w:t>в том числе:</w:t>
            </w:r>
          </w:p>
        </w:tc>
      </w:tr>
      <w:tr w:rsidR="00503D40" w:rsidTr="00133B8C">
        <w:tc>
          <w:tcPr>
            <w:tcW w:w="10173" w:type="dxa"/>
            <w:hideMark/>
          </w:tcPr>
          <w:p w:rsidR="00503D40" w:rsidRDefault="00503D40" w:rsidP="00133B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2014 год – 144 739,4 тыс. рублей;</w:t>
            </w:r>
          </w:p>
        </w:tc>
      </w:tr>
      <w:tr w:rsidR="00503D40" w:rsidTr="00133B8C">
        <w:tc>
          <w:tcPr>
            <w:tcW w:w="10173" w:type="dxa"/>
            <w:hideMark/>
          </w:tcPr>
          <w:p w:rsidR="00503D40" w:rsidRDefault="00503D40" w:rsidP="00133B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2015 год − 125 983,5 тыс. рублей;</w:t>
            </w:r>
          </w:p>
        </w:tc>
      </w:tr>
      <w:tr w:rsidR="00503D40" w:rsidTr="00133B8C">
        <w:tc>
          <w:tcPr>
            <w:tcW w:w="10173" w:type="dxa"/>
            <w:hideMark/>
          </w:tcPr>
          <w:p w:rsidR="00503D40" w:rsidRDefault="00503D40" w:rsidP="00133B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2016 год – 150 751,4 тыс. рублей;</w:t>
            </w:r>
          </w:p>
        </w:tc>
      </w:tr>
      <w:tr w:rsidR="00503D40" w:rsidTr="00133B8C">
        <w:tc>
          <w:tcPr>
            <w:tcW w:w="10173" w:type="dxa"/>
            <w:hideMark/>
          </w:tcPr>
          <w:p w:rsidR="00503D40" w:rsidRDefault="00503D40" w:rsidP="00133B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2017 год – 163 293,5 тыс. рублей;</w:t>
            </w:r>
          </w:p>
        </w:tc>
      </w:tr>
    </w:tbl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2018 год – 220 919,4 тыс. рублей;</w:t>
      </w:r>
    </w:p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2019 год – 232 372,1 тыс. рублей;</w:t>
      </w:r>
    </w:p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2020 год – 250 375,5 тыс. рублей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26 293,6 тыс. рублей, в том числе: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4 280,8 тыс. рублей;</w:t>
      </w:r>
    </w:p>
    <w:p w:rsidR="00503D40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3 125,1 тыс. рублей;</w:t>
      </w:r>
    </w:p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2016 год −  4 233,9 тыс. рублей;</w:t>
      </w:r>
    </w:p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2017 год −  4 152,9 тыс. рублей;</w:t>
      </w:r>
    </w:p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2018 год −  2 003,5 тыс. рублей;</w:t>
      </w:r>
    </w:p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2019 год −  4 109,0 тыс. рублей;</w:t>
      </w:r>
    </w:p>
    <w:p w:rsidR="00503D40" w:rsidRDefault="00503D40" w:rsidP="00503D4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2020 год −  4 388,4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средства внебюджетных источников – 212 562,1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21 268,9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23 992,0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27 197,6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34 226,6 тыс.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36 377,</w:t>
      </w:r>
      <w:proofErr w:type="gramStart"/>
      <w:r>
        <w:rPr>
          <w:rFonts w:eastAsiaTheme="minorHAnsi"/>
          <w:sz w:val="28"/>
          <w:szCs w:val="28"/>
          <w:lang w:eastAsia="en-US"/>
        </w:rPr>
        <w:t>0  тыс.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рублей;</w:t>
      </w:r>
    </w:p>
    <w:p w:rsidR="00503D40" w:rsidRDefault="00503D40" w:rsidP="00503D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2019 год −  34 500,0 тыс. рублей;</w:t>
      </w:r>
    </w:p>
    <w:p w:rsidR="00503D40" w:rsidRDefault="00503D40" w:rsidP="00503D40">
      <w:pPr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 год −  35 000,0 тыс. рублей».</w:t>
      </w:r>
    </w:p>
    <w:p w:rsidR="00503D40" w:rsidRDefault="00503D40" w:rsidP="006F667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В пункте 11.5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Информация по ресурсному обеспечению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2014 - 2020 годы 1 527 290,5 тыс. рублей за счет областного и местного бюджетов, средств от приносящей доход деятельности».</w:t>
      </w:r>
    </w:p>
    <w:p w:rsidR="006F667B" w:rsidRDefault="006F667B" w:rsidP="006F667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F667B" w:rsidRDefault="006F667B" w:rsidP="006F667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F667B" w:rsidRDefault="006F667B" w:rsidP="006F667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F667B" w:rsidRDefault="006F667B" w:rsidP="006F667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03D40" w:rsidRDefault="00503D40" w:rsidP="00503D40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Л.Г.</w:t>
      </w:r>
      <w:proofErr w:type="gramEnd"/>
      <w:r>
        <w:rPr>
          <w:sz w:val="28"/>
          <w:szCs w:val="28"/>
        </w:rPr>
        <w:t xml:space="preserve">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503D40" w:rsidRDefault="00503D40">
      <w:pPr>
        <w:pStyle w:val="a3"/>
        <w:tabs>
          <w:tab w:val="clear" w:pos="4536"/>
          <w:tab w:val="clear" w:pos="9072"/>
        </w:tabs>
      </w:pPr>
    </w:p>
    <w:p w:rsidR="00503D40" w:rsidRDefault="00503D40">
      <w:pPr>
        <w:pStyle w:val="a3"/>
        <w:tabs>
          <w:tab w:val="clear" w:pos="4536"/>
          <w:tab w:val="clear" w:pos="9072"/>
        </w:tabs>
        <w:sectPr w:rsidR="00503D40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F667B" w:rsidRDefault="006F667B" w:rsidP="00503D40">
      <w:pPr>
        <w:ind w:left="7788"/>
        <w:jc w:val="right"/>
        <w:rPr>
          <w:sz w:val="28"/>
          <w:szCs w:val="28"/>
        </w:rPr>
      </w:pPr>
    </w:p>
    <w:p w:rsidR="006F667B" w:rsidRDefault="006F667B" w:rsidP="00503D40">
      <w:pPr>
        <w:ind w:left="7788"/>
        <w:jc w:val="right"/>
        <w:rPr>
          <w:sz w:val="28"/>
          <w:szCs w:val="28"/>
        </w:rPr>
      </w:pPr>
    </w:p>
    <w:p w:rsidR="00503D40" w:rsidRPr="008A7677" w:rsidRDefault="00503D40" w:rsidP="00503D40">
      <w:pPr>
        <w:ind w:left="778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Приложение №</w:t>
      </w:r>
      <w:r w:rsidR="006F667B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>2</w:t>
      </w:r>
    </w:p>
    <w:p w:rsidR="00503D40" w:rsidRPr="008A7677" w:rsidRDefault="00503D40" w:rsidP="00503D40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к постановлению Администрации</w:t>
      </w:r>
    </w:p>
    <w:p w:rsidR="00503D40" w:rsidRPr="008A7677" w:rsidRDefault="00503D40" w:rsidP="00503D40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503D40" w:rsidRPr="008A7677" w:rsidRDefault="00503D40" w:rsidP="00503D40">
      <w:pPr>
        <w:ind w:firstLine="708"/>
        <w:jc w:val="right"/>
        <w:rPr>
          <w:sz w:val="28"/>
          <w:szCs w:val="28"/>
        </w:rPr>
      </w:pPr>
      <w:r w:rsidRPr="006F667B">
        <w:rPr>
          <w:sz w:val="28"/>
          <w:szCs w:val="28"/>
        </w:rPr>
        <w:t xml:space="preserve">от </w:t>
      </w:r>
      <w:proofErr w:type="gramStart"/>
      <w:r w:rsidR="00D07B03">
        <w:rPr>
          <w:sz w:val="28"/>
          <w:szCs w:val="28"/>
        </w:rPr>
        <w:t>09</w:t>
      </w:r>
      <w:r w:rsidR="006F667B">
        <w:rPr>
          <w:sz w:val="28"/>
          <w:szCs w:val="28"/>
        </w:rPr>
        <w:t>.11.2018</w:t>
      </w:r>
      <w:r w:rsidRPr="008A7677">
        <w:rPr>
          <w:sz w:val="28"/>
          <w:szCs w:val="28"/>
        </w:rPr>
        <w:t xml:space="preserve">  </w:t>
      </w:r>
      <w:r w:rsidR="006F667B">
        <w:rPr>
          <w:sz w:val="28"/>
          <w:szCs w:val="28"/>
        </w:rPr>
        <w:t>№</w:t>
      </w:r>
      <w:proofErr w:type="gramEnd"/>
      <w:r w:rsidR="006F667B">
        <w:rPr>
          <w:sz w:val="28"/>
          <w:szCs w:val="28"/>
        </w:rPr>
        <w:t xml:space="preserve"> </w:t>
      </w:r>
      <w:r w:rsidR="00D07B03">
        <w:rPr>
          <w:sz w:val="28"/>
          <w:szCs w:val="28"/>
        </w:rPr>
        <w:t>1951</w:t>
      </w:r>
    </w:p>
    <w:p w:rsidR="00503D40" w:rsidRPr="008A7677" w:rsidRDefault="00503D40" w:rsidP="00503D40">
      <w:pPr>
        <w:ind w:firstLine="708"/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Изменения,</w:t>
      </w:r>
    </w:p>
    <w:p w:rsidR="00503D40" w:rsidRPr="008A7677" w:rsidRDefault="00503D40" w:rsidP="00503D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A7677">
        <w:rPr>
          <w:sz w:val="28"/>
          <w:szCs w:val="28"/>
        </w:rPr>
        <w:t xml:space="preserve">вносимые в приложение №1 к муниципальной программе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«Социальная поддержка граждан»</w:t>
      </w:r>
    </w:p>
    <w:p w:rsidR="00503D40" w:rsidRPr="008A7677" w:rsidRDefault="00503D40" w:rsidP="00503D40">
      <w:pPr>
        <w:pStyle w:val="ad"/>
        <w:numPr>
          <w:ilvl w:val="0"/>
          <w:numId w:val="17"/>
        </w:numPr>
        <w:rPr>
          <w:sz w:val="28"/>
          <w:szCs w:val="28"/>
        </w:rPr>
      </w:pPr>
      <w:r w:rsidRPr="008A7677">
        <w:rPr>
          <w:sz w:val="28"/>
          <w:szCs w:val="28"/>
        </w:rPr>
        <w:t xml:space="preserve">В таблице «Расходы бюджета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</w:p>
    <w:p w:rsidR="00503D40" w:rsidRPr="008A7677" w:rsidRDefault="00503D40" w:rsidP="00503D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A7677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«Социальная поддержка граждан»:</w:t>
      </w:r>
    </w:p>
    <w:p w:rsidR="00503D40" w:rsidRPr="006F667B" w:rsidRDefault="00503D40" w:rsidP="006F667B">
      <w:pPr>
        <w:pStyle w:val="ad"/>
        <w:numPr>
          <w:ilvl w:val="1"/>
          <w:numId w:val="40"/>
        </w:numPr>
        <w:rPr>
          <w:sz w:val="28"/>
          <w:szCs w:val="28"/>
        </w:rPr>
      </w:pPr>
      <w:r w:rsidRPr="006F667B">
        <w:rPr>
          <w:sz w:val="28"/>
          <w:szCs w:val="28"/>
        </w:rPr>
        <w:t>Строки основного мероприятия 1.1. изложить в редакции:</w:t>
      </w:r>
    </w:p>
    <w:p w:rsidR="00503D40" w:rsidRDefault="00503D40" w:rsidP="00503D40">
      <w:pPr>
        <w:rPr>
          <w:sz w:val="28"/>
          <w:szCs w:val="28"/>
        </w:rPr>
      </w:pPr>
    </w:p>
    <w:tbl>
      <w:tblPr>
        <w:tblStyle w:val="12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66"/>
        <w:gridCol w:w="1136"/>
        <w:gridCol w:w="841"/>
        <w:gridCol w:w="709"/>
        <w:gridCol w:w="1276"/>
        <w:gridCol w:w="709"/>
        <w:gridCol w:w="1134"/>
        <w:gridCol w:w="1134"/>
        <w:gridCol w:w="1134"/>
        <w:gridCol w:w="1134"/>
        <w:gridCol w:w="1134"/>
        <w:gridCol w:w="1134"/>
        <w:gridCol w:w="1134"/>
      </w:tblGrid>
      <w:tr w:rsidR="00503D40" w:rsidRPr="00793F8C" w:rsidTr="00133B8C">
        <w:trPr>
          <w:jc w:val="center"/>
        </w:trPr>
        <w:tc>
          <w:tcPr>
            <w:tcW w:w="851" w:type="dxa"/>
          </w:tcPr>
          <w:p w:rsidR="00503D40" w:rsidRPr="001C033A" w:rsidRDefault="00503D40" w:rsidP="00133B8C">
            <w:pPr>
              <w:ind w:right="-387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Ста-</w:t>
            </w:r>
          </w:p>
          <w:p w:rsidR="00503D40" w:rsidRPr="001C033A" w:rsidRDefault="00503D40" w:rsidP="00133B8C">
            <w:pPr>
              <w:rPr>
                <w:sz w:val="20"/>
                <w:szCs w:val="20"/>
              </w:rPr>
            </w:pP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тус</w:t>
            </w:r>
            <w:proofErr w:type="spellEnd"/>
          </w:p>
        </w:tc>
        <w:tc>
          <w:tcPr>
            <w:tcW w:w="1566" w:type="dxa"/>
            <w:vAlign w:val="center"/>
          </w:tcPr>
          <w:p w:rsidR="00503D40" w:rsidRPr="001C033A" w:rsidRDefault="00503D40" w:rsidP="00133B8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6" w:type="dxa"/>
          </w:tcPr>
          <w:p w:rsidR="00503D40" w:rsidRPr="001C033A" w:rsidRDefault="00503D40" w:rsidP="00133B8C">
            <w:pPr>
              <w:rPr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3535" w:type="dxa"/>
            <w:gridSpan w:val="4"/>
            <w:vAlign w:val="center"/>
          </w:tcPr>
          <w:p w:rsidR="00503D40" w:rsidRPr="001C033A" w:rsidRDefault="00503D40" w:rsidP="00133B8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Код бюджетной</w:t>
            </w:r>
          </w:p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7938" w:type="dxa"/>
            <w:gridSpan w:val="7"/>
            <w:vAlign w:val="center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Расходы (</w:t>
            </w: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1C033A">
              <w:rPr>
                <w:color w:val="000000"/>
                <w:sz w:val="20"/>
                <w:szCs w:val="20"/>
                <w:lang w:eastAsia="ru-RU"/>
              </w:rPr>
              <w:t>), годы</w:t>
            </w:r>
          </w:p>
        </w:tc>
      </w:tr>
      <w:tr w:rsidR="00503D40" w:rsidRPr="00793F8C" w:rsidTr="00133B8C">
        <w:trPr>
          <w:jc w:val="center"/>
        </w:trPr>
        <w:tc>
          <w:tcPr>
            <w:tcW w:w="851" w:type="dxa"/>
          </w:tcPr>
          <w:p w:rsidR="00503D40" w:rsidRPr="001C033A" w:rsidRDefault="00503D40" w:rsidP="00133B8C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503D40" w:rsidRPr="001C033A" w:rsidRDefault="00503D40" w:rsidP="00133B8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03D40" w:rsidRPr="001C033A" w:rsidRDefault="00503D40" w:rsidP="00133B8C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503D40" w:rsidRPr="001C033A" w:rsidRDefault="00503D40" w:rsidP="00133B8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503D40" w:rsidRPr="001C033A" w:rsidRDefault="00503D40" w:rsidP="00133B8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1C033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503D40" w:rsidRPr="001C033A" w:rsidRDefault="00503D40" w:rsidP="00133B8C">
            <w:pPr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ВР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2020</w:t>
            </w:r>
          </w:p>
        </w:tc>
      </w:tr>
      <w:tr w:rsidR="00503D40" w:rsidRPr="00793F8C" w:rsidTr="00133B8C">
        <w:trPr>
          <w:trHeight w:val="239"/>
          <w:jc w:val="center"/>
        </w:trPr>
        <w:tc>
          <w:tcPr>
            <w:tcW w:w="851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</w:t>
            </w:r>
          </w:p>
        </w:tc>
        <w:tc>
          <w:tcPr>
            <w:tcW w:w="1566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503D40" w:rsidRPr="001C033A" w:rsidRDefault="00503D40" w:rsidP="00133B8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503D40" w:rsidRPr="001C033A" w:rsidRDefault="00503D40" w:rsidP="00133B8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503D40" w:rsidRPr="001C033A" w:rsidRDefault="00503D40" w:rsidP="00133B8C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15</w:t>
            </w:r>
          </w:p>
        </w:tc>
      </w:tr>
      <w:tr w:rsidR="00503D40" w:rsidRPr="00793F8C" w:rsidTr="00133B8C">
        <w:trPr>
          <w:trHeight w:val="596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4C4B">
              <w:rPr>
                <w:color w:val="000000"/>
                <w:sz w:val="20"/>
                <w:szCs w:val="20"/>
              </w:rPr>
              <w:t>Основное мероприятие 1.1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 xml:space="preserve">выплата государственных пенсий за выслугу лет лицам, </w:t>
            </w:r>
            <w:proofErr w:type="spellStart"/>
            <w:r w:rsidRPr="00574C4B">
              <w:rPr>
                <w:color w:val="000000"/>
                <w:sz w:val="20"/>
                <w:szCs w:val="20"/>
              </w:rPr>
              <w:t>замещавщим</w:t>
            </w:r>
            <w:proofErr w:type="spellEnd"/>
            <w:r w:rsidRPr="00574C4B">
              <w:rPr>
                <w:color w:val="000000"/>
                <w:sz w:val="20"/>
                <w:szCs w:val="20"/>
              </w:rPr>
              <w:t xml:space="preserve"> муниципальные должности и должности муниципальной службы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574C4B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574C4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74C4B">
              <w:rPr>
                <w:color w:val="000000"/>
                <w:sz w:val="20"/>
                <w:szCs w:val="20"/>
              </w:rPr>
              <w:t>района  местный</w:t>
            </w:r>
            <w:proofErr w:type="gramEnd"/>
            <w:r w:rsidRPr="00574C4B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0412968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sz w:val="20"/>
                <w:szCs w:val="20"/>
              </w:rPr>
            </w:pPr>
            <w:r w:rsidRPr="00574C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03D40" w:rsidRPr="00793F8C" w:rsidTr="00133B8C">
        <w:trPr>
          <w:trHeight w:val="851"/>
          <w:jc w:val="center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0412968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5 145,1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6 576,2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sz w:val="20"/>
                <w:szCs w:val="20"/>
              </w:rPr>
            </w:pPr>
            <w:r w:rsidRPr="00574C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03D40" w:rsidRPr="00793F8C" w:rsidTr="00133B8C">
        <w:trPr>
          <w:trHeight w:val="814"/>
          <w:jc w:val="center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0410029680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sz w:val="20"/>
                <w:szCs w:val="20"/>
              </w:rPr>
            </w:pPr>
            <w:r w:rsidRPr="00574C4B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59,4</w:t>
            </w:r>
          </w:p>
        </w:tc>
      </w:tr>
      <w:tr w:rsidR="00503D40" w:rsidRPr="00793F8C" w:rsidTr="00133B8C">
        <w:trPr>
          <w:trHeight w:val="884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0410029680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center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6 370,8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sz w:val="20"/>
                <w:szCs w:val="20"/>
              </w:rPr>
            </w:pPr>
            <w:r w:rsidRPr="00574C4B">
              <w:rPr>
                <w:sz w:val="20"/>
                <w:szCs w:val="20"/>
              </w:rPr>
              <w:t>6 764,2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6 997,8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5 938,3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574C4B" w:rsidRDefault="00503D40" w:rsidP="00133B8C">
            <w:pPr>
              <w:jc w:val="right"/>
              <w:rPr>
                <w:color w:val="000000"/>
                <w:sz w:val="20"/>
                <w:szCs w:val="20"/>
              </w:rPr>
            </w:pPr>
            <w:r w:rsidRPr="00574C4B">
              <w:rPr>
                <w:color w:val="000000"/>
                <w:sz w:val="20"/>
                <w:szCs w:val="20"/>
              </w:rPr>
              <w:t>6 056,3</w:t>
            </w:r>
          </w:p>
        </w:tc>
      </w:tr>
    </w:tbl>
    <w:p w:rsidR="00503D40" w:rsidRDefault="00503D40" w:rsidP="00503D40">
      <w:pPr>
        <w:rPr>
          <w:sz w:val="28"/>
          <w:szCs w:val="28"/>
        </w:rPr>
      </w:pPr>
    </w:p>
    <w:p w:rsidR="00503D40" w:rsidRDefault="00503D40" w:rsidP="00503D40">
      <w:pPr>
        <w:rPr>
          <w:sz w:val="28"/>
          <w:szCs w:val="28"/>
        </w:rPr>
      </w:pPr>
    </w:p>
    <w:p w:rsidR="00503D40" w:rsidRDefault="00503D40" w:rsidP="00503D40">
      <w:pPr>
        <w:rPr>
          <w:sz w:val="28"/>
          <w:szCs w:val="28"/>
        </w:rPr>
      </w:pPr>
      <w:r>
        <w:rPr>
          <w:sz w:val="28"/>
          <w:szCs w:val="28"/>
        </w:rPr>
        <w:t xml:space="preserve">    1.2 </w:t>
      </w:r>
      <w:r w:rsidRPr="00617300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1.10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025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134"/>
        <w:gridCol w:w="850"/>
        <w:gridCol w:w="709"/>
        <w:gridCol w:w="1276"/>
        <w:gridCol w:w="708"/>
        <w:gridCol w:w="1134"/>
        <w:gridCol w:w="1134"/>
        <w:gridCol w:w="1134"/>
        <w:gridCol w:w="1134"/>
        <w:gridCol w:w="1134"/>
        <w:gridCol w:w="1134"/>
        <w:gridCol w:w="1134"/>
      </w:tblGrid>
      <w:tr w:rsidR="00503D40" w:rsidRPr="001C033A" w:rsidTr="00133B8C">
        <w:trPr>
          <w:trHeight w:val="306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Основное мероприятие 1.10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 xml:space="preserve">обеспечение деятельности УСЗН </w:t>
            </w:r>
            <w:proofErr w:type="spellStart"/>
            <w:r w:rsidRPr="007B7779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7B7779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7B7779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7B7779">
              <w:rPr>
                <w:color w:val="000000"/>
                <w:sz w:val="18"/>
                <w:szCs w:val="18"/>
              </w:rPr>
              <w:t xml:space="preserve"> района местный бюджет</w:t>
            </w:r>
          </w:p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416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0410019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402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446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5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55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5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544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0410029620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264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0410029620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503D40" w:rsidRPr="001C033A" w:rsidTr="00133B8C">
        <w:trPr>
          <w:trHeight w:val="512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1C033A" w:rsidTr="00133B8C">
        <w:trPr>
          <w:trHeight w:val="402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1 064,7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677,8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613,1</w:t>
            </w:r>
          </w:p>
        </w:tc>
      </w:tr>
      <w:tr w:rsidR="00503D40" w:rsidRPr="001C033A" w:rsidTr="00133B8C">
        <w:trPr>
          <w:trHeight w:val="538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0410000190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7B7779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sz w:val="18"/>
                <w:szCs w:val="18"/>
              </w:rPr>
            </w:pPr>
            <w:r w:rsidRPr="007B7779"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7B7779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7B7779">
              <w:rPr>
                <w:color w:val="000000"/>
                <w:sz w:val="18"/>
                <w:szCs w:val="18"/>
              </w:rPr>
              <w:t>29,7</w:t>
            </w:r>
          </w:p>
        </w:tc>
      </w:tr>
    </w:tbl>
    <w:p w:rsidR="00503D40" w:rsidRDefault="00503D40" w:rsidP="00503D40">
      <w:pPr>
        <w:rPr>
          <w:sz w:val="28"/>
          <w:szCs w:val="28"/>
        </w:rPr>
      </w:pPr>
    </w:p>
    <w:p w:rsidR="00503D40" w:rsidRDefault="00503D40" w:rsidP="00503D40">
      <w:pPr>
        <w:rPr>
          <w:sz w:val="28"/>
          <w:szCs w:val="28"/>
        </w:rPr>
      </w:pPr>
      <w:r>
        <w:rPr>
          <w:sz w:val="28"/>
          <w:szCs w:val="28"/>
        </w:rPr>
        <w:t xml:space="preserve">    1.3 Строки основного мероприятия 4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167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993"/>
        <w:gridCol w:w="850"/>
        <w:gridCol w:w="709"/>
        <w:gridCol w:w="1276"/>
        <w:gridCol w:w="708"/>
        <w:gridCol w:w="1134"/>
        <w:gridCol w:w="1134"/>
        <w:gridCol w:w="1134"/>
        <w:gridCol w:w="1134"/>
        <w:gridCol w:w="1134"/>
        <w:gridCol w:w="1134"/>
        <w:gridCol w:w="1276"/>
      </w:tblGrid>
      <w:tr w:rsidR="00503D40" w:rsidRPr="001C033A" w:rsidTr="00133B8C">
        <w:trPr>
          <w:trHeight w:val="42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F4567">
              <w:rPr>
                <w:color w:val="000000"/>
                <w:sz w:val="18"/>
                <w:szCs w:val="18"/>
              </w:rPr>
              <w:t>Подпро</w:t>
            </w:r>
            <w:proofErr w:type="spellEnd"/>
            <w:r w:rsidRPr="000F4567">
              <w:rPr>
                <w:color w:val="000000"/>
                <w:sz w:val="18"/>
                <w:szCs w:val="18"/>
              </w:rPr>
              <w:t>- грамма</w:t>
            </w:r>
            <w:proofErr w:type="gramEnd"/>
            <w:r w:rsidRPr="000F4567">
              <w:rPr>
                <w:color w:val="000000"/>
                <w:sz w:val="18"/>
                <w:szCs w:val="18"/>
              </w:rPr>
              <w:t xml:space="preserve"> 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«Старшее поколение»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0F4567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0F4567">
              <w:rPr>
                <w:color w:val="000000"/>
                <w:sz w:val="18"/>
                <w:szCs w:val="18"/>
              </w:rPr>
              <w:t xml:space="preserve"> района (МБУ ЦСО), в том числе</w:t>
            </w:r>
          </w:p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149 020,2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129 108,6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154 985,3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167 446,4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222 922,5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236 481,1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254 763,9</w:t>
            </w:r>
          </w:p>
        </w:tc>
      </w:tr>
      <w:tr w:rsidR="00503D40" w:rsidRPr="001C033A" w:rsidTr="00133B8C">
        <w:trPr>
          <w:trHeight w:val="687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149 020,2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129 108,6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154 985,3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167 446,4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222 922,5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236 481,1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254 763,9</w:t>
            </w:r>
          </w:p>
        </w:tc>
      </w:tr>
      <w:tr w:rsidR="00503D40" w:rsidRPr="001C033A" w:rsidTr="00133B8C">
        <w:trPr>
          <w:trHeight w:val="68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144 739,4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125 983,5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150 751,4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163 293,5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220 919,4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232 372,1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250 375,5</w:t>
            </w:r>
          </w:p>
        </w:tc>
      </w:tr>
      <w:tr w:rsidR="00503D40" w:rsidRPr="001C033A" w:rsidTr="00133B8C">
        <w:trPr>
          <w:trHeight w:val="82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4 280,8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3 125,1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4 152,9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2 003,1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4 388,4</w:t>
            </w:r>
          </w:p>
        </w:tc>
      </w:tr>
    </w:tbl>
    <w:p w:rsidR="00503D40" w:rsidRDefault="00503D40" w:rsidP="00503D40">
      <w:pPr>
        <w:rPr>
          <w:sz w:val="20"/>
          <w:szCs w:val="20"/>
        </w:rPr>
      </w:pPr>
    </w:p>
    <w:p w:rsidR="00503D40" w:rsidRDefault="00503D40" w:rsidP="00503D40">
      <w:pPr>
        <w:rPr>
          <w:sz w:val="20"/>
          <w:szCs w:val="20"/>
        </w:rPr>
      </w:pPr>
    </w:p>
    <w:p w:rsidR="00503D40" w:rsidRDefault="00503D40" w:rsidP="00503D40">
      <w:pPr>
        <w:rPr>
          <w:sz w:val="20"/>
          <w:szCs w:val="20"/>
        </w:rPr>
      </w:pPr>
    </w:p>
    <w:p w:rsidR="006F667B" w:rsidRDefault="006F667B" w:rsidP="00503D40">
      <w:pPr>
        <w:rPr>
          <w:sz w:val="28"/>
          <w:szCs w:val="28"/>
        </w:rPr>
      </w:pPr>
    </w:p>
    <w:p w:rsidR="00503D40" w:rsidRDefault="00503D40" w:rsidP="00503D40">
      <w:pPr>
        <w:rPr>
          <w:sz w:val="28"/>
          <w:szCs w:val="28"/>
        </w:rPr>
      </w:pPr>
      <w:r>
        <w:rPr>
          <w:sz w:val="28"/>
          <w:szCs w:val="28"/>
        </w:rPr>
        <w:t xml:space="preserve"> 1.4 Строки основного мероприятия 4</w:t>
      </w:r>
      <w:r w:rsidRPr="006173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299" w:type="dxa"/>
        <w:tblLayout w:type="fixed"/>
        <w:tblLook w:val="04A0" w:firstRow="1" w:lastRow="0" w:firstColumn="1" w:lastColumn="0" w:noHBand="0" w:noVBand="1"/>
      </w:tblPr>
      <w:tblGrid>
        <w:gridCol w:w="1124"/>
        <w:gridCol w:w="1701"/>
        <w:gridCol w:w="993"/>
        <w:gridCol w:w="850"/>
        <w:gridCol w:w="709"/>
        <w:gridCol w:w="1276"/>
        <w:gridCol w:w="708"/>
        <w:gridCol w:w="1134"/>
        <w:gridCol w:w="1134"/>
        <w:gridCol w:w="1134"/>
        <w:gridCol w:w="1134"/>
        <w:gridCol w:w="1134"/>
        <w:gridCol w:w="1134"/>
        <w:gridCol w:w="1134"/>
      </w:tblGrid>
      <w:tr w:rsidR="00503D40" w:rsidRPr="00956448" w:rsidTr="00133B8C">
        <w:trPr>
          <w:trHeight w:val="69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Основное мероприятие 4.2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56448">
              <w:rPr>
                <w:color w:val="000000"/>
                <w:sz w:val="18"/>
                <w:szCs w:val="18"/>
              </w:rPr>
              <w:t>обеспечение  деятельности</w:t>
            </w:r>
            <w:proofErr w:type="gramEnd"/>
            <w:r w:rsidRPr="00956448">
              <w:rPr>
                <w:color w:val="000000"/>
                <w:sz w:val="18"/>
                <w:szCs w:val="18"/>
              </w:rPr>
              <w:t xml:space="preserve"> МБУ ЦСО </w:t>
            </w:r>
            <w:proofErr w:type="spellStart"/>
            <w:r w:rsidRPr="00956448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956448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956448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956448">
              <w:rPr>
                <w:color w:val="000000"/>
                <w:sz w:val="18"/>
                <w:szCs w:val="18"/>
              </w:rPr>
              <w:t xml:space="preserve"> района местный бюджет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0442959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2 930,8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3 095,1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sz w:val="18"/>
                <w:szCs w:val="18"/>
              </w:rPr>
            </w:pPr>
            <w:r w:rsidRPr="0095644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956448" w:rsidTr="00133B8C">
        <w:trPr>
          <w:trHeight w:val="57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0442959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sz w:val="18"/>
                <w:szCs w:val="18"/>
              </w:rPr>
            </w:pPr>
            <w:r w:rsidRPr="0095644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956448" w:rsidTr="00133B8C">
        <w:trPr>
          <w:trHeight w:val="51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0440029590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3 633,9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sz w:val="18"/>
                <w:szCs w:val="18"/>
              </w:rPr>
            </w:pPr>
            <w:r w:rsidRPr="00956448">
              <w:rPr>
                <w:sz w:val="18"/>
                <w:szCs w:val="18"/>
              </w:rPr>
              <w:t>4 152,9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1 951,5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4 388,4</w:t>
            </w:r>
          </w:p>
        </w:tc>
      </w:tr>
      <w:tr w:rsidR="00503D40" w:rsidRPr="00956448" w:rsidTr="00133B8C">
        <w:trPr>
          <w:trHeight w:val="6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0440029590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sz w:val="18"/>
                <w:szCs w:val="18"/>
              </w:rPr>
            </w:pPr>
            <w:r w:rsidRPr="0095644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956448" w:rsidTr="00133B8C">
        <w:trPr>
          <w:trHeight w:val="6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0440029530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sz w:val="18"/>
                <w:szCs w:val="18"/>
              </w:rPr>
            </w:pPr>
            <w:r w:rsidRPr="0095644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956448" w:rsidRDefault="00503D40" w:rsidP="00133B8C">
            <w:pPr>
              <w:rPr>
                <w:color w:val="000000"/>
                <w:sz w:val="18"/>
                <w:szCs w:val="18"/>
              </w:rPr>
            </w:pPr>
            <w:r w:rsidRPr="009564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03D40" w:rsidRPr="00644FE4" w:rsidRDefault="00503D40" w:rsidP="00503D40">
      <w:pPr>
        <w:rPr>
          <w:sz w:val="20"/>
          <w:szCs w:val="20"/>
        </w:rPr>
      </w:pPr>
    </w:p>
    <w:p w:rsidR="00503D40" w:rsidRPr="00AF2165" w:rsidRDefault="00503D40" w:rsidP="00503D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2165">
        <w:rPr>
          <w:sz w:val="28"/>
          <w:szCs w:val="28"/>
        </w:rPr>
        <w:t>Итоговые строки таблицы читать в редакции:</w:t>
      </w:r>
    </w:p>
    <w:tbl>
      <w:tblPr>
        <w:tblW w:w="1545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330"/>
        <w:gridCol w:w="1505"/>
        <w:gridCol w:w="993"/>
        <w:gridCol w:w="850"/>
        <w:gridCol w:w="709"/>
        <w:gridCol w:w="1276"/>
        <w:gridCol w:w="708"/>
        <w:gridCol w:w="1134"/>
        <w:gridCol w:w="1134"/>
        <w:gridCol w:w="1134"/>
        <w:gridCol w:w="1134"/>
        <w:gridCol w:w="1134"/>
        <w:gridCol w:w="1134"/>
        <w:gridCol w:w="1276"/>
      </w:tblGrid>
      <w:tr w:rsidR="00503D40" w:rsidRPr="00E27902" w:rsidTr="00133B8C">
        <w:trPr>
          <w:trHeight w:val="945"/>
        </w:trPr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F4567">
              <w:rPr>
                <w:color w:val="000000"/>
                <w:sz w:val="18"/>
                <w:szCs w:val="18"/>
              </w:rPr>
              <w:t>Муници</w:t>
            </w:r>
            <w:proofErr w:type="spellEnd"/>
            <w:r w:rsidRPr="000F4567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0F4567">
              <w:rPr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  <w:r w:rsidRPr="000F456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«Социальная поддержка граждан»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F4567">
              <w:rPr>
                <w:color w:val="000000"/>
                <w:sz w:val="18"/>
                <w:szCs w:val="18"/>
              </w:rPr>
              <w:t>всего,в</w:t>
            </w:r>
            <w:proofErr w:type="spellEnd"/>
            <w:proofErr w:type="gramEnd"/>
            <w:r w:rsidRPr="000F4567">
              <w:rPr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856 428,0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897 348,6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925 994,3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860 000,5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991 647,3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988 697,8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1 032 301,9</w:t>
            </w:r>
          </w:p>
        </w:tc>
      </w:tr>
      <w:tr w:rsidR="00503D40" w:rsidRPr="00E27902" w:rsidTr="00133B8C">
        <w:trPr>
          <w:trHeight w:val="945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0F4567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0F4567">
              <w:rPr>
                <w:color w:val="000000"/>
                <w:sz w:val="18"/>
                <w:szCs w:val="18"/>
              </w:rPr>
              <w:t xml:space="preserve"> района, в том числе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817 139,1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853 281,2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878 889,9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811 646,8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941 498,4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936 719,4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979 411,5</w:t>
            </w:r>
          </w:p>
        </w:tc>
      </w:tr>
      <w:tr w:rsidR="00503D40" w:rsidRPr="00E27902" w:rsidTr="00133B8C">
        <w:trPr>
          <w:trHeight w:val="758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</w:tr>
      <w:tr w:rsidR="00503D40" w:rsidRPr="00E27902" w:rsidTr="006F667B">
        <w:trPr>
          <w:trHeight w:val="840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174 695,6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199 724,1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209 288,4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155 186,0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167 490,8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131 790,0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134 089,7</w:t>
            </w:r>
          </w:p>
        </w:tc>
      </w:tr>
      <w:tr w:rsidR="00503D40" w:rsidRPr="00E27902" w:rsidTr="006F667B">
        <w:trPr>
          <w:trHeight w:val="870"/>
        </w:trPr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631 908,2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640 766,3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657 866,6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643 907,6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764 125,6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794 125,9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834 071,1</w:t>
            </w:r>
          </w:p>
        </w:tc>
      </w:tr>
      <w:tr w:rsidR="00503D40" w:rsidRPr="00E27902" w:rsidTr="00133B8C">
        <w:trPr>
          <w:trHeight w:val="632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10 535,3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12 790,8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11 734,9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12 553,2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9 882,0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10 803,5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11 250,7</w:t>
            </w:r>
          </w:p>
        </w:tc>
      </w:tr>
      <w:tr w:rsidR="00503D40" w:rsidRPr="00E27902" w:rsidTr="00133B8C">
        <w:trPr>
          <w:trHeight w:val="1155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 xml:space="preserve">Отдел образования, в том числе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39 288,9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44 067,4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47 001,0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48 353,7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50 148,9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51 978,4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52 890,4</w:t>
            </w:r>
          </w:p>
        </w:tc>
      </w:tr>
      <w:tr w:rsidR="00503D40" w:rsidRPr="00E27902" w:rsidTr="00133B8C">
        <w:trPr>
          <w:trHeight w:val="855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738,7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548,9</w:t>
            </w:r>
          </w:p>
        </w:tc>
      </w:tr>
      <w:tr w:rsidR="00503D40" w:rsidRPr="00E27902" w:rsidTr="00133B8C">
        <w:trPr>
          <w:trHeight w:val="608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37 235,7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41 809,5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44 674,8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45 836,2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47 791,2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49 668,3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50 520,1</w:t>
            </w:r>
          </w:p>
        </w:tc>
      </w:tr>
      <w:tr w:rsidR="00503D40" w:rsidRPr="00E27902" w:rsidTr="00133B8C">
        <w:trPr>
          <w:trHeight w:val="688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1 778,8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1 850,1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1 782,3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1 821,4</w:t>
            </w:r>
          </w:p>
        </w:tc>
      </w:tr>
      <w:tr w:rsidR="00503D40" w:rsidRPr="00E27902" w:rsidTr="00133B8C">
        <w:trPr>
          <w:trHeight w:val="1395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0F4567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0F4567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03D40" w:rsidRPr="00E27902" w:rsidTr="00133B8C">
        <w:trPr>
          <w:trHeight w:val="915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center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sz w:val="18"/>
                <w:szCs w:val="18"/>
              </w:rPr>
            </w:pPr>
            <w:r w:rsidRPr="000F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D40" w:rsidRPr="000F4567" w:rsidRDefault="00503D40" w:rsidP="00133B8C">
            <w:pPr>
              <w:jc w:val="right"/>
              <w:rPr>
                <w:color w:val="000000"/>
                <w:sz w:val="18"/>
                <w:szCs w:val="18"/>
              </w:rPr>
            </w:pPr>
            <w:r w:rsidRPr="000F4567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03D40" w:rsidRDefault="00503D40" w:rsidP="00503D40">
      <w:pPr>
        <w:rPr>
          <w:sz w:val="28"/>
          <w:szCs w:val="28"/>
        </w:rPr>
      </w:pPr>
    </w:p>
    <w:p w:rsidR="006F667B" w:rsidRDefault="00503D40" w:rsidP="00503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F667B" w:rsidRDefault="006F667B" w:rsidP="00503D40">
      <w:pPr>
        <w:jc w:val="both"/>
        <w:rPr>
          <w:sz w:val="28"/>
          <w:szCs w:val="28"/>
        </w:rPr>
      </w:pPr>
    </w:p>
    <w:p w:rsidR="00503D40" w:rsidRPr="008A7677" w:rsidRDefault="00503D40" w:rsidP="006F667B">
      <w:pPr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Управляющий делами</w:t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8A7677">
        <w:rPr>
          <w:sz w:val="28"/>
          <w:szCs w:val="28"/>
        </w:rPr>
        <w:t>Л.Г. Василенко</w:t>
      </w:r>
    </w:p>
    <w:p w:rsidR="00503D40" w:rsidRPr="002D6691" w:rsidRDefault="00503D40" w:rsidP="006F667B">
      <w:pPr>
        <w:tabs>
          <w:tab w:val="left" w:pos="1134"/>
        </w:tabs>
        <w:jc w:val="both"/>
        <w:rPr>
          <w:sz w:val="28"/>
          <w:szCs w:val="28"/>
        </w:rPr>
        <w:sectPr w:rsidR="00503D40" w:rsidRPr="002D6691" w:rsidSect="006F667B">
          <w:footerReference w:type="default" r:id="rId9"/>
          <w:endnotePr>
            <w:numFmt w:val="decimal"/>
          </w:endnotePr>
          <w:pgSz w:w="16838" w:h="11906" w:orient="landscape"/>
          <w:pgMar w:top="-426" w:right="567" w:bottom="1418" w:left="567" w:header="680" w:footer="567" w:gutter="0"/>
          <w:cols w:space="720"/>
          <w:docGrid w:linePitch="326"/>
        </w:sectPr>
      </w:pPr>
      <w:r>
        <w:rPr>
          <w:sz w:val="28"/>
          <w:szCs w:val="28"/>
        </w:rPr>
        <w:t xml:space="preserve">    </w:t>
      </w:r>
    </w:p>
    <w:tbl>
      <w:tblPr>
        <w:tblW w:w="15736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503D40" w:rsidRPr="00104A03" w:rsidTr="00133B8C">
        <w:trPr>
          <w:gridAfter w:val="1"/>
          <w:wAfter w:w="287" w:type="dxa"/>
          <w:trHeight w:val="264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3D40" w:rsidRDefault="00503D40" w:rsidP="00133B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6F667B" w:rsidRDefault="00503D40" w:rsidP="00133B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503D40" w:rsidRPr="00104A03" w:rsidRDefault="00503D40" w:rsidP="00133B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503D40" w:rsidRPr="00104A03" w:rsidTr="00133B8C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503D40" w:rsidRDefault="00503D40" w:rsidP="00133B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503D40" w:rsidRDefault="00503D40" w:rsidP="00133B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503D40" w:rsidRDefault="00503D40" w:rsidP="00133B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D40" w:rsidRPr="00104A03" w:rsidRDefault="00503D40" w:rsidP="00D07B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D07B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09</w:t>
            </w:r>
            <w:r w:rsidR="006F6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.11.2018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</w:t>
            </w:r>
            <w:proofErr w:type="gram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07B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1951</w:t>
            </w:r>
            <w:bookmarkStart w:id="3" w:name="_GoBack"/>
            <w:bookmarkEnd w:id="3"/>
          </w:p>
        </w:tc>
      </w:tr>
    </w:tbl>
    <w:p w:rsidR="00503D40" w:rsidRDefault="00503D40" w:rsidP="00503D40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503D40" w:rsidRDefault="00503D40" w:rsidP="00503D40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503D40" w:rsidRDefault="00503D40" w:rsidP="00503D40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1516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</w:tblGrid>
      <w:tr w:rsidR="00503D40" w:rsidTr="00133B8C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503D40" w:rsidTr="00133B8C">
        <w:trPr>
          <w:trHeight w:val="106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503D40" w:rsidRDefault="00503D40" w:rsidP="00503D40">
      <w:pPr>
        <w:rPr>
          <w:sz w:val="2"/>
          <w:szCs w:val="2"/>
        </w:rPr>
      </w:pPr>
    </w:p>
    <w:tbl>
      <w:tblPr>
        <w:tblW w:w="1789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  <w:gridCol w:w="1407"/>
        <w:gridCol w:w="1318"/>
      </w:tblGrid>
      <w:tr w:rsidR="00503D40" w:rsidTr="00133B8C">
        <w:trPr>
          <w:gridAfter w:val="2"/>
          <w:wAfter w:w="2725" w:type="dxa"/>
          <w:trHeight w:val="31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03D40" w:rsidTr="00133B8C">
        <w:trPr>
          <w:gridAfter w:val="2"/>
          <w:wAfter w:w="2725" w:type="dxa"/>
          <w:trHeight w:val="63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</w:p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953 203,6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894238,8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1028036,4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pStyle w:val="20"/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1023209,5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1067313,6</w:t>
            </w:r>
          </w:p>
        </w:tc>
      </w:tr>
      <w:tr w:rsidR="00503D40" w:rsidTr="00133B8C">
        <w:trPr>
          <w:gridAfter w:val="2"/>
          <w:wAfter w:w="2725" w:type="dxa"/>
          <w:trHeight w:val="65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702 541,4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689743,8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811916,8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843794,2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884591,2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209 870,7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155924,7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167998,4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132317,8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134638,6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13 582,2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14332,0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11732,5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12585,8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13072,1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27 209,3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34238,3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36388,7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34511,7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35011,7</w:t>
            </w:r>
          </w:p>
        </w:tc>
      </w:tr>
      <w:tr w:rsidR="00503D40" w:rsidTr="00133B8C">
        <w:trPr>
          <w:gridAfter w:val="2"/>
          <w:wAfter w:w="2725" w:type="dxa"/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«Социальная поддержка </w:t>
            </w:r>
            <w:r>
              <w:rPr>
                <w:sz w:val="28"/>
                <w:szCs w:val="28"/>
              </w:rPr>
              <w:lastRenderedPageBreak/>
              <w:t>отдельных категорий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</w:p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532 443,0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450127,3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490299,6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503582,3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518919,9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390 494,7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358088,5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405949,1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418803,6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433625,5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134 453,8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83651,5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76484,6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78096,0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78444,2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 w:rsidRPr="00AF2165"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7 494,5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8387,3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7865,9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6682,7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AF2165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AF2165" w:rsidRDefault="00503D40" w:rsidP="00133B8C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6850,2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503D40" w:rsidTr="00133B8C">
        <w:trPr>
          <w:gridAfter w:val="2"/>
          <w:wAfter w:w="2725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</w:p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503D40" w:rsidTr="00133B8C">
        <w:trPr>
          <w:gridAfter w:val="2"/>
          <w:wAfter w:w="2725" w:type="dxa"/>
          <w:trHeight w:val="51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</w:p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</w:p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</w:p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</w:p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</w:p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238 566,0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242426,8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278425,2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248634,4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258618,1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161 295,3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168361,8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185048,3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192618,5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200590,2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75 416,9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72273,2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91513,8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54221,8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56194,4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  <w:lang w:val="en-US"/>
              </w:rPr>
              <w:t>1 </w:t>
            </w:r>
            <w:r w:rsidRPr="00507458"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1 791,8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1863,1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1794,1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1833,5</w:t>
            </w:r>
          </w:p>
        </w:tc>
      </w:tr>
      <w:tr w:rsidR="00503D40" w:rsidTr="00133B8C">
        <w:trPr>
          <w:gridAfter w:val="2"/>
          <w:wAfter w:w="2725" w:type="dxa"/>
          <w:trHeight w:val="70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03D40" w:rsidTr="00133B8C">
        <w:trPr>
          <w:gridAfter w:val="2"/>
          <w:wAfter w:w="2725" w:type="dxa"/>
          <w:trHeight w:val="397"/>
        </w:trPr>
        <w:tc>
          <w:tcPr>
            <w:tcW w:w="1560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</w:p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182 182,9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201673,0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259299,9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270981,1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289763,9</w:t>
            </w:r>
          </w:p>
        </w:tc>
      </w:tr>
      <w:tr w:rsidR="00503D40" w:rsidTr="00133B8C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150 751,4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163293,50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220919,4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232372,1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250375,5</w:t>
            </w:r>
          </w:p>
        </w:tc>
      </w:tr>
      <w:tr w:rsidR="00503D40" w:rsidTr="00133B8C">
        <w:trPr>
          <w:gridAfter w:val="2"/>
          <w:wAfter w:w="2725" w:type="dxa"/>
          <w:trHeight w:val="52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03D40" w:rsidTr="00133B8C">
        <w:trPr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4 233,9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4152,90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2003,05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4109,0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4388,4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503D40" w:rsidTr="00133B8C">
        <w:trPr>
          <w:gridAfter w:val="2"/>
          <w:wAfter w:w="2725" w:type="dxa"/>
          <w:trHeight w:val="958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40" w:rsidRDefault="00503D40" w:rsidP="00133B8C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Default="00503D40" w:rsidP="0013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27 197,6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34226,6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36377,0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34500,0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w w:val="66"/>
                <w:sz w:val="28"/>
                <w:szCs w:val="28"/>
              </w:rPr>
            </w:pPr>
          </w:p>
          <w:p w:rsidR="00503D40" w:rsidRPr="00507458" w:rsidRDefault="00503D40" w:rsidP="00133B8C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35000,0</w:t>
            </w:r>
          </w:p>
        </w:tc>
      </w:tr>
    </w:tbl>
    <w:p w:rsidR="00503D40" w:rsidRDefault="00503D40" w:rsidP="00503D40">
      <w:pPr>
        <w:rPr>
          <w:sz w:val="28"/>
          <w:szCs w:val="28"/>
        </w:rPr>
      </w:pPr>
    </w:p>
    <w:p w:rsidR="006F667B" w:rsidRDefault="006F667B" w:rsidP="00503D40">
      <w:pPr>
        <w:rPr>
          <w:sz w:val="28"/>
          <w:szCs w:val="28"/>
        </w:rPr>
      </w:pPr>
    </w:p>
    <w:p w:rsidR="006F667B" w:rsidRDefault="006F667B" w:rsidP="00503D40">
      <w:pPr>
        <w:rPr>
          <w:sz w:val="28"/>
          <w:szCs w:val="28"/>
        </w:rPr>
      </w:pPr>
    </w:p>
    <w:p w:rsidR="00503D40" w:rsidRDefault="00503D40" w:rsidP="006F667B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503D40" w:rsidRDefault="00503D40">
      <w:pPr>
        <w:pStyle w:val="a3"/>
        <w:tabs>
          <w:tab w:val="clear" w:pos="4536"/>
          <w:tab w:val="clear" w:pos="9072"/>
        </w:tabs>
      </w:pPr>
    </w:p>
    <w:sectPr w:rsidR="00503D40" w:rsidSect="00503D40">
      <w:footerReference w:type="default" r:id="rId10"/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AD" w:rsidRDefault="008940AD">
      <w:r>
        <w:separator/>
      </w:r>
    </w:p>
  </w:endnote>
  <w:endnote w:type="continuationSeparator" w:id="0">
    <w:p w:rsidR="008940AD" w:rsidRDefault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40B2" w:rsidRPr="00E340B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40B2">
      <w:rPr>
        <w:noProof/>
        <w:sz w:val="14"/>
        <w:lang w:val="en-US"/>
      </w:rPr>
      <w:t>C</w:t>
    </w:r>
    <w:r w:rsidR="00E340B2" w:rsidRPr="00E340B2">
      <w:rPr>
        <w:noProof/>
        <w:sz w:val="14"/>
      </w:rPr>
      <w:t>:\</w:t>
    </w:r>
    <w:r w:rsidR="00E340B2">
      <w:rPr>
        <w:noProof/>
        <w:sz w:val="14"/>
        <w:lang w:val="en-US"/>
      </w:rPr>
      <w:t>Users</w:t>
    </w:r>
    <w:r w:rsidR="00E340B2" w:rsidRPr="00E340B2">
      <w:rPr>
        <w:noProof/>
        <w:sz w:val="14"/>
      </w:rPr>
      <w:t>\</w:t>
    </w:r>
    <w:r w:rsidR="00E340B2">
      <w:rPr>
        <w:noProof/>
        <w:sz w:val="14"/>
        <w:lang w:val="en-US"/>
      </w:rPr>
      <w:t>eio</w:t>
    </w:r>
    <w:r w:rsidR="00E340B2" w:rsidRPr="00E340B2">
      <w:rPr>
        <w:noProof/>
        <w:sz w:val="14"/>
      </w:rPr>
      <w:t>3\Сохранения Алентьева\Мои документы\Постановления\изм_1777-ноябрь2018.</w:t>
    </w:r>
    <w:r w:rsidR="00E340B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07B03" w:rsidRPr="00D07B03">
      <w:rPr>
        <w:noProof/>
        <w:sz w:val="14"/>
      </w:rPr>
      <w:t>11/8/2018 5:15:00</w:t>
    </w:r>
    <w:r w:rsidR="00D07B0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07B0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07B03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40" w:rsidRPr="00D73573" w:rsidRDefault="00503D40">
    <w:pPr>
      <w:jc w:val="right"/>
      <w:rPr>
        <w:sz w:val="16"/>
        <w:szCs w:val="16"/>
      </w:rPr>
    </w:pPr>
  </w:p>
  <w:p w:rsidR="00503D40" w:rsidRDefault="00503D40">
    <w:pP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\* Arabic </w:instrText>
    </w:r>
    <w:r>
      <w:rPr>
        <w:sz w:val="16"/>
      </w:rPr>
      <w:fldChar w:fldCharType="separate"/>
    </w:r>
    <w:r w:rsidR="00D07B03">
      <w:rPr>
        <w:noProof/>
        <w:sz w:val="16"/>
      </w:rPr>
      <w:t>10</w:t>
    </w:r>
    <w:r>
      <w:rPr>
        <w:sz w:val="16"/>
      </w:rPr>
      <w:fldChar w:fldCharType="end"/>
    </w:r>
  </w:p>
  <w:p w:rsidR="00503D40" w:rsidRDefault="00503D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40" w:rsidRDefault="00503D40">
    <w:pP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\* Arabic </w:instrText>
    </w:r>
    <w:r>
      <w:rPr>
        <w:sz w:val="16"/>
      </w:rPr>
      <w:fldChar w:fldCharType="separate"/>
    </w:r>
    <w:r w:rsidR="00D07B03">
      <w:rPr>
        <w:noProof/>
        <w:sz w:val="16"/>
      </w:rPr>
      <w:t>13</w:t>
    </w:r>
    <w:r>
      <w:rPr>
        <w:sz w:val="16"/>
      </w:rPr>
      <w:fldChar w:fldCharType="end"/>
    </w:r>
  </w:p>
  <w:p w:rsidR="00503D40" w:rsidRDefault="00503D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AD" w:rsidRDefault="008940AD">
      <w:r>
        <w:separator/>
      </w:r>
    </w:p>
  </w:footnote>
  <w:footnote w:type="continuationSeparator" w:id="0">
    <w:p w:rsidR="008940AD" w:rsidRDefault="0089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137A9"/>
    <w:multiLevelType w:val="hybridMultilevel"/>
    <w:tmpl w:val="FB2A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6" w15:restartNumberingAfterBreak="0">
    <w:nsid w:val="280D31D4"/>
    <w:multiLevelType w:val="multilevel"/>
    <w:tmpl w:val="A6CA3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7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7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7C1601"/>
    <w:multiLevelType w:val="hybridMultilevel"/>
    <w:tmpl w:val="BEC874DE"/>
    <w:lvl w:ilvl="0" w:tplc="2AB2779A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9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3"/>
  </w:num>
  <w:num w:numId="5">
    <w:abstractNumId w:val="35"/>
  </w:num>
  <w:num w:numId="6">
    <w:abstractNumId w:val="7"/>
  </w:num>
  <w:num w:numId="7">
    <w:abstractNumId w:val="11"/>
  </w:num>
  <w:num w:numId="8">
    <w:abstractNumId w:val="27"/>
  </w:num>
  <w:num w:numId="9">
    <w:abstractNumId w:val="6"/>
  </w:num>
  <w:num w:numId="10">
    <w:abstractNumId w:val="39"/>
  </w:num>
  <w:num w:numId="11">
    <w:abstractNumId w:val="32"/>
  </w:num>
  <w:num w:numId="12">
    <w:abstractNumId w:val="29"/>
  </w:num>
  <w:num w:numId="13">
    <w:abstractNumId w:val="37"/>
  </w:num>
  <w:num w:numId="14">
    <w:abstractNumId w:val="13"/>
  </w:num>
  <w:num w:numId="15">
    <w:abstractNumId w:val="26"/>
  </w:num>
  <w:num w:numId="16">
    <w:abstractNumId w:val="9"/>
  </w:num>
  <w:num w:numId="17">
    <w:abstractNumId w:val="15"/>
  </w:num>
  <w:num w:numId="18">
    <w:abstractNumId w:val="10"/>
  </w:num>
  <w:num w:numId="19">
    <w:abstractNumId w:val="36"/>
  </w:num>
  <w:num w:numId="20">
    <w:abstractNumId w:val="33"/>
  </w:num>
  <w:num w:numId="21">
    <w:abstractNumId w:val="14"/>
  </w:num>
  <w:num w:numId="22">
    <w:abstractNumId w:val="21"/>
  </w:num>
  <w:num w:numId="23">
    <w:abstractNumId w:val="30"/>
  </w:num>
  <w:num w:numId="24">
    <w:abstractNumId w:val="19"/>
  </w:num>
  <w:num w:numId="25">
    <w:abstractNumId w:val="31"/>
  </w:num>
  <w:num w:numId="26">
    <w:abstractNumId w:val="0"/>
  </w:num>
  <w:num w:numId="27">
    <w:abstractNumId w:val="12"/>
  </w:num>
  <w:num w:numId="28">
    <w:abstractNumId w:val="3"/>
  </w:num>
  <w:num w:numId="29">
    <w:abstractNumId w:val="22"/>
  </w:num>
  <w:num w:numId="30">
    <w:abstractNumId w:val="20"/>
  </w:num>
  <w:num w:numId="31">
    <w:abstractNumId w:val="34"/>
  </w:num>
  <w:num w:numId="32">
    <w:abstractNumId w:val="18"/>
  </w:num>
  <w:num w:numId="33">
    <w:abstractNumId w:val="8"/>
  </w:num>
  <w:num w:numId="34">
    <w:abstractNumId w:val="28"/>
  </w:num>
  <w:num w:numId="35">
    <w:abstractNumId w:val="2"/>
  </w:num>
  <w:num w:numId="36">
    <w:abstractNumId w:val="17"/>
  </w:num>
  <w:num w:numId="37">
    <w:abstractNumId w:val="24"/>
  </w:num>
  <w:num w:numId="38">
    <w:abstractNumId w:val="5"/>
  </w:num>
  <w:num w:numId="39">
    <w:abstractNumId w:val="3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3D40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6F667B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40AD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41352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07B03"/>
    <w:rsid w:val="00D129B6"/>
    <w:rsid w:val="00D25DED"/>
    <w:rsid w:val="00D33728"/>
    <w:rsid w:val="00D41E71"/>
    <w:rsid w:val="00D46DAB"/>
    <w:rsid w:val="00DD1155"/>
    <w:rsid w:val="00DF1B73"/>
    <w:rsid w:val="00E340B2"/>
    <w:rsid w:val="00E57C9A"/>
    <w:rsid w:val="00E6029D"/>
    <w:rsid w:val="00E84D87"/>
    <w:rsid w:val="00E9655A"/>
    <w:rsid w:val="00EA0F1C"/>
    <w:rsid w:val="00EE1F7E"/>
    <w:rsid w:val="00EE2856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PlusNonformat">
    <w:name w:val="ConsPlusNonformat"/>
    <w:qFormat/>
    <w:rsid w:val="00503D40"/>
    <w:pPr>
      <w:widowControl w:val="0"/>
      <w:spacing w:after="80"/>
    </w:pPr>
    <w:rPr>
      <w:rFonts w:ascii="Courier New" w:hAnsi="Courier New" w:cs="Courier New"/>
      <w:lang w:eastAsia="zh-CN"/>
    </w:rPr>
  </w:style>
  <w:style w:type="paragraph" w:styleId="20">
    <w:name w:val="Body Text 2"/>
    <w:basedOn w:val="a"/>
    <w:link w:val="23"/>
    <w:unhideWhenUsed/>
    <w:qFormat/>
    <w:rsid w:val="00503D4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503D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3D40"/>
    <w:rPr>
      <w:sz w:val="44"/>
    </w:rPr>
  </w:style>
  <w:style w:type="paragraph" w:customStyle="1" w:styleId="ConsPlusCell">
    <w:name w:val="ConsPlusCell"/>
    <w:uiPriority w:val="99"/>
    <w:qFormat/>
    <w:rsid w:val="00503D40"/>
    <w:pPr>
      <w:spacing w:after="80"/>
    </w:pPr>
    <w:rPr>
      <w:rFonts w:eastAsia="Calibri"/>
      <w:sz w:val="24"/>
      <w:szCs w:val="24"/>
      <w:lang w:eastAsia="zh-CN"/>
    </w:rPr>
  </w:style>
  <w:style w:type="paragraph" w:styleId="ad">
    <w:name w:val="List Paragraph"/>
    <w:uiPriority w:val="34"/>
    <w:qFormat/>
    <w:rsid w:val="00503D40"/>
    <w:pPr>
      <w:widowControl w:val="0"/>
      <w:spacing w:after="80"/>
      <w:ind w:left="720"/>
      <w:contextualSpacing/>
    </w:pPr>
    <w:rPr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503D40"/>
    <w:rPr>
      <w:sz w:val="24"/>
      <w:szCs w:val="24"/>
    </w:rPr>
  </w:style>
  <w:style w:type="paragraph" w:customStyle="1" w:styleId="ConsPlusNormal">
    <w:name w:val="ConsPlusNormal"/>
    <w:qFormat/>
    <w:rsid w:val="00503D40"/>
    <w:pPr>
      <w:spacing w:after="80"/>
    </w:pPr>
    <w:rPr>
      <w:rFonts w:ascii="Arial" w:eastAsia="Calibri" w:hAnsi="Arial" w:cs="Arial"/>
      <w:lang w:eastAsia="zh-CN"/>
    </w:rPr>
  </w:style>
  <w:style w:type="paragraph" w:customStyle="1" w:styleId="ae">
    <w:name w:val="Отчетный"/>
    <w:qFormat/>
    <w:rsid w:val="00503D40"/>
    <w:pPr>
      <w:spacing w:after="120" w:line="360" w:lineRule="auto"/>
      <w:ind w:firstLine="720"/>
      <w:jc w:val="both"/>
    </w:pPr>
    <w:rPr>
      <w:sz w:val="26"/>
      <w:lang w:eastAsia="zh-CN"/>
    </w:rPr>
  </w:style>
  <w:style w:type="character" w:customStyle="1" w:styleId="a4">
    <w:name w:val="Верхний колонтитул Знак"/>
    <w:basedOn w:val="a0"/>
    <w:link w:val="a3"/>
    <w:rsid w:val="00503D40"/>
    <w:rPr>
      <w:sz w:val="28"/>
    </w:rPr>
  </w:style>
  <w:style w:type="paragraph" w:customStyle="1" w:styleId="Style5">
    <w:name w:val="Style5"/>
    <w:uiPriority w:val="99"/>
    <w:qFormat/>
    <w:rsid w:val="00503D40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f">
    <w:name w:val="line number"/>
    <w:basedOn w:val="a0"/>
    <w:uiPriority w:val="99"/>
    <w:semiHidden/>
    <w:unhideWhenUsed/>
    <w:rsid w:val="00503D40"/>
  </w:style>
  <w:style w:type="numbering" w:customStyle="1" w:styleId="11">
    <w:name w:val="Нет списка1"/>
    <w:next w:val="a2"/>
    <w:uiPriority w:val="99"/>
    <w:semiHidden/>
    <w:unhideWhenUsed/>
    <w:rsid w:val="00503D40"/>
  </w:style>
  <w:style w:type="table" w:styleId="af0">
    <w:name w:val="Table Grid"/>
    <w:basedOn w:val="a1"/>
    <w:uiPriority w:val="59"/>
    <w:rsid w:val="00503D40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03D40"/>
  </w:style>
  <w:style w:type="numbering" w:customStyle="1" w:styleId="3">
    <w:name w:val="Нет списка3"/>
    <w:next w:val="a2"/>
    <w:uiPriority w:val="99"/>
    <w:semiHidden/>
    <w:unhideWhenUsed/>
    <w:rsid w:val="00503D40"/>
  </w:style>
  <w:style w:type="numbering" w:customStyle="1" w:styleId="4">
    <w:name w:val="Нет списка4"/>
    <w:next w:val="a2"/>
    <w:uiPriority w:val="99"/>
    <w:semiHidden/>
    <w:unhideWhenUsed/>
    <w:rsid w:val="00503D40"/>
  </w:style>
  <w:style w:type="character" w:styleId="af1">
    <w:name w:val="Hyperlink"/>
    <w:basedOn w:val="a0"/>
    <w:uiPriority w:val="99"/>
    <w:semiHidden/>
    <w:unhideWhenUsed/>
    <w:rsid w:val="00503D40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503D40"/>
    <w:rPr>
      <w:color w:val="800080"/>
      <w:u w:val="single"/>
    </w:rPr>
  </w:style>
  <w:style w:type="paragraph" w:customStyle="1" w:styleId="font5">
    <w:name w:val="font5"/>
    <w:basedOn w:val="a"/>
    <w:rsid w:val="00503D4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503D4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503D40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503D40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503D4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503D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503D4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503D4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503D4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503D4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503D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503D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503D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503D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503D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503D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503D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503D40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503D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503D4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503D4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503D4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503D4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503D4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503D4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503D4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503D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503D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503D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503D40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503D4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503D4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503D4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503D4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503D4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503D4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503D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503D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503D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503D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503D40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503D4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503D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503D4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503D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503D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f0"/>
    <w:uiPriority w:val="59"/>
    <w:rsid w:val="00503D40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2018-11-08T14:15:00Z</cp:lastPrinted>
  <dcterms:created xsi:type="dcterms:W3CDTF">2018-11-08T14:08:00Z</dcterms:created>
  <dcterms:modified xsi:type="dcterms:W3CDTF">2018-11-15T07:10:00Z</dcterms:modified>
</cp:coreProperties>
</file>