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E74E1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FD3729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D3729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317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53074" w:rsidP="00FD3729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453074" w:rsidRDefault="00453074" w:rsidP="00453074">
      <w:pPr>
        <w:ind w:right="6065"/>
        <w:jc w:val="both"/>
        <w:rPr>
          <w:sz w:val="28"/>
          <w:szCs w:val="28"/>
        </w:rPr>
      </w:pPr>
    </w:p>
    <w:p w:rsidR="00FD3729" w:rsidRDefault="00FD3729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D3729" w:rsidRDefault="00FD3729" w:rsidP="00FD3729">
      <w:pPr>
        <w:rPr>
          <w:sz w:val="28"/>
        </w:rPr>
      </w:pPr>
      <w:r>
        <w:rPr>
          <w:sz w:val="28"/>
        </w:rPr>
        <w:t>Верно:</w:t>
      </w:r>
    </w:p>
    <w:p w:rsidR="00FD3729" w:rsidRPr="00FD3729" w:rsidRDefault="00FD3729" w:rsidP="00FD3729">
      <w:pPr>
        <w:rPr>
          <w:sz w:val="28"/>
        </w:rPr>
        <w:sectPr w:rsidR="00FD3729" w:rsidRPr="00FD372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FD3729">
        <w:rPr>
          <w:sz w:val="28"/>
          <w:szCs w:val="28"/>
        </w:rPr>
        <w:t>___</w:t>
      </w:r>
      <w:r w:rsidR="00EE74E1">
        <w:rPr>
          <w:sz w:val="28"/>
          <w:szCs w:val="28"/>
        </w:rPr>
        <w:t>05</w:t>
      </w:r>
      <w:r w:rsidR="00FD3729">
        <w:rPr>
          <w:sz w:val="28"/>
          <w:szCs w:val="28"/>
        </w:rPr>
        <w:t xml:space="preserve">___.03. </w:t>
      </w:r>
      <w:r w:rsidRPr="00FD3729">
        <w:rPr>
          <w:sz w:val="28"/>
          <w:szCs w:val="28"/>
        </w:rPr>
        <w:t xml:space="preserve">2018 № </w:t>
      </w:r>
      <w:r w:rsidR="00EE74E1">
        <w:rPr>
          <w:sz w:val="28"/>
          <w:szCs w:val="28"/>
        </w:rPr>
        <w:t>317</w:t>
      </w:r>
      <w:bookmarkStart w:id="3" w:name="_GoBack"/>
      <w:bookmarkEnd w:id="3"/>
      <w:r w:rsidR="00FD3729">
        <w:rPr>
          <w:sz w:val="28"/>
          <w:szCs w:val="28"/>
        </w:rPr>
        <w:t>___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453074" w:rsidTr="00B13C86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B13C86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B13C86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453074" w:rsidTr="00B13C86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61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B13C86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61:47:0010232:25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в 3 метрах на запад от здания техникума по ул. Энгельса</w:t>
            </w:r>
          </w:p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</w:t>
            </w:r>
            <w:r>
              <w:lastRenderedPageBreak/>
              <w:t>Вокзальная,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 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61:47:0010205:12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10,0 м по направлению на </w:t>
            </w:r>
            <w:r>
              <w:lastRenderedPageBreak/>
              <w:t>запад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61:47:0010218:4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61:47:0010218:5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61:47:0010218:33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61:47:0010219:135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textAlignment w:val="top"/>
            </w:pPr>
            <w:r>
              <w:rPr>
                <w:color w:val="000000"/>
                <w:shd w:val="clear" w:color="auto" w:fill="FFFFFF"/>
              </w:rPr>
              <w:t xml:space="preserve">течение года </w:t>
            </w:r>
            <w:r>
              <w:rPr>
                <w:shd w:val="clear" w:color="auto" w:fill="FFFFFF"/>
              </w:rPr>
              <w:t xml:space="preserve">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textAlignment w:val="top"/>
            </w:pPr>
            <w: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FD3729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2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г. Белая Калитва, примерно на расстоянии 20,0 м по </w:t>
            </w:r>
            <w:r>
              <w:rPr>
                <w:shd w:val="clear" w:color="auto" w:fill="FFFFFF"/>
              </w:rPr>
              <w:lastRenderedPageBreak/>
              <w:t>направлению на северо-запад от ориентира ул. Калинина, 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lastRenderedPageBreak/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</w:t>
            </w:r>
            <w:r>
              <w:lastRenderedPageBreak/>
              <w:t>ориентира,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61:47:0010314:383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11,0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t>М.Горького</w:t>
            </w:r>
            <w:proofErr w:type="spellEnd"/>
            <w:r>
              <w:t>, 135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61:47:0010122:39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61:47:0010120:31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22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1,5 м по </w:t>
            </w:r>
            <w:r>
              <w:lastRenderedPageBreak/>
              <w:t>направлению на юго-запад от ориентира ул. Большая, 21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Общественное питание, 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Непродовольственные и </w:t>
            </w:r>
            <w:r>
              <w:lastRenderedPageBreak/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 (овощи, фрукты)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453074" w:rsidRDefault="00453074" w:rsidP="00B13C86">
            <w:pPr>
              <w:suppressAutoHyphens/>
              <w:spacing w:line="240" w:lineRule="exact"/>
            </w:pPr>
            <w:r>
              <w:t>61:47:0010102:1198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keepNext/>
              <w:suppressAutoHyphens/>
              <w:spacing w:line="240" w:lineRule="exact"/>
              <w:jc w:val="both"/>
              <w:rPr>
                <w:sz w:val="26"/>
              </w:rPr>
            </w:pPr>
            <w:r>
              <w:t>Примерно в 12 метрах по направлению на восток от ориентира: Ростовская область, г. Белая Калитва, ул. Комарова, территория инфекционной больницы,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  <w:jc w:val="both"/>
            </w:pPr>
            <w:r>
              <w:t>61:47:0010102:22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453074" w:rsidTr="00B13C86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B13C86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B13C86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B13C86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453074" w:rsidTr="00B13C86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B13C86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B13C86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highlight w:val="white"/>
              </w:rPr>
            </w:pPr>
          </w:p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B13C86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  <w:p w:rsidR="00453074" w:rsidRDefault="00453074" w:rsidP="00B13C86">
            <w:pPr>
              <w:suppressAutoHyphens/>
              <w:spacing w:line="240" w:lineRule="exact"/>
              <w:jc w:val="center"/>
            </w:pPr>
          </w:p>
        </w:tc>
      </w:tr>
      <w:tr w:rsidR="00453074" w:rsidTr="00B13C86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B13C8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B13C86">
        <w:trPr>
          <w:trHeight w:val="7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B13C86">
      <w:pPr>
        <w:suppressAutoHyphens/>
        <w:spacing w:line="240" w:lineRule="exact"/>
        <w:ind w:left="720"/>
        <w:jc w:val="center"/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B13C86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453074" w:rsidTr="00B13C86">
        <w:trPr>
          <w:trHeight w:val="97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453074" w:rsidRDefault="00453074" w:rsidP="00B13C86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B13C86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B13C86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453074" w:rsidRDefault="00453074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453074" w:rsidRDefault="00453074" w:rsidP="00453074">
      <w:pPr>
        <w:suppressAutoHyphens/>
        <w:spacing w:line="240" w:lineRule="exact"/>
        <w:ind w:firstLine="720"/>
        <w:jc w:val="both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proofErr w:type="spellStart"/>
      <w:r>
        <w:t>Л.Г.Василенко</w:t>
      </w:r>
      <w:proofErr w:type="spellEnd"/>
      <w:r>
        <w:t xml:space="preserve">         </w:t>
      </w:r>
      <w: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03" w:rsidRDefault="00C84E03">
      <w:r>
        <w:separator/>
      </w:r>
    </w:p>
  </w:endnote>
  <w:endnote w:type="continuationSeparator" w:id="0">
    <w:p w:rsidR="00C84E03" w:rsidRDefault="00C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729" w:rsidRPr="00FD37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729">
      <w:rPr>
        <w:noProof/>
        <w:sz w:val="14"/>
        <w:lang w:val="en-US"/>
      </w:rPr>
      <w:t>C</w:t>
    </w:r>
    <w:r w:rsidR="00FD3729" w:rsidRPr="00FD3729">
      <w:rPr>
        <w:noProof/>
        <w:sz w:val="14"/>
      </w:rPr>
      <w:t>:\</w:t>
    </w:r>
    <w:r w:rsidR="00FD3729">
      <w:rPr>
        <w:noProof/>
        <w:sz w:val="14"/>
        <w:lang w:val="en-US"/>
      </w:rPr>
      <w:t>Users</w:t>
    </w:r>
    <w:r w:rsidR="00FD3729" w:rsidRPr="00FD3729">
      <w:rPr>
        <w:noProof/>
        <w:sz w:val="14"/>
      </w:rPr>
      <w:t>\</w:t>
    </w:r>
    <w:r w:rsidR="00FD3729">
      <w:rPr>
        <w:noProof/>
        <w:sz w:val="14"/>
        <w:lang w:val="en-US"/>
      </w:rPr>
      <w:t>eio</w:t>
    </w:r>
    <w:r w:rsidR="00FD3729" w:rsidRPr="00FD3729">
      <w:rPr>
        <w:noProof/>
        <w:sz w:val="14"/>
      </w:rPr>
      <w:t>3\Сохранения Алентьева\Мои документы\Постановления\изм_1034-март.</w:t>
    </w:r>
    <w:r w:rsidR="00FD372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74E1" w:rsidRPr="00EE74E1">
      <w:rPr>
        <w:noProof/>
        <w:sz w:val="14"/>
      </w:rPr>
      <w:t>3/1/2018 5:21:00</w:t>
    </w:r>
    <w:r w:rsidR="00EE74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45307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EE74E1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74E1">
      <w:rPr>
        <w:noProof/>
        <w:sz w:val="14"/>
      </w:rPr>
      <w:t>23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03" w:rsidRDefault="00C84E03">
      <w:r>
        <w:separator/>
      </w:r>
    </w:p>
  </w:footnote>
  <w:footnote w:type="continuationSeparator" w:id="0">
    <w:p w:rsidR="00C84E03" w:rsidRDefault="00C8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53074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55B12"/>
    <w:rsid w:val="00BB6ED2"/>
    <w:rsid w:val="00C202E1"/>
    <w:rsid w:val="00C534ED"/>
    <w:rsid w:val="00C651E0"/>
    <w:rsid w:val="00C84E0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74E1"/>
    <w:rsid w:val="00F4755E"/>
    <w:rsid w:val="00F76CA4"/>
    <w:rsid w:val="00FD372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Название Знак"/>
    <w:basedOn w:val="a0"/>
    <w:link w:val="a9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e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2018-03-01T14:19:00Z</cp:lastPrinted>
  <dcterms:created xsi:type="dcterms:W3CDTF">2018-03-01T14:15:00Z</dcterms:created>
  <dcterms:modified xsi:type="dcterms:W3CDTF">2018-03-12T12:24:00Z</dcterms:modified>
</cp:coreProperties>
</file>