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16831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2314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26E64" w:rsidRPr="005E3C19" w:rsidRDefault="00C26E64" w:rsidP="00663FA4">
      <w:pPr>
        <w:ind w:right="5924"/>
        <w:jc w:val="both"/>
        <w:rPr>
          <w:sz w:val="28"/>
          <w:szCs w:val="28"/>
        </w:rPr>
      </w:pPr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Белокалитвинского района</w:t>
      </w:r>
      <w:r w:rsidR="00663FA4">
        <w:rPr>
          <w:sz w:val="28"/>
          <w:szCs w:val="28"/>
        </w:rPr>
        <w:t xml:space="preserve"> </w:t>
      </w:r>
      <w:r>
        <w:rPr>
          <w:sz w:val="28"/>
          <w:szCs w:val="28"/>
        </w:rPr>
        <w:t>от 05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</w:t>
      </w:r>
      <w:r w:rsidR="00663FA4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№</w:t>
      </w:r>
      <w:r>
        <w:rPr>
          <w:sz w:val="28"/>
          <w:szCs w:val="28"/>
        </w:rPr>
        <w:t xml:space="preserve"> 2084</w:t>
      </w:r>
    </w:p>
    <w:p w:rsidR="00C26E64" w:rsidRPr="00AE0AC9" w:rsidRDefault="00C26E64" w:rsidP="00C26E64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663FA4" w:rsidRDefault="00663FA4" w:rsidP="00C26E64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26E64" w:rsidRDefault="00C26E64" w:rsidP="00C26E64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5E3C19">
        <w:rPr>
          <w:rFonts w:ascii="Times New Roman" w:hAnsi="Times New Roman"/>
          <w:sz w:val="28"/>
          <w:szCs w:val="28"/>
        </w:rPr>
        <w:t xml:space="preserve">Белокалитвинского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E64" w:rsidRPr="005E3C19" w:rsidRDefault="00C26E64" w:rsidP="00C26E64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26E64" w:rsidRPr="005E3C19" w:rsidRDefault="00C26E64" w:rsidP="00663FA4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E64" w:rsidRPr="005E3C19" w:rsidRDefault="00C26E64" w:rsidP="00C26E64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1. Внести в приложение №</w:t>
      </w:r>
      <w:r w:rsidR="00663FA4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1 к постановлению Администрации Белокалитвинского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</w:t>
      </w:r>
      <w:r w:rsidR="00663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2084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E3C19">
        <w:rPr>
          <w:rFonts w:ascii="Times New Roman" w:hAnsi="Times New Roman"/>
          <w:sz w:val="28"/>
          <w:szCs w:val="28"/>
        </w:rPr>
        <w:t xml:space="preserve">Белокалитвинского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продовольствия» изменения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5E3C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6E64" w:rsidRPr="005E3C19" w:rsidRDefault="00C26E64" w:rsidP="00C26E64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C26E64" w:rsidRDefault="00C26E64" w:rsidP="00C26E64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>заместителя главы Администрации Белокалитвинского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E64" w:rsidRDefault="00C26E64" w:rsidP="00C26E64">
      <w:pPr>
        <w:pStyle w:val="3"/>
        <w:keepNext w:val="0"/>
        <w:widowControl w:val="0"/>
        <w:spacing w:before="0"/>
        <w:rPr>
          <w:rFonts w:ascii="Times New Roman" w:hAnsi="Times New Roman"/>
          <w:b/>
          <w:sz w:val="28"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63FA4" w:rsidRDefault="00872883" w:rsidP="00872883">
      <w:pPr>
        <w:rPr>
          <w:sz w:val="28"/>
        </w:rPr>
      </w:pPr>
      <w:r w:rsidRPr="00663FA4">
        <w:rPr>
          <w:sz w:val="28"/>
        </w:rPr>
        <w:t>Верно:</w:t>
      </w:r>
    </w:p>
    <w:p w:rsidR="003A39C2" w:rsidRPr="00663FA4" w:rsidRDefault="006C35C4" w:rsidP="00835273">
      <w:pPr>
        <w:rPr>
          <w:sz w:val="28"/>
        </w:rPr>
      </w:pPr>
      <w:r w:rsidRPr="00663FA4">
        <w:rPr>
          <w:sz w:val="28"/>
        </w:rPr>
        <w:t>У</w:t>
      </w:r>
      <w:r w:rsidR="00715C8D" w:rsidRPr="00663FA4">
        <w:rPr>
          <w:sz w:val="28"/>
        </w:rPr>
        <w:t>правляющ</w:t>
      </w:r>
      <w:r w:rsidRPr="00663FA4">
        <w:rPr>
          <w:sz w:val="28"/>
        </w:rPr>
        <w:t>ий</w:t>
      </w:r>
      <w:r w:rsidR="00042119" w:rsidRPr="00663FA4">
        <w:rPr>
          <w:sz w:val="28"/>
        </w:rPr>
        <w:t xml:space="preserve"> </w:t>
      </w:r>
      <w:r w:rsidR="00715C8D" w:rsidRPr="00663FA4">
        <w:rPr>
          <w:sz w:val="28"/>
        </w:rPr>
        <w:t xml:space="preserve"> </w:t>
      </w:r>
      <w:r w:rsidR="00F4755E" w:rsidRPr="00663FA4">
        <w:rPr>
          <w:sz w:val="28"/>
        </w:rPr>
        <w:t xml:space="preserve"> делами</w:t>
      </w:r>
      <w:r w:rsidR="00F4755E" w:rsidRPr="00663FA4">
        <w:rPr>
          <w:sz w:val="28"/>
        </w:rPr>
        <w:tab/>
      </w:r>
      <w:r w:rsidR="00F4755E" w:rsidRPr="00663FA4">
        <w:rPr>
          <w:sz w:val="28"/>
        </w:rPr>
        <w:tab/>
      </w:r>
      <w:r w:rsidR="00F4755E" w:rsidRPr="00663FA4">
        <w:rPr>
          <w:sz w:val="28"/>
        </w:rPr>
        <w:tab/>
      </w:r>
      <w:r w:rsidR="000C6CE8" w:rsidRPr="00663FA4">
        <w:rPr>
          <w:sz w:val="28"/>
        </w:rPr>
        <w:tab/>
      </w:r>
      <w:r w:rsidR="00F4755E" w:rsidRPr="00663FA4">
        <w:rPr>
          <w:sz w:val="28"/>
        </w:rPr>
        <w:tab/>
      </w:r>
      <w:r w:rsidR="00F4755E" w:rsidRPr="00663FA4">
        <w:rPr>
          <w:sz w:val="28"/>
        </w:rPr>
        <w:tab/>
      </w:r>
      <w:r w:rsidR="00042119" w:rsidRPr="00663FA4">
        <w:rPr>
          <w:sz w:val="28"/>
        </w:rPr>
        <w:tab/>
      </w:r>
      <w:r w:rsidRPr="00663FA4">
        <w:rPr>
          <w:sz w:val="28"/>
        </w:rPr>
        <w:tab/>
        <w:t>Л.Г. Василенко</w:t>
      </w:r>
    </w:p>
    <w:p w:rsidR="00C26E64" w:rsidRDefault="00C26E64" w:rsidP="00835273">
      <w:pPr>
        <w:rPr>
          <w:sz w:val="28"/>
        </w:rPr>
      </w:pPr>
    </w:p>
    <w:p w:rsidR="00C26E64" w:rsidRDefault="00C26E64" w:rsidP="00835273">
      <w:pPr>
        <w:rPr>
          <w:sz w:val="28"/>
          <w:szCs w:val="28"/>
        </w:rPr>
        <w:sectPr w:rsidR="00C26E64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26E64" w:rsidRPr="00663FA4" w:rsidRDefault="00C26E64" w:rsidP="00C26E64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663FA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C26E64" w:rsidRPr="005E3C19" w:rsidRDefault="00C26E64" w:rsidP="00C26E64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к постановлению Администрации</w:t>
      </w:r>
    </w:p>
    <w:p w:rsidR="00C26E64" w:rsidRPr="005E3C19" w:rsidRDefault="00C26E64" w:rsidP="00C26E64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Белокалитвинского района</w:t>
      </w:r>
    </w:p>
    <w:p w:rsidR="00C26E64" w:rsidRPr="005E3C19" w:rsidRDefault="00C26E64" w:rsidP="00C26E64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C16831">
        <w:rPr>
          <w:sz w:val="28"/>
          <w:szCs w:val="28"/>
        </w:rPr>
        <w:t>29</w:t>
      </w:r>
      <w:r w:rsidR="00663FA4">
        <w:rPr>
          <w:sz w:val="28"/>
          <w:szCs w:val="28"/>
        </w:rPr>
        <w:t>.12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 </w:t>
      </w:r>
      <w:r w:rsidR="00C16831">
        <w:rPr>
          <w:sz w:val="28"/>
          <w:szCs w:val="28"/>
        </w:rPr>
        <w:t>2314</w:t>
      </w:r>
      <w:bookmarkStart w:id="3" w:name="_GoBack"/>
      <w:bookmarkEnd w:id="3"/>
    </w:p>
    <w:p w:rsidR="00C26E64" w:rsidRDefault="00C26E64" w:rsidP="00C26E64">
      <w:pPr>
        <w:pStyle w:val="23"/>
        <w:widowControl w:val="0"/>
        <w:ind w:firstLine="0"/>
        <w:jc w:val="center"/>
        <w:rPr>
          <w:sz w:val="28"/>
          <w:szCs w:val="28"/>
        </w:rPr>
      </w:pPr>
    </w:p>
    <w:p w:rsidR="00C26E64" w:rsidRPr="005E3C19" w:rsidRDefault="00C26E64" w:rsidP="00C26E64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C26E64" w:rsidRDefault="00C26E64" w:rsidP="00C26E64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вносимые в приложение №</w:t>
      </w:r>
      <w:r w:rsidR="00663FA4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 к </w:t>
      </w:r>
      <w:r w:rsidR="00663FA4"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Белокалитвинского района от </w:t>
      </w:r>
      <w:r>
        <w:rPr>
          <w:sz w:val="28"/>
          <w:szCs w:val="28"/>
        </w:rPr>
        <w:t>05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</w:t>
      </w:r>
      <w:r w:rsidR="00663FA4">
        <w:rPr>
          <w:sz w:val="28"/>
          <w:szCs w:val="28"/>
        </w:rPr>
        <w:t xml:space="preserve"> </w:t>
      </w:r>
      <w:r>
        <w:rPr>
          <w:sz w:val="28"/>
          <w:szCs w:val="28"/>
        </w:rPr>
        <w:t>2084</w:t>
      </w:r>
      <w:r w:rsidRPr="005E3C19">
        <w:rPr>
          <w:sz w:val="28"/>
          <w:szCs w:val="28"/>
        </w:rPr>
        <w:t xml:space="preserve"> «Об утверждении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</w:r>
    </w:p>
    <w:p w:rsidR="00663FA4" w:rsidRPr="005E3C19" w:rsidRDefault="00663FA4" w:rsidP="00C26E64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1017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C26E64" w:rsidRPr="002E286A" w:rsidTr="00181B44">
        <w:trPr>
          <w:trHeight w:val="1560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C26E64" w:rsidRDefault="00C26E64" w:rsidP="00181B44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10178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560"/>
            </w:tblGrid>
            <w:tr w:rsidR="00C26E64" w:rsidRPr="009A13EA" w:rsidTr="00181B44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C26E64" w:rsidRPr="009A13EA" w:rsidRDefault="00C26E64" w:rsidP="00181B44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C26E64" w:rsidRPr="009A13EA" w:rsidRDefault="00C26E64" w:rsidP="00181B44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right w:val="nil"/>
                  </w:tcBorders>
                </w:tcPr>
                <w:p w:rsidR="00C26E64" w:rsidRPr="009A13EA" w:rsidRDefault="00C26E64" w:rsidP="00181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bCs/>
                      <w:sz w:val="28"/>
                      <w:szCs w:val="28"/>
                    </w:rPr>
                    <w:t>133 900,6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C26E64" w:rsidRPr="009A13EA" w:rsidRDefault="00C26E64" w:rsidP="00181B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122 643,3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C26E64" w:rsidRDefault="00C26E64" w:rsidP="00181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bCs/>
                      <w:sz w:val="28"/>
                      <w:szCs w:val="28"/>
                    </w:rPr>
                    <w:t>83 529,7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C26E64" w:rsidRPr="009A13EA" w:rsidRDefault="00C26E64" w:rsidP="00181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33 983,6 тыс. рублей;</w:t>
                  </w:r>
                </w:p>
                <w:p w:rsidR="00C26E64" w:rsidRPr="009A13EA" w:rsidRDefault="00C26E64" w:rsidP="00181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9A13EA">
                    <w:rPr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2 565,0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C26E64" w:rsidRPr="009A13EA" w:rsidRDefault="00C26E64" w:rsidP="00181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29</w:t>
                  </w:r>
                  <w:r w:rsidRPr="009A13EA">
                    <w:rPr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2 565,0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C26E64" w:rsidRPr="009A13EA" w:rsidRDefault="00C26E64" w:rsidP="00181B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11 257,3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C26E64" w:rsidRPr="009A13EA" w:rsidRDefault="00C26E64" w:rsidP="00181B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19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8 908,0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26E64" w:rsidRPr="009A13EA" w:rsidRDefault="00C26E64" w:rsidP="00181B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2 249,3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26E64" w:rsidRPr="009A13EA" w:rsidRDefault="00C26E64" w:rsidP="00181B44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100,0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26E64" w:rsidRPr="009A13EA" w:rsidRDefault="00C26E64" w:rsidP="00181B44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</w:tc>
            </w:tr>
          </w:tbl>
          <w:p w:rsidR="00C26E64" w:rsidRPr="00976DAF" w:rsidRDefault="00C26E64" w:rsidP="00181B44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C26E64" w:rsidRDefault="00C26E64" w:rsidP="00C26E64">
      <w:pPr>
        <w:ind w:firstLine="69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Подраздел  «Ресурсное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Устойчивое развитие сельских территорий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C26E64" w:rsidRPr="009A13EA" w:rsidTr="00181B44">
        <w:tc>
          <w:tcPr>
            <w:tcW w:w="3261" w:type="dxa"/>
            <w:hideMark/>
          </w:tcPr>
          <w:p w:rsidR="00C26E64" w:rsidRPr="009A13EA" w:rsidRDefault="00C26E64" w:rsidP="00181B4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C26E64" w:rsidRPr="009A13EA" w:rsidRDefault="00C26E64" w:rsidP="00181B44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</w:tcPr>
          <w:p w:rsidR="00C26E64" w:rsidRDefault="00C26E64" w:rsidP="00181B4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sz w:val="28"/>
                <w:szCs w:val="28"/>
              </w:rPr>
              <w:t xml:space="preserve"> 125 849,3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C26E64" w:rsidRDefault="00C26E64" w:rsidP="00181B4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2019 году – 89 516,4 тыс. рублей;</w:t>
            </w:r>
          </w:p>
          <w:p w:rsidR="00C26E64" w:rsidRDefault="00C26E64" w:rsidP="00181B4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2020 году – 36 232,9 тыс. рублей;</w:t>
            </w:r>
          </w:p>
          <w:p w:rsidR="00C26E64" w:rsidRDefault="00C26E64" w:rsidP="00181B44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 2021 году – 100,0 тыс. рублей.</w:t>
            </w:r>
          </w:p>
          <w:p w:rsidR="00C26E64" w:rsidRDefault="00C26E64" w:rsidP="00181B44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C26E64" w:rsidRPr="009A13EA" w:rsidRDefault="00C26E64" w:rsidP="00181B4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26E64" w:rsidRDefault="00C26E64" w:rsidP="00835273">
      <w:pPr>
        <w:rPr>
          <w:sz w:val="28"/>
          <w:szCs w:val="28"/>
        </w:rPr>
      </w:pPr>
    </w:p>
    <w:p w:rsidR="00C26E64" w:rsidRDefault="00C26E64" w:rsidP="00835273">
      <w:pPr>
        <w:rPr>
          <w:sz w:val="28"/>
          <w:szCs w:val="28"/>
        </w:rPr>
        <w:sectPr w:rsidR="00C26E64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26E64" w:rsidRPr="00C26E64" w:rsidRDefault="00C26E64" w:rsidP="00663FA4">
      <w:pPr>
        <w:jc w:val="both"/>
      </w:pPr>
      <w:r w:rsidRPr="00C26E64">
        <w:lastRenderedPageBreak/>
        <w:t>3. В приложении №</w:t>
      </w:r>
      <w:r w:rsidR="00663FA4">
        <w:t xml:space="preserve"> </w:t>
      </w:r>
      <w:r w:rsidRPr="00C26E64">
        <w:t>2 к муниципальной программе Белокалитвинского района «Развитие сельского хозяйства и регулирование рынков сельскохозяйственной продукции, сырья и продовольствия» в разделе «Задача 2 подпрограммы 2 «Повышение уровня комплексного обустройства объектами социальной и инженерной инфраструктуры сельских территорий  Белокалитвинского района» строки изложить в следующей редакции:</w:t>
      </w:r>
    </w:p>
    <w:tbl>
      <w:tblPr>
        <w:tblW w:w="15382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992"/>
        <w:gridCol w:w="3402"/>
        <w:gridCol w:w="2977"/>
        <w:gridCol w:w="2340"/>
      </w:tblGrid>
      <w:tr w:rsidR="00C26E64" w:rsidRPr="00C26E64" w:rsidTr="00663FA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№</w:t>
            </w:r>
            <w:r w:rsidRPr="00C26E64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Номер и наименование основного мероприятия Программы</w:t>
            </w:r>
          </w:p>
          <w:p w:rsidR="00C26E64" w:rsidRPr="00C26E64" w:rsidRDefault="00C26E64" w:rsidP="00C26E64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Участник, ответственный за исполнение 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Ожидаемый     </w:t>
            </w:r>
            <w:r w:rsidRPr="00C26E64">
              <w:br/>
              <w:t xml:space="preserve">непосредственный </w:t>
            </w:r>
            <w:r w:rsidRPr="00C26E64">
              <w:br/>
              <w:t xml:space="preserve">результат     </w:t>
            </w:r>
            <w:r w:rsidRPr="00C26E64"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Последствия </w:t>
            </w:r>
            <w:r w:rsidRPr="00C26E64">
              <w:br/>
              <w:t>нереализации основного мероприятия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Связь с </w:t>
            </w:r>
            <w:r w:rsidRPr="00C26E64">
              <w:br/>
              <w:t xml:space="preserve">показателями Программы    </w:t>
            </w:r>
            <w:r w:rsidRPr="00C26E64">
              <w:br/>
              <w:t>(подпрограммы)</w:t>
            </w:r>
          </w:p>
        </w:tc>
      </w:tr>
      <w:tr w:rsidR="00C26E64" w:rsidRPr="00C26E64" w:rsidTr="00663FA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начала  </w:t>
            </w:r>
            <w:r w:rsidRPr="00C26E64">
              <w:br/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окончания </w:t>
            </w:r>
            <w:r w:rsidRPr="00C26E64">
              <w:br/>
              <w:t>реализации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</w:tr>
      <w:tr w:rsidR="00C26E64" w:rsidRPr="00C26E64" w:rsidTr="00663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8</w:t>
            </w:r>
          </w:p>
        </w:tc>
      </w:tr>
      <w:tr w:rsidR="00C26E64" w:rsidRPr="00C26E64" w:rsidTr="00663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Мероприятие «Расходы на реализацию мероприятий по устойчивому развитию сельских территорий (субсидия на реализацию мероприятий по устойчивому развитию сельских территорий в части развития газификации в сельской местности)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среды, 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Повышение уровня социально-инженерного обустройства в сельской местности, в том числе обеспеченности газом.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Ухудшение условий жизни сельского населения и инвестирования.</w:t>
            </w:r>
          </w:p>
          <w:p w:rsidR="00C26E64" w:rsidRPr="00C26E64" w:rsidRDefault="00C26E64" w:rsidP="00C26E64">
            <w:r w:rsidRPr="00C26E64">
              <w:t>Рост миграционных настроений.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Показатель 10</w:t>
            </w:r>
          </w:p>
        </w:tc>
      </w:tr>
      <w:tr w:rsidR="00C26E64" w:rsidRPr="00C26E64" w:rsidTr="00663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Мероприятие «Расходы на строительство и реконструкцию объектов газификации»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отдел сельского хозяйства, продовольс</w:t>
            </w:r>
            <w:r w:rsidRPr="00C26E64">
              <w:lastRenderedPageBreak/>
              <w:t>твия и защиты окружающей среды, 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Повышение уровня социально-инженерного обустройства в сельской местности, в том числе обеспеченности газом.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Ухудшение условий жизни сельского населения и инвестирования.</w:t>
            </w:r>
          </w:p>
          <w:p w:rsidR="00C26E64" w:rsidRPr="00C26E64" w:rsidRDefault="00C26E64" w:rsidP="00C26E64">
            <w:r w:rsidRPr="00C26E64">
              <w:lastRenderedPageBreak/>
              <w:t>Рост миграционных настроений.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Показатель 10</w:t>
            </w:r>
          </w:p>
        </w:tc>
      </w:tr>
      <w:tr w:rsidR="00C26E64" w:rsidRPr="00C26E64" w:rsidTr="00663F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Мероприятие «Расходы на разработку проектно-сметной документации объектов газификации»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среды, 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Повышение уровня социально-инженерного обустройства в сельской местности, в том числе обеспеченности газом.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Ухудшение условий жизни сельского населения и инвестирования.</w:t>
            </w:r>
          </w:p>
          <w:p w:rsidR="00C26E64" w:rsidRPr="00C26E64" w:rsidRDefault="00C26E64" w:rsidP="00C26E64">
            <w:r w:rsidRPr="00C26E64">
              <w:t>Рост миграционных настроений.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Показатель 10</w:t>
            </w:r>
          </w:p>
        </w:tc>
      </w:tr>
    </w:tbl>
    <w:p w:rsidR="00C26E64" w:rsidRPr="00C26E64" w:rsidRDefault="00C26E64" w:rsidP="00663FA4">
      <w:pPr>
        <w:jc w:val="both"/>
      </w:pPr>
      <w:r w:rsidRPr="00C26E64">
        <w:lastRenderedPageBreak/>
        <w:t>4. Приложение №</w:t>
      </w:r>
      <w:r w:rsidR="00663FA4">
        <w:t xml:space="preserve"> </w:t>
      </w:r>
      <w:r w:rsidRPr="00C26E64">
        <w:t>3 к муниципальной программе Белокалитвинского района «Развитие сельского хозяйства и регулирование рынков сельскохозяйственной продукции, сырья и продовольствия» изложить в следующей редакции:</w:t>
      </w:r>
    </w:p>
    <w:p w:rsidR="00C26E64" w:rsidRPr="00C26E64" w:rsidRDefault="00C26E64" w:rsidP="00C26E64"/>
    <w:p w:rsidR="00C26E64" w:rsidRPr="00C26E64" w:rsidRDefault="00C26E64" w:rsidP="00663FA4">
      <w:pPr>
        <w:jc w:val="right"/>
      </w:pPr>
      <w:r w:rsidRPr="00C26E64">
        <w:t xml:space="preserve">Приложение № 3 </w:t>
      </w:r>
    </w:p>
    <w:p w:rsidR="00C26E64" w:rsidRPr="00C26E64" w:rsidRDefault="00C26E64" w:rsidP="00663FA4">
      <w:pPr>
        <w:jc w:val="right"/>
      </w:pPr>
      <w:r w:rsidRPr="00C26E64">
        <w:t>к муниципальной программе Белокалитвинского</w:t>
      </w:r>
    </w:p>
    <w:p w:rsidR="00C26E64" w:rsidRPr="00C26E64" w:rsidRDefault="00C26E64" w:rsidP="00663FA4">
      <w:pPr>
        <w:jc w:val="right"/>
      </w:pPr>
      <w:r w:rsidRPr="00C26E64">
        <w:t xml:space="preserve"> района «Развитие сельского хозяйства и </w:t>
      </w:r>
    </w:p>
    <w:p w:rsidR="00C26E64" w:rsidRPr="00C26E64" w:rsidRDefault="00C26E64" w:rsidP="00663FA4">
      <w:pPr>
        <w:jc w:val="right"/>
      </w:pPr>
      <w:r w:rsidRPr="00C26E64">
        <w:t xml:space="preserve">регулирование рынков сельскохозяйственной </w:t>
      </w:r>
    </w:p>
    <w:p w:rsidR="00C26E64" w:rsidRPr="00C26E64" w:rsidRDefault="00C26E64" w:rsidP="00663FA4">
      <w:pPr>
        <w:jc w:val="right"/>
      </w:pPr>
      <w:r w:rsidRPr="00C26E64">
        <w:t>продукции, сырья и продовольствия»</w:t>
      </w:r>
    </w:p>
    <w:p w:rsidR="00C26E64" w:rsidRPr="00C26E64" w:rsidRDefault="00C26E64" w:rsidP="00C26E64"/>
    <w:p w:rsidR="00C26E64" w:rsidRPr="00C26E64" w:rsidRDefault="00C26E64" w:rsidP="00663FA4">
      <w:pPr>
        <w:jc w:val="center"/>
      </w:pPr>
      <w:r w:rsidRPr="00C26E64">
        <w:t>Расходы местного бюджета на реализацию</w:t>
      </w:r>
    </w:p>
    <w:p w:rsidR="00C26E64" w:rsidRPr="00C26E64" w:rsidRDefault="00C26E64" w:rsidP="00663FA4">
      <w:pPr>
        <w:jc w:val="center"/>
      </w:pPr>
      <w:r w:rsidRPr="00C26E64">
        <w:t>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221"/>
        <w:gridCol w:w="550"/>
        <w:gridCol w:w="550"/>
        <w:gridCol w:w="1087"/>
        <w:gridCol w:w="550"/>
        <w:gridCol w:w="736"/>
        <w:gridCol w:w="776"/>
        <w:gridCol w:w="685"/>
        <w:gridCol w:w="685"/>
        <w:gridCol w:w="684"/>
        <w:gridCol w:w="685"/>
        <w:gridCol w:w="685"/>
        <w:gridCol w:w="550"/>
        <w:gridCol w:w="550"/>
        <w:gridCol w:w="685"/>
        <w:gridCol w:w="684"/>
        <w:gridCol w:w="685"/>
        <w:gridCol w:w="684"/>
      </w:tblGrid>
      <w:tr w:rsidR="00C26E64" w:rsidRPr="00C26E64" w:rsidTr="00181B44">
        <w:trPr>
          <w:trHeight w:val="462"/>
          <w:tblHeader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Номер и наименование </w:t>
            </w:r>
            <w:r w:rsidRPr="00C26E64">
              <w:br/>
              <w:t>подпрограммы, основного мероприятия подпрограммы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Ответственный </w:t>
            </w:r>
            <w:r w:rsidRPr="00C26E64">
              <w:br/>
              <w:t xml:space="preserve">исполнитель, </w:t>
            </w:r>
            <w:r w:rsidRPr="00C26E64">
              <w:br/>
              <w:t xml:space="preserve">соисполнитель, </w:t>
            </w:r>
            <w:r w:rsidRPr="00C26E64">
              <w:br/>
              <w:t xml:space="preserve"> участник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Код бюджетной </w:t>
            </w:r>
            <w:r w:rsidRPr="00C26E64">
              <w:br/>
              <w:t>классификации расходов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Объем расходов, всего </w:t>
            </w:r>
          </w:p>
          <w:p w:rsidR="00C26E64" w:rsidRPr="00C26E64" w:rsidRDefault="00C26E64" w:rsidP="00C26E64">
            <w:r w:rsidRPr="00C26E64">
              <w:t>(тыс. рублей)*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В том числе по годам реализации</w:t>
            </w:r>
          </w:p>
          <w:p w:rsidR="00C26E64" w:rsidRPr="00C26E64" w:rsidRDefault="00C26E64" w:rsidP="00C26E64">
            <w:r w:rsidRPr="00C26E64">
              <w:t>муниципальной программы (тыс. рублей)*</w:t>
            </w:r>
          </w:p>
        </w:tc>
      </w:tr>
      <w:tr w:rsidR="00C26E64" w:rsidRPr="00C26E64" w:rsidTr="00181B44">
        <w:trPr>
          <w:trHeight w:val="147"/>
          <w:tblHeader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64" w:rsidRPr="00C26E64" w:rsidRDefault="00C26E64" w:rsidP="00C26E64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64" w:rsidRPr="00C26E64" w:rsidRDefault="00C26E64" w:rsidP="00C26E64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ГРБС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РзПр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ВР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64" w:rsidRPr="00C26E64" w:rsidRDefault="00C26E64" w:rsidP="00C26E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2019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2020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2023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2024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 xml:space="preserve">2025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2027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2028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2029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2030</w:t>
            </w:r>
          </w:p>
        </w:tc>
      </w:tr>
    </w:tbl>
    <w:p w:rsidR="00C26E64" w:rsidRPr="00C26E64" w:rsidRDefault="00C26E64" w:rsidP="00C26E64"/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8"/>
        <w:gridCol w:w="1210"/>
        <w:gridCol w:w="545"/>
        <w:gridCol w:w="546"/>
        <w:gridCol w:w="1079"/>
        <w:gridCol w:w="547"/>
        <w:gridCol w:w="828"/>
        <w:gridCol w:w="807"/>
        <w:gridCol w:w="786"/>
        <w:gridCol w:w="680"/>
        <w:gridCol w:w="681"/>
        <w:gridCol w:w="681"/>
        <w:gridCol w:w="681"/>
        <w:gridCol w:w="547"/>
        <w:gridCol w:w="547"/>
        <w:gridCol w:w="681"/>
        <w:gridCol w:w="680"/>
        <w:gridCol w:w="681"/>
        <w:gridCol w:w="680"/>
      </w:tblGrid>
      <w:tr w:rsidR="00C26E64" w:rsidRPr="00C26E64" w:rsidTr="00181B44">
        <w:trPr>
          <w:trHeight w:val="148"/>
          <w:tblHeader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lastRenderedPageBreak/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64" w:rsidRPr="00C26E64" w:rsidRDefault="00C26E64" w:rsidP="00C26E64">
            <w:r w:rsidRPr="00C26E64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19</w:t>
            </w:r>
          </w:p>
        </w:tc>
      </w:tr>
      <w:tr w:rsidR="00C26E64" w:rsidRPr="00C26E64" w:rsidTr="00181B44">
        <w:trPr>
          <w:trHeight w:val="2908"/>
          <w:tblHeader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Муниципальная программа Белокалитвинского района «Развитие сельского хозяйства и регулирование рынков сельскохозяйственной продукции, сырья и продовольсвтия»</w:t>
            </w:r>
          </w:p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Всего, в том числе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133900,6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92437,7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36232,9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663FA4">
            <w:pPr>
              <w:ind w:right="-79"/>
              <w:rPr>
                <w:sz w:val="22"/>
                <w:szCs w:val="22"/>
              </w:rPr>
            </w:pPr>
            <w:r w:rsidRPr="00663FA4">
              <w:rPr>
                <w:sz w:val="22"/>
                <w:szCs w:val="22"/>
              </w:rPr>
              <w:t>2565,0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663FA4">
            <w:pPr>
              <w:ind w:right="-79"/>
              <w:rPr>
                <w:sz w:val="22"/>
                <w:szCs w:val="22"/>
              </w:rPr>
            </w:pPr>
            <w:r w:rsidRPr="00663FA4">
              <w:rPr>
                <w:sz w:val="22"/>
                <w:szCs w:val="22"/>
              </w:rPr>
              <w:t>–</w:t>
            </w:r>
          </w:p>
        </w:tc>
      </w:tr>
      <w:tr w:rsidR="00C26E64" w:rsidRPr="00C26E64" w:rsidTr="00181B44">
        <w:trPr>
          <w:trHeight w:val="3425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сектор реализации жилищных программ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309,4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109,4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2729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125539,9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89407,0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36132,9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2729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</w:tc>
      </w:tr>
      <w:tr w:rsidR="00C26E64" w:rsidRPr="00C26E64" w:rsidTr="00181B44">
        <w:trPr>
          <w:trHeight w:val="854"/>
          <w:tblHeader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Подпрограмма 1</w:t>
            </w:r>
          </w:p>
          <w:p w:rsidR="00C26E64" w:rsidRPr="00C26E64" w:rsidRDefault="00C26E64" w:rsidP="00C26E64">
            <w:r w:rsidRPr="00C26E64">
              <w:t>«Развитие отраслей агропромышленного комплекса»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всего, в том числе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  <w:p w:rsidR="00C26E64" w:rsidRPr="00C26E64" w:rsidRDefault="00C26E64" w:rsidP="00C26E64">
            <w:r w:rsidRPr="00C26E64">
              <w:t>8051,3</w:t>
            </w:r>
          </w:p>
          <w:p w:rsidR="00C26E64" w:rsidRPr="00C26E64" w:rsidRDefault="00C26E64" w:rsidP="00C26E64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Основное мероприятие 1.1</w:t>
            </w:r>
          </w:p>
          <w:p w:rsidR="00C26E64" w:rsidRPr="00C26E64" w:rsidRDefault="00C26E64" w:rsidP="00C26E64">
            <w:r w:rsidRPr="00C26E64">
              <w:t>предоставление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04 05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15 1 00 72300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810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  <w:p w:rsidR="00C26E64" w:rsidRPr="00C26E64" w:rsidRDefault="00C26E64" w:rsidP="00C26E64">
            <w:r w:rsidRPr="00C26E64">
              <w:t>8051,3</w:t>
            </w:r>
          </w:p>
          <w:p w:rsidR="00C26E64" w:rsidRPr="00C26E64" w:rsidRDefault="00C26E64" w:rsidP="00C26E64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2565,0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Основное мероприятие 1.2</w:t>
            </w:r>
          </w:p>
          <w:p w:rsidR="00C26E64" w:rsidRPr="00C26E64" w:rsidRDefault="00C26E64" w:rsidP="00C26E64">
            <w:r w:rsidRPr="00C26E64">
              <w:t>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  <w:p w:rsidR="00C26E64" w:rsidRPr="00C26E64" w:rsidRDefault="00C26E64" w:rsidP="00C26E64">
            <w:r w:rsidRPr="00C26E64">
              <w:t>–</w:t>
            </w:r>
          </w:p>
          <w:p w:rsidR="00C26E64" w:rsidRPr="00C26E64" w:rsidRDefault="00C26E64" w:rsidP="00C26E64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Основное мероприятие 1.3</w:t>
            </w:r>
          </w:p>
          <w:p w:rsidR="00C26E64" w:rsidRPr="00C26E64" w:rsidRDefault="00C26E64" w:rsidP="00C26E64">
            <w:r w:rsidRPr="00C26E64">
              <w:t>предоставление субсидий сельскохозяйственным товаропроизводителям на компенсацию части затрат по наращиванию маточного поголовья овец и коз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/>
          <w:p w:rsidR="00C26E64" w:rsidRPr="00C26E64" w:rsidRDefault="00C26E64" w:rsidP="00C26E64">
            <w:r w:rsidRPr="00C26E64">
              <w:t>–</w:t>
            </w:r>
          </w:p>
          <w:p w:rsidR="00C26E64" w:rsidRPr="00C26E64" w:rsidRDefault="00C26E64" w:rsidP="00C26E64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012"/>
          <w:tblHeader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Подпрограмма 2</w:t>
            </w:r>
          </w:p>
          <w:p w:rsidR="00C26E64" w:rsidRPr="00C26E64" w:rsidRDefault="00C26E64" w:rsidP="00C26E64">
            <w:r w:rsidRPr="00C26E64">
              <w:t>«Устойчивое развитие сельских территорий»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Всего, в том числе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125849,3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89516,4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36232,9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сектор реализации жилищных программ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309,4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161672,8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89407,0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2149,3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Мероприятие 2.1</w:t>
            </w:r>
          </w:p>
          <w:p w:rsidR="00C26E64" w:rsidRPr="00C26E64" w:rsidRDefault="00C26E64" w:rsidP="00C26E64">
            <w:r w:rsidRPr="00C26E64">
              <w:t>обеспечение жильем граждан, Российской Федерации, проживающих и работающих в сельской местности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сектор реализации жилищных программ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10 03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15 2 00 29010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140,4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40,4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Мероприятие 2.2</w:t>
            </w:r>
          </w:p>
          <w:p w:rsidR="00C26E64" w:rsidRPr="00C26E64" w:rsidRDefault="00C26E64" w:rsidP="00C26E64">
            <w:r w:rsidRPr="00C26E64"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сектор реализации жилищных программ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10 03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15 2 00 29220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169,0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Мероприятие 2.3</w:t>
            </w:r>
          </w:p>
          <w:p w:rsidR="00C26E64" w:rsidRPr="00C26E64" w:rsidRDefault="00C26E64" w:rsidP="00C26E64">
            <w:r w:rsidRPr="00C26E64">
              <w:t>Расходы на реализацию мероприятий по устойчивому развитию сельских территорий (субсидия на реализацию мероприятий по устойчивому развитию сельских территорий в части развития газификации в сельской местности)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05 02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2 00 L5674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Мероприятие 2.4 расходы на строительство и реконструкцию объектов газификации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05 02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2 00 S3550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105181,8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69048,9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36132,9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Мероприятие 2.5 расходы на разработку проектно-сметной документации объектов газификации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05 02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15 2 00 S3560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410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Подпрограмма 3</w:t>
            </w:r>
          </w:p>
          <w:p w:rsidR="00C26E64" w:rsidRPr="00C26E64" w:rsidRDefault="00C26E64" w:rsidP="00C26E64">
            <w:r w:rsidRPr="00C26E64">
              <w:t>Обеспечение реализа</w:t>
            </w:r>
            <w:r w:rsidRPr="00C26E64">
              <w:softHyphen/>
              <w:t>ции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всего, в том числе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181B44">
        <w:trPr>
          <w:trHeight w:val="1710"/>
          <w:tblHeader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lastRenderedPageBreak/>
              <w:t>Мероприятие 3.1</w:t>
            </w:r>
          </w:p>
          <w:p w:rsidR="00C26E64" w:rsidRPr="00C26E64" w:rsidRDefault="00C26E64" w:rsidP="00C26E64">
            <w:r w:rsidRPr="00C26E64">
              <w:t>«Выполнение  бюджетными учреж</w:t>
            </w:r>
            <w:r w:rsidRPr="00C26E64">
              <w:softHyphen/>
              <w:t>дениями муниципального задания на оказание муниципальных ус</w:t>
            </w:r>
            <w:r w:rsidRPr="00C26E64">
              <w:softHyphen/>
              <w:t xml:space="preserve">луг, выполнение работ»        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64" w:rsidRPr="00C26E64" w:rsidRDefault="00C26E64" w:rsidP="00C26E64">
            <w:r w:rsidRPr="00C26E64">
              <w:t>отдел сельского хозяйства, продовольствия и защиты окружающей среды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902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</w:tbl>
    <w:p w:rsidR="00C26E64" w:rsidRPr="00C26E64" w:rsidRDefault="00C26E64" w:rsidP="00C26E64"/>
    <w:p w:rsidR="00663FA4" w:rsidRDefault="00663FA4" w:rsidP="00C26E64">
      <w:pPr>
        <w:sectPr w:rsidR="00663FA4" w:rsidSect="00663FA4">
          <w:pgSz w:w="16838" w:h="11906" w:orient="landscape" w:code="9"/>
          <w:pgMar w:top="993" w:right="1134" w:bottom="567" w:left="1134" w:header="397" w:footer="567" w:gutter="0"/>
          <w:cols w:space="708"/>
          <w:docGrid w:linePitch="360"/>
        </w:sectPr>
      </w:pPr>
    </w:p>
    <w:p w:rsidR="00C26E64" w:rsidRPr="00C26E64" w:rsidRDefault="00C26E64" w:rsidP="00663FA4">
      <w:pPr>
        <w:jc w:val="both"/>
      </w:pPr>
      <w:r w:rsidRPr="00C26E64">
        <w:lastRenderedPageBreak/>
        <w:t>5. Приложение №</w:t>
      </w:r>
      <w:r w:rsidR="00663FA4">
        <w:t xml:space="preserve"> </w:t>
      </w:r>
      <w:r w:rsidRPr="00C26E64">
        <w:t>4 к муниципальной программе Белокалитвинского района «Развитие сельского хозяйства и регулирование рынков сельскохозяйственной продукции, сырья и продовольствия» изложить в следующей редакции:</w:t>
      </w:r>
    </w:p>
    <w:p w:rsidR="00C26E64" w:rsidRPr="00C26E64" w:rsidRDefault="00C26E64" w:rsidP="00C26E64"/>
    <w:p w:rsidR="00C26E64" w:rsidRPr="00C26E64" w:rsidRDefault="00C26E64" w:rsidP="00663FA4">
      <w:pPr>
        <w:jc w:val="right"/>
      </w:pPr>
      <w:r w:rsidRPr="00C26E64">
        <w:t xml:space="preserve">Приложение № 4 </w:t>
      </w:r>
    </w:p>
    <w:p w:rsidR="00C26E64" w:rsidRPr="00C26E64" w:rsidRDefault="00C26E64" w:rsidP="00663FA4">
      <w:pPr>
        <w:jc w:val="right"/>
      </w:pPr>
      <w:r w:rsidRPr="00C26E64">
        <w:t>к муниципальной программе Белокалитвинского</w:t>
      </w:r>
    </w:p>
    <w:p w:rsidR="00C26E64" w:rsidRPr="00C26E64" w:rsidRDefault="00C26E64" w:rsidP="00663FA4">
      <w:pPr>
        <w:jc w:val="right"/>
      </w:pPr>
      <w:r w:rsidRPr="00C26E64">
        <w:t xml:space="preserve"> района «Развитие сельского хозяйства и </w:t>
      </w:r>
    </w:p>
    <w:p w:rsidR="00C26E64" w:rsidRPr="00C26E64" w:rsidRDefault="00C26E64" w:rsidP="00663FA4">
      <w:pPr>
        <w:jc w:val="right"/>
      </w:pPr>
      <w:r w:rsidRPr="00C26E64">
        <w:t xml:space="preserve">регулирование рынков сельскохозяйственной </w:t>
      </w:r>
    </w:p>
    <w:p w:rsidR="00C26E64" w:rsidRPr="00C26E64" w:rsidRDefault="00C26E64" w:rsidP="00663FA4">
      <w:pPr>
        <w:jc w:val="right"/>
      </w:pPr>
      <w:r w:rsidRPr="00C26E64">
        <w:t>продукции, сырья и продовольствия»</w:t>
      </w:r>
    </w:p>
    <w:p w:rsidR="00C26E64" w:rsidRPr="00C26E64" w:rsidRDefault="00C26E64" w:rsidP="00C26E64"/>
    <w:p w:rsidR="00C26E64" w:rsidRPr="00C26E64" w:rsidRDefault="00C26E64" w:rsidP="00663FA4">
      <w:pPr>
        <w:jc w:val="center"/>
      </w:pPr>
      <w:r w:rsidRPr="00C26E64">
        <w:t>Расходы</w:t>
      </w:r>
    </w:p>
    <w:p w:rsidR="00C26E64" w:rsidRPr="00C26E64" w:rsidRDefault="00C26E64" w:rsidP="00663FA4">
      <w:pPr>
        <w:jc w:val="center"/>
      </w:pPr>
      <w:r w:rsidRPr="00C26E64">
        <w:t>на реализацию 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765" w:type="dxa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31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Наименоваие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Источники финансирования</w:t>
            </w:r>
            <w:r w:rsidRPr="00C26E64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E64" w:rsidRPr="00C26E64" w:rsidRDefault="00C26E64" w:rsidP="00C26E64">
            <w:r w:rsidRPr="00C26E64">
              <w:t>Объем расходоввсего (тыс. рублей)</w:t>
            </w:r>
          </w:p>
        </w:tc>
        <w:tc>
          <w:tcPr>
            <w:tcW w:w="10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64" w:rsidRPr="00C26E64" w:rsidRDefault="00C26E64" w:rsidP="00C26E64">
            <w:r w:rsidRPr="00C26E64">
              <w:t xml:space="preserve"> в том числе по годам реализации муниципальной программы, (тыс. руб.)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E64" w:rsidRPr="00C26E64" w:rsidRDefault="00C26E64" w:rsidP="00C26E64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64" w:rsidRPr="00C26E64" w:rsidRDefault="00C26E64" w:rsidP="00C26E64">
            <w:r w:rsidRPr="00C26E64">
              <w:t>2019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C26E64">
            <w:r w:rsidRPr="00C26E64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C26E64">
            <w:r w:rsidRPr="00C26E64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C26E64">
            <w:r w:rsidRPr="00C26E64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C26E64">
            <w:r w:rsidRPr="00C26E64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C26E64">
            <w:r w:rsidRPr="00C26E64">
              <w:t>2029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2030</w:t>
            </w:r>
          </w:p>
        </w:tc>
      </w:tr>
      <w:tr w:rsidR="00C26E64" w:rsidRPr="00C26E64" w:rsidTr="00663FA4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1</w:t>
            </w:r>
          </w:p>
          <w:p w:rsidR="00C26E64" w:rsidRPr="00C26E64" w:rsidRDefault="00C26E64" w:rsidP="00663FA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E64" w:rsidRPr="00C26E64" w:rsidRDefault="00C26E64" w:rsidP="00663FA4">
            <w:pPr>
              <w:jc w:val="center"/>
            </w:pPr>
            <w:r w:rsidRPr="00C26E64"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E64" w:rsidRPr="00C26E64" w:rsidRDefault="00C26E64" w:rsidP="00663FA4">
            <w:pPr>
              <w:jc w:val="center"/>
            </w:pPr>
            <w:r w:rsidRPr="00C26E64">
              <w:t>15</w:t>
            </w:r>
          </w:p>
        </w:tc>
      </w:tr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Муниципальная программа Белокалитвинского района       </w:t>
            </w:r>
          </w:p>
          <w:p w:rsidR="00C26E64" w:rsidRPr="00C26E64" w:rsidRDefault="00C26E64" w:rsidP="00C26E64">
            <w:r w:rsidRPr="00C26E64"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133900,6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92437,7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36232,9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122643,3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83529,7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11257,3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8908,0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2249,3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rPr>
          <w:trHeight w:val="626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Подпрограмма 1</w:t>
            </w:r>
          </w:p>
          <w:p w:rsidR="00C26E64" w:rsidRPr="00C26E64" w:rsidRDefault="00C26E64" w:rsidP="00C26E64">
            <w:r w:rsidRPr="00C26E64">
              <w:t>«Развитие отраслей агропромышленного комплекса»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в том числе   </w:t>
            </w:r>
          </w:p>
          <w:p w:rsidR="00C26E64" w:rsidRPr="00C26E64" w:rsidRDefault="00C26E64" w:rsidP="00C26E64">
            <w:r w:rsidRPr="00C26E64">
              <w:t>предоставление субсидий сельскохозяйственным товаропроизводителям на компенсацию части стоимости агрохимического обследования пашни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/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8051,3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2921,3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2565,0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/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предоставление субсидий сельскохозяйственным товаропроизводителям на компенсацию части затрат по </w:t>
            </w:r>
            <w:r w:rsidRPr="00C26E64">
              <w:lastRenderedPageBreak/>
              <w:t>наращиванию маточного поголовья овец и коз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C26E64" w:rsidRPr="00C26E64" w:rsidRDefault="00C26E64" w:rsidP="00C26E64">
            <w:r w:rsidRPr="00C26E64">
              <w:t>Подпрограмма 2</w:t>
            </w:r>
          </w:p>
          <w:p w:rsidR="00C26E64" w:rsidRPr="00C26E64" w:rsidRDefault="00C26E64" w:rsidP="00C26E64">
            <w:r w:rsidRPr="00C26E64">
              <w:t>«Устойчивое развитие сельских территорий»</w:t>
            </w:r>
          </w:p>
        </w:tc>
        <w:tc>
          <w:tcPr>
            <w:tcW w:w="1842" w:type="dxa"/>
            <w:vAlign w:val="center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125849,3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89516,4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36232,9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114592,0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80608,4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33983,6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11257,3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8908,0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2249,3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100,0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C26E64" w:rsidRPr="00C26E64" w:rsidRDefault="00C26E64" w:rsidP="00C26E64">
            <w:r w:rsidRPr="00C26E64">
              <w:t xml:space="preserve">в том числе   </w:t>
            </w:r>
          </w:p>
          <w:p w:rsidR="00C26E64" w:rsidRPr="00C26E64" w:rsidRDefault="00C26E64" w:rsidP="00C26E64">
            <w:r w:rsidRPr="00C26E64">
              <w:t xml:space="preserve">обеспечение жильем граждан Российской Федерации, проживающих и работающих в сельской местности 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140,4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40,4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140,4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40,4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169,0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69,0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bottom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bottom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bottom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169,0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69,0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50,0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64"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 xml:space="preserve">Расходы на реализацию мероприятий по устойчивому развитию сельских </w:t>
            </w:r>
            <w:r w:rsidRPr="00C26E64">
              <w:lastRenderedPageBreak/>
              <w:t>территорий (субсидия на реализацию мероприятий по устойчивому развитию сельских территорий в части развития газификации в сельской местности)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17486,9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17486,9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1116,2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1116,2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прокладка распределительных газопроводов в х. Рудаков Белокалитвинского района Ростовской области»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18603,1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17486,9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17486,9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1116,2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1116,2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/>
          <w:p w:rsidR="00C26E64" w:rsidRPr="00C26E64" w:rsidRDefault="00C26E64" w:rsidP="00C26E64">
            <w:r w:rsidRPr="00C26E64">
              <w:t>Расходы на строительство и реконструкцию объектов газификации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105181,8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69048,9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36132,9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97105,1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63121,5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33983,6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8076,7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5927,4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2149,3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/>
        </w:tc>
        <w:tc>
          <w:tcPr>
            <w:tcW w:w="931" w:type="dxa"/>
            <w:vAlign w:val="center"/>
          </w:tcPr>
          <w:p w:rsidR="00C26E64" w:rsidRPr="00C26E64" w:rsidRDefault="00C26E64" w:rsidP="00C26E64"/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32150,5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32150,5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30221,5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30221,5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1929,0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1929,0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прокладка распределительных газопроводов в х. Ленина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71132,9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35000,0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36132,9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66883,6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32900,0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33983,6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4249,3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2100,0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2149,3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прокладка распределительных газопроводов в х. Грушевка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прокладка распределительных газопроводов в х. Семимаячный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 xml:space="preserve">субсидия для софинансирования расходных обязательств, возникающих при </w:t>
            </w:r>
            <w:r w:rsidRPr="00C26E64">
              <w:lastRenderedPageBreak/>
              <w:t>выполнении полномочий органов местного самоуправления по вопросам местного значения (разработка проектно-сметной документации на строительство и реконструкцию объектов газификации), в том числе: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1755,0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распределительные газопроводы в х. Головка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469,4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469,4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469,4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469,4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>распределительные газопроводы в х. Гусынка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300,4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300,4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300,4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300,4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  <w:vAlign w:val="center"/>
          </w:tcPr>
          <w:p w:rsidR="00C26E64" w:rsidRPr="00C26E64" w:rsidRDefault="00C26E64" w:rsidP="00C26E64">
            <w:r w:rsidRPr="00C26E64">
              <w:t xml:space="preserve">строительство распределительного газопровода в х. </w:t>
            </w:r>
            <w:r w:rsidRPr="00C26E64">
              <w:lastRenderedPageBreak/>
              <w:t>Чернышев Белокалитвинского района Ростовской области</w:t>
            </w:r>
          </w:p>
        </w:tc>
        <w:tc>
          <w:tcPr>
            <w:tcW w:w="1842" w:type="dxa"/>
          </w:tcPr>
          <w:p w:rsidR="00C26E64" w:rsidRPr="00C26E64" w:rsidRDefault="00C26E64" w:rsidP="00C26E64">
            <w:r w:rsidRPr="00C26E64">
              <w:lastRenderedPageBreak/>
              <w:t>всего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985,2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985,2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985,2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985,2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внебюджетные источники</w:t>
            </w:r>
          </w:p>
        </w:tc>
        <w:tc>
          <w:tcPr>
            <w:tcW w:w="930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78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33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92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57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7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709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1" w:type="dxa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54" w:type="dxa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C26E64" w:rsidRPr="00C26E64" w:rsidRDefault="00C26E64" w:rsidP="00C26E64">
            <w:r w:rsidRPr="00C26E64">
              <w:t xml:space="preserve">Подпрограмма 3 </w:t>
            </w:r>
          </w:p>
          <w:p w:rsidR="00C26E64" w:rsidRPr="00C26E64" w:rsidRDefault="00C26E64" w:rsidP="00C26E64">
            <w:r w:rsidRPr="00C26E64">
              <w:t>Обеспечение реализа</w:t>
            </w:r>
            <w:r w:rsidRPr="00C26E64">
              <w:softHyphen/>
              <w:t>ции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всего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 xml:space="preserve">* 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 xml:space="preserve">областной бюджет  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</w:tr>
      <w:tr w:rsidR="00C26E64" w:rsidRPr="00C26E64" w:rsidTr="00663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C26E64" w:rsidRPr="00C26E64" w:rsidRDefault="00C26E64" w:rsidP="00C26E64"/>
        </w:tc>
        <w:tc>
          <w:tcPr>
            <w:tcW w:w="1842" w:type="dxa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930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78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33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92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957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7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709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1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  <w:tc>
          <w:tcPr>
            <w:tcW w:w="854" w:type="dxa"/>
            <w:vAlign w:val="center"/>
          </w:tcPr>
          <w:p w:rsidR="00C26E64" w:rsidRPr="00C26E64" w:rsidRDefault="00C26E64" w:rsidP="00C26E64">
            <w:r w:rsidRPr="00C26E64">
              <w:t>*</w:t>
            </w:r>
          </w:p>
        </w:tc>
      </w:tr>
    </w:tbl>
    <w:p w:rsidR="00C26E64" w:rsidRPr="00C26E64" w:rsidRDefault="00C26E64" w:rsidP="00C26E64"/>
    <w:p w:rsidR="00C26E64" w:rsidRPr="00C26E64" w:rsidRDefault="00C26E64" w:rsidP="00663FA4">
      <w:pPr>
        <w:jc w:val="both"/>
      </w:pPr>
      <w:r w:rsidRPr="00C26E64">
        <w:t>* Средства федерального 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</w:r>
    </w:p>
    <w:p w:rsidR="00C26E64" w:rsidRPr="00C26E64" w:rsidRDefault="00C26E64" w:rsidP="00C26E64"/>
    <w:p w:rsidR="00663FA4" w:rsidRDefault="00663FA4" w:rsidP="00C26E64">
      <w:pPr>
        <w:sectPr w:rsidR="00663FA4" w:rsidSect="00663FA4">
          <w:pgSz w:w="16838" w:h="11906" w:orient="landscape" w:code="9"/>
          <w:pgMar w:top="993" w:right="1134" w:bottom="567" w:left="1134" w:header="397" w:footer="567" w:gutter="0"/>
          <w:cols w:space="708"/>
          <w:docGrid w:linePitch="360"/>
        </w:sectPr>
      </w:pPr>
    </w:p>
    <w:p w:rsidR="00C26E64" w:rsidRPr="00C26E64" w:rsidRDefault="00C26E64" w:rsidP="00663FA4">
      <w:pPr>
        <w:jc w:val="both"/>
      </w:pPr>
      <w:r w:rsidRPr="00C26E64">
        <w:lastRenderedPageBreak/>
        <w:t>6. Приложение №</w:t>
      </w:r>
      <w:r w:rsidR="00663FA4">
        <w:t xml:space="preserve"> </w:t>
      </w:r>
      <w:r w:rsidRPr="00C26E64">
        <w:t>5 к муниципальной программе Белокалитвинского района «Развитие сельского хозяйства и регулирование рынков сельскохозяйственной продукции, сырья и продовольствия» изложить в следующей редакции:</w:t>
      </w:r>
    </w:p>
    <w:p w:rsidR="00C26E64" w:rsidRPr="00C26E64" w:rsidRDefault="00C26E64" w:rsidP="00C26E64"/>
    <w:p w:rsidR="00C26E64" w:rsidRPr="00C26E64" w:rsidRDefault="00C26E64" w:rsidP="00663FA4">
      <w:pPr>
        <w:jc w:val="right"/>
      </w:pPr>
      <w:r w:rsidRPr="00C26E64">
        <w:t xml:space="preserve">Приложение № 5 </w:t>
      </w:r>
    </w:p>
    <w:p w:rsidR="00C26E64" w:rsidRPr="00C26E64" w:rsidRDefault="00C26E64" w:rsidP="00663FA4">
      <w:pPr>
        <w:jc w:val="right"/>
      </w:pPr>
      <w:r w:rsidRPr="00C26E64">
        <w:t>к муниципальной программе Белокалитвинского</w:t>
      </w:r>
    </w:p>
    <w:p w:rsidR="00C26E64" w:rsidRPr="00C26E64" w:rsidRDefault="00C26E64" w:rsidP="00663FA4">
      <w:pPr>
        <w:jc w:val="right"/>
      </w:pPr>
      <w:r w:rsidRPr="00C26E64">
        <w:t xml:space="preserve"> района «Развитие сельского хозяйства и </w:t>
      </w:r>
    </w:p>
    <w:p w:rsidR="00C26E64" w:rsidRPr="00C26E64" w:rsidRDefault="00C26E64" w:rsidP="00663FA4">
      <w:pPr>
        <w:jc w:val="right"/>
      </w:pPr>
      <w:r w:rsidRPr="00C26E64">
        <w:t xml:space="preserve">регулирование рынков сельскохозяйственной </w:t>
      </w:r>
    </w:p>
    <w:p w:rsidR="00C26E64" w:rsidRPr="00C26E64" w:rsidRDefault="00C26E64" w:rsidP="00663FA4">
      <w:pPr>
        <w:jc w:val="right"/>
      </w:pPr>
      <w:r w:rsidRPr="00C26E64">
        <w:t>продукции, сырья и продовольствия»</w:t>
      </w:r>
    </w:p>
    <w:p w:rsidR="00C26E64" w:rsidRPr="00C26E64" w:rsidRDefault="00C26E64" w:rsidP="00C26E64"/>
    <w:p w:rsidR="00C26E64" w:rsidRPr="00C26E64" w:rsidRDefault="00C26E64" w:rsidP="00663FA4">
      <w:pPr>
        <w:jc w:val="center"/>
      </w:pPr>
      <w:r w:rsidRPr="00C26E64">
        <w:t>Перечень</w:t>
      </w:r>
    </w:p>
    <w:p w:rsidR="00C26E64" w:rsidRPr="00C26E64" w:rsidRDefault="00C26E64" w:rsidP="00663FA4">
      <w:pPr>
        <w:jc w:val="center"/>
      </w:pPr>
      <w:r w:rsidRPr="00C26E64">
        <w:t>инвестиционных проектов (объектов капитального строительства, реконструкции</w:t>
      </w:r>
    </w:p>
    <w:p w:rsidR="00C26E64" w:rsidRPr="00C26E64" w:rsidRDefault="00C26E64" w:rsidP="00663FA4">
      <w:pPr>
        <w:jc w:val="center"/>
      </w:pPr>
      <w:r w:rsidRPr="00C26E64">
        <w:t>Белокалитвинского района)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</w:r>
    </w:p>
    <w:p w:rsidR="00C26E64" w:rsidRPr="00C26E64" w:rsidRDefault="00C26E64" w:rsidP="00C26E64"/>
    <w:tbl>
      <w:tblPr>
        <w:tblW w:w="158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453"/>
        <w:gridCol w:w="1276"/>
        <w:gridCol w:w="1384"/>
        <w:gridCol w:w="1451"/>
        <w:gridCol w:w="1744"/>
        <w:gridCol w:w="916"/>
        <w:gridCol w:w="884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№ п/п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Наименование</w:t>
            </w:r>
          </w:p>
          <w:p w:rsidR="00C26E64" w:rsidRPr="00C26E64" w:rsidRDefault="00C26E64" w:rsidP="00C26E64">
            <w:r w:rsidRPr="00C26E64">
              <w:t>инвестиционного</w:t>
            </w:r>
          </w:p>
          <w:p w:rsidR="00C26E64" w:rsidRPr="00C26E64" w:rsidRDefault="00C26E64" w:rsidP="00C26E64">
            <w:r w:rsidRPr="00C26E64">
              <w:t>проекта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Номер и дата положительного заключения государственной экспертизы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Источник финансирования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Сметная стоимость в ценах соответствующих лет, тыс. руб.</w:t>
            </w:r>
          </w:p>
        </w:tc>
        <w:tc>
          <w:tcPr>
            <w:tcW w:w="8020" w:type="dxa"/>
            <w:gridSpan w:val="12"/>
            <w:shd w:val="clear" w:color="auto" w:fill="auto"/>
          </w:tcPr>
          <w:p w:rsidR="00C26E64" w:rsidRPr="00C26E64" w:rsidRDefault="00C26E64" w:rsidP="00C26E64">
            <w:r w:rsidRPr="00C26E64">
              <w:t>Объем бюджетных ассигнований по годам реализации муниципальной программы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1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744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2019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2020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2021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2022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2023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2024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2025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2026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2027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2028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2029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2030</w:t>
            </w:r>
          </w:p>
        </w:tc>
      </w:tr>
      <w:tr w:rsidR="00C26E64" w:rsidRPr="00C26E64" w:rsidTr="00663FA4">
        <w:tc>
          <w:tcPr>
            <w:tcW w:w="498" w:type="dxa"/>
            <w:shd w:val="clear" w:color="auto" w:fill="auto"/>
          </w:tcPr>
          <w:p w:rsidR="00C26E64" w:rsidRPr="00C26E64" w:rsidRDefault="00C26E64" w:rsidP="00C26E64">
            <w:r w:rsidRPr="00C26E64">
              <w:t>1</w:t>
            </w:r>
          </w:p>
        </w:tc>
        <w:tc>
          <w:tcPr>
            <w:tcW w:w="1453" w:type="dxa"/>
            <w:shd w:val="clear" w:color="auto" w:fill="auto"/>
          </w:tcPr>
          <w:p w:rsidR="00C26E64" w:rsidRPr="00C26E64" w:rsidRDefault="00C26E64" w:rsidP="00C26E64">
            <w:r w:rsidRPr="00C26E64">
              <w:t>2</w:t>
            </w:r>
          </w:p>
        </w:tc>
        <w:tc>
          <w:tcPr>
            <w:tcW w:w="1276" w:type="dxa"/>
          </w:tcPr>
          <w:p w:rsidR="00C26E64" w:rsidRPr="00C26E64" w:rsidRDefault="00C26E64" w:rsidP="00C26E64">
            <w:r w:rsidRPr="00C26E64">
              <w:t>3</w:t>
            </w:r>
          </w:p>
        </w:tc>
        <w:tc>
          <w:tcPr>
            <w:tcW w:w="1384" w:type="dxa"/>
            <w:shd w:val="clear" w:color="auto" w:fill="auto"/>
          </w:tcPr>
          <w:p w:rsidR="00C26E64" w:rsidRPr="00C26E64" w:rsidRDefault="00C26E64" w:rsidP="00C26E64">
            <w:r w:rsidRPr="00C26E64">
              <w:t>4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5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6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7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8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9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10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11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12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13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14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15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16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17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18</w:t>
            </w:r>
          </w:p>
        </w:tc>
      </w:tr>
      <w:tr w:rsidR="00C26E64" w:rsidRPr="00C26E64" w:rsidTr="00663FA4">
        <w:tc>
          <w:tcPr>
            <w:tcW w:w="15826" w:type="dxa"/>
            <w:gridSpan w:val="18"/>
            <w:shd w:val="clear" w:color="auto" w:fill="auto"/>
          </w:tcPr>
          <w:p w:rsidR="00C26E64" w:rsidRPr="00C26E64" w:rsidRDefault="00C26E64" w:rsidP="00C26E64"/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Муниципальная программа Белокалитвинского района «Развитие сельского хозяйства и регулирова</w:t>
            </w:r>
            <w:r w:rsidRPr="00C26E64">
              <w:lastRenderedPageBreak/>
              <w:t>ние рынков сельскохозяйственной продукции, сырья и продовольствия»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lastRenderedPageBreak/>
              <w:t xml:space="preserve">Отдел сельского хозяйства, продовольствия и защиты окружающей среды, </w:t>
            </w:r>
            <w:r w:rsidRPr="00C26E64">
              <w:lastRenderedPageBreak/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х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  <w:p w:rsidR="00C26E64" w:rsidRPr="00C26E64" w:rsidRDefault="00C26E64" w:rsidP="00C26E64"/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223493,6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87652,0</w:t>
            </w:r>
          </w:p>
        </w:tc>
        <w:tc>
          <w:tcPr>
            <w:tcW w:w="884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36132,9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209044,9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80608,4</w:t>
            </w:r>
          </w:p>
        </w:tc>
        <w:tc>
          <w:tcPr>
            <w:tcW w:w="884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33983,6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14448,7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7043,6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2149,3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shd w:val="clear" w:color="auto" w:fill="auto"/>
          </w:tcPr>
          <w:p w:rsidR="00C26E64" w:rsidRPr="00C26E64" w:rsidRDefault="00C26E64" w:rsidP="00C26E64"/>
        </w:tc>
        <w:tc>
          <w:tcPr>
            <w:tcW w:w="15328" w:type="dxa"/>
            <w:gridSpan w:val="17"/>
            <w:shd w:val="clear" w:color="auto" w:fill="auto"/>
          </w:tcPr>
          <w:p w:rsidR="00C26E64" w:rsidRPr="00C26E64" w:rsidRDefault="00C26E64" w:rsidP="00C26E64">
            <w:r w:rsidRPr="00C26E64">
              <w:t>Подпрограмма 2 «Устойчивое развитие сельских территорий»</w:t>
            </w:r>
          </w:p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Прокладка распределительных газопроводов в х. Рудаков Белокалитвинского района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 xml:space="preserve">№ 61-1-1-3-0112-17 </w:t>
            </w:r>
          </w:p>
          <w:p w:rsidR="00C26E64" w:rsidRPr="00C26E64" w:rsidRDefault="00C26E64" w:rsidP="00C26E64">
            <w:r w:rsidRPr="00C26E64">
              <w:t>от 16.10.2017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74708,1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18603,1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68 899,9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17486,9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5808,2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1116,2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2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 xml:space="preserve">«Строительство распределительных газовых сетей в с. Литвиновка Белокалитвинского района </w:t>
            </w:r>
            <w:r w:rsidRPr="00C26E64">
              <w:lastRenderedPageBreak/>
              <w:t>Ростовской области»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lastRenderedPageBreak/>
              <w:t>отдел строительства, промышленности, транспорта, связи Администрации Белокали</w:t>
            </w:r>
            <w:r w:rsidRPr="00C26E64">
              <w:lastRenderedPageBreak/>
              <w:t>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№ 61-1-1-3-0188-17</w:t>
            </w:r>
          </w:p>
          <w:p w:rsidR="00C26E64" w:rsidRPr="00C26E64" w:rsidRDefault="00C26E64" w:rsidP="00C26E64">
            <w:r w:rsidRPr="00C26E64">
              <w:t>от 07.12.2017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46 299,5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32150,5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43 521,5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30221,5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2 778,0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1 929,0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3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«Прокладка распределительных газопроводов в х. Ленина Белокалитвинского района Ростовской области»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№ 61-1-3-0195-17</w:t>
            </w:r>
          </w:p>
          <w:p w:rsidR="00C26E64" w:rsidRPr="00C26E64" w:rsidRDefault="00C26E64" w:rsidP="00C26E64">
            <w:r w:rsidRPr="00C26E64">
              <w:t>от 13.12.2017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70847,7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35000,0</w:t>
            </w:r>
          </w:p>
        </w:tc>
        <w:tc>
          <w:tcPr>
            <w:tcW w:w="884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36132,9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66883,6</w:t>
            </w:r>
          </w:p>
        </w:tc>
        <w:tc>
          <w:tcPr>
            <w:tcW w:w="916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32900,0</w:t>
            </w:r>
          </w:p>
        </w:tc>
        <w:tc>
          <w:tcPr>
            <w:tcW w:w="884" w:type="dxa"/>
            <w:shd w:val="clear" w:color="auto" w:fill="auto"/>
          </w:tcPr>
          <w:p w:rsidR="00C26E64" w:rsidRPr="00663FA4" w:rsidRDefault="00C26E64" w:rsidP="00C26E64">
            <w:pPr>
              <w:rPr>
                <w:sz w:val="20"/>
                <w:szCs w:val="20"/>
              </w:rPr>
            </w:pPr>
            <w:r w:rsidRPr="00663FA4">
              <w:rPr>
                <w:sz w:val="20"/>
                <w:szCs w:val="20"/>
              </w:rPr>
              <w:t>33983,6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3964,1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2100,0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2149,3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4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«Прокладка распределительных газопроводов в х. Грушевка Белокалитвинского района Ростовской области»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t>отдел строительства, промышленности, транспорта, связи Администрации Белокалитвинского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№ 61-1-1-3-0141-18</w:t>
            </w:r>
          </w:p>
          <w:p w:rsidR="00C26E64" w:rsidRPr="00C26E64" w:rsidRDefault="00C26E64" w:rsidP="00C26E64">
            <w:r w:rsidRPr="00C26E64">
              <w:t>от 03.09.2018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21685,9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20384,7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1301,2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>5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t xml:space="preserve">«Прокладка распределительных газопроводов в х. Семимаячный Белокалитвинского района </w:t>
            </w:r>
            <w:r w:rsidRPr="00C26E64">
              <w:lastRenderedPageBreak/>
              <w:t>Ростовской области»</w:t>
            </w:r>
          </w:p>
        </w:tc>
        <w:tc>
          <w:tcPr>
            <w:tcW w:w="1276" w:type="dxa"/>
            <w:vMerge w:val="restart"/>
          </w:tcPr>
          <w:p w:rsidR="00C26E64" w:rsidRPr="00C26E64" w:rsidRDefault="00C26E64" w:rsidP="00C26E64">
            <w:r w:rsidRPr="00C26E64">
              <w:lastRenderedPageBreak/>
              <w:t>отдел строительства, промышленности, транспорта, связи Администрации Белокали</w:t>
            </w:r>
            <w:r w:rsidRPr="00C26E64">
              <w:lastRenderedPageBreak/>
              <w:t>твинского района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26E64" w:rsidRPr="00C26E64" w:rsidRDefault="00C26E64" w:rsidP="00C26E64">
            <w:r w:rsidRPr="00C26E64">
              <w:lastRenderedPageBreak/>
              <w:t>№ 61-1-1-3-0142-18</w:t>
            </w:r>
          </w:p>
          <w:p w:rsidR="00C26E64" w:rsidRPr="00C26E64" w:rsidRDefault="00C26E64" w:rsidP="00C26E64">
            <w:r w:rsidRPr="00C26E64">
              <w:t>от 03.09.2018</w:t>
            </w:r>
          </w:p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9952,4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областной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9355,2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федеральный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  <w:tr w:rsidR="00C26E64" w:rsidRPr="00C26E64" w:rsidTr="00663FA4">
        <w:tc>
          <w:tcPr>
            <w:tcW w:w="498" w:type="dxa"/>
            <w:vMerge/>
            <w:shd w:val="clear" w:color="auto" w:fill="auto"/>
          </w:tcPr>
          <w:p w:rsidR="00C26E64" w:rsidRPr="00C26E64" w:rsidRDefault="00C26E64" w:rsidP="00C26E64"/>
        </w:tc>
        <w:tc>
          <w:tcPr>
            <w:tcW w:w="1453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276" w:type="dxa"/>
            <w:vMerge/>
          </w:tcPr>
          <w:p w:rsidR="00C26E64" w:rsidRPr="00C26E64" w:rsidRDefault="00C26E64" w:rsidP="00C26E64"/>
        </w:tc>
        <w:tc>
          <w:tcPr>
            <w:tcW w:w="1384" w:type="dxa"/>
            <w:vMerge/>
            <w:shd w:val="clear" w:color="auto" w:fill="auto"/>
            <w:vAlign w:val="center"/>
          </w:tcPr>
          <w:p w:rsidR="00C26E64" w:rsidRPr="00C26E64" w:rsidRDefault="00C26E64" w:rsidP="00C26E64"/>
        </w:tc>
        <w:tc>
          <w:tcPr>
            <w:tcW w:w="1451" w:type="dxa"/>
            <w:shd w:val="clear" w:color="auto" w:fill="auto"/>
          </w:tcPr>
          <w:p w:rsidR="00C26E64" w:rsidRPr="00C26E64" w:rsidRDefault="00C26E64" w:rsidP="00C26E64">
            <w:r w:rsidRPr="00C26E64">
              <w:t>местный бюджет</w:t>
            </w:r>
          </w:p>
        </w:tc>
        <w:tc>
          <w:tcPr>
            <w:tcW w:w="1744" w:type="dxa"/>
            <w:shd w:val="clear" w:color="auto" w:fill="auto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916" w:type="dxa"/>
            <w:shd w:val="clear" w:color="auto" w:fill="auto"/>
          </w:tcPr>
          <w:p w:rsidR="00C26E64" w:rsidRPr="00C26E64" w:rsidRDefault="00C26E64" w:rsidP="00C26E64">
            <w:r w:rsidRPr="00C26E64">
              <w:t>597,2</w:t>
            </w:r>
          </w:p>
        </w:tc>
        <w:tc>
          <w:tcPr>
            <w:tcW w:w="884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  <w:tc>
          <w:tcPr>
            <w:tcW w:w="622" w:type="dxa"/>
            <w:shd w:val="clear" w:color="auto" w:fill="auto"/>
          </w:tcPr>
          <w:p w:rsidR="00C26E64" w:rsidRPr="00C26E64" w:rsidRDefault="00C26E64" w:rsidP="00C26E64">
            <w:r w:rsidRPr="00C26E64">
              <w:t>–</w:t>
            </w:r>
          </w:p>
        </w:tc>
      </w:tr>
    </w:tbl>
    <w:p w:rsidR="00C26E64" w:rsidRPr="00C26E64" w:rsidRDefault="00C26E64" w:rsidP="00C26E64"/>
    <w:p w:rsidR="00C26E64" w:rsidRPr="00C26E64" w:rsidRDefault="00C26E64" w:rsidP="00C26E64">
      <w:r w:rsidRPr="00C26E64">
        <w:t>* - объемы финансирования будут включены после проведения проектных работ.</w:t>
      </w:r>
    </w:p>
    <w:p w:rsidR="00C26E64" w:rsidRPr="00C26E64" w:rsidRDefault="00C26E64" w:rsidP="00C26E64">
      <w:r w:rsidRPr="00C26E64">
        <w:t xml:space="preserve">** - средства участников Программы. Суммы определяются на основе рекомендованного минсельхозпродом области уровня софинансирования. </w:t>
      </w:r>
    </w:p>
    <w:p w:rsidR="00C26E64" w:rsidRPr="00C26E64" w:rsidRDefault="00C26E64" w:rsidP="00C26E64"/>
    <w:p w:rsidR="00C26E64" w:rsidRDefault="00C26E64" w:rsidP="00C26E64"/>
    <w:p w:rsidR="00663FA4" w:rsidRDefault="00663FA4" w:rsidP="00C26E64"/>
    <w:p w:rsidR="00663FA4" w:rsidRPr="00C26E64" w:rsidRDefault="00663FA4" w:rsidP="00C26E64"/>
    <w:p w:rsidR="00C26E64" w:rsidRPr="00C26E64" w:rsidRDefault="00C26E64" w:rsidP="00C26E64"/>
    <w:p w:rsidR="00C26E64" w:rsidRPr="00C26E64" w:rsidRDefault="00C26E64" w:rsidP="00C26E64">
      <w:r w:rsidRPr="00C26E64">
        <w:t xml:space="preserve"> Управляющий делами</w:t>
      </w:r>
      <w:r w:rsidRPr="00C26E64">
        <w:tab/>
      </w:r>
      <w:r w:rsidRPr="00C26E64">
        <w:tab/>
      </w:r>
      <w:r w:rsidRPr="00C26E64">
        <w:tab/>
      </w:r>
      <w:r w:rsidRPr="00C26E64">
        <w:tab/>
      </w:r>
      <w:r w:rsidRPr="00C26E64">
        <w:tab/>
      </w:r>
      <w:r w:rsidRPr="00C26E64">
        <w:tab/>
      </w:r>
      <w:r w:rsidRPr="00C26E64">
        <w:tab/>
        <w:t xml:space="preserve">          </w:t>
      </w:r>
      <w:r w:rsidRPr="00C26E64">
        <w:tab/>
      </w:r>
      <w:r w:rsidRPr="00C26E64">
        <w:tab/>
      </w:r>
      <w:r w:rsidRPr="00C26E64">
        <w:tab/>
        <w:t xml:space="preserve">                                                            Л.Г. Василенко</w:t>
      </w:r>
    </w:p>
    <w:p w:rsidR="00C26E64" w:rsidRPr="003A39C2" w:rsidRDefault="00C26E64" w:rsidP="00835273">
      <w:pPr>
        <w:rPr>
          <w:sz w:val="28"/>
          <w:szCs w:val="28"/>
        </w:rPr>
      </w:pPr>
    </w:p>
    <w:sectPr w:rsidR="00C26E64" w:rsidRPr="003A39C2" w:rsidSect="00663FA4">
      <w:pgSz w:w="16838" w:h="11906" w:orient="landscape" w:code="9"/>
      <w:pgMar w:top="993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C2" w:rsidRDefault="00384EC2">
      <w:r>
        <w:separator/>
      </w:r>
    </w:p>
  </w:endnote>
  <w:endnote w:type="continuationSeparator" w:id="0">
    <w:p w:rsidR="00384EC2" w:rsidRDefault="0038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3FA4" w:rsidRPr="00663FA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63FA4">
      <w:rPr>
        <w:noProof/>
        <w:sz w:val="14"/>
        <w:lang w:val="en-US"/>
      </w:rPr>
      <w:t>C</w:t>
    </w:r>
    <w:r w:rsidR="00663FA4" w:rsidRPr="00663FA4">
      <w:rPr>
        <w:noProof/>
        <w:sz w:val="14"/>
      </w:rPr>
      <w:t>:\</w:t>
    </w:r>
    <w:r w:rsidR="00663FA4">
      <w:rPr>
        <w:noProof/>
        <w:sz w:val="14"/>
        <w:lang w:val="en-US"/>
      </w:rPr>
      <w:t>Users</w:t>
    </w:r>
    <w:r w:rsidR="00663FA4" w:rsidRPr="00663FA4">
      <w:rPr>
        <w:noProof/>
        <w:sz w:val="14"/>
      </w:rPr>
      <w:t>\</w:t>
    </w:r>
    <w:r w:rsidR="00663FA4">
      <w:rPr>
        <w:noProof/>
        <w:sz w:val="14"/>
        <w:lang w:val="en-US"/>
      </w:rPr>
      <w:t>eio</w:t>
    </w:r>
    <w:r w:rsidR="00663FA4" w:rsidRPr="00663FA4">
      <w:rPr>
        <w:noProof/>
        <w:sz w:val="14"/>
      </w:rPr>
      <w:t>3\Сохранения Алентьева\Мои документы\Постановления\изм_2084-декабрь2018.</w:t>
    </w:r>
    <w:r w:rsidR="00663FA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16831" w:rsidRPr="00C16831">
      <w:rPr>
        <w:noProof/>
        <w:sz w:val="14"/>
      </w:rPr>
      <w:t>12/26/2018 4:23:00</w:t>
    </w:r>
    <w:r w:rsidR="00C1683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16831">
      <w:rPr>
        <w:noProof/>
        <w:sz w:val="14"/>
        <w:lang w:val="en-US"/>
      </w:rPr>
      <w:t>22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16831">
      <w:rPr>
        <w:noProof/>
        <w:sz w:val="14"/>
      </w:rPr>
      <w:t>25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C2" w:rsidRDefault="00384EC2">
      <w:r>
        <w:separator/>
      </w:r>
    </w:p>
  </w:footnote>
  <w:footnote w:type="continuationSeparator" w:id="0">
    <w:p w:rsidR="00384EC2" w:rsidRDefault="0038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84EC2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3FA4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94553"/>
    <w:rsid w:val="00BA3F31"/>
    <w:rsid w:val="00BB6ED2"/>
    <w:rsid w:val="00BE2B9C"/>
    <w:rsid w:val="00C16831"/>
    <w:rsid w:val="00C202E1"/>
    <w:rsid w:val="00C26E64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1A34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26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C26E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C26E64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F802-7BAD-4244-8DD0-BA83624D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2018-12-26T13:22:00Z</cp:lastPrinted>
  <dcterms:created xsi:type="dcterms:W3CDTF">2018-12-26T13:14:00Z</dcterms:created>
  <dcterms:modified xsi:type="dcterms:W3CDTF">2019-01-09T08:18:00Z</dcterms:modified>
</cp:coreProperties>
</file>