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A56784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813A09" w:rsidP="00872883">
      <w:pPr>
        <w:spacing w:before="120"/>
        <w:rPr>
          <w:sz w:val="28"/>
        </w:rPr>
      </w:pPr>
      <w:r>
        <w:rPr>
          <w:sz w:val="28"/>
        </w:rPr>
        <w:t>14</w:t>
      </w:r>
      <w:r w:rsidR="00A56784">
        <w:rPr>
          <w:sz w:val="28"/>
        </w:rPr>
        <w:t>.10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A56784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1388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A56784" w:rsidRDefault="00A56784" w:rsidP="00A56784">
      <w:pPr>
        <w:ind w:right="5924"/>
        <w:jc w:val="both"/>
        <w:rPr>
          <w:color w:val="FF0000"/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>О внесении изменений в постановление Администрации Белокалитвинского района от 25.10.2013 № 1857</w:t>
      </w:r>
    </w:p>
    <w:p w:rsidR="00A56784" w:rsidRDefault="00A56784" w:rsidP="00A56784">
      <w:pPr>
        <w:widowControl w:val="0"/>
        <w:rPr>
          <w:color w:val="FF0000"/>
          <w:sz w:val="28"/>
          <w:szCs w:val="28"/>
        </w:rPr>
      </w:pPr>
    </w:p>
    <w:p w:rsidR="00A56784" w:rsidRDefault="00A56784" w:rsidP="00A56784">
      <w:pPr>
        <w:pStyle w:val="a6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в соответствие с действующим законодательством, в связи с изменением объемов финансирования программных мероприятий на основании Решения Собрания депутатов Белокалитвинского </w:t>
      </w:r>
      <w:r w:rsidR="004B6932">
        <w:rPr>
          <w:sz w:val="28"/>
          <w:szCs w:val="28"/>
        </w:rPr>
        <w:t>района №</w:t>
      </w:r>
      <w:r>
        <w:rPr>
          <w:sz w:val="28"/>
          <w:szCs w:val="28"/>
        </w:rPr>
        <w:t xml:space="preserve"> 80 </w:t>
      </w:r>
      <w:r w:rsidR="004B693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от 28.07.2016 «О внесении изменений в решение Собрания депутатов Белокалитвинского района от 24 декабря 2015 года № 42 «О бюджете Белокалитвинского района </w:t>
      </w:r>
      <w:r w:rsidR="0021580C">
        <w:rPr>
          <w:sz w:val="28"/>
          <w:szCs w:val="28"/>
        </w:rPr>
        <w:t>на 2016</w:t>
      </w:r>
      <w:r>
        <w:rPr>
          <w:sz w:val="28"/>
          <w:szCs w:val="28"/>
        </w:rPr>
        <w:t xml:space="preserve"> год», а также в целях </w:t>
      </w:r>
      <w:proofErr w:type="gramStart"/>
      <w:r>
        <w:rPr>
          <w:sz w:val="28"/>
          <w:szCs w:val="28"/>
        </w:rPr>
        <w:t>изменения  финансирования</w:t>
      </w:r>
      <w:proofErr w:type="gramEnd"/>
      <w:r>
        <w:rPr>
          <w:sz w:val="28"/>
          <w:szCs w:val="28"/>
        </w:rPr>
        <w:t xml:space="preserve"> отдельных программных мероприятий,</w:t>
      </w:r>
    </w:p>
    <w:p w:rsidR="00A56784" w:rsidRDefault="00A56784" w:rsidP="00A56784">
      <w:pPr>
        <w:pStyle w:val="a6"/>
        <w:widowControl w:val="0"/>
        <w:rPr>
          <w:sz w:val="28"/>
          <w:szCs w:val="28"/>
        </w:rPr>
      </w:pPr>
    </w:p>
    <w:p w:rsidR="00A56784" w:rsidRDefault="00A56784" w:rsidP="00A56784">
      <w:pPr>
        <w:pStyle w:val="a6"/>
        <w:widowControl w:val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56784" w:rsidRDefault="00A56784" w:rsidP="00A56784">
      <w:pPr>
        <w:pStyle w:val="a6"/>
        <w:widowControl w:val="0"/>
        <w:tabs>
          <w:tab w:val="left" w:pos="993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4B6932">
        <w:rPr>
          <w:sz w:val="28"/>
          <w:szCs w:val="28"/>
        </w:rPr>
        <w:t>в приложение</w:t>
      </w:r>
      <w:r>
        <w:rPr>
          <w:sz w:val="28"/>
          <w:szCs w:val="28"/>
        </w:rPr>
        <w:t xml:space="preserve"> № 1 к постановлению Администрации Белокалитвинского района от 25.10.2013 №1857 «Об утверждении муниципальной программы «Обеспечение общественного порядка и противодействие преступности» изменения</w:t>
      </w:r>
      <w:r>
        <w:rPr>
          <w:bCs/>
          <w:sz w:val="28"/>
          <w:szCs w:val="28"/>
        </w:rPr>
        <w:t xml:space="preserve"> согласно </w:t>
      </w:r>
      <w:proofErr w:type="gramStart"/>
      <w:r>
        <w:rPr>
          <w:bCs/>
          <w:sz w:val="28"/>
          <w:szCs w:val="28"/>
        </w:rPr>
        <w:t>приложению</w:t>
      </w:r>
      <w:proofErr w:type="gramEnd"/>
      <w:r>
        <w:rPr>
          <w:bCs/>
          <w:sz w:val="28"/>
          <w:szCs w:val="28"/>
        </w:rPr>
        <w:t xml:space="preserve"> к настоящему постановлению.</w:t>
      </w:r>
    </w:p>
    <w:p w:rsidR="00A56784" w:rsidRDefault="00A56784" w:rsidP="00A56784">
      <w:pPr>
        <w:pStyle w:val="a6"/>
        <w:widowControl w:val="0"/>
        <w:tabs>
          <w:tab w:val="left" w:pos="993"/>
        </w:tabs>
        <w:rPr>
          <w:sz w:val="28"/>
          <w:szCs w:val="28"/>
        </w:rPr>
      </w:pPr>
      <w:r>
        <w:rPr>
          <w:bCs/>
          <w:sz w:val="28"/>
          <w:szCs w:val="28"/>
        </w:rPr>
        <w:t>2. Настоящее постановление вступает в силу после его официального опубликования</w:t>
      </w:r>
      <w:r>
        <w:rPr>
          <w:bCs/>
        </w:rPr>
        <w:t>.</w:t>
      </w:r>
    </w:p>
    <w:p w:rsidR="00A56784" w:rsidRDefault="00A56784" w:rsidP="00A56784">
      <w:pPr>
        <w:pStyle w:val="a6"/>
        <w:widowControl w:val="0"/>
        <w:tabs>
          <w:tab w:val="left" w:pos="993"/>
        </w:tabs>
      </w:pPr>
      <w:r>
        <w:rPr>
          <w:sz w:val="28"/>
          <w:szCs w:val="28"/>
        </w:rPr>
        <w:t xml:space="preserve">3. Контроль за выполнением постановления возложить на </w:t>
      </w:r>
      <w:proofErr w:type="gramStart"/>
      <w:r>
        <w:rPr>
          <w:sz w:val="28"/>
          <w:szCs w:val="28"/>
        </w:rPr>
        <w:t>заместителя  главы</w:t>
      </w:r>
      <w:proofErr w:type="gramEnd"/>
      <w:r>
        <w:rPr>
          <w:sz w:val="28"/>
          <w:szCs w:val="28"/>
        </w:rPr>
        <w:t xml:space="preserve"> Администрации Белокалитвинского района по вопросам казачества, спорту, молодежи и делам ГО и ЧС  В.В. </w:t>
      </w:r>
      <w:proofErr w:type="spellStart"/>
      <w:r>
        <w:rPr>
          <w:sz w:val="28"/>
          <w:szCs w:val="28"/>
        </w:rPr>
        <w:t>Самуйлика</w:t>
      </w:r>
      <w:proofErr w:type="spellEnd"/>
      <w:r>
        <w:rPr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4B6932" w:rsidRDefault="004B6932" w:rsidP="004B6932">
      <w:pPr>
        <w:rPr>
          <w:sz w:val="28"/>
        </w:rPr>
      </w:pPr>
      <w:r>
        <w:rPr>
          <w:sz w:val="28"/>
        </w:rPr>
        <w:t>Верно:</w:t>
      </w:r>
    </w:p>
    <w:p w:rsidR="004B6932" w:rsidRPr="004B6932" w:rsidRDefault="004B6932" w:rsidP="004B6932">
      <w:pPr>
        <w:rPr>
          <w:sz w:val="28"/>
        </w:rPr>
        <w:sectPr w:rsidR="004B6932" w:rsidRPr="004B6932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A56784" w:rsidRDefault="00A56784" w:rsidP="00A56784">
      <w:pPr>
        <w:widowControl w:val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A56784" w:rsidRDefault="00A56784" w:rsidP="00A56784">
      <w:pPr>
        <w:widowControl w:val="0"/>
        <w:ind w:left="6237" w:hanging="8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Белокалитвинского района </w:t>
      </w:r>
    </w:p>
    <w:p w:rsidR="00A56784" w:rsidRDefault="00A56784" w:rsidP="00A56784">
      <w:pPr>
        <w:widowControl w:val="0"/>
        <w:ind w:left="6237"/>
        <w:jc w:val="center"/>
      </w:pPr>
      <w:r>
        <w:rPr>
          <w:sz w:val="28"/>
          <w:szCs w:val="28"/>
        </w:rPr>
        <w:t xml:space="preserve">от </w:t>
      </w:r>
      <w:r w:rsidR="00813A09">
        <w:rPr>
          <w:sz w:val="28"/>
          <w:szCs w:val="28"/>
        </w:rPr>
        <w:t>14.</w:t>
      </w:r>
      <w:r>
        <w:rPr>
          <w:sz w:val="28"/>
          <w:szCs w:val="28"/>
        </w:rPr>
        <w:t xml:space="preserve">10.2016 № </w:t>
      </w:r>
      <w:r w:rsidR="00813A09">
        <w:rPr>
          <w:sz w:val="28"/>
          <w:szCs w:val="28"/>
        </w:rPr>
        <w:t>1388</w:t>
      </w:r>
      <w:bookmarkStart w:id="3" w:name="_GoBack"/>
      <w:bookmarkEnd w:id="3"/>
    </w:p>
    <w:p w:rsidR="00A56784" w:rsidRDefault="00A56784" w:rsidP="00A56784">
      <w:pPr>
        <w:widowControl w:val="0"/>
      </w:pPr>
    </w:p>
    <w:p w:rsidR="00A56784" w:rsidRDefault="00A56784" w:rsidP="00A567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ИЗМЕНЕНИЯ</w:t>
      </w:r>
    </w:p>
    <w:p w:rsidR="00A56784" w:rsidRPr="00A56784" w:rsidRDefault="00A56784" w:rsidP="00A56784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Вносимые в </w:t>
      </w:r>
      <w:proofErr w:type="gramStart"/>
      <w:r>
        <w:rPr>
          <w:sz w:val="28"/>
          <w:szCs w:val="28"/>
        </w:rPr>
        <w:t>приложение  к</w:t>
      </w:r>
      <w:proofErr w:type="gramEnd"/>
      <w:r>
        <w:rPr>
          <w:sz w:val="28"/>
          <w:szCs w:val="28"/>
        </w:rPr>
        <w:t xml:space="preserve"> постановлению  Администрации Белокалитвинского района от 25.10.2013 № 1857 «Об утверждении муниципальной программы «Обеспечение общественного порядка и противодействие преступности»</w:t>
      </w:r>
    </w:p>
    <w:p w:rsidR="00A56784" w:rsidRPr="00A56784" w:rsidRDefault="00A56784" w:rsidP="00A56784">
      <w:pPr>
        <w:rPr>
          <w:b/>
          <w:sz w:val="28"/>
          <w:szCs w:val="28"/>
        </w:rPr>
      </w:pPr>
    </w:p>
    <w:p w:rsidR="00A56784" w:rsidRDefault="00A56784" w:rsidP="00A56784">
      <w:pPr>
        <w:numPr>
          <w:ilvl w:val="0"/>
          <w:numId w:val="4"/>
        </w:numPr>
        <w:suppressAutoHyphens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Подраздел  «</w:t>
      </w:r>
      <w:proofErr w:type="gramEnd"/>
      <w:r>
        <w:rPr>
          <w:sz w:val="28"/>
          <w:szCs w:val="28"/>
        </w:rPr>
        <w:t>Объемы бюджетных ассигнований</w:t>
      </w:r>
      <w:r>
        <w:rPr>
          <w:color w:val="0070C0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программы»  раздела «Паспорт муниципальной программы «Обеспечение общественного порядка и противодействие преступности» изложить в редакции:</w:t>
      </w:r>
    </w:p>
    <w:p w:rsidR="00A56784" w:rsidRDefault="00A56784" w:rsidP="00A56784">
      <w:pPr>
        <w:ind w:left="360"/>
        <w:rPr>
          <w:sz w:val="28"/>
          <w:szCs w:val="28"/>
        </w:rPr>
      </w:pPr>
    </w:p>
    <w:tbl>
      <w:tblPr>
        <w:tblW w:w="10013" w:type="dxa"/>
        <w:tblLook w:val="04A0" w:firstRow="1" w:lastRow="0" w:firstColumn="1" w:lastColumn="0" w:noHBand="0" w:noVBand="1"/>
      </w:tblPr>
      <w:tblGrid>
        <w:gridCol w:w="3030"/>
        <w:gridCol w:w="392"/>
        <w:gridCol w:w="6591"/>
      </w:tblGrid>
      <w:tr w:rsidR="00A56784" w:rsidTr="0021580C">
        <w:trPr>
          <w:trHeight w:val="3644"/>
        </w:trPr>
        <w:tc>
          <w:tcPr>
            <w:tcW w:w="3030" w:type="dxa"/>
            <w:shd w:val="clear" w:color="auto" w:fill="auto"/>
          </w:tcPr>
          <w:p w:rsidR="00A56784" w:rsidRDefault="00A56784" w:rsidP="0021580C">
            <w:pPr>
              <w:widowControl w:val="0"/>
              <w:autoSpaceDE w:val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Объемы бюджетных ассигнований муниципальной программы</w:t>
            </w:r>
          </w:p>
          <w:p w:rsidR="00A56784" w:rsidRDefault="00A56784" w:rsidP="0021580C">
            <w:pPr>
              <w:widowControl w:val="0"/>
              <w:autoSpaceDE w:val="0"/>
              <w:rPr>
                <w:color w:val="000000"/>
              </w:rPr>
            </w:pPr>
          </w:p>
        </w:tc>
        <w:tc>
          <w:tcPr>
            <w:tcW w:w="392" w:type="dxa"/>
            <w:shd w:val="clear" w:color="auto" w:fill="auto"/>
          </w:tcPr>
          <w:p w:rsidR="00A56784" w:rsidRDefault="00A56784" w:rsidP="0021580C">
            <w:pPr>
              <w:widowControl w:val="0"/>
              <w:ind w:left="-131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591" w:type="dxa"/>
            <w:shd w:val="clear" w:color="auto" w:fill="auto"/>
          </w:tcPr>
          <w:p w:rsidR="00A56784" w:rsidRDefault="00A56784" w:rsidP="0021580C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Общий объем финансирования муниципальной программы с 2014 по 2020 годы составляет 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softHyphen/>
              <w:t xml:space="preserve">   8417,</w:t>
            </w:r>
            <w:proofErr w:type="gramStart"/>
            <w:r>
              <w:rPr>
                <w:color w:val="000000"/>
                <w:sz w:val="28"/>
                <w:szCs w:val="28"/>
              </w:rPr>
              <w:t>5  тыс.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рублей, в том числе:</w:t>
            </w:r>
          </w:p>
          <w:p w:rsidR="00A56784" w:rsidRDefault="00A56784" w:rsidP="0021580C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годам реализации из средств местного бюджета:</w:t>
            </w:r>
          </w:p>
          <w:p w:rsidR="00A56784" w:rsidRDefault="00A56784" w:rsidP="0021580C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  <w:p w:rsidR="00A56784" w:rsidRDefault="00A56784" w:rsidP="0021580C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2014 год </w:t>
            </w:r>
            <w:proofErr w:type="gramStart"/>
            <w:r>
              <w:rPr>
                <w:color w:val="000000"/>
                <w:sz w:val="28"/>
                <w:szCs w:val="28"/>
              </w:rPr>
              <w:t>–  605</w:t>
            </w:r>
            <w:proofErr w:type="gramEnd"/>
            <w:r>
              <w:rPr>
                <w:color w:val="000000"/>
                <w:sz w:val="28"/>
                <w:szCs w:val="28"/>
              </w:rPr>
              <w:t>,2 тыс. руб.</w:t>
            </w:r>
          </w:p>
          <w:p w:rsidR="00A56784" w:rsidRDefault="00A56784" w:rsidP="0021580C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2015 год </w:t>
            </w:r>
            <w:proofErr w:type="gramStart"/>
            <w:r>
              <w:rPr>
                <w:color w:val="000000"/>
                <w:sz w:val="28"/>
                <w:szCs w:val="28"/>
              </w:rPr>
              <w:t>–  4896</w:t>
            </w:r>
            <w:proofErr w:type="gramEnd"/>
            <w:r>
              <w:rPr>
                <w:color w:val="000000"/>
                <w:sz w:val="28"/>
                <w:szCs w:val="28"/>
              </w:rPr>
              <w:t>,8 тыс. руб.</w:t>
            </w:r>
          </w:p>
          <w:p w:rsidR="00A56784" w:rsidRDefault="00A56784" w:rsidP="0021580C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2016 год </w:t>
            </w:r>
            <w:proofErr w:type="gramStart"/>
            <w:r>
              <w:rPr>
                <w:color w:val="000000"/>
                <w:sz w:val="28"/>
                <w:szCs w:val="28"/>
              </w:rPr>
              <w:t>–  657</w:t>
            </w:r>
            <w:proofErr w:type="gramEnd"/>
            <w:r>
              <w:rPr>
                <w:color w:val="000000"/>
                <w:sz w:val="28"/>
                <w:szCs w:val="28"/>
              </w:rPr>
              <w:t>,5 тыс. руб.</w:t>
            </w:r>
          </w:p>
          <w:p w:rsidR="00A56784" w:rsidRDefault="00A56784" w:rsidP="0021580C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2017 год </w:t>
            </w:r>
            <w:proofErr w:type="gramStart"/>
            <w:r>
              <w:rPr>
                <w:color w:val="000000"/>
                <w:sz w:val="28"/>
                <w:szCs w:val="28"/>
              </w:rPr>
              <w:t>–  549</w:t>
            </w:r>
            <w:proofErr w:type="gramEnd"/>
            <w:r>
              <w:rPr>
                <w:color w:val="000000"/>
                <w:sz w:val="28"/>
                <w:szCs w:val="28"/>
              </w:rPr>
              <w:t>,5 тыс. руб.</w:t>
            </w:r>
          </w:p>
          <w:p w:rsidR="00A56784" w:rsidRDefault="00A56784" w:rsidP="0021580C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2018 год </w:t>
            </w:r>
            <w:proofErr w:type="gramStart"/>
            <w:r>
              <w:rPr>
                <w:color w:val="000000"/>
                <w:sz w:val="28"/>
                <w:szCs w:val="28"/>
              </w:rPr>
              <w:t>–  569</w:t>
            </w:r>
            <w:proofErr w:type="gramEnd"/>
            <w:r>
              <w:rPr>
                <w:color w:val="000000"/>
                <w:sz w:val="28"/>
                <w:szCs w:val="28"/>
              </w:rPr>
              <w:t>,5 тыс. руб.</w:t>
            </w:r>
          </w:p>
          <w:p w:rsidR="00A56784" w:rsidRDefault="00A56784" w:rsidP="0021580C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2019 год </w:t>
            </w:r>
            <w:proofErr w:type="gramStart"/>
            <w:r>
              <w:rPr>
                <w:color w:val="000000"/>
                <w:sz w:val="28"/>
                <w:szCs w:val="28"/>
              </w:rPr>
              <w:t>–  569</w:t>
            </w:r>
            <w:proofErr w:type="gramEnd"/>
            <w:r>
              <w:rPr>
                <w:color w:val="000000"/>
                <w:sz w:val="28"/>
                <w:szCs w:val="28"/>
              </w:rPr>
              <w:t>,5 тыс. руб.</w:t>
            </w:r>
          </w:p>
          <w:p w:rsidR="00A56784" w:rsidRDefault="00A56784" w:rsidP="0021580C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-   569,5 тыс. руб.</w:t>
            </w:r>
          </w:p>
        </w:tc>
      </w:tr>
    </w:tbl>
    <w:p w:rsidR="00A56784" w:rsidRDefault="00A56784" w:rsidP="00A56784">
      <w:pPr>
        <w:pStyle w:val="4"/>
        <w:widowControl w:val="0"/>
      </w:pPr>
    </w:p>
    <w:p w:rsidR="00A56784" w:rsidRDefault="00A56784" w:rsidP="00A56784">
      <w:pPr>
        <w:widowControl w:val="0"/>
        <w:autoSpaceDE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Раздел </w:t>
      </w:r>
      <w:proofErr w:type="gramStart"/>
      <w:r>
        <w:rPr>
          <w:sz w:val="28"/>
          <w:szCs w:val="28"/>
        </w:rPr>
        <w:t>4  «</w:t>
      </w:r>
      <w:proofErr w:type="gramEnd"/>
      <w:r>
        <w:rPr>
          <w:sz w:val="28"/>
          <w:szCs w:val="28"/>
        </w:rPr>
        <w:t>Информация по ресурсному обеспечению муниципальной  программы «Обеспечение общественного порядка и противодействие преступности»</w:t>
      </w:r>
    </w:p>
    <w:p w:rsidR="00A56784" w:rsidRDefault="00A56784" w:rsidP="00A56784">
      <w:pPr>
        <w:widowControl w:val="0"/>
        <w:autoSpaceDE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изложить в редакции:</w:t>
      </w:r>
    </w:p>
    <w:p w:rsidR="00A56784" w:rsidRDefault="00A56784" w:rsidP="00A56784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</w:p>
    <w:p w:rsidR="00A56784" w:rsidRDefault="00A56784" w:rsidP="00A56784">
      <w:pPr>
        <w:widowControl w:val="0"/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Общий объем финансирования муниципальной программы с 2014 по 2020 годы составляет 8417,5 тыс. рублей, в том числе:</w:t>
      </w:r>
    </w:p>
    <w:p w:rsidR="00A56784" w:rsidRDefault="00A56784" w:rsidP="00A56784">
      <w:pPr>
        <w:widowControl w:val="0"/>
        <w:ind w:firstLine="709"/>
        <w:jc w:val="both"/>
      </w:pPr>
    </w:p>
    <w:p w:rsidR="00A56784" w:rsidRDefault="00A56784" w:rsidP="00A56784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 федерального бюджета – 0 тыс. рублей;</w:t>
      </w:r>
    </w:p>
    <w:p w:rsidR="00A56784" w:rsidRDefault="00A56784" w:rsidP="00A56784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 областного бюджета – 0 тыс. рублей;</w:t>
      </w:r>
    </w:p>
    <w:p w:rsidR="00A56784" w:rsidRDefault="00A56784" w:rsidP="00A56784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годам реализации из средств местного бюджета:</w:t>
      </w:r>
    </w:p>
    <w:p w:rsidR="00A56784" w:rsidRDefault="00A56784" w:rsidP="00A56784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2014 год </w:t>
      </w:r>
      <w:proofErr w:type="gramStart"/>
      <w:r>
        <w:rPr>
          <w:color w:val="000000"/>
          <w:sz w:val="28"/>
          <w:szCs w:val="28"/>
        </w:rPr>
        <w:t>–  605</w:t>
      </w:r>
      <w:proofErr w:type="gramEnd"/>
      <w:r>
        <w:rPr>
          <w:color w:val="000000"/>
          <w:sz w:val="28"/>
          <w:szCs w:val="28"/>
        </w:rPr>
        <w:t>,2 тыс. руб.</w:t>
      </w:r>
    </w:p>
    <w:p w:rsidR="00A56784" w:rsidRDefault="00A56784" w:rsidP="00A56784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2015 год </w:t>
      </w:r>
      <w:proofErr w:type="gramStart"/>
      <w:r>
        <w:rPr>
          <w:color w:val="000000"/>
          <w:sz w:val="28"/>
          <w:szCs w:val="28"/>
        </w:rPr>
        <w:t>–  4896</w:t>
      </w:r>
      <w:proofErr w:type="gramEnd"/>
      <w:r>
        <w:rPr>
          <w:color w:val="000000"/>
          <w:sz w:val="28"/>
          <w:szCs w:val="28"/>
        </w:rPr>
        <w:t>,8 тыс. руб.</w:t>
      </w:r>
    </w:p>
    <w:p w:rsidR="00A56784" w:rsidRDefault="00A56784" w:rsidP="00A56784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2016 год </w:t>
      </w:r>
      <w:proofErr w:type="gramStart"/>
      <w:r>
        <w:rPr>
          <w:color w:val="000000"/>
          <w:sz w:val="28"/>
          <w:szCs w:val="28"/>
        </w:rPr>
        <w:t>–  657</w:t>
      </w:r>
      <w:proofErr w:type="gramEnd"/>
      <w:r>
        <w:rPr>
          <w:color w:val="000000"/>
          <w:sz w:val="28"/>
          <w:szCs w:val="28"/>
        </w:rPr>
        <w:t>,5 тыс. руб.</w:t>
      </w:r>
    </w:p>
    <w:p w:rsidR="00A56784" w:rsidRDefault="00A56784" w:rsidP="00A56784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2017 год </w:t>
      </w:r>
      <w:proofErr w:type="gramStart"/>
      <w:r>
        <w:rPr>
          <w:color w:val="000000"/>
          <w:sz w:val="28"/>
          <w:szCs w:val="28"/>
        </w:rPr>
        <w:t>–  549</w:t>
      </w:r>
      <w:proofErr w:type="gramEnd"/>
      <w:r>
        <w:rPr>
          <w:color w:val="000000"/>
          <w:sz w:val="28"/>
          <w:szCs w:val="28"/>
        </w:rPr>
        <w:t>,5 тыс. руб.</w:t>
      </w:r>
    </w:p>
    <w:p w:rsidR="00A56784" w:rsidRDefault="00A56784" w:rsidP="00A56784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2018 год </w:t>
      </w:r>
      <w:proofErr w:type="gramStart"/>
      <w:r>
        <w:rPr>
          <w:color w:val="000000"/>
          <w:sz w:val="28"/>
          <w:szCs w:val="28"/>
        </w:rPr>
        <w:t>–  569</w:t>
      </w:r>
      <w:proofErr w:type="gramEnd"/>
      <w:r>
        <w:rPr>
          <w:color w:val="000000"/>
          <w:sz w:val="28"/>
          <w:szCs w:val="28"/>
        </w:rPr>
        <w:t>,5 тыс. руб.</w:t>
      </w:r>
    </w:p>
    <w:p w:rsidR="00A56784" w:rsidRDefault="00A56784" w:rsidP="00A56784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2019 год </w:t>
      </w:r>
      <w:proofErr w:type="gramStart"/>
      <w:r>
        <w:rPr>
          <w:color w:val="000000"/>
          <w:sz w:val="28"/>
          <w:szCs w:val="28"/>
        </w:rPr>
        <w:t>–  569</w:t>
      </w:r>
      <w:proofErr w:type="gramEnd"/>
      <w:r>
        <w:rPr>
          <w:color w:val="000000"/>
          <w:sz w:val="28"/>
          <w:szCs w:val="28"/>
        </w:rPr>
        <w:t>,5 тыс. руб.</w:t>
      </w:r>
    </w:p>
    <w:p w:rsidR="00A56784" w:rsidRDefault="00A56784" w:rsidP="00A56784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2020 год -   569,5 тыс. руб.</w:t>
      </w:r>
    </w:p>
    <w:p w:rsidR="00A56784" w:rsidRDefault="00A56784" w:rsidP="00A56784">
      <w:pPr>
        <w:widowControl w:val="0"/>
        <w:autoSpaceDE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Расходы местного бюджета (Прило</w:t>
      </w:r>
      <w:r>
        <w:rPr>
          <w:sz w:val="28"/>
          <w:szCs w:val="28"/>
        </w:rPr>
        <w:t>жение 4)</w:t>
      </w:r>
    </w:p>
    <w:p w:rsidR="00A56784" w:rsidRDefault="00A56784" w:rsidP="00A56784">
      <w:pPr>
        <w:widowControl w:val="0"/>
        <w:ind w:firstLine="709"/>
        <w:jc w:val="center"/>
        <w:rPr>
          <w:sz w:val="28"/>
          <w:szCs w:val="28"/>
        </w:rPr>
      </w:pPr>
    </w:p>
    <w:p w:rsidR="00A56784" w:rsidRDefault="00A56784" w:rsidP="00A56784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подраздел «Объемы бюджетных ассигнований подпрограммы» Раздела 8.1. подпрограммы «Противодействие коррупции в Белокалитвинском районе» муниципальной программы Белокалитвинского района </w:t>
      </w:r>
      <w:r>
        <w:rPr>
          <w:color w:val="000000"/>
          <w:sz w:val="28"/>
          <w:szCs w:val="28"/>
        </w:rPr>
        <w:t xml:space="preserve">«Обеспечение общественного порядка и противодействие преступности» </w:t>
      </w:r>
      <w:r>
        <w:rPr>
          <w:sz w:val="28"/>
          <w:szCs w:val="28"/>
        </w:rPr>
        <w:t>изложить в редакции:</w:t>
      </w:r>
    </w:p>
    <w:p w:rsidR="00A56784" w:rsidRDefault="00A56784" w:rsidP="00A56784">
      <w:pPr>
        <w:widowControl w:val="0"/>
        <w:ind w:firstLine="709"/>
        <w:jc w:val="both"/>
        <w:rPr>
          <w:b/>
          <w:sz w:val="28"/>
          <w:szCs w:val="28"/>
        </w:rPr>
      </w:pPr>
    </w:p>
    <w:tbl>
      <w:tblPr>
        <w:tblW w:w="9967" w:type="dxa"/>
        <w:tblInd w:w="108" w:type="dxa"/>
        <w:tblLook w:val="04A0" w:firstRow="1" w:lastRow="0" w:firstColumn="1" w:lastColumn="0" w:noHBand="0" w:noVBand="1"/>
      </w:tblPr>
      <w:tblGrid>
        <w:gridCol w:w="3016"/>
        <w:gridCol w:w="390"/>
        <w:gridCol w:w="6561"/>
      </w:tblGrid>
      <w:tr w:rsidR="00A56784" w:rsidTr="0021580C">
        <w:trPr>
          <w:trHeight w:val="23"/>
        </w:trPr>
        <w:tc>
          <w:tcPr>
            <w:tcW w:w="3016" w:type="dxa"/>
            <w:shd w:val="clear" w:color="auto" w:fill="FFFFFF"/>
          </w:tcPr>
          <w:p w:rsidR="00A56784" w:rsidRDefault="00A56784" w:rsidP="0021580C">
            <w:pPr>
              <w:widowControl w:val="0"/>
              <w:autoSpaceDE w:val="0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  <w:p w:rsidR="00A56784" w:rsidRDefault="00A56784" w:rsidP="0021580C">
            <w:pPr>
              <w:widowControl w:val="0"/>
              <w:autoSpaceDE w:val="0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390" w:type="dxa"/>
            <w:shd w:val="clear" w:color="auto" w:fill="FFFFFF"/>
          </w:tcPr>
          <w:p w:rsidR="00A56784" w:rsidRDefault="00A56784" w:rsidP="0021580C">
            <w:pPr>
              <w:widowControl w:val="0"/>
              <w:autoSpaceDE w:val="0"/>
              <w:ind w:left="-131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6561" w:type="dxa"/>
            <w:shd w:val="clear" w:color="auto" w:fill="FFFFFF"/>
          </w:tcPr>
          <w:p w:rsidR="00A56784" w:rsidRDefault="00A56784" w:rsidP="0021580C">
            <w:pPr>
              <w:widowControl w:val="0"/>
              <w:autoSpaceDE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Общий объем финансирования по подпрограмме «Противодействие коррупции в Белокалитвинском районе» объем финансирования составляет с 2014 по 2020 годы 141,6 тыс. рублей, в том числе:</w:t>
            </w:r>
          </w:p>
          <w:p w:rsidR="00A56784" w:rsidRDefault="00A56784" w:rsidP="0021580C">
            <w:pPr>
              <w:widowControl w:val="0"/>
              <w:autoSpaceDE w:val="0"/>
              <w:jc w:val="both"/>
              <w:rPr>
                <w:sz w:val="28"/>
                <w:szCs w:val="28"/>
                <w:lang w:eastAsia="en-US"/>
              </w:rPr>
            </w:pPr>
          </w:p>
          <w:p w:rsidR="00A56784" w:rsidRDefault="00A56784" w:rsidP="0021580C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год – </w:t>
            </w:r>
            <w:r>
              <w:rPr>
                <w:color w:val="000000"/>
                <w:sz w:val="28"/>
                <w:szCs w:val="28"/>
              </w:rPr>
              <w:t>18,0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A56784" w:rsidRDefault="00A56784" w:rsidP="0021580C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23,2 тыс. рублей;</w:t>
            </w:r>
          </w:p>
          <w:p w:rsidR="00A56784" w:rsidRDefault="00A56784" w:rsidP="0021580C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9,6   тыс. рублей;</w:t>
            </w:r>
          </w:p>
          <w:p w:rsidR="00A56784" w:rsidRDefault="00A56784" w:rsidP="0021580C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22,7 тыс. рублей</w:t>
            </w:r>
          </w:p>
          <w:p w:rsidR="00A56784" w:rsidRDefault="00A56784" w:rsidP="0021580C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22,7 тыс. рублей;</w:t>
            </w:r>
          </w:p>
          <w:p w:rsidR="00A56784" w:rsidRDefault="00A56784" w:rsidP="0021580C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22,7 тыс. рублей;</w:t>
            </w:r>
          </w:p>
          <w:p w:rsidR="00A56784" w:rsidRDefault="00A56784" w:rsidP="0021580C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22,7 тыс. рублей.</w:t>
            </w:r>
          </w:p>
          <w:p w:rsidR="00A56784" w:rsidRDefault="00A56784" w:rsidP="0021580C">
            <w:pPr>
              <w:widowControl w:val="0"/>
              <w:autoSpaceDE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Расходы бюджета на реализацию подпрограммы приведен в приложении № 4 к муниципальной программе.</w:t>
            </w:r>
          </w:p>
          <w:p w:rsidR="00A56784" w:rsidRDefault="00A56784" w:rsidP="0021580C">
            <w:pPr>
              <w:widowControl w:val="0"/>
              <w:autoSpaceDE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56784" w:rsidRDefault="00A56784" w:rsidP="00A56784">
      <w:pPr>
        <w:widowControl w:val="0"/>
        <w:jc w:val="center"/>
        <w:rPr>
          <w:sz w:val="28"/>
          <w:szCs w:val="28"/>
        </w:rPr>
      </w:pPr>
    </w:p>
    <w:p w:rsidR="00A56784" w:rsidRDefault="00A56784" w:rsidP="00A5678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Раздел 8.5. «Информация по ресурсному обеспечению подпрограммы муниципальной </w:t>
      </w:r>
      <w:proofErr w:type="gramStart"/>
      <w:r>
        <w:rPr>
          <w:sz w:val="28"/>
          <w:szCs w:val="28"/>
        </w:rPr>
        <w:t>программы»  изложить</w:t>
      </w:r>
      <w:proofErr w:type="gramEnd"/>
      <w:r>
        <w:rPr>
          <w:sz w:val="28"/>
          <w:szCs w:val="28"/>
        </w:rPr>
        <w:t xml:space="preserve"> в редакции:</w:t>
      </w:r>
    </w:p>
    <w:p w:rsidR="00A56784" w:rsidRDefault="00A56784" w:rsidP="00A56784">
      <w:pPr>
        <w:widowControl w:val="0"/>
        <w:autoSpaceDE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Объем средств бюджета Белокалитвинского района, необходи</w:t>
      </w:r>
      <w:r>
        <w:rPr>
          <w:color w:val="000000"/>
          <w:sz w:val="28"/>
          <w:szCs w:val="28"/>
        </w:rPr>
        <w:t>мый для финансирования подпрограммы, составляет на 2014 – 2020 годы всего 141,6 тыс. рублей, в том числе по годам реализации:</w:t>
      </w:r>
    </w:p>
    <w:p w:rsidR="00A56784" w:rsidRDefault="00A56784" w:rsidP="00A56784">
      <w:pPr>
        <w:widowControl w:val="0"/>
        <w:autoSpaceDE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2014 год – 18,0 тыс. рублей;</w:t>
      </w:r>
    </w:p>
    <w:p w:rsidR="00A56784" w:rsidRDefault="00A56784" w:rsidP="00A56784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2015 год – 23,2 тыс. рублей;</w:t>
      </w:r>
    </w:p>
    <w:p w:rsidR="00A56784" w:rsidRDefault="00A56784" w:rsidP="00A56784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2016 год – 9,6   тыс. рублей;</w:t>
      </w:r>
    </w:p>
    <w:p w:rsidR="00A56784" w:rsidRDefault="00A56784" w:rsidP="00A56784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2017 год – 22,7 тыс. рублей;</w:t>
      </w:r>
    </w:p>
    <w:p w:rsidR="00A56784" w:rsidRDefault="00A56784" w:rsidP="00A56784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2018 год – 22,7 тыс. рублей;</w:t>
      </w:r>
    </w:p>
    <w:p w:rsidR="00A56784" w:rsidRDefault="00A56784" w:rsidP="00A56784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2019 год – 22,7 тыс. рублей;</w:t>
      </w:r>
    </w:p>
    <w:p w:rsidR="00A56784" w:rsidRDefault="00A56784" w:rsidP="00A56784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2020 год – 22,7 тыс. рублей.</w:t>
      </w:r>
    </w:p>
    <w:p w:rsidR="00A56784" w:rsidRDefault="00A56784" w:rsidP="00A56784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расходы подлежат ежегодному уточнению в рамках бюджетного цикла.</w:t>
      </w:r>
    </w:p>
    <w:p w:rsidR="00A56784" w:rsidRDefault="00A56784" w:rsidP="00A56784">
      <w:pPr>
        <w:widowControl w:val="0"/>
        <w:autoSpaceDE w:val="0"/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Расходы  бюджета</w:t>
      </w:r>
      <w:proofErr w:type="gramEnd"/>
      <w:r>
        <w:rPr>
          <w:sz w:val="28"/>
          <w:szCs w:val="28"/>
        </w:rPr>
        <w:t xml:space="preserve"> на реализацию подпрограммы указаны в приложении № 4 к муниципальной программе. </w:t>
      </w:r>
    </w:p>
    <w:p w:rsidR="00A56784" w:rsidRDefault="00A56784" w:rsidP="00A56784">
      <w:pPr>
        <w:widowControl w:val="0"/>
        <w:ind w:firstLine="709"/>
        <w:jc w:val="center"/>
        <w:rPr>
          <w:b/>
          <w:sz w:val="28"/>
          <w:szCs w:val="28"/>
        </w:rPr>
      </w:pPr>
    </w:p>
    <w:p w:rsidR="00A56784" w:rsidRDefault="00A56784" w:rsidP="00A56784">
      <w:pPr>
        <w:widowControl w:val="0"/>
        <w:autoSpaceDE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Подраздел  «</w:t>
      </w:r>
      <w:proofErr w:type="gramEnd"/>
      <w:r>
        <w:rPr>
          <w:sz w:val="28"/>
          <w:szCs w:val="28"/>
        </w:rPr>
        <w:t>Объемы бюджетных ассигнований</w:t>
      </w:r>
      <w:r>
        <w:rPr>
          <w:color w:val="0070C0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программы»  паспорта подпрограммы «Профилактика экстремизма и терроризма в Белокалитвинском районе» муниципальной программы Белокалитвинского района «Обеспечение общественного порядка и противодействие преступности»» </w:t>
      </w:r>
      <w:r>
        <w:rPr>
          <w:sz w:val="28"/>
          <w:szCs w:val="28"/>
        </w:rPr>
        <w:lastRenderedPageBreak/>
        <w:t>изложить в редакции:</w:t>
      </w:r>
    </w:p>
    <w:p w:rsidR="00A56784" w:rsidRDefault="00A56784" w:rsidP="00A56784">
      <w:pPr>
        <w:widowControl w:val="0"/>
        <w:autoSpaceDE w:val="0"/>
        <w:jc w:val="center"/>
        <w:rPr>
          <w:b/>
          <w:sz w:val="28"/>
          <w:szCs w:val="28"/>
        </w:rPr>
      </w:pPr>
    </w:p>
    <w:tbl>
      <w:tblPr>
        <w:tblW w:w="9967" w:type="dxa"/>
        <w:tblLook w:val="04A0" w:firstRow="1" w:lastRow="0" w:firstColumn="1" w:lastColumn="0" w:noHBand="0" w:noVBand="1"/>
      </w:tblPr>
      <w:tblGrid>
        <w:gridCol w:w="3016"/>
        <w:gridCol w:w="390"/>
        <w:gridCol w:w="6561"/>
      </w:tblGrid>
      <w:tr w:rsidR="00A56784" w:rsidTr="0021580C">
        <w:tc>
          <w:tcPr>
            <w:tcW w:w="3016" w:type="dxa"/>
            <w:shd w:val="clear" w:color="auto" w:fill="auto"/>
          </w:tcPr>
          <w:p w:rsidR="00A56784" w:rsidRDefault="00A56784" w:rsidP="0021580C">
            <w:pPr>
              <w:widowControl w:val="0"/>
              <w:autoSpaceDE w:val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Объемы бюджетных ассигнований подпрограммы</w:t>
            </w:r>
          </w:p>
          <w:p w:rsidR="00A56784" w:rsidRDefault="00A56784" w:rsidP="0021580C">
            <w:pPr>
              <w:widowControl w:val="0"/>
              <w:autoSpaceDE w:val="0"/>
              <w:rPr>
                <w:color w:val="000000"/>
              </w:rPr>
            </w:pPr>
          </w:p>
        </w:tc>
        <w:tc>
          <w:tcPr>
            <w:tcW w:w="390" w:type="dxa"/>
            <w:shd w:val="clear" w:color="auto" w:fill="auto"/>
          </w:tcPr>
          <w:p w:rsidR="00A56784" w:rsidRDefault="00A56784" w:rsidP="0021580C">
            <w:pPr>
              <w:widowControl w:val="0"/>
              <w:ind w:left="-131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561" w:type="dxa"/>
            <w:shd w:val="clear" w:color="auto" w:fill="auto"/>
          </w:tcPr>
          <w:p w:rsidR="00A56784" w:rsidRDefault="00A56784" w:rsidP="0021580C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Общий объем финансирования по подпрограмме «Профилактика экстремизма и терроризма в Белокалитвинского </w:t>
            </w:r>
            <w:proofErr w:type="gramStart"/>
            <w:r>
              <w:rPr>
                <w:color w:val="000000"/>
                <w:sz w:val="28"/>
                <w:szCs w:val="28"/>
              </w:rPr>
              <w:t>районе»  составляет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4833,1тыс. рублей в том числе по годам реализации: </w:t>
            </w:r>
          </w:p>
          <w:p w:rsidR="00A56784" w:rsidRDefault="00A56784" w:rsidP="0021580C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90,4 тыс. рублей;</w:t>
            </w:r>
          </w:p>
          <w:p w:rsidR="00A56784" w:rsidRDefault="00A56784" w:rsidP="0021580C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4376,8 тыс. рублей;</w:t>
            </w:r>
          </w:p>
          <w:p w:rsidR="00A56784" w:rsidRDefault="00A56784" w:rsidP="0021580C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185,9   тыс. рублей;</w:t>
            </w:r>
          </w:p>
          <w:p w:rsidR="00A56784" w:rsidRDefault="00A56784" w:rsidP="0021580C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30,0     тыс. рублей;</w:t>
            </w:r>
          </w:p>
          <w:p w:rsidR="00A56784" w:rsidRDefault="00A56784" w:rsidP="0021580C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50,0     тыс. рублей;</w:t>
            </w:r>
          </w:p>
          <w:p w:rsidR="00A56784" w:rsidRDefault="00A56784" w:rsidP="0021580C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50,0     тыс. рублей;</w:t>
            </w:r>
          </w:p>
          <w:p w:rsidR="00A56784" w:rsidRDefault="00A56784" w:rsidP="0021580C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50,0     тыс. рублей;</w:t>
            </w:r>
          </w:p>
          <w:p w:rsidR="00A56784" w:rsidRDefault="00A56784" w:rsidP="0021580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Расходы бюджета на реализацию подпрограммы приведены в приложении 4</w:t>
            </w:r>
          </w:p>
          <w:p w:rsidR="00A56784" w:rsidRDefault="00A56784" w:rsidP="0021580C">
            <w:pPr>
              <w:widowControl w:val="0"/>
              <w:jc w:val="both"/>
              <w:rPr>
                <w:color w:val="000000"/>
              </w:rPr>
            </w:pPr>
          </w:p>
        </w:tc>
      </w:tr>
    </w:tbl>
    <w:p w:rsidR="00A56784" w:rsidRDefault="00A56784" w:rsidP="00A56784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Раздел  9.5</w:t>
      </w:r>
      <w:proofErr w:type="gramEnd"/>
      <w:r>
        <w:rPr>
          <w:sz w:val="28"/>
          <w:szCs w:val="28"/>
        </w:rPr>
        <w:t>. Информация по ресурсному обеспечению подпрограммы муниципальной программы «Информация по ресурсному обеспечению подпрограммы муниципальной программы» изложить в редакции:</w:t>
      </w:r>
    </w:p>
    <w:p w:rsidR="00A56784" w:rsidRDefault="00A56784" w:rsidP="00A56784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Объем средств районного бюджета, необходимый для финансирования подпрограммы, составляет на 2014 – 2020 годы всего 4833,1 тыс. рублей, в том числе по годам реализации: </w:t>
      </w:r>
    </w:p>
    <w:p w:rsidR="00A56784" w:rsidRDefault="00A56784" w:rsidP="00A56784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2014 год – 90,4 тыс. рублей;</w:t>
      </w:r>
    </w:p>
    <w:p w:rsidR="00A56784" w:rsidRDefault="00A56784" w:rsidP="00A56784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2015 год – 4376,</w:t>
      </w:r>
      <w:proofErr w:type="gramStart"/>
      <w:r>
        <w:rPr>
          <w:color w:val="000000"/>
          <w:sz w:val="28"/>
          <w:szCs w:val="28"/>
        </w:rPr>
        <w:t>8  тыс.</w:t>
      </w:r>
      <w:proofErr w:type="gramEnd"/>
      <w:r>
        <w:rPr>
          <w:color w:val="000000"/>
          <w:sz w:val="28"/>
          <w:szCs w:val="28"/>
        </w:rPr>
        <w:t xml:space="preserve"> рублей;</w:t>
      </w:r>
    </w:p>
    <w:p w:rsidR="00A56784" w:rsidRDefault="00A56784" w:rsidP="00A56784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2016 год – 185,9 тыс. рублей;</w:t>
      </w:r>
    </w:p>
    <w:p w:rsidR="00A56784" w:rsidRDefault="00A56784" w:rsidP="00A56784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2017 год – 30,0 тыс. рублей;</w:t>
      </w:r>
    </w:p>
    <w:p w:rsidR="00A56784" w:rsidRDefault="00A56784" w:rsidP="00A56784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2018 год – 50,0 тыс. рублей;</w:t>
      </w:r>
    </w:p>
    <w:p w:rsidR="00A56784" w:rsidRDefault="00A56784" w:rsidP="00A56784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2019 год – 50,0 тыс. рублей;</w:t>
      </w:r>
    </w:p>
    <w:p w:rsidR="00A56784" w:rsidRDefault="00A56784" w:rsidP="00A56784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2020 год – 50,0 тыс. рублей.</w:t>
      </w:r>
    </w:p>
    <w:p w:rsidR="00A56784" w:rsidRDefault="00A56784" w:rsidP="00A5678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Указанные расходы подлежат ежегодному уточнению в рамках бюджетного цикла.</w:t>
      </w:r>
    </w:p>
    <w:p w:rsidR="00A56784" w:rsidRDefault="00A56784" w:rsidP="00A5678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Распределение объемов финансирования подпрограммы по годам ее реализации осуществляется согласно </w:t>
      </w:r>
      <w:hyperlink w:anchor="sub_1003">
        <w:r w:rsidRPr="00A56784">
          <w:rPr>
            <w:rStyle w:val="-"/>
            <w:rFonts w:ascii="Times New Roman" w:hAnsi="Times New Roman" w:cs="Times New Roman"/>
            <w:color w:val="000000"/>
            <w:sz w:val="28"/>
            <w:szCs w:val="28"/>
          </w:rPr>
          <w:t>приложению № 3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proofErr w:type="gramStart"/>
      <w:r>
        <w:rPr>
          <w:sz w:val="28"/>
          <w:szCs w:val="28"/>
        </w:rPr>
        <w:t>муниципальной  программе</w:t>
      </w:r>
      <w:proofErr w:type="gramEnd"/>
      <w:r>
        <w:rPr>
          <w:sz w:val="28"/>
          <w:szCs w:val="28"/>
        </w:rPr>
        <w:t>.</w:t>
      </w:r>
    </w:p>
    <w:p w:rsidR="00A56784" w:rsidRDefault="00A56784" w:rsidP="00A5678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Распределение ассигнований по участникам подпрограммы осуществляется </w:t>
      </w:r>
      <w:proofErr w:type="gramStart"/>
      <w:r>
        <w:rPr>
          <w:sz w:val="28"/>
          <w:szCs w:val="28"/>
        </w:rPr>
        <w:t xml:space="preserve">согласно </w:t>
      </w:r>
      <w:r>
        <w:rPr>
          <w:rStyle w:val="-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муниципальной программе. </w:t>
      </w:r>
    </w:p>
    <w:p w:rsidR="00A56784" w:rsidRDefault="00A56784" w:rsidP="00A56784">
      <w:pPr>
        <w:widowControl w:val="0"/>
        <w:ind w:firstLine="709"/>
        <w:jc w:val="center"/>
        <w:rPr>
          <w:sz w:val="28"/>
          <w:szCs w:val="28"/>
        </w:rPr>
      </w:pPr>
    </w:p>
    <w:p w:rsidR="00A56784" w:rsidRDefault="00A56784" w:rsidP="00A56784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7.  </w:t>
      </w:r>
      <w:proofErr w:type="gramStart"/>
      <w:r>
        <w:rPr>
          <w:sz w:val="28"/>
          <w:szCs w:val="28"/>
        </w:rPr>
        <w:t>Подраздел  «</w:t>
      </w:r>
      <w:proofErr w:type="gramEnd"/>
      <w:r>
        <w:rPr>
          <w:color w:val="000000"/>
          <w:sz w:val="28"/>
          <w:szCs w:val="28"/>
        </w:rPr>
        <w:t xml:space="preserve">Объемы бюджетных ассигнований подпрограммы» </w:t>
      </w:r>
      <w:r>
        <w:rPr>
          <w:sz w:val="28"/>
          <w:szCs w:val="28"/>
        </w:rPr>
        <w:t>подпрограммы «Комплексные меры противодействия злоупотреблению  наркотиками и их незаконному обороту» муниципальной программы Белокалитвинского района «Обеспечение общественного порядка и противодействие преступности» изложить в редакции:</w:t>
      </w:r>
    </w:p>
    <w:p w:rsidR="00A56784" w:rsidRDefault="00A56784" w:rsidP="00A56784">
      <w:pPr>
        <w:widowControl w:val="0"/>
        <w:ind w:firstLine="709"/>
        <w:jc w:val="center"/>
        <w:rPr>
          <w:b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694"/>
        <w:gridCol w:w="7337"/>
      </w:tblGrid>
      <w:tr w:rsidR="00A56784" w:rsidTr="0021580C">
        <w:tc>
          <w:tcPr>
            <w:tcW w:w="2694" w:type="dxa"/>
            <w:shd w:val="clear" w:color="auto" w:fill="auto"/>
          </w:tcPr>
          <w:p w:rsidR="00A56784" w:rsidRDefault="00A56784" w:rsidP="0021580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Ресурсное обеспечение подпрограммы</w:t>
            </w:r>
          </w:p>
        </w:tc>
        <w:tc>
          <w:tcPr>
            <w:tcW w:w="7337" w:type="dxa"/>
            <w:shd w:val="clear" w:color="auto" w:fill="auto"/>
          </w:tcPr>
          <w:p w:rsidR="00A56784" w:rsidRDefault="00A56784" w:rsidP="002158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Объём средств местного бюджета, необходимый для финансирования Программы, составляет: </w:t>
            </w:r>
          </w:p>
          <w:p w:rsidR="00A56784" w:rsidRDefault="00A56784" w:rsidP="002158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в 2014-2020 </w:t>
            </w:r>
            <w:proofErr w:type="gramStart"/>
            <w:r>
              <w:rPr>
                <w:sz w:val="28"/>
                <w:szCs w:val="28"/>
              </w:rPr>
              <w:t>годах  –</w:t>
            </w:r>
            <w:proofErr w:type="gramEnd"/>
            <w:r>
              <w:rPr>
                <w:sz w:val="28"/>
                <w:szCs w:val="28"/>
              </w:rPr>
              <w:t xml:space="preserve"> 476,5 тыс. рублей, в том числе по годам реализации:</w:t>
            </w:r>
          </w:p>
          <w:p w:rsidR="00A56784" w:rsidRDefault="00A56784" w:rsidP="002158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70,0 тыс. рублей;</w:t>
            </w:r>
          </w:p>
          <w:p w:rsidR="00A56784" w:rsidRDefault="00A56784" w:rsidP="002158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70,0 тыс. рублей;</w:t>
            </w:r>
          </w:p>
          <w:p w:rsidR="00A56784" w:rsidRDefault="00A56784" w:rsidP="002158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56,5 тыс. рублей;</w:t>
            </w:r>
          </w:p>
          <w:p w:rsidR="00A56784" w:rsidRDefault="00A56784" w:rsidP="002158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70,0 тыс. рублей;</w:t>
            </w:r>
          </w:p>
          <w:p w:rsidR="00A56784" w:rsidRDefault="00A56784" w:rsidP="002158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70,0 тыс. рублей;</w:t>
            </w:r>
          </w:p>
          <w:p w:rsidR="00A56784" w:rsidRDefault="00A56784" w:rsidP="002158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70,0 тыс. рублей;</w:t>
            </w:r>
          </w:p>
          <w:p w:rsidR="00A56784" w:rsidRDefault="00A56784" w:rsidP="002158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70,0 тыс. рублей.</w:t>
            </w:r>
          </w:p>
          <w:p w:rsidR="00A56784" w:rsidRDefault="00A56784" w:rsidP="002158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бюджета на реализацию подпрограммы приведены в приложении 4</w:t>
            </w:r>
          </w:p>
          <w:p w:rsidR="00A56784" w:rsidRDefault="00A56784" w:rsidP="0021580C">
            <w:pPr>
              <w:jc w:val="both"/>
              <w:rPr>
                <w:sz w:val="28"/>
                <w:szCs w:val="28"/>
              </w:rPr>
            </w:pPr>
          </w:p>
        </w:tc>
      </w:tr>
    </w:tbl>
    <w:p w:rsidR="00A56784" w:rsidRDefault="00A56784" w:rsidP="00A56784">
      <w:pPr>
        <w:widowControl w:val="0"/>
        <w:ind w:firstLine="709"/>
        <w:jc w:val="center"/>
        <w:rPr>
          <w:b/>
          <w:sz w:val="28"/>
          <w:szCs w:val="28"/>
        </w:rPr>
      </w:pPr>
    </w:p>
    <w:p w:rsidR="00A56784" w:rsidRDefault="00A56784" w:rsidP="00A5678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Подраздел 10.5. «Информация по ресурсному обеспечению подпрограммы муниципальной программы» изложить в редакции:</w:t>
      </w:r>
    </w:p>
    <w:p w:rsidR="00A56784" w:rsidRDefault="00A56784" w:rsidP="00A56784">
      <w:pPr>
        <w:widowControl w:val="0"/>
        <w:ind w:firstLine="709"/>
        <w:jc w:val="both"/>
      </w:pPr>
    </w:p>
    <w:p w:rsidR="00A56784" w:rsidRDefault="00A56784" w:rsidP="00A56784">
      <w:pPr>
        <w:widowControl w:val="0"/>
        <w:spacing w:line="22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Объем средств районного бюджета, необходимый для финансирования подпрограммы, составляет на 2014-2020 годы всего 476,5 тыс. рублей, в том числе по годам реализации:</w:t>
      </w:r>
    </w:p>
    <w:p w:rsidR="00A56784" w:rsidRDefault="00A56784" w:rsidP="00A56784">
      <w:pPr>
        <w:widowControl w:val="0"/>
        <w:spacing w:line="22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2014 год – 70,0 тыс. рублей;</w:t>
      </w:r>
    </w:p>
    <w:p w:rsidR="00A56784" w:rsidRDefault="00A56784" w:rsidP="00A56784">
      <w:pPr>
        <w:widowControl w:val="0"/>
        <w:spacing w:line="22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2015 год -  70,0 тыс. рублей;</w:t>
      </w:r>
    </w:p>
    <w:p w:rsidR="00A56784" w:rsidRDefault="00A56784" w:rsidP="00A56784">
      <w:pPr>
        <w:widowControl w:val="0"/>
        <w:spacing w:line="22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-  56,5 тыс. рублей;</w:t>
      </w:r>
    </w:p>
    <w:p w:rsidR="00A56784" w:rsidRDefault="00A56784" w:rsidP="00A56784">
      <w:pPr>
        <w:widowControl w:val="0"/>
        <w:spacing w:line="22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2017 год -  70,0 тыс. рублей;</w:t>
      </w:r>
    </w:p>
    <w:p w:rsidR="00A56784" w:rsidRDefault="00A56784" w:rsidP="00A56784">
      <w:pPr>
        <w:widowControl w:val="0"/>
        <w:spacing w:line="22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2018 год -  70,0 тыс. рублей;</w:t>
      </w:r>
    </w:p>
    <w:p w:rsidR="00A56784" w:rsidRDefault="00A56784" w:rsidP="00A56784">
      <w:pPr>
        <w:widowControl w:val="0"/>
        <w:spacing w:line="22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2019 год -  70,0 тыс. рублей;</w:t>
      </w:r>
    </w:p>
    <w:p w:rsidR="00A56784" w:rsidRDefault="00A56784" w:rsidP="00A56784">
      <w:pPr>
        <w:widowControl w:val="0"/>
        <w:spacing w:line="22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2020 год -  70,0 тыс. рублей.</w:t>
      </w:r>
    </w:p>
    <w:p w:rsidR="00A56784" w:rsidRDefault="00A56784" w:rsidP="00A56784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Указанные расходы подлежат ежегодному уточнению в рамках бюджетного цикла.</w:t>
      </w:r>
    </w:p>
    <w:p w:rsidR="00A56784" w:rsidRDefault="00A56784" w:rsidP="00A56784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объемов финансирования подпрограммы по годам ее реализации осуществляется согласно приложению № 3 к муниципальной программе.</w:t>
      </w:r>
    </w:p>
    <w:p w:rsidR="00A56784" w:rsidRDefault="00A56784" w:rsidP="00A56784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</w:p>
    <w:p w:rsidR="00A56784" w:rsidRDefault="00A56784">
      <w:pPr>
        <w:pStyle w:val="a3"/>
        <w:tabs>
          <w:tab w:val="clear" w:pos="4536"/>
          <w:tab w:val="clear" w:pos="9072"/>
        </w:tabs>
        <w:sectPr w:rsidR="00A56784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A56784" w:rsidRDefault="00A56784" w:rsidP="00A56784">
      <w:pPr>
        <w:autoSpaceDE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 Приложение № 3 к муниципальной программе Белокалитвинского района «Обеспечение общественного порядка и противодействие преступности</w:t>
      </w:r>
      <w:r>
        <w:t xml:space="preserve">» </w:t>
      </w:r>
      <w:r>
        <w:rPr>
          <w:sz w:val="28"/>
          <w:szCs w:val="28"/>
        </w:rPr>
        <w:t>изложить в редакции:</w:t>
      </w:r>
    </w:p>
    <w:p w:rsidR="00A56784" w:rsidRDefault="00A56784" w:rsidP="00A56784">
      <w:pPr>
        <w:autoSpaceDE w:val="0"/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A56784" w:rsidRDefault="00A56784" w:rsidP="00A56784">
      <w:pPr>
        <w:autoSpaceDE w:val="0"/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A56784" w:rsidRDefault="00A56784" w:rsidP="00A56784">
      <w:pPr>
        <w:autoSpaceDE w:val="0"/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:rsidR="00A56784" w:rsidRDefault="00A56784" w:rsidP="00A56784">
      <w:pPr>
        <w:autoSpaceDE w:val="0"/>
        <w:ind w:left="10773"/>
        <w:jc w:val="center"/>
      </w:pPr>
      <w:r>
        <w:rPr>
          <w:sz w:val="28"/>
          <w:szCs w:val="28"/>
        </w:rPr>
        <w:t>«Обеспечение общественного порядка и противодействие преступности</w:t>
      </w:r>
      <w:r>
        <w:t>»</w:t>
      </w:r>
    </w:p>
    <w:p w:rsidR="00A56784" w:rsidRDefault="00A56784" w:rsidP="00A56784">
      <w:pPr>
        <w:autoSpaceDE w:val="0"/>
        <w:ind w:left="10773"/>
        <w:jc w:val="center"/>
      </w:pPr>
    </w:p>
    <w:p w:rsidR="00A56784" w:rsidRDefault="00A56784" w:rsidP="00A56784">
      <w:pPr>
        <w:autoSpaceDE w:val="0"/>
        <w:jc w:val="center"/>
        <w:rPr>
          <w:sz w:val="28"/>
          <w:szCs w:val="28"/>
        </w:rPr>
      </w:pPr>
      <w:proofErr w:type="gramStart"/>
      <w:r>
        <w:rPr>
          <w:caps/>
          <w:sz w:val="28"/>
          <w:szCs w:val="28"/>
        </w:rPr>
        <w:t>Расходы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 местного</w:t>
      </w:r>
      <w:proofErr w:type="gramEnd"/>
      <w:r>
        <w:rPr>
          <w:sz w:val="28"/>
          <w:szCs w:val="28"/>
        </w:rPr>
        <w:t xml:space="preserve"> бюджета на реализацию муниципальной  программы Белокалитвинского района</w:t>
      </w:r>
    </w:p>
    <w:p w:rsidR="00A56784" w:rsidRDefault="00A56784" w:rsidP="00A56784">
      <w:pPr>
        <w:autoSpaceDE w:val="0"/>
        <w:jc w:val="center"/>
        <w:rPr>
          <w:sz w:val="22"/>
          <w:szCs w:val="22"/>
        </w:rPr>
      </w:pPr>
      <w:r>
        <w:rPr>
          <w:sz w:val="28"/>
          <w:szCs w:val="28"/>
        </w:rPr>
        <w:t>«Обеспечение общественного порядка и противодействие преступности»</w:t>
      </w:r>
    </w:p>
    <w:p w:rsidR="00A56784" w:rsidRDefault="00A56784" w:rsidP="00A56784">
      <w:pPr>
        <w:jc w:val="center"/>
        <w:rPr>
          <w:sz w:val="22"/>
          <w:szCs w:val="22"/>
        </w:rPr>
      </w:pPr>
    </w:p>
    <w:tbl>
      <w:tblPr>
        <w:tblW w:w="15489" w:type="dxa"/>
        <w:tblInd w:w="-13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22"/>
        <w:gridCol w:w="2133"/>
        <w:gridCol w:w="2536"/>
        <w:gridCol w:w="629"/>
        <w:gridCol w:w="618"/>
        <w:gridCol w:w="582"/>
        <w:gridCol w:w="567"/>
        <w:gridCol w:w="911"/>
        <w:gridCol w:w="822"/>
        <w:gridCol w:w="999"/>
        <w:gridCol w:w="863"/>
        <w:gridCol w:w="847"/>
        <w:gridCol w:w="986"/>
        <w:gridCol w:w="1074"/>
      </w:tblGrid>
      <w:tr w:rsidR="00A56784" w:rsidTr="00A56784">
        <w:trPr>
          <w:cantSplit/>
        </w:trPr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Статус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proofErr w:type="gramStart"/>
            <w:r>
              <w:rPr>
                <w:sz w:val="24"/>
                <w:szCs w:val="24"/>
              </w:rPr>
              <w:t>муниципальной  программы</w:t>
            </w:r>
            <w:proofErr w:type="gramEnd"/>
            <w:r>
              <w:rPr>
                <w:sz w:val="24"/>
                <w:szCs w:val="24"/>
              </w:rPr>
              <w:t xml:space="preserve">, подпрограммы муниципальной    </w:t>
            </w:r>
            <w:r>
              <w:rPr>
                <w:sz w:val="24"/>
                <w:szCs w:val="24"/>
              </w:rPr>
              <w:br/>
              <w:t>программы, основ</w:t>
            </w:r>
            <w:r>
              <w:rPr>
                <w:sz w:val="24"/>
                <w:szCs w:val="24"/>
              </w:rPr>
              <w:softHyphen/>
              <w:t xml:space="preserve">ного мероприятия 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proofErr w:type="gramStart"/>
            <w:r>
              <w:t xml:space="preserve">Ответственный  </w:t>
            </w:r>
            <w:r>
              <w:br/>
              <w:t>исполнитель</w:t>
            </w:r>
            <w:proofErr w:type="gramEnd"/>
            <w:r>
              <w:t xml:space="preserve">,   </w:t>
            </w:r>
            <w:r>
              <w:br/>
              <w:t xml:space="preserve">соисполнители,  </w:t>
            </w:r>
            <w:r>
              <w:br/>
              <w:t xml:space="preserve"> участники</w:t>
            </w:r>
          </w:p>
        </w:tc>
        <w:tc>
          <w:tcPr>
            <w:tcW w:w="2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 xml:space="preserve">Код бюджетной   </w:t>
            </w:r>
            <w:r>
              <w:br/>
              <w:t xml:space="preserve">   классификации   </w:t>
            </w:r>
          </w:p>
        </w:tc>
        <w:tc>
          <w:tcPr>
            <w:tcW w:w="65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proofErr w:type="gramStart"/>
            <w:r>
              <w:t>Расходы  (</w:t>
            </w:r>
            <w:proofErr w:type="gramEnd"/>
            <w:r>
              <w:t>тыс. рублей), годы</w:t>
            </w:r>
          </w:p>
        </w:tc>
      </w:tr>
      <w:tr w:rsidR="00A56784" w:rsidTr="00A56784">
        <w:trPr>
          <w:cantSplit/>
        </w:trPr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56784" w:rsidRDefault="00A56784" w:rsidP="0021580C">
            <w:pPr>
              <w:snapToGrid w:val="0"/>
            </w:pPr>
          </w:p>
        </w:tc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56784" w:rsidRDefault="00A56784" w:rsidP="0021580C">
            <w:pPr>
              <w:snapToGrid w:val="0"/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56784" w:rsidRDefault="00A56784" w:rsidP="0021580C">
            <w:pPr>
              <w:snapToGrid w:val="0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ind w:right="-108" w:hanging="10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ГРБС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ind w:right="-75" w:hanging="7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1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ind w:right="-94" w:hanging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ЦСР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ind w:right="-74" w:hanging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</w:tr>
    </w:tbl>
    <w:p w:rsidR="00A56784" w:rsidRDefault="00A56784" w:rsidP="00A56784">
      <w:pPr>
        <w:rPr>
          <w:sz w:val="2"/>
        </w:rPr>
      </w:pPr>
    </w:p>
    <w:tbl>
      <w:tblPr>
        <w:tblW w:w="15401" w:type="dxa"/>
        <w:tblInd w:w="-13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34"/>
        <w:gridCol w:w="2127"/>
        <w:gridCol w:w="2551"/>
        <w:gridCol w:w="567"/>
        <w:gridCol w:w="709"/>
        <w:gridCol w:w="425"/>
        <w:gridCol w:w="567"/>
        <w:gridCol w:w="992"/>
        <w:gridCol w:w="851"/>
        <w:gridCol w:w="992"/>
        <w:gridCol w:w="851"/>
        <w:gridCol w:w="850"/>
        <w:gridCol w:w="992"/>
        <w:gridCol w:w="993"/>
      </w:tblGrid>
      <w:tr w:rsidR="00A56784" w:rsidTr="00A56784">
        <w:trPr>
          <w:trHeight w:val="113"/>
          <w:tblHeader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14</w:t>
            </w:r>
          </w:p>
        </w:tc>
      </w:tr>
      <w:tr w:rsidR="00A56784" w:rsidTr="00A56784">
        <w:trPr>
          <w:trHeight w:val="387"/>
        </w:trPr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both"/>
            </w:pPr>
            <w:r>
              <w:t>Муниципальная программа Белокалитвинского района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both"/>
            </w:pPr>
            <w:r>
              <w:t>«Обеспечение обще</w:t>
            </w:r>
            <w:r>
              <w:softHyphen/>
              <w:t>ственного порядка и противодействие преступности»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color w:val="000000"/>
                <w:sz w:val="24"/>
                <w:szCs w:val="24"/>
              </w:rPr>
              <w:t>8417,</w:t>
            </w:r>
            <w:proofErr w:type="gramStart"/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70C0"/>
              </w:rPr>
              <w:t xml:space="preserve"> </w:t>
            </w:r>
            <w:r>
              <w:rPr>
                <w:sz w:val="24"/>
                <w:szCs w:val="24"/>
              </w:rPr>
              <w:t xml:space="preserve"> тыс.</w:t>
            </w:r>
            <w:proofErr w:type="gramEnd"/>
            <w:r>
              <w:rPr>
                <w:sz w:val="24"/>
                <w:szCs w:val="24"/>
              </w:rPr>
              <w:t xml:space="preserve"> руб. 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spacing w:val="-10"/>
              </w:rPr>
            </w:pPr>
            <w:r>
              <w:t>605,2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color w:val="000000"/>
                <w:spacing w:val="-10"/>
              </w:rPr>
            </w:pPr>
            <w:r>
              <w:rPr>
                <w:spacing w:val="-10"/>
              </w:rPr>
              <w:t>4896,</w:t>
            </w:r>
            <w:r>
              <w:rPr>
                <w:color w:val="000000"/>
                <w:spacing w:val="-1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widowControl w:val="0"/>
              <w:jc w:val="center"/>
              <w:rPr>
                <w:spacing w:val="-10"/>
              </w:rPr>
            </w:pPr>
            <w:r>
              <w:rPr>
                <w:color w:val="000000"/>
                <w:spacing w:val="-10"/>
              </w:rPr>
              <w:t>657,5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549,5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569,5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569,5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569,5</w:t>
            </w:r>
          </w:p>
        </w:tc>
      </w:tr>
      <w:tr w:rsidR="00A56784" w:rsidTr="00A56784">
        <w:trPr>
          <w:trHeight w:val="170"/>
        </w:trPr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56784" w:rsidRDefault="00A56784" w:rsidP="0021580C">
            <w:pPr>
              <w:snapToGrid w:val="0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56784" w:rsidRDefault="00A56784" w:rsidP="0021580C">
            <w:pPr>
              <w:snapToGrid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ind w:left="-49" w:right="-81"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Белокалитвинского района – 336,5</w:t>
            </w:r>
          </w:p>
          <w:p w:rsidR="00A56784" w:rsidRDefault="00A56784" w:rsidP="0021580C">
            <w:pPr>
              <w:pStyle w:val="ConsPlusCell"/>
              <w:widowControl/>
              <w:ind w:left="-49" w:right="-81"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– 300,0</w:t>
            </w:r>
          </w:p>
          <w:p w:rsidR="00A56784" w:rsidRDefault="00A56784" w:rsidP="0021580C">
            <w:pPr>
              <w:pStyle w:val="ConsPlusCell"/>
              <w:widowControl/>
              <w:ind w:left="-49" w:right="-81"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–7313,1</w:t>
            </w:r>
          </w:p>
          <w:p w:rsidR="00A56784" w:rsidRDefault="00A56784" w:rsidP="0021580C">
            <w:pPr>
              <w:pStyle w:val="ConsPlusCell"/>
              <w:widowControl/>
              <w:ind w:left="-49" w:right="-81"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ФКС и делам молодежи – 236,1</w:t>
            </w:r>
          </w:p>
          <w:p w:rsidR="00A56784" w:rsidRDefault="00A56784" w:rsidP="0021580C">
            <w:pPr>
              <w:pStyle w:val="ConsPlusCell"/>
              <w:widowControl/>
              <w:ind w:left="-49" w:right="-81"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Центр социального обслуживания – 231,8</w:t>
            </w:r>
          </w:p>
          <w:p w:rsidR="00A56784" w:rsidRDefault="00A56784" w:rsidP="0021580C">
            <w:pPr>
              <w:pStyle w:val="ConsPlusCell"/>
              <w:widowControl/>
              <w:ind w:left="-49" w:right="-81" w:hanging="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Всего:  </w:t>
            </w:r>
            <w:r>
              <w:rPr>
                <w:color w:val="000000"/>
                <w:sz w:val="24"/>
                <w:szCs w:val="24"/>
              </w:rPr>
              <w:t>8417</w:t>
            </w:r>
            <w:proofErr w:type="gramEnd"/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spacing w:val="-10"/>
              </w:rPr>
            </w:pPr>
            <w:r>
              <w:t>605,2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color w:val="000000"/>
                <w:spacing w:val="-10"/>
              </w:rPr>
            </w:pPr>
            <w:r>
              <w:rPr>
                <w:spacing w:val="-10"/>
              </w:rPr>
              <w:t>4896,8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widowControl w:val="0"/>
              <w:jc w:val="center"/>
              <w:rPr>
                <w:spacing w:val="-10"/>
              </w:rPr>
            </w:pPr>
            <w:r>
              <w:rPr>
                <w:color w:val="000000"/>
                <w:spacing w:val="-10"/>
              </w:rPr>
              <w:t>657,5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549,5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569,5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569,5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569,5</w:t>
            </w:r>
          </w:p>
        </w:tc>
      </w:tr>
      <w:tr w:rsidR="00A56784" w:rsidTr="00A56784">
        <w:trPr>
          <w:trHeight w:val="611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ind w:right="-49"/>
            </w:pPr>
            <w:r>
              <w:t xml:space="preserve">Подпрограмма 1.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both"/>
            </w:pPr>
            <w:r>
              <w:t>«Противодействие коррупции в Белокалитвинском районе»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ind w:left="-33" w:right="-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 141,6</w:t>
            </w:r>
          </w:p>
          <w:p w:rsidR="00A56784" w:rsidRDefault="00A56784" w:rsidP="0021580C">
            <w:pPr>
              <w:pStyle w:val="ConsPlusCell"/>
              <w:widowControl/>
              <w:ind w:left="-33" w:right="-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числе:  </w:t>
            </w:r>
          </w:p>
          <w:p w:rsidR="00A56784" w:rsidRDefault="00A56784" w:rsidP="0021580C">
            <w:pPr>
              <w:pStyle w:val="ConsPlusCell"/>
              <w:widowControl/>
              <w:ind w:left="-33" w:right="-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Белокалитвинского района – 141,6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jc w:val="center"/>
              <w:rPr>
                <w:spacing w:val="-1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autoSpaceDE w:val="0"/>
              <w:jc w:val="center"/>
              <w:rPr>
                <w:color w:val="000000"/>
                <w:spacing w:val="-10"/>
              </w:rPr>
            </w:pPr>
            <w:r>
              <w:rPr>
                <w:spacing w:val="-10"/>
                <w:lang w:eastAsia="en-US"/>
              </w:rPr>
              <w:t>18,0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autoSpaceDE w:val="0"/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23,2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autoSpaceDE w:val="0"/>
              <w:jc w:val="center"/>
              <w:rPr>
                <w:spacing w:val="-10"/>
              </w:rPr>
            </w:pPr>
            <w:r>
              <w:rPr>
                <w:color w:val="000000"/>
                <w:spacing w:val="-10"/>
              </w:rPr>
              <w:t>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22,7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22,7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22,7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22,7</w:t>
            </w:r>
          </w:p>
        </w:tc>
      </w:tr>
      <w:tr w:rsidR="00A56784" w:rsidTr="00A56784">
        <w:trPr>
          <w:trHeight w:val="188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       </w:t>
            </w:r>
            <w:r>
              <w:rPr>
                <w:sz w:val="24"/>
                <w:szCs w:val="24"/>
              </w:rPr>
              <w:br/>
              <w:t xml:space="preserve">мероприятие </w:t>
            </w:r>
          </w:p>
          <w:p w:rsidR="00A56784" w:rsidRDefault="00A56784" w:rsidP="0021580C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  <w:p w:rsidR="00A56784" w:rsidRDefault="00A56784" w:rsidP="0021580C">
            <w:pPr>
              <w:ind w:right="-49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ind w:left="-37" w:right="-28"/>
              <w:jc w:val="both"/>
              <w:rPr>
                <w:lang w:eastAsia="en-US"/>
              </w:rPr>
            </w:pPr>
            <w:r>
              <w:rPr>
                <w:bCs/>
              </w:rPr>
              <w:t>Проведение муниципального конкурса социальной рекламы (плакат, анимационный ролик) «Чистые руки»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autoSpaceDE w:val="0"/>
              <w:ind w:left="-33" w:right="-49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Администрация Белокалитвинского района: Комитет по ФКС и делам молодежи – 59,6</w:t>
            </w:r>
          </w:p>
          <w:p w:rsidR="00A56784" w:rsidRDefault="00A56784" w:rsidP="0021580C">
            <w:pPr>
              <w:autoSpaceDE w:val="0"/>
              <w:ind w:left="-33" w:right="-49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Всего: </w:t>
            </w:r>
          </w:p>
          <w:p w:rsidR="00A56784" w:rsidRDefault="00A56784" w:rsidP="0021580C">
            <w:pPr>
              <w:pStyle w:val="ConsPlusCell"/>
              <w:widowControl/>
              <w:ind w:left="-33" w:right="-49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jc w:val="center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autoSpaceDE w:val="0"/>
              <w:jc w:val="center"/>
              <w:rPr>
                <w:color w:val="000000"/>
                <w:spacing w:val="-10"/>
              </w:rPr>
            </w:pPr>
            <w:r>
              <w:rPr>
                <w:spacing w:val="-10"/>
              </w:rPr>
              <w:t>10,7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autoSpaceDE w:val="0"/>
              <w:jc w:val="center"/>
              <w:rPr>
                <w:spacing w:val="-10"/>
              </w:rPr>
            </w:pPr>
            <w:r>
              <w:rPr>
                <w:color w:val="000000"/>
                <w:spacing w:val="-10"/>
              </w:rPr>
              <w:t>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10,2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10,2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10,2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10,2</w:t>
            </w:r>
          </w:p>
        </w:tc>
      </w:tr>
      <w:tr w:rsidR="00A56784" w:rsidTr="00A56784">
        <w:trPr>
          <w:trHeight w:val="304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1.2.</w:t>
            </w:r>
          </w:p>
          <w:p w:rsidR="00A56784" w:rsidRDefault="00A56784" w:rsidP="0021580C">
            <w:pPr>
              <w:pStyle w:val="ConsPlusCell"/>
              <w:widowControl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ind w:left="-37" w:right="-28"/>
              <w:rPr>
                <w:lang w:eastAsia="en-US"/>
              </w:rPr>
            </w:pPr>
            <w:r>
              <w:rPr>
                <w:bCs/>
              </w:rPr>
              <w:t>Издание социальной рекламной продукции, направленной на создание в обществе нетерпимости к коррупционному поведению и размещение ее в качестве наружной рекламы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autoSpaceDE w:val="0"/>
              <w:ind w:left="-33" w:right="-49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Администрация Белокалитвинского района</w:t>
            </w:r>
          </w:p>
          <w:p w:rsidR="00A56784" w:rsidRDefault="00A56784" w:rsidP="0021580C">
            <w:pPr>
              <w:autoSpaceDE w:val="0"/>
              <w:ind w:left="-33" w:right="-49"/>
              <w:jc w:val="both"/>
            </w:pPr>
            <w:r>
              <w:rPr>
                <w:lang w:eastAsia="en-US"/>
              </w:rPr>
              <w:t>Всего: 82,0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jc w:val="center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autoSpaceDE w:val="0"/>
              <w:jc w:val="center"/>
              <w:rPr>
                <w:color w:val="000000"/>
                <w:spacing w:val="-10"/>
              </w:rPr>
            </w:pPr>
            <w:r>
              <w:rPr>
                <w:spacing w:val="-10"/>
              </w:rPr>
              <w:t>12,5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autoSpaceDE w:val="0"/>
              <w:jc w:val="center"/>
              <w:rPr>
                <w:spacing w:val="-10"/>
              </w:rPr>
            </w:pPr>
            <w:r>
              <w:rPr>
                <w:color w:val="000000"/>
                <w:spacing w:val="-1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12,5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12,5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12,5</w:t>
            </w:r>
          </w:p>
        </w:tc>
      </w:tr>
      <w:tr w:rsidR="00A56784" w:rsidTr="00A56784">
        <w:trPr>
          <w:trHeight w:val="3106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r>
              <w:lastRenderedPageBreak/>
              <w:t xml:space="preserve">Мероприятие </w:t>
            </w:r>
          </w:p>
          <w:p w:rsidR="00A56784" w:rsidRDefault="00A56784" w:rsidP="0021580C">
            <w:r>
              <w:t>1.3.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both"/>
            </w:pPr>
            <w:r>
              <w:t>Организация проведения мониторингов общественного мнения по вопросам проявления коррупции в органах местного самоуправления Белокалитвинского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r>
              <w:t>Администрация Белокалитвинского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jc w:val="center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autoSpaceDE w:val="0"/>
              <w:jc w:val="center"/>
              <w:rPr>
                <w:color w:val="000000"/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autoSpaceDE w:val="0"/>
              <w:jc w:val="center"/>
              <w:rPr>
                <w:spacing w:val="-10"/>
              </w:rPr>
            </w:pPr>
            <w:r>
              <w:rPr>
                <w:color w:val="000000"/>
                <w:spacing w:val="-1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</w:tr>
      <w:tr w:rsidR="00A56784" w:rsidTr="00A56784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both"/>
            </w:pPr>
            <w:r>
              <w:t>Подпрограмма 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rPr>
                <w:rFonts w:eastAsia="Calibri"/>
                <w:lang w:eastAsia="en-US"/>
              </w:rPr>
            </w:pPr>
            <w:r>
              <w:t>профилактика экс</w:t>
            </w:r>
            <w:r>
              <w:softHyphen/>
              <w:t>тремизма и терро</w:t>
            </w:r>
            <w:r>
              <w:softHyphen/>
              <w:t>ризма в Белокалитвинском районе области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ind w:left="-84" w:right="-9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Всего: 4833,1</w:t>
            </w:r>
          </w:p>
          <w:p w:rsidR="00A56784" w:rsidRDefault="00A56784" w:rsidP="0021580C">
            <w:pPr>
              <w:pStyle w:val="ConsPlusCell"/>
              <w:widowControl/>
              <w:ind w:left="-84" w:right="-97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Администрация Белокалитвинского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90,4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Pr="00A56784" w:rsidRDefault="00A56784" w:rsidP="0021580C">
            <w:pPr>
              <w:jc w:val="center"/>
              <w:rPr>
                <w:color w:val="000000"/>
                <w:sz w:val="22"/>
                <w:szCs w:val="22"/>
              </w:rPr>
            </w:pPr>
            <w:r w:rsidRPr="00A56784">
              <w:rPr>
                <w:sz w:val="22"/>
                <w:szCs w:val="22"/>
              </w:rPr>
              <w:t>4376,8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rPr>
                <w:color w:val="000000"/>
              </w:rPr>
              <w:t>185,9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50,0</w:t>
            </w:r>
          </w:p>
        </w:tc>
      </w:tr>
      <w:tr w:rsidR="00A56784" w:rsidTr="00A56784">
        <w:trPr>
          <w:trHeight w:val="144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r>
              <w:t>Основное меро</w:t>
            </w:r>
            <w:r>
              <w:softHyphen/>
              <w:t>приятие 2.1.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r>
              <w:t>Информационно-пропагандистское противодействие экстремизму и терроризму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r>
              <w:t>Администрация Белокалитвинского района</w:t>
            </w:r>
          </w:p>
          <w:p w:rsidR="00A56784" w:rsidRDefault="00A56784" w:rsidP="0021580C">
            <w:r>
              <w:t>Всего: 254,5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_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_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spacing w:val="-10"/>
              </w:rPr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ind w:right="-108"/>
            </w:pPr>
            <w:r>
              <w:rPr>
                <w:spacing w:val="-10"/>
              </w:rPr>
              <w:t xml:space="preserve">     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color w:val="000000"/>
              </w:rPr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rPr>
                <w:color w:val="000000"/>
              </w:rPr>
              <w:t>14,5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50,0</w:t>
            </w:r>
          </w:p>
        </w:tc>
      </w:tr>
      <w:tr w:rsidR="00A56784" w:rsidTr="00A56784">
        <w:trPr>
          <w:trHeight w:val="11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r>
              <w:t>Мероприятие 2.2.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r>
              <w:t>Организационно-технические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r>
              <w:t>Администрация Белокалитвинского района</w:t>
            </w:r>
          </w:p>
          <w:p w:rsidR="00A56784" w:rsidRDefault="00A56784" w:rsidP="0021580C">
            <w:pPr>
              <w:rPr>
                <w:lang w:eastAsia="en-US"/>
              </w:rPr>
            </w:pPr>
            <w:r>
              <w:t>Всего: 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spacing w:val="-10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ind w:right="-108"/>
              <w:rPr>
                <w:lang w:eastAsia="en-US"/>
              </w:rPr>
            </w:pPr>
            <w:r>
              <w:rPr>
                <w:spacing w:val="-10"/>
              </w:rPr>
              <w:t xml:space="preserve">     </w:t>
            </w:r>
            <w:r>
              <w:rPr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</w:tr>
      <w:tr w:rsidR="00A56784" w:rsidTr="00A56784">
        <w:trPr>
          <w:trHeight w:val="1642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r>
              <w:t>Мероприятие 2.3.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r>
              <w:t>Усиление антитеррористической защищенности объектов социальной сферы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r>
              <w:t>Администрация Белокалитвинского района</w:t>
            </w:r>
          </w:p>
          <w:p w:rsidR="00A56784" w:rsidRDefault="00A56784" w:rsidP="0021580C">
            <w:r>
              <w:t>Центр социального обслуживания</w:t>
            </w:r>
          </w:p>
          <w:p w:rsidR="00A56784" w:rsidRDefault="00A56784" w:rsidP="0021580C">
            <w:pPr>
              <w:rPr>
                <w:lang w:eastAsia="en-US"/>
              </w:rPr>
            </w:pPr>
            <w:r>
              <w:t xml:space="preserve">Всего: </w:t>
            </w:r>
            <w:r>
              <w:rPr>
                <w:lang w:eastAsia="en-US"/>
              </w:rPr>
              <w:t>231,8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rPr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lang w:eastAsia="en-US"/>
              </w:rPr>
            </w:pPr>
            <w:r>
              <w:t>60,4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171,4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</w:tr>
      <w:tr w:rsidR="00A56784" w:rsidTr="00A56784">
        <w:trPr>
          <w:trHeight w:val="1642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r>
              <w:lastRenderedPageBreak/>
              <w:t>Мероприятие 2.4.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r>
              <w:t>Усиление антитеррористической защищенности объектов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r>
              <w:t>Администрация Белокалитвинского района</w:t>
            </w:r>
          </w:p>
          <w:p w:rsidR="00A56784" w:rsidRDefault="00A56784" w:rsidP="0021580C">
            <w:r>
              <w:t>Отдел образования</w:t>
            </w:r>
          </w:p>
          <w:p w:rsidR="00A56784" w:rsidRDefault="00A56784" w:rsidP="0021580C">
            <w:r>
              <w:t>Всего: 4346,8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Pr="00A56784" w:rsidRDefault="00A56784" w:rsidP="0021580C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56784">
              <w:rPr>
                <w:sz w:val="22"/>
                <w:szCs w:val="22"/>
                <w:lang w:eastAsia="en-US"/>
              </w:rPr>
              <w:t>4346,8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56784" w:rsidTr="00A56784">
        <w:trPr>
          <w:trHeight w:val="625"/>
        </w:trPr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r>
              <w:t>Подпрограмма 3.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both"/>
            </w:pPr>
            <w:r>
              <w:t xml:space="preserve">«Комплексные меры противодействия зло </w:t>
            </w:r>
            <w:r>
              <w:softHyphen/>
              <w:t>употреблению наркотиками и их незакон</w:t>
            </w:r>
            <w:r>
              <w:softHyphen/>
              <w:t>ному обо роту»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r>
              <w:t xml:space="preserve">Всего: 476,5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  <w:p w:rsidR="00A56784" w:rsidRDefault="00A56784" w:rsidP="0021580C">
            <w:pPr>
              <w:rPr>
                <w:lang w:eastAsia="en-US"/>
              </w:rPr>
            </w:pPr>
            <w: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spacing w:val="-10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ind w:right="-14"/>
              <w:jc w:val="center"/>
              <w:rPr>
                <w:spacing w:val="-10"/>
              </w:rPr>
            </w:pPr>
            <w:r>
              <w:rPr>
                <w:spacing w:val="-1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ind w:right="-18"/>
              <w:jc w:val="center"/>
              <w:rPr>
                <w:color w:val="000000"/>
                <w:spacing w:val="-10"/>
              </w:rPr>
            </w:pPr>
            <w:r>
              <w:rPr>
                <w:spacing w:val="-1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ind w:right="-35"/>
              <w:jc w:val="center"/>
              <w:rPr>
                <w:spacing w:val="-10"/>
              </w:rPr>
            </w:pPr>
            <w:r>
              <w:rPr>
                <w:color w:val="000000"/>
                <w:spacing w:val="-10"/>
              </w:rPr>
              <w:t>56,5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ind w:right="-39"/>
              <w:jc w:val="center"/>
              <w:rPr>
                <w:spacing w:val="-10"/>
              </w:rPr>
            </w:pPr>
            <w:r>
              <w:rPr>
                <w:spacing w:val="-1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ind w:right="-40"/>
              <w:jc w:val="center"/>
              <w:rPr>
                <w:spacing w:val="-10"/>
              </w:rPr>
            </w:pPr>
            <w:r>
              <w:rPr>
                <w:spacing w:val="-1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ind w:right="-74"/>
              <w:jc w:val="center"/>
              <w:rPr>
                <w:spacing w:val="-10"/>
              </w:rPr>
            </w:pPr>
            <w:r>
              <w:rPr>
                <w:spacing w:val="-10"/>
              </w:rPr>
              <w:t>70,0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ind w:right="-5"/>
              <w:jc w:val="center"/>
              <w:rPr>
                <w:spacing w:val="-10"/>
              </w:rPr>
            </w:pPr>
            <w:r>
              <w:rPr>
                <w:spacing w:val="-10"/>
              </w:rPr>
              <w:t>70,0</w:t>
            </w:r>
          </w:p>
        </w:tc>
      </w:tr>
      <w:tr w:rsidR="00A56784" w:rsidTr="00A56784">
        <w:trPr>
          <w:trHeight w:val="918"/>
        </w:trPr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56784" w:rsidRDefault="00A56784" w:rsidP="0021580C">
            <w:pPr>
              <w:snapToGrid w:val="0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56784" w:rsidRDefault="00A56784" w:rsidP="0021580C">
            <w:pPr>
              <w:snapToGrid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r>
              <w:t>Администрация Белокалитвинского района; Отдел культуры – 300</w:t>
            </w:r>
          </w:p>
          <w:p w:rsidR="00A56784" w:rsidRDefault="00A56784" w:rsidP="0021580C">
            <w:r>
              <w:t>Комитет по ФКС и делам молодежи – 176,5</w:t>
            </w:r>
          </w:p>
          <w:p w:rsidR="00A56784" w:rsidRDefault="00A56784" w:rsidP="0021580C">
            <w:pPr>
              <w:rPr>
                <w:lang w:eastAsia="en-US"/>
              </w:rPr>
            </w:pPr>
            <w:proofErr w:type="gramStart"/>
            <w:r>
              <w:t>Всего:  47</w:t>
            </w:r>
            <w:r>
              <w:rPr>
                <w:lang w:eastAsia="en-US"/>
              </w:rPr>
              <w:t>6</w:t>
            </w:r>
            <w:proofErr w:type="gramEnd"/>
            <w:r>
              <w:rPr>
                <w:lang w:eastAsia="en-US"/>
              </w:rPr>
              <w:t>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spacing w:val="-10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color w:val="000000"/>
                <w:spacing w:val="-10"/>
              </w:rPr>
            </w:pPr>
            <w:r>
              <w:rPr>
                <w:spacing w:val="-1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spacing w:val="-10"/>
              </w:rPr>
            </w:pPr>
            <w:r>
              <w:rPr>
                <w:color w:val="000000"/>
                <w:spacing w:val="-10"/>
              </w:rPr>
              <w:t>56,5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70,0</w:t>
            </w:r>
          </w:p>
        </w:tc>
      </w:tr>
      <w:tr w:rsidR="00A56784" w:rsidTr="00A56784">
        <w:trPr>
          <w:trHeight w:val="695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r>
              <w:t xml:space="preserve">Основное </w:t>
            </w:r>
          </w:p>
          <w:p w:rsidR="00A56784" w:rsidRDefault="00A56784" w:rsidP="0021580C">
            <w:r>
              <w:t xml:space="preserve">Мероприятие </w:t>
            </w:r>
          </w:p>
          <w:p w:rsidR="00A56784" w:rsidRDefault="00A56784" w:rsidP="0021580C">
            <w:r>
              <w:t>3.1.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r>
              <w:t>Проведение конкурса антинаркотического плаката (призы, закупка материалов)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r>
              <w:t>Администрация Белокалитвинского района (Отдел культуры)</w:t>
            </w:r>
          </w:p>
          <w:p w:rsidR="00A56784" w:rsidRDefault="00A56784" w:rsidP="0021580C">
            <w:r>
              <w:t>всего: 300,0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spacing w:val="-10"/>
              </w:rPr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ind w:right="-108"/>
              <w:jc w:val="center"/>
              <w:rPr>
                <w:spacing w:val="-10"/>
              </w:rPr>
            </w:pPr>
            <w:r>
              <w:rPr>
                <w:spacing w:val="-1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color w:val="000000"/>
                <w:spacing w:val="-10"/>
              </w:rPr>
            </w:pPr>
            <w:r>
              <w:rPr>
                <w:spacing w:val="-1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spacing w:val="-10"/>
              </w:rPr>
            </w:pPr>
            <w:r>
              <w:rPr>
                <w:color w:val="000000"/>
                <w:spacing w:val="-1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50,0</w:t>
            </w:r>
          </w:p>
        </w:tc>
      </w:tr>
      <w:tr w:rsidR="00A56784" w:rsidTr="00A56784">
        <w:trPr>
          <w:trHeight w:val="1729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r>
              <w:t xml:space="preserve">Мероприятие </w:t>
            </w:r>
          </w:p>
          <w:p w:rsidR="00A56784" w:rsidRDefault="00A56784" w:rsidP="0021580C">
            <w:r>
              <w:t>3.2.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r>
              <w:t>Изготовление печатной продукции антинаркотической направленности (буклеты, памятки, плакаты)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r>
              <w:t>Администрация Белокалитвинского района (комитет по ФКС и делам молодежи)</w:t>
            </w:r>
          </w:p>
          <w:p w:rsidR="00A56784" w:rsidRDefault="00A56784" w:rsidP="0021580C">
            <w:r>
              <w:t>Всего: 131,5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spacing w:val="-10"/>
              </w:rPr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ind w:right="-108"/>
              <w:jc w:val="center"/>
              <w:rPr>
                <w:spacing w:val="-10"/>
              </w:rPr>
            </w:pPr>
            <w:r>
              <w:rPr>
                <w:spacing w:val="-1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color w:val="000000"/>
                <w:spacing w:val="-10"/>
              </w:rPr>
            </w:pPr>
            <w:r>
              <w:rPr>
                <w:spacing w:val="-1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spacing w:val="-10"/>
              </w:rPr>
            </w:pPr>
            <w:r>
              <w:rPr>
                <w:color w:val="000000"/>
                <w:spacing w:val="-10"/>
              </w:rPr>
              <w:t>11,5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20,0</w:t>
            </w:r>
          </w:p>
        </w:tc>
      </w:tr>
      <w:tr w:rsidR="00A56784" w:rsidTr="00A56784">
        <w:trPr>
          <w:trHeight w:val="112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r>
              <w:t xml:space="preserve">Мероприятие </w:t>
            </w:r>
          </w:p>
          <w:p w:rsidR="00A56784" w:rsidRDefault="00A56784" w:rsidP="0021580C">
            <w:r>
              <w:t>3.3.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both"/>
            </w:pPr>
            <w:r>
              <w:t xml:space="preserve">Медико-социальная реабилитация и лечение </w:t>
            </w:r>
            <w:proofErr w:type="spellStart"/>
            <w:r>
              <w:lastRenderedPageBreak/>
              <w:t>наркопотребителей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r>
              <w:lastRenderedPageBreak/>
              <w:t xml:space="preserve"> МБУЗ «ЦРБ» Белокалитвинского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color w:val="000000"/>
              </w:rPr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rPr>
                <w:color w:val="000000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–</w:t>
            </w:r>
          </w:p>
        </w:tc>
      </w:tr>
      <w:tr w:rsidR="00A56784" w:rsidTr="00A56784">
        <w:trPr>
          <w:trHeight w:val="1256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r>
              <w:t xml:space="preserve">Мероприятие </w:t>
            </w:r>
          </w:p>
          <w:p w:rsidR="00A56784" w:rsidRDefault="00A56784" w:rsidP="0021580C">
            <w:r>
              <w:t>3.4.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both"/>
            </w:pPr>
            <w:r>
              <w:t>Противодействие злоупотреблению наркотиков и их незаконному обороту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r>
              <w:t>Администрация Белокалитвинского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color w:val="000000"/>
              </w:rPr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rPr>
                <w:color w:val="000000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–</w:t>
            </w:r>
          </w:p>
        </w:tc>
      </w:tr>
      <w:tr w:rsidR="00A56784" w:rsidTr="00A56784">
        <w:trPr>
          <w:trHeight w:val="1256"/>
        </w:trPr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r>
              <w:t xml:space="preserve">Мероприятие </w:t>
            </w:r>
          </w:p>
          <w:p w:rsidR="00A56784" w:rsidRDefault="00A56784" w:rsidP="0021580C">
            <w:r>
              <w:t>3.5.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r>
              <w:t xml:space="preserve">Проведение спартакиады </w:t>
            </w:r>
            <w:proofErr w:type="gramStart"/>
            <w:r>
              <w:t>для подростков</w:t>
            </w:r>
            <w:proofErr w:type="gramEnd"/>
            <w:r>
              <w:t xml:space="preserve"> оказавшихся в сложной жизненной ситуации «Здоровый выбор»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r>
              <w:t>Администрация Белокалитвинского района (комитет по ФКС и делам молодежи)</w:t>
            </w:r>
          </w:p>
          <w:p w:rsidR="00A56784" w:rsidRDefault="00A56784" w:rsidP="0021580C">
            <w:pPr>
              <w:snapToGrid w:val="0"/>
            </w:pPr>
            <w:r>
              <w:t>Всего: 27.0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rPr>
                <w:color w:val="000000"/>
              </w:rPr>
              <w:t>27,0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-</w:t>
            </w:r>
          </w:p>
        </w:tc>
      </w:tr>
      <w:tr w:rsidR="00A56784" w:rsidTr="00A56784">
        <w:trPr>
          <w:trHeight w:val="1256"/>
        </w:trPr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r>
              <w:t xml:space="preserve">Мероприятие </w:t>
            </w:r>
          </w:p>
          <w:p w:rsidR="00A56784" w:rsidRDefault="00A56784" w:rsidP="0021580C">
            <w:r>
              <w:t>3.6.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r>
              <w:t>Фестиваль студенческого творчества «Донской земле здоровое поколение»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r>
              <w:t>Администрация Белокалитвинского района (комитет по ФКС и делам молодежи)</w:t>
            </w:r>
          </w:p>
          <w:p w:rsidR="00A56784" w:rsidRDefault="00A56784" w:rsidP="0021580C">
            <w:pPr>
              <w:snapToGrid w:val="0"/>
            </w:pPr>
            <w:r>
              <w:t>Всего: 18,0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rPr>
                <w:color w:val="000000"/>
              </w:rPr>
              <w:t>18,0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-</w:t>
            </w:r>
          </w:p>
        </w:tc>
      </w:tr>
      <w:tr w:rsidR="00A56784" w:rsidTr="00A56784">
        <w:trPr>
          <w:trHeight w:val="339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r>
              <w:lastRenderedPageBreak/>
              <w:t xml:space="preserve">Мероприятие </w:t>
            </w:r>
          </w:p>
          <w:p w:rsidR="00A56784" w:rsidRDefault="00A56784" w:rsidP="0021580C">
            <w:r>
              <w:t>3 – 3.2.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r>
              <w:t>приобретение меди</w:t>
            </w:r>
            <w:r>
              <w:softHyphen/>
              <w:t>цинского оборудова</w:t>
            </w:r>
            <w:r>
              <w:softHyphen/>
              <w:t>ния для государ</w:t>
            </w:r>
            <w:r>
              <w:softHyphen/>
              <w:t>ствен</w:t>
            </w:r>
            <w:r>
              <w:softHyphen/>
              <w:t>ного бюджет</w:t>
            </w:r>
            <w:r>
              <w:softHyphen/>
              <w:t>ного учреждения Ро</w:t>
            </w:r>
            <w:r>
              <w:softHyphen/>
              <w:t>стов</w:t>
            </w:r>
            <w:r>
              <w:softHyphen/>
              <w:t>ской области «Нарко</w:t>
            </w:r>
            <w:r>
              <w:softHyphen/>
              <w:t>логический диспан</w:t>
            </w:r>
            <w:r>
              <w:softHyphen/>
              <w:t>сер» в соот</w:t>
            </w:r>
            <w:r>
              <w:softHyphen/>
              <w:t>ветствии с приказом Министер</w:t>
            </w:r>
            <w:r>
              <w:softHyphen/>
              <w:t>ства здра</w:t>
            </w:r>
            <w:r>
              <w:softHyphen/>
              <w:t>воохранения и соци</w:t>
            </w:r>
            <w:r>
              <w:softHyphen/>
              <w:t>ального развития Российской Федера</w:t>
            </w:r>
            <w:r>
              <w:softHyphen/>
              <w:t>ции от 09.04.2010 № 225ан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color w:val="000000"/>
              </w:rPr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rPr>
                <w:color w:val="000000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–</w:t>
            </w:r>
          </w:p>
        </w:tc>
      </w:tr>
      <w:tr w:rsidR="00A56784" w:rsidTr="00A56784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56784" w:rsidRDefault="00A56784" w:rsidP="0021580C">
            <w:pPr>
              <w:spacing w:line="228" w:lineRule="auto"/>
            </w:pPr>
            <w:r>
              <w:t>Подпрограмма 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56784" w:rsidRDefault="00A56784" w:rsidP="0021580C">
            <w:pPr>
              <w:spacing w:line="228" w:lineRule="auto"/>
            </w:pPr>
            <w:r>
              <w:t>«Профилактика безнадзорности и правонарушений несовершеннолетних»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r>
              <w:t>Администрация Белокалитвинского района (Отдел образования)</w:t>
            </w:r>
          </w:p>
          <w:p w:rsidR="00A56784" w:rsidRDefault="00A56784" w:rsidP="0021580C">
            <w:r>
              <w:t>Всего: 2 966,3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spacing w:val="-8"/>
              </w:rPr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426.8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color w:val="000000"/>
                <w:spacing w:val="-8"/>
              </w:rPr>
            </w:pPr>
            <w:r>
              <w:rPr>
                <w:spacing w:val="-8"/>
              </w:rPr>
              <w:t>426.8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color w:val="000000"/>
                <w:spacing w:val="-8"/>
              </w:rPr>
              <w:t>405,5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426.8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426.8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426.8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426.8</w:t>
            </w:r>
          </w:p>
        </w:tc>
      </w:tr>
      <w:tr w:rsidR="00A56784" w:rsidTr="00A56784"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56784" w:rsidRDefault="00A56784" w:rsidP="0021580C">
            <w:pPr>
              <w:spacing w:line="228" w:lineRule="auto"/>
            </w:pPr>
            <w:r>
              <w:t xml:space="preserve">Мероприятие </w:t>
            </w:r>
          </w:p>
          <w:p w:rsidR="00A56784" w:rsidRDefault="00A56784" w:rsidP="0021580C">
            <w:pPr>
              <w:spacing w:line="228" w:lineRule="auto"/>
            </w:pPr>
            <w:r>
              <w:t>4.1.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56784" w:rsidRDefault="00A56784" w:rsidP="0021580C">
            <w:pPr>
              <w:spacing w:line="228" w:lineRule="auto"/>
            </w:pPr>
            <w:r>
              <w:t>Создание временных рабочих мест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r>
              <w:t>Администрация Белокалитвинского района (Отдел образования)</w:t>
            </w:r>
          </w:p>
          <w:p w:rsidR="00A56784" w:rsidRDefault="00A56784" w:rsidP="0021580C">
            <w:r>
              <w:t>Всего: 2 966,3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–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–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</w:pPr>
            <w:r>
              <w:t>–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jc w:val="center"/>
              <w:rPr>
                <w:spacing w:val="-8"/>
              </w:rPr>
            </w:pPr>
            <w:r>
              <w:t>–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426.8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color w:val="000000"/>
                <w:spacing w:val="-8"/>
              </w:rPr>
            </w:pPr>
            <w:r>
              <w:rPr>
                <w:spacing w:val="-8"/>
              </w:rPr>
              <w:t>426.8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color w:val="000000"/>
                <w:spacing w:val="-8"/>
              </w:rPr>
              <w:t>405,5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426.8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426.8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426.8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426.8</w:t>
            </w:r>
          </w:p>
        </w:tc>
      </w:tr>
    </w:tbl>
    <w:p w:rsidR="00A56784" w:rsidRDefault="00A56784" w:rsidP="00A56784">
      <w:pPr>
        <w:autoSpaceDE w:val="0"/>
        <w:jc w:val="both"/>
        <w:rPr>
          <w:sz w:val="22"/>
          <w:szCs w:val="22"/>
          <w:lang w:eastAsia="en-US"/>
        </w:rPr>
      </w:pPr>
    </w:p>
    <w:p w:rsidR="00A56784" w:rsidRDefault="00A56784" w:rsidP="00A56784">
      <w:pPr>
        <w:autoSpaceDE w:val="0"/>
        <w:jc w:val="both"/>
        <w:rPr>
          <w:sz w:val="22"/>
          <w:szCs w:val="22"/>
          <w:lang w:eastAsia="en-US"/>
        </w:rPr>
      </w:pPr>
    </w:p>
    <w:p w:rsidR="00A56784" w:rsidRDefault="00A56784" w:rsidP="00A56784">
      <w:pPr>
        <w:rPr>
          <w:sz w:val="22"/>
          <w:szCs w:val="22"/>
          <w:lang w:eastAsia="en-US"/>
        </w:rPr>
      </w:pPr>
    </w:p>
    <w:p w:rsidR="00A56784" w:rsidRDefault="00A56784" w:rsidP="00A56784">
      <w:pPr>
        <w:rPr>
          <w:sz w:val="22"/>
          <w:szCs w:val="22"/>
          <w:lang w:eastAsia="en-US"/>
        </w:rPr>
      </w:pPr>
    </w:p>
    <w:p w:rsidR="00A56784" w:rsidRDefault="00A56784" w:rsidP="00A56784">
      <w:pPr>
        <w:autoSpaceDE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10. Приложение № 4 к муниципальной программе Белокалитвинского района «Обеспечение общественного порядка и противодействие преступности</w:t>
      </w:r>
      <w:r>
        <w:t xml:space="preserve">» </w:t>
      </w:r>
      <w:r>
        <w:rPr>
          <w:sz w:val="28"/>
          <w:szCs w:val="28"/>
        </w:rPr>
        <w:t>изложить в редакции:</w:t>
      </w:r>
    </w:p>
    <w:p w:rsidR="00A56784" w:rsidRDefault="00A56784" w:rsidP="00A56784">
      <w:pPr>
        <w:autoSpaceDE w:val="0"/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A56784" w:rsidRDefault="00A56784" w:rsidP="00A56784">
      <w:pPr>
        <w:autoSpaceDE w:val="0"/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A56784" w:rsidRDefault="00A56784" w:rsidP="00A56784">
      <w:pPr>
        <w:autoSpaceDE w:val="0"/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:rsidR="00A56784" w:rsidRDefault="00A56784" w:rsidP="00A56784">
      <w:pPr>
        <w:autoSpaceDE w:val="0"/>
        <w:ind w:left="10773"/>
        <w:jc w:val="center"/>
        <w:rPr>
          <w:caps/>
          <w:sz w:val="28"/>
          <w:szCs w:val="28"/>
          <w:lang w:eastAsia="en-US"/>
        </w:rPr>
      </w:pPr>
      <w:r>
        <w:rPr>
          <w:sz w:val="28"/>
          <w:szCs w:val="28"/>
        </w:rPr>
        <w:t>«Обеспечение общественного порядка и противодействие преступно</w:t>
      </w:r>
      <w:r>
        <w:rPr>
          <w:sz w:val="28"/>
          <w:szCs w:val="28"/>
        </w:rPr>
        <w:softHyphen/>
        <w:t>сти</w:t>
      </w:r>
      <w:r>
        <w:t>»</w:t>
      </w:r>
    </w:p>
    <w:p w:rsidR="00A56784" w:rsidRDefault="00A56784" w:rsidP="00A56784">
      <w:pPr>
        <w:autoSpaceDE w:val="0"/>
        <w:jc w:val="center"/>
        <w:rPr>
          <w:caps/>
          <w:sz w:val="28"/>
          <w:szCs w:val="28"/>
          <w:lang w:eastAsia="en-US"/>
        </w:rPr>
      </w:pPr>
    </w:p>
    <w:p w:rsidR="00A56784" w:rsidRDefault="00A56784" w:rsidP="00A56784">
      <w:pPr>
        <w:autoSpaceDE w:val="0"/>
        <w:jc w:val="center"/>
        <w:rPr>
          <w:sz w:val="28"/>
          <w:szCs w:val="28"/>
        </w:rPr>
      </w:pPr>
      <w:r>
        <w:rPr>
          <w:caps/>
          <w:sz w:val="28"/>
          <w:szCs w:val="28"/>
        </w:rPr>
        <w:t>Расходы</w:t>
      </w:r>
    </w:p>
    <w:p w:rsidR="00A56784" w:rsidRDefault="00A56784" w:rsidP="00A56784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областного бюджета, федерального </w:t>
      </w:r>
      <w:proofErr w:type="gramStart"/>
      <w:r>
        <w:rPr>
          <w:sz w:val="28"/>
          <w:szCs w:val="28"/>
        </w:rPr>
        <w:t>бюджета,  местного</w:t>
      </w:r>
      <w:proofErr w:type="gramEnd"/>
      <w:r>
        <w:rPr>
          <w:sz w:val="28"/>
          <w:szCs w:val="28"/>
        </w:rPr>
        <w:t xml:space="preserve">  бюджета </w:t>
      </w:r>
    </w:p>
    <w:p w:rsidR="00A56784" w:rsidRDefault="00A56784" w:rsidP="00A56784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внебюджетных источников на реализацию </w:t>
      </w:r>
      <w:proofErr w:type="gramStart"/>
      <w:r>
        <w:rPr>
          <w:sz w:val="28"/>
          <w:szCs w:val="28"/>
        </w:rPr>
        <w:t>муниципальной  программы</w:t>
      </w:r>
      <w:proofErr w:type="gramEnd"/>
      <w:r>
        <w:rPr>
          <w:sz w:val="28"/>
          <w:szCs w:val="28"/>
        </w:rPr>
        <w:br/>
        <w:t>Белокалитвинского района «Обеспечение общественного порядка и противодействие преступности»</w:t>
      </w:r>
    </w:p>
    <w:p w:rsidR="00A56784" w:rsidRDefault="00A56784" w:rsidP="00A56784">
      <w:pPr>
        <w:autoSpaceDE w:val="0"/>
        <w:jc w:val="center"/>
        <w:rPr>
          <w:sz w:val="28"/>
          <w:szCs w:val="28"/>
        </w:rPr>
      </w:pPr>
    </w:p>
    <w:tbl>
      <w:tblPr>
        <w:tblW w:w="15549" w:type="dxa"/>
        <w:tblInd w:w="-13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5" w:type="dxa"/>
        </w:tblCellMar>
        <w:tblLook w:val="04A0" w:firstRow="1" w:lastRow="0" w:firstColumn="1" w:lastColumn="0" w:noHBand="0" w:noVBand="1"/>
      </w:tblPr>
      <w:tblGrid>
        <w:gridCol w:w="2088"/>
        <w:gridCol w:w="2802"/>
        <w:gridCol w:w="2901"/>
        <w:gridCol w:w="1334"/>
        <w:gridCol w:w="1075"/>
        <w:gridCol w:w="1114"/>
        <w:gridCol w:w="1114"/>
        <w:gridCol w:w="1029"/>
        <w:gridCol w:w="1018"/>
        <w:gridCol w:w="1074"/>
      </w:tblGrid>
      <w:tr w:rsidR="00A56784" w:rsidTr="00A56784">
        <w:trPr>
          <w:cantSplit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     </w:t>
            </w:r>
            <w:r>
              <w:rPr>
                <w:sz w:val="24"/>
                <w:szCs w:val="24"/>
              </w:rPr>
              <w:br/>
              <w:t xml:space="preserve">государственной </w:t>
            </w:r>
          </w:p>
          <w:p w:rsidR="00A56784" w:rsidRDefault="00A56784" w:rsidP="0021580C">
            <w:pPr>
              <w:pStyle w:val="ConsPlusCell"/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программы,</w:t>
            </w:r>
          </w:p>
          <w:p w:rsidR="00A56784" w:rsidRDefault="00A56784" w:rsidP="0021580C">
            <w:pPr>
              <w:pStyle w:val="ConsPlusCell"/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госу</w:t>
            </w:r>
            <w:r>
              <w:rPr>
                <w:sz w:val="24"/>
                <w:szCs w:val="24"/>
              </w:rPr>
              <w:softHyphen/>
              <w:t>дарственной про</w:t>
            </w:r>
            <w:r>
              <w:rPr>
                <w:sz w:val="24"/>
                <w:szCs w:val="24"/>
              </w:rPr>
              <w:softHyphen/>
              <w:t>граммы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   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 xml:space="preserve">исполнитель,   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br/>
              <w:t>соисполнители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77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расходов (тыс. рублей), годы</w:t>
            </w:r>
          </w:p>
        </w:tc>
      </w:tr>
      <w:tr w:rsidR="00A56784" w:rsidTr="00A56784">
        <w:trPr>
          <w:cantSplit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ind w:left="-33" w:right="-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очеред</w:t>
            </w:r>
            <w:r>
              <w:rPr>
                <w:sz w:val="24"/>
                <w:szCs w:val="24"/>
              </w:rPr>
              <w:softHyphen/>
              <w:t xml:space="preserve">ной </w:t>
            </w:r>
            <w:r>
              <w:rPr>
                <w:sz w:val="24"/>
                <w:szCs w:val="24"/>
              </w:rPr>
              <w:br/>
              <w:t>финансо</w:t>
            </w:r>
            <w:r>
              <w:rPr>
                <w:sz w:val="24"/>
                <w:szCs w:val="24"/>
              </w:rPr>
              <w:softHyphen/>
              <w:t>вый   год 2014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</w:tr>
    </w:tbl>
    <w:p w:rsidR="00A56784" w:rsidRDefault="00A56784" w:rsidP="00A56784">
      <w:pPr>
        <w:spacing w:line="228" w:lineRule="auto"/>
        <w:rPr>
          <w:sz w:val="2"/>
          <w:szCs w:val="2"/>
          <w:lang w:eastAsia="en-US"/>
        </w:rPr>
      </w:pPr>
    </w:p>
    <w:tbl>
      <w:tblPr>
        <w:tblW w:w="15509" w:type="dxa"/>
        <w:tblInd w:w="-13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5" w:type="dxa"/>
        </w:tblCellMar>
        <w:tblLook w:val="04A0" w:firstRow="1" w:lastRow="0" w:firstColumn="1" w:lastColumn="0" w:noHBand="0" w:noVBand="1"/>
      </w:tblPr>
      <w:tblGrid>
        <w:gridCol w:w="2082"/>
        <w:gridCol w:w="2791"/>
        <w:gridCol w:w="2893"/>
        <w:gridCol w:w="1338"/>
        <w:gridCol w:w="1079"/>
        <w:gridCol w:w="1117"/>
        <w:gridCol w:w="1117"/>
        <w:gridCol w:w="1032"/>
        <w:gridCol w:w="1022"/>
        <w:gridCol w:w="1038"/>
      </w:tblGrid>
      <w:tr w:rsidR="00A56784" w:rsidTr="00A56784">
        <w:trPr>
          <w:trHeight w:val="261"/>
          <w:tblHeader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56784" w:rsidTr="00A56784">
        <w:trPr>
          <w:cantSplit/>
          <w:trHeight w:val="753"/>
        </w:trPr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Муниципальная  программа</w:t>
            </w:r>
            <w:proofErr w:type="gramEnd"/>
          </w:p>
        </w:tc>
        <w:tc>
          <w:tcPr>
            <w:tcW w:w="2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«Обеспечение обще</w:t>
            </w:r>
            <w:r>
              <w:rPr>
                <w:sz w:val="24"/>
                <w:szCs w:val="24"/>
              </w:rPr>
              <w:softHyphen/>
              <w:t>ственного порядка и противодействие пре</w:t>
            </w:r>
            <w:r>
              <w:rPr>
                <w:sz w:val="24"/>
                <w:szCs w:val="24"/>
              </w:rPr>
              <w:softHyphen/>
              <w:t>ступности»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napToGrid w:val="0"/>
              <w:spacing w:line="228" w:lineRule="auto"/>
              <w:jc w:val="center"/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napToGrid w:val="0"/>
              <w:spacing w:line="228" w:lineRule="auto"/>
              <w:jc w:val="center"/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napToGrid w:val="0"/>
              <w:spacing w:line="228" w:lineRule="auto"/>
              <w:jc w:val="center"/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napToGrid w:val="0"/>
              <w:spacing w:line="228" w:lineRule="auto"/>
              <w:jc w:val="center"/>
            </w:pP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napToGrid w:val="0"/>
              <w:spacing w:line="228" w:lineRule="auto"/>
              <w:jc w:val="center"/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napToGrid w:val="0"/>
              <w:spacing w:line="228" w:lineRule="auto"/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napToGrid w:val="0"/>
              <w:spacing w:line="228" w:lineRule="auto"/>
              <w:jc w:val="center"/>
            </w:pPr>
          </w:p>
        </w:tc>
      </w:tr>
      <w:tr w:rsidR="00A56784" w:rsidTr="00A56784">
        <w:trPr>
          <w:cantSplit/>
          <w:trHeight w:val="336"/>
        </w:trPr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Всего:   </w:t>
            </w:r>
            <w:proofErr w:type="gramEnd"/>
            <w:r>
              <w:rPr>
                <w:sz w:val="24"/>
                <w:szCs w:val="24"/>
              </w:rPr>
              <w:t xml:space="preserve">              </w:t>
            </w:r>
            <w:r>
              <w:rPr>
                <w:color w:val="000000"/>
                <w:sz w:val="24"/>
                <w:szCs w:val="24"/>
              </w:rPr>
              <w:t xml:space="preserve"> 8417,5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jc w:val="center"/>
              <w:rPr>
                <w:spacing w:val="-10"/>
              </w:rPr>
            </w:pPr>
            <w:r>
              <w:t>605,2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jc w:val="center"/>
              <w:rPr>
                <w:color w:val="000000"/>
                <w:spacing w:val="-10"/>
              </w:rPr>
            </w:pPr>
            <w:r>
              <w:rPr>
                <w:spacing w:val="-10"/>
              </w:rPr>
              <w:t>4896,8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widowControl w:val="0"/>
              <w:jc w:val="center"/>
              <w:rPr>
                <w:spacing w:val="-10"/>
              </w:rPr>
            </w:pPr>
            <w:r>
              <w:rPr>
                <w:color w:val="000000"/>
                <w:spacing w:val="-10"/>
              </w:rPr>
              <w:t>657,5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549,5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569,5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569,5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569,5</w:t>
            </w:r>
          </w:p>
        </w:tc>
      </w:tr>
      <w:tr w:rsidR="00A56784" w:rsidTr="00A56784">
        <w:trPr>
          <w:cantSplit/>
          <w:trHeight w:val="602"/>
        </w:trPr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</w:t>
            </w:r>
          </w:p>
          <w:p w:rsidR="00A56784" w:rsidRDefault="00A56784" w:rsidP="0021580C">
            <w:pPr>
              <w:pStyle w:val="ConsPlusCell"/>
              <w:widowControl/>
              <w:spacing w:line="228" w:lineRule="auto"/>
              <w:rPr>
                <w:spacing w:val="-8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бюджет:   </w:t>
            </w:r>
            <w:proofErr w:type="gramEnd"/>
            <w:r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ind w:left="-38" w:right="-112" w:hanging="33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ind w:right="-112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      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ind w:left="-38" w:right="-112" w:hanging="6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ind w:left="-38" w:right="-112" w:hanging="61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ind w:left="-38" w:right="-112" w:hanging="4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-</w:t>
            </w:r>
          </w:p>
        </w:tc>
      </w:tr>
      <w:tr w:rsidR="00A56784" w:rsidTr="00A56784">
        <w:trPr>
          <w:cantSplit/>
          <w:trHeight w:val="349"/>
        </w:trPr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ind w:left="-38" w:right="-112" w:hanging="61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ind w:left="-38" w:right="-112" w:hanging="4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</w:tr>
      <w:tr w:rsidR="00A56784" w:rsidTr="00A56784">
        <w:trPr>
          <w:cantSplit/>
          <w:trHeight w:val="443"/>
        </w:trPr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jc w:val="center"/>
              <w:rPr>
                <w:spacing w:val="-10"/>
              </w:rPr>
            </w:pPr>
            <w:r>
              <w:t>605,2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jc w:val="center"/>
              <w:rPr>
                <w:color w:val="000000"/>
                <w:spacing w:val="-10"/>
              </w:rPr>
            </w:pPr>
            <w:r>
              <w:rPr>
                <w:spacing w:val="-10"/>
              </w:rPr>
              <w:t>4896,8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widowControl w:val="0"/>
              <w:jc w:val="center"/>
              <w:rPr>
                <w:spacing w:val="-10"/>
              </w:rPr>
            </w:pPr>
            <w:r>
              <w:rPr>
                <w:color w:val="000000"/>
                <w:spacing w:val="-10"/>
              </w:rPr>
              <w:t>657,5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549,5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569,5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569,5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569,5</w:t>
            </w:r>
          </w:p>
        </w:tc>
      </w:tr>
      <w:tr w:rsidR="00A56784" w:rsidTr="00A56784">
        <w:trPr>
          <w:cantSplit/>
          <w:trHeight w:val="310"/>
        </w:trPr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ind w:right="-88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ind w:left="-38" w:right="-112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ind w:left="-38" w:right="-112" w:hanging="61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ind w:left="-38" w:right="-112" w:hanging="4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</w:tr>
      <w:tr w:rsidR="00A56784" w:rsidTr="00A56784">
        <w:trPr>
          <w:cantSplit/>
        </w:trPr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Подпрограмма 1   </w:t>
            </w:r>
          </w:p>
        </w:tc>
        <w:tc>
          <w:tcPr>
            <w:tcW w:w="2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«Противодействие коррупции в Белокалитвинском районе»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Белокалитвинского района 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napToGrid w:val="0"/>
              <w:spacing w:line="228" w:lineRule="auto"/>
              <w:ind w:left="-38" w:right="-112" w:hanging="61"/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napToGrid w:val="0"/>
              <w:spacing w:line="228" w:lineRule="auto"/>
              <w:ind w:left="-38" w:right="-112" w:hanging="47"/>
              <w:jc w:val="center"/>
            </w:pPr>
          </w:p>
        </w:tc>
      </w:tr>
      <w:tr w:rsidR="00A56784" w:rsidTr="00A56784">
        <w:trPr>
          <w:cantSplit/>
        </w:trPr>
        <w:tc>
          <w:tcPr>
            <w:tcW w:w="20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7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rPr>
                <w:spacing w:val="-10"/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</w:rPr>
              <w:t xml:space="preserve">Всего:   </w:t>
            </w:r>
            <w:proofErr w:type="gramEnd"/>
            <w:r>
              <w:rPr>
                <w:sz w:val="24"/>
                <w:szCs w:val="24"/>
              </w:rPr>
              <w:t xml:space="preserve">             </w:t>
            </w:r>
            <w:r>
              <w:rPr>
                <w:spacing w:val="-10"/>
                <w:sz w:val="24"/>
                <w:szCs w:val="24"/>
                <w:lang w:eastAsia="en-US"/>
              </w:rPr>
              <w:t>141,6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  <w:lang w:eastAsia="en-US"/>
              </w:rPr>
              <w:t>18,0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jc w:val="center"/>
              <w:rPr>
                <w:color w:val="000000"/>
                <w:spacing w:val="-10"/>
              </w:rPr>
            </w:pPr>
            <w:r>
              <w:rPr>
                <w:spacing w:val="-10"/>
              </w:rPr>
              <w:t>2</w:t>
            </w:r>
            <w:r>
              <w:rPr>
                <w:color w:val="000000"/>
                <w:spacing w:val="-10"/>
              </w:rPr>
              <w:t>3,2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jc w:val="center"/>
              <w:rPr>
                <w:spacing w:val="-10"/>
              </w:rPr>
            </w:pPr>
            <w:r>
              <w:rPr>
                <w:color w:val="000000"/>
                <w:spacing w:val="-10"/>
              </w:rPr>
              <w:t>9,6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22,7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22,7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22,7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22,7</w:t>
            </w:r>
          </w:p>
        </w:tc>
      </w:tr>
      <w:tr w:rsidR="00A56784" w:rsidTr="00A56784">
        <w:trPr>
          <w:cantSplit/>
          <w:trHeight w:val="344"/>
        </w:trPr>
        <w:tc>
          <w:tcPr>
            <w:tcW w:w="20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napToGrid w:val="0"/>
              <w:spacing w:line="228" w:lineRule="auto"/>
            </w:pPr>
          </w:p>
        </w:tc>
        <w:tc>
          <w:tcPr>
            <w:tcW w:w="27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napToGrid w:val="0"/>
              <w:spacing w:line="228" w:lineRule="auto"/>
            </w:pP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</w:t>
            </w:r>
            <w:proofErr w:type="gramStart"/>
            <w:r>
              <w:rPr>
                <w:sz w:val="24"/>
                <w:szCs w:val="24"/>
              </w:rPr>
              <w:t xml:space="preserve">бюджет:   </w:t>
            </w:r>
            <w:proofErr w:type="gramEnd"/>
            <w:r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</w:tr>
      <w:tr w:rsidR="00A56784" w:rsidTr="00A56784">
        <w:trPr>
          <w:cantSplit/>
        </w:trPr>
        <w:tc>
          <w:tcPr>
            <w:tcW w:w="20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7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</w:tr>
      <w:tr w:rsidR="00A56784" w:rsidTr="00A56784">
        <w:trPr>
          <w:cantSplit/>
        </w:trPr>
        <w:tc>
          <w:tcPr>
            <w:tcW w:w="20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7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rPr>
                <w:spacing w:val="-1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  <w:lang w:eastAsia="en-US"/>
              </w:rPr>
              <w:t>18,0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jc w:val="center"/>
              <w:rPr>
                <w:color w:val="000000"/>
                <w:spacing w:val="-10"/>
              </w:rPr>
            </w:pPr>
            <w:r>
              <w:rPr>
                <w:spacing w:val="-10"/>
              </w:rPr>
              <w:t>2</w:t>
            </w:r>
            <w:r>
              <w:rPr>
                <w:color w:val="000000"/>
                <w:spacing w:val="-10"/>
              </w:rPr>
              <w:t>3,2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jc w:val="center"/>
              <w:rPr>
                <w:spacing w:val="-10"/>
              </w:rPr>
            </w:pPr>
            <w:r>
              <w:rPr>
                <w:color w:val="000000"/>
                <w:spacing w:val="-10"/>
              </w:rPr>
              <w:t>9,6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22,7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22,7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22,7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22,7</w:t>
            </w:r>
          </w:p>
        </w:tc>
      </w:tr>
      <w:tr w:rsidR="00A56784" w:rsidTr="00A56784">
        <w:trPr>
          <w:cantSplit/>
        </w:trPr>
        <w:tc>
          <w:tcPr>
            <w:tcW w:w="20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7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</w:tr>
      <w:tr w:rsidR="00A56784" w:rsidTr="00A56784">
        <w:trPr>
          <w:cantSplit/>
        </w:trPr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2   </w:t>
            </w:r>
          </w:p>
        </w:tc>
        <w:tc>
          <w:tcPr>
            <w:tcW w:w="2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«Профилактика экстремизма и терроризма в Белокалитвинском районе»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Белокалитвинского района (Отдел образования)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napToGrid w:val="0"/>
              <w:spacing w:line="228" w:lineRule="auto"/>
              <w:ind w:left="-38" w:right="-112"/>
              <w:jc w:val="center"/>
            </w:pPr>
          </w:p>
        </w:tc>
      </w:tr>
      <w:tr w:rsidR="00A56784" w:rsidTr="00A56784">
        <w:trPr>
          <w:cantSplit/>
          <w:trHeight w:val="513"/>
        </w:trPr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Всего:   </w:t>
            </w:r>
            <w:proofErr w:type="gramEnd"/>
            <w:r>
              <w:rPr>
                <w:sz w:val="24"/>
                <w:szCs w:val="24"/>
              </w:rPr>
              <w:t xml:space="preserve">          4833,1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jc w:val="center"/>
            </w:pPr>
            <w:r>
              <w:t>90,4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jc w:val="center"/>
              <w:rPr>
                <w:color w:val="000000"/>
              </w:rPr>
            </w:pPr>
            <w:r>
              <w:t>4376,8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jc w:val="center"/>
            </w:pPr>
            <w:r>
              <w:rPr>
                <w:color w:val="000000"/>
              </w:rPr>
              <w:t>185,9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jc w:val="center"/>
            </w:pPr>
            <w:r>
              <w:t>30,0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jc w:val="center"/>
            </w:pPr>
            <w:r>
              <w:t>50,0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jc w:val="center"/>
            </w:pPr>
            <w:r>
              <w:t>50,0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jc w:val="center"/>
            </w:pPr>
            <w:r>
              <w:t>50,0</w:t>
            </w:r>
          </w:p>
        </w:tc>
      </w:tr>
      <w:tr w:rsidR="00A56784" w:rsidTr="00A56784">
        <w:trPr>
          <w:cantSplit/>
        </w:trPr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</w:t>
            </w:r>
            <w:proofErr w:type="gramStart"/>
            <w:r>
              <w:rPr>
                <w:sz w:val="24"/>
                <w:szCs w:val="24"/>
              </w:rPr>
              <w:t xml:space="preserve">бюджет:   </w:t>
            </w:r>
            <w:proofErr w:type="gramEnd"/>
            <w:r>
              <w:rPr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</w:tr>
      <w:tr w:rsidR="00A56784" w:rsidTr="00A56784">
        <w:trPr>
          <w:cantSplit/>
        </w:trPr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</w:tr>
      <w:tr w:rsidR="00A56784" w:rsidTr="00A56784">
        <w:trPr>
          <w:cantSplit/>
        </w:trPr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jc w:val="center"/>
            </w:pPr>
            <w:r>
              <w:t>90,4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jc w:val="center"/>
              <w:rPr>
                <w:color w:val="000000"/>
              </w:rPr>
            </w:pPr>
            <w:r>
              <w:t>4376,8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jc w:val="center"/>
            </w:pPr>
            <w:r>
              <w:rPr>
                <w:color w:val="000000"/>
              </w:rPr>
              <w:t>185,9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jc w:val="center"/>
            </w:pPr>
            <w:r>
              <w:t>30,0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jc w:val="center"/>
            </w:pPr>
            <w:r>
              <w:t>50,0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jc w:val="center"/>
            </w:pPr>
            <w:r>
              <w:t>50,0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jc w:val="center"/>
            </w:pPr>
            <w:r>
              <w:t>50,0</w:t>
            </w:r>
          </w:p>
        </w:tc>
      </w:tr>
      <w:tr w:rsidR="00A56784" w:rsidTr="00A56784">
        <w:trPr>
          <w:cantSplit/>
        </w:trPr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</w:tr>
      <w:tr w:rsidR="00A56784" w:rsidTr="00A56784">
        <w:trPr>
          <w:cantSplit/>
        </w:trPr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3   </w:t>
            </w:r>
          </w:p>
        </w:tc>
        <w:tc>
          <w:tcPr>
            <w:tcW w:w="2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Белокалитвинского района (Отдел культуры, комитет по ФКС и делам молодежи)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  <w:ind w:left="-38" w:right="-112"/>
              <w:jc w:val="center"/>
            </w:pPr>
          </w:p>
        </w:tc>
      </w:tr>
      <w:tr w:rsidR="00A56784" w:rsidTr="00A56784">
        <w:trPr>
          <w:cantSplit/>
        </w:trPr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rPr>
                <w:spacing w:val="-1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всего:   </w:t>
            </w:r>
            <w:proofErr w:type="gramEnd"/>
            <w:r>
              <w:rPr>
                <w:sz w:val="24"/>
                <w:szCs w:val="24"/>
              </w:rPr>
              <w:t xml:space="preserve">                476,5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ind w:right="-14"/>
              <w:jc w:val="center"/>
              <w:rPr>
                <w:spacing w:val="-10"/>
              </w:rPr>
            </w:pPr>
            <w:r>
              <w:rPr>
                <w:spacing w:val="-10"/>
              </w:rPr>
              <w:t>70,0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ind w:right="-18"/>
              <w:jc w:val="center"/>
              <w:rPr>
                <w:color w:val="000000"/>
                <w:spacing w:val="-10"/>
              </w:rPr>
            </w:pPr>
            <w:r>
              <w:rPr>
                <w:spacing w:val="-10"/>
              </w:rPr>
              <w:t>70,0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ind w:right="-35"/>
              <w:jc w:val="center"/>
              <w:rPr>
                <w:spacing w:val="-10"/>
              </w:rPr>
            </w:pPr>
            <w:r>
              <w:rPr>
                <w:color w:val="000000"/>
                <w:spacing w:val="-10"/>
              </w:rPr>
              <w:t>56,5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ind w:right="-39"/>
              <w:jc w:val="center"/>
              <w:rPr>
                <w:spacing w:val="-10"/>
              </w:rPr>
            </w:pPr>
            <w:r>
              <w:rPr>
                <w:spacing w:val="-10"/>
              </w:rPr>
              <w:t>70,0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ind w:right="-40"/>
              <w:jc w:val="center"/>
              <w:rPr>
                <w:spacing w:val="-10"/>
              </w:rPr>
            </w:pPr>
            <w:r>
              <w:rPr>
                <w:spacing w:val="-10"/>
              </w:rPr>
              <w:t>70,0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ind w:right="-74"/>
              <w:jc w:val="center"/>
              <w:rPr>
                <w:spacing w:val="-10"/>
              </w:rPr>
            </w:pPr>
            <w:r>
              <w:rPr>
                <w:spacing w:val="-10"/>
              </w:rPr>
              <w:t>70,0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ind w:right="-5"/>
              <w:jc w:val="center"/>
              <w:rPr>
                <w:spacing w:val="-10"/>
              </w:rPr>
            </w:pPr>
            <w:r>
              <w:rPr>
                <w:spacing w:val="-10"/>
              </w:rPr>
              <w:t>70,0</w:t>
            </w:r>
          </w:p>
        </w:tc>
      </w:tr>
      <w:tr w:rsidR="00A56784" w:rsidTr="00A56784">
        <w:trPr>
          <w:cantSplit/>
        </w:trPr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</w:t>
            </w:r>
            <w:proofErr w:type="gramStart"/>
            <w:r>
              <w:rPr>
                <w:sz w:val="24"/>
                <w:szCs w:val="24"/>
              </w:rPr>
              <w:t xml:space="preserve">бюджет:   </w:t>
            </w:r>
            <w:proofErr w:type="gramEnd"/>
            <w:r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</w:tr>
      <w:tr w:rsidR="00A56784" w:rsidTr="00A56784">
        <w:trPr>
          <w:cantSplit/>
        </w:trPr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</w:tr>
      <w:tr w:rsidR="00A56784" w:rsidTr="00A56784">
        <w:trPr>
          <w:cantSplit/>
        </w:trPr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ind w:right="-14"/>
              <w:jc w:val="center"/>
              <w:rPr>
                <w:spacing w:val="-10"/>
              </w:rPr>
            </w:pPr>
            <w:r>
              <w:rPr>
                <w:spacing w:val="-10"/>
              </w:rPr>
              <w:t>70,0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ind w:right="-18"/>
              <w:jc w:val="center"/>
              <w:rPr>
                <w:color w:val="000000"/>
                <w:spacing w:val="-10"/>
              </w:rPr>
            </w:pPr>
            <w:r>
              <w:rPr>
                <w:spacing w:val="-10"/>
              </w:rPr>
              <w:t>70,0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ind w:right="-35"/>
              <w:jc w:val="center"/>
              <w:rPr>
                <w:spacing w:val="-10"/>
              </w:rPr>
            </w:pPr>
            <w:r>
              <w:rPr>
                <w:color w:val="000000"/>
                <w:spacing w:val="-10"/>
              </w:rPr>
              <w:t>56,5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ind w:right="-39"/>
              <w:jc w:val="center"/>
              <w:rPr>
                <w:spacing w:val="-10"/>
              </w:rPr>
            </w:pPr>
            <w:r>
              <w:rPr>
                <w:spacing w:val="-10"/>
              </w:rPr>
              <w:t>70,0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ind w:right="-40"/>
              <w:jc w:val="center"/>
              <w:rPr>
                <w:spacing w:val="-10"/>
              </w:rPr>
            </w:pPr>
            <w:r>
              <w:rPr>
                <w:spacing w:val="-10"/>
              </w:rPr>
              <w:t>70,0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ind w:right="-74"/>
              <w:jc w:val="center"/>
              <w:rPr>
                <w:spacing w:val="-10"/>
              </w:rPr>
            </w:pPr>
            <w:r>
              <w:rPr>
                <w:spacing w:val="-10"/>
              </w:rPr>
              <w:t>70,0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ind w:right="-5"/>
              <w:jc w:val="center"/>
              <w:rPr>
                <w:spacing w:val="-10"/>
              </w:rPr>
            </w:pPr>
            <w:r>
              <w:rPr>
                <w:spacing w:val="-10"/>
              </w:rPr>
              <w:t>70,0</w:t>
            </w:r>
          </w:p>
        </w:tc>
      </w:tr>
      <w:tr w:rsidR="00A56784" w:rsidTr="00A56784">
        <w:trPr>
          <w:cantSplit/>
        </w:trPr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</w:tr>
      <w:tr w:rsidR="00A56784" w:rsidTr="00A56784">
        <w:trPr>
          <w:trHeight w:val="435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pacing w:line="228" w:lineRule="auto"/>
            </w:pPr>
            <w:r>
              <w:t>Подпрограмма 4</w:t>
            </w:r>
          </w:p>
          <w:p w:rsidR="00A56784" w:rsidRDefault="00A56784" w:rsidP="0021580C">
            <w:pPr>
              <w:spacing w:line="228" w:lineRule="auto"/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pacing w:line="228" w:lineRule="auto"/>
            </w:pPr>
            <w:r>
              <w:t>«Профилактика безнадзорности и правонарушений несовершеннолетних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Белокалитвинского района (Отдел образования)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napToGrid w:val="0"/>
              <w:spacing w:line="228" w:lineRule="auto"/>
              <w:ind w:left="-38" w:right="-112"/>
              <w:jc w:val="center"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napToGrid w:val="0"/>
              <w:spacing w:line="228" w:lineRule="auto"/>
              <w:ind w:left="-38" w:right="-112"/>
              <w:jc w:val="center"/>
            </w:pPr>
          </w:p>
        </w:tc>
      </w:tr>
      <w:tr w:rsidR="00A56784" w:rsidTr="00A56784">
        <w:trPr>
          <w:cantSplit/>
          <w:trHeight w:val="300"/>
        </w:trPr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  <w:rPr>
                <w:spacing w:val="-8"/>
              </w:rPr>
            </w:pPr>
          </w:p>
          <w:p w:rsidR="00A56784" w:rsidRDefault="00A56784" w:rsidP="0021580C">
            <w:pPr>
              <w:spacing w:line="228" w:lineRule="auto"/>
              <w:rPr>
                <w:spacing w:val="-8"/>
              </w:rPr>
            </w:pPr>
          </w:p>
          <w:p w:rsidR="00A56784" w:rsidRDefault="00A56784" w:rsidP="0021580C">
            <w:pPr>
              <w:spacing w:line="228" w:lineRule="auto"/>
              <w:rPr>
                <w:spacing w:val="-8"/>
              </w:rPr>
            </w:pPr>
          </w:p>
        </w:tc>
        <w:tc>
          <w:tcPr>
            <w:tcW w:w="2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  <w:rPr>
                <w:spacing w:val="-8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 2966,3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426,8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color w:val="000000"/>
                <w:spacing w:val="-8"/>
              </w:rPr>
            </w:pPr>
            <w:r>
              <w:rPr>
                <w:spacing w:val="-8"/>
              </w:rPr>
              <w:t>426,8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color w:val="000000"/>
                <w:spacing w:val="-8"/>
              </w:rPr>
              <w:t>405,5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426,8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426,8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426,8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426,8</w:t>
            </w:r>
          </w:p>
        </w:tc>
      </w:tr>
      <w:tr w:rsidR="00A56784" w:rsidTr="00A56784">
        <w:trPr>
          <w:cantSplit/>
          <w:trHeight w:val="330"/>
        </w:trPr>
        <w:tc>
          <w:tcPr>
            <w:tcW w:w="20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7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</w:tr>
      <w:tr w:rsidR="00A56784" w:rsidTr="00A56784">
        <w:trPr>
          <w:cantSplit/>
          <w:trHeight w:val="345"/>
        </w:trPr>
        <w:tc>
          <w:tcPr>
            <w:tcW w:w="20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7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</w:tr>
      <w:tr w:rsidR="00A56784" w:rsidTr="00A56784">
        <w:trPr>
          <w:cantSplit/>
          <w:trHeight w:val="285"/>
        </w:trPr>
        <w:tc>
          <w:tcPr>
            <w:tcW w:w="20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7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426,8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color w:val="000000"/>
                <w:spacing w:val="-8"/>
              </w:rPr>
            </w:pPr>
            <w:r>
              <w:rPr>
                <w:spacing w:val="-8"/>
              </w:rPr>
              <w:t>426,8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color w:val="000000"/>
                <w:spacing w:val="-8"/>
              </w:rPr>
              <w:t>405,5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426,8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426,8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426,8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426,8</w:t>
            </w:r>
          </w:p>
        </w:tc>
      </w:tr>
      <w:tr w:rsidR="00A56784" w:rsidTr="00A56784">
        <w:trPr>
          <w:trHeight w:val="285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  <w:vAlign w:val="center"/>
          </w:tcPr>
          <w:p w:rsidR="00A56784" w:rsidRDefault="00A56784" w:rsidP="0021580C">
            <w:pPr>
              <w:snapToGrid w:val="0"/>
              <w:spacing w:line="228" w:lineRule="auto"/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pStyle w:val="ConsPlusCell"/>
              <w:widowControl/>
              <w:spacing w:line="228" w:lineRule="auto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</w:tcMar>
          </w:tcPr>
          <w:p w:rsidR="00A56784" w:rsidRDefault="00A56784" w:rsidP="0021580C">
            <w:pPr>
              <w:autoSpaceDE w:val="0"/>
              <w:spacing w:line="228" w:lineRule="auto"/>
              <w:ind w:left="-38" w:right="-112"/>
              <w:jc w:val="center"/>
              <w:rPr>
                <w:spacing w:val="-8"/>
              </w:rPr>
            </w:pPr>
            <w:r>
              <w:rPr>
                <w:spacing w:val="-8"/>
              </w:rPr>
              <w:t>–</w:t>
            </w:r>
          </w:p>
        </w:tc>
      </w:tr>
    </w:tbl>
    <w:p w:rsidR="00506564" w:rsidRDefault="00506564">
      <w:pPr>
        <w:pStyle w:val="a3"/>
        <w:tabs>
          <w:tab w:val="clear" w:pos="4536"/>
          <w:tab w:val="clear" w:pos="9072"/>
        </w:tabs>
      </w:pPr>
    </w:p>
    <w:p w:rsidR="00A56784" w:rsidRDefault="00A56784">
      <w:pPr>
        <w:pStyle w:val="a3"/>
        <w:tabs>
          <w:tab w:val="clear" w:pos="4536"/>
          <w:tab w:val="clear" w:pos="9072"/>
        </w:tabs>
      </w:pPr>
    </w:p>
    <w:p w:rsidR="00A56784" w:rsidRDefault="00A56784">
      <w:pPr>
        <w:pStyle w:val="a3"/>
        <w:tabs>
          <w:tab w:val="clear" w:pos="4536"/>
          <w:tab w:val="clear" w:pos="9072"/>
        </w:tabs>
      </w:pPr>
    </w:p>
    <w:p w:rsidR="00A56784" w:rsidRDefault="00A56784">
      <w:pPr>
        <w:pStyle w:val="a3"/>
        <w:tabs>
          <w:tab w:val="clear" w:pos="4536"/>
          <w:tab w:val="clear" w:pos="9072"/>
        </w:tabs>
      </w:pPr>
    </w:p>
    <w:p w:rsidR="00A56784" w:rsidRDefault="00A56784">
      <w:pPr>
        <w:pStyle w:val="a3"/>
        <w:tabs>
          <w:tab w:val="clear" w:pos="4536"/>
          <w:tab w:val="clear" w:pos="9072"/>
        </w:tabs>
      </w:pPr>
    </w:p>
    <w:p w:rsidR="00A56784" w:rsidRDefault="00A56784">
      <w:pPr>
        <w:pStyle w:val="a3"/>
        <w:tabs>
          <w:tab w:val="clear" w:pos="4536"/>
          <w:tab w:val="clear" w:pos="9072"/>
        </w:tabs>
      </w:pPr>
      <w:r>
        <w:t>Управляющий делами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Л.Г. Василенко</w:t>
      </w:r>
    </w:p>
    <w:sectPr w:rsidR="00A56784" w:rsidSect="00A56784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B4D" w:rsidRDefault="00E96B4D">
      <w:r>
        <w:separator/>
      </w:r>
    </w:p>
  </w:endnote>
  <w:endnote w:type="continuationSeparator" w:id="0">
    <w:p w:rsidR="00E96B4D" w:rsidRDefault="00E96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80C" w:rsidRPr="00844AAA" w:rsidRDefault="0021580C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B6932" w:rsidRPr="004B6932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B6932">
      <w:rPr>
        <w:noProof/>
        <w:sz w:val="14"/>
        <w:lang w:val="en-US"/>
      </w:rPr>
      <w:t>G</w:t>
    </w:r>
    <w:r w:rsidR="004B6932" w:rsidRPr="004B6932">
      <w:rPr>
        <w:noProof/>
        <w:sz w:val="14"/>
      </w:rPr>
      <w:t>:\Мои документы\Постановления\изм_1857.</w:t>
    </w:r>
    <w:r w:rsidR="004B693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13A09" w:rsidRPr="00813A09">
      <w:rPr>
        <w:noProof/>
        <w:sz w:val="14"/>
      </w:rPr>
      <w:t>10/14/2016 8:43:00</w:t>
    </w:r>
    <w:r w:rsidR="00813A0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21580C" w:rsidRDefault="0021580C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4B6932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813A09">
      <w:rPr>
        <w:noProof/>
        <w:sz w:val="14"/>
        <w:lang w:val="en-US"/>
      </w:rPr>
      <w:t>14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13A09">
      <w:rPr>
        <w:noProof/>
        <w:sz w:val="14"/>
      </w:rPr>
      <w:t>14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B4D" w:rsidRDefault="00E96B4D">
      <w:r>
        <w:separator/>
      </w:r>
    </w:p>
  </w:footnote>
  <w:footnote w:type="continuationSeparator" w:id="0">
    <w:p w:rsidR="00E96B4D" w:rsidRDefault="00E96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4C949C8"/>
    <w:multiLevelType w:val="multilevel"/>
    <w:tmpl w:val="A1BA0F60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0638E6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1CE66A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4367B9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CDE6E9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B16A7C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DEE059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038111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CB8E3B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5EE71E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DE7CE0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C06B4E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206B03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86E461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E106F5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AAC212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796167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2F41E4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102A6A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84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580C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4B6932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13A09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56784"/>
    <w:rsid w:val="00A773B5"/>
    <w:rsid w:val="00A80C39"/>
    <w:rsid w:val="00AB4651"/>
    <w:rsid w:val="00AB490E"/>
    <w:rsid w:val="00B36163"/>
    <w:rsid w:val="00BB6ED2"/>
    <w:rsid w:val="00C202E1"/>
    <w:rsid w:val="00C534ED"/>
    <w:rsid w:val="00C570E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96B4D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6EDEE-A136-4FE3-92AF-F014E7C7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A5678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link w:val="a7"/>
    <w:rsid w:val="00A56784"/>
    <w:pPr>
      <w:suppressAutoHyphens/>
      <w:ind w:firstLine="709"/>
      <w:jc w:val="both"/>
    </w:pPr>
    <w:rPr>
      <w:sz w:val="20"/>
      <w:szCs w:val="20"/>
      <w:lang w:eastAsia="zh-CN"/>
    </w:rPr>
  </w:style>
  <w:style w:type="character" w:customStyle="1" w:styleId="a7">
    <w:name w:val="Основной текст с отступом Знак"/>
    <w:basedOn w:val="a0"/>
    <w:link w:val="a6"/>
    <w:rsid w:val="00A56784"/>
    <w:rPr>
      <w:lang w:eastAsia="zh-CN"/>
    </w:rPr>
  </w:style>
  <w:style w:type="character" w:customStyle="1" w:styleId="40">
    <w:name w:val="Заголовок 4 Знак"/>
    <w:basedOn w:val="a0"/>
    <w:link w:val="4"/>
    <w:semiHidden/>
    <w:rsid w:val="00A5678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-">
    <w:name w:val="Интернет-ссылка"/>
    <w:rsid w:val="00A56784"/>
    <w:rPr>
      <w:rFonts w:ascii="Arial" w:hAnsi="Arial" w:cs="Arial"/>
      <w:color w:val="3560A7"/>
      <w:sz w:val="20"/>
      <w:szCs w:val="20"/>
      <w:u w:val="none"/>
    </w:rPr>
  </w:style>
  <w:style w:type="paragraph" w:customStyle="1" w:styleId="ConsPlusCell">
    <w:name w:val="ConsPlusCell"/>
    <w:qFormat/>
    <w:rsid w:val="00A56784"/>
    <w:pPr>
      <w:widowControl w:val="0"/>
      <w:suppressAutoHyphens/>
      <w:autoSpaceDE w:val="0"/>
    </w:pPr>
    <w:rPr>
      <w:sz w:val="28"/>
      <w:szCs w:val="28"/>
      <w:lang w:eastAsia="zh-CN"/>
    </w:rPr>
  </w:style>
  <w:style w:type="paragraph" w:styleId="a8">
    <w:name w:val="Balloon Text"/>
    <w:basedOn w:val="a"/>
    <w:link w:val="a9"/>
    <w:rsid w:val="004B693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4B6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12</TotalTime>
  <Pages>14</Pages>
  <Words>2394</Words>
  <Characters>13651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2016-10-14T05:43:00Z</cp:lastPrinted>
  <dcterms:created xsi:type="dcterms:W3CDTF">2016-10-14T05:32:00Z</dcterms:created>
  <dcterms:modified xsi:type="dcterms:W3CDTF">2016-10-19T14:03:00Z</dcterms:modified>
</cp:coreProperties>
</file>