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40186B" w:rsidP="00872883">
      <w:pPr>
        <w:spacing w:before="120"/>
        <w:rPr>
          <w:sz w:val="28"/>
        </w:rPr>
      </w:pPr>
      <w:r>
        <w:rPr>
          <w:sz w:val="28"/>
        </w:rPr>
        <w:t>24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2246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5420C" w:rsidRPr="00C618E9" w:rsidRDefault="00C5420C" w:rsidP="004E7E38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                                 автомобильных дорог общего                      пользования местного значения</w:t>
      </w:r>
      <w:r w:rsidRPr="00C6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AE0E20"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 xml:space="preserve">                     </w:t>
      </w:r>
      <w:r w:rsidRPr="00AE0E2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E0E2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                   </w:t>
      </w:r>
      <w:r w:rsidRPr="00AE0E20">
        <w:rPr>
          <w:bCs/>
          <w:sz w:val="28"/>
          <w:szCs w:val="28"/>
        </w:rPr>
        <w:t>«Белокалитвинский район»</w:t>
      </w:r>
    </w:p>
    <w:p w:rsidR="00C5420C" w:rsidRDefault="00C5420C" w:rsidP="00C5420C">
      <w:pPr>
        <w:jc w:val="both"/>
        <w:rPr>
          <w:sz w:val="28"/>
          <w:szCs w:val="28"/>
        </w:rPr>
      </w:pPr>
    </w:p>
    <w:p w:rsidR="00C5420C" w:rsidRPr="00C93AE6" w:rsidRDefault="00C5420C" w:rsidP="00C5420C">
      <w:pPr>
        <w:tabs>
          <w:tab w:val="left" w:pos="4678"/>
        </w:tabs>
        <w:suppressAutoHyphens/>
        <w:ind w:right="-1" w:firstLine="720"/>
        <w:jc w:val="both"/>
        <w:rPr>
          <w:color w:val="00000A"/>
          <w:sz w:val="27"/>
          <w:szCs w:val="27"/>
          <w:lang w:eastAsia="zh-CN"/>
        </w:rPr>
      </w:pPr>
      <w:r w:rsidRPr="00735108">
        <w:rPr>
          <w:sz w:val="28"/>
          <w:szCs w:val="28"/>
        </w:rPr>
        <w:t xml:space="preserve">В соответствии со </w:t>
      </w:r>
      <w:r w:rsidRPr="00735108">
        <w:rPr>
          <w:bCs/>
          <w:sz w:val="28"/>
          <w:szCs w:val="28"/>
        </w:rPr>
        <w:t xml:space="preserve">ст. 13 Федерального закона от 08.11.2007 № 257-ФЗ </w:t>
      </w:r>
      <w:r>
        <w:rPr>
          <w:bCs/>
          <w:sz w:val="28"/>
          <w:szCs w:val="28"/>
        </w:rPr>
        <w:t xml:space="preserve">                   </w:t>
      </w:r>
      <w:r w:rsidRPr="00735108">
        <w:rPr>
          <w:bCs/>
          <w:sz w:val="28"/>
          <w:szCs w:val="28"/>
        </w:rPr>
        <w:t xml:space="preserve">«Об автомобильных дорогах и о дорожной деятельности в Российской Федерации                    и о внесении изменений в отдельные законодательные акты Российской                      Федерации», </w:t>
      </w:r>
      <w:r w:rsidRPr="00735108">
        <w:rPr>
          <w:sz w:val="28"/>
          <w:szCs w:val="28"/>
        </w:rPr>
        <w:t xml:space="preserve">п. 5 ст. 3 Устава </w:t>
      </w:r>
      <w:r w:rsidRPr="00735108">
        <w:rPr>
          <w:bCs/>
          <w:sz w:val="28"/>
          <w:szCs w:val="28"/>
        </w:rPr>
        <w:t>муниципального образования «Белокалитвинский район», р</w:t>
      </w:r>
      <w:r w:rsidRPr="00735108">
        <w:rPr>
          <w:sz w:val="28"/>
          <w:szCs w:val="28"/>
        </w:rPr>
        <w:t>уководствуясь Положением о порядке управления и распоряжения                 имуществом, находящимся в муниципальной собственности Белокалитвинского района, утвержденным решением Собрания депутатов Белокалитвинского                района от 28.07.2016 № 84</w:t>
      </w:r>
      <w:r w:rsidRPr="00C93AE6">
        <w:rPr>
          <w:color w:val="00000A"/>
          <w:sz w:val="27"/>
          <w:szCs w:val="27"/>
          <w:lang w:eastAsia="zh-CN"/>
        </w:rPr>
        <w:t>,</w:t>
      </w:r>
    </w:p>
    <w:p w:rsidR="004E7E38" w:rsidRDefault="004E7E38" w:rsidP="00C5420C">
      <w:pPr>
        <w:jc w:val="center"/>
        <w:rPr>
          <w:sz w:val="27"/>
          <w:szCs w:val="27"/>
        </w:rPr>
      </w:pPr>
    </w:p>
    <w:p w:rsidR="00C5420C" w:rsidRPr="00C93AE6" w:rsidRDefault="00C5420C" w:rsidP="00C5420C">
      <w:pPr>
        <w:jc w:val="center"/>
        <w:rPr>
          <w:sz w:val="27"/>
          <w:szCs w:val="27"/>
        </w:rPr>
      </w:pPr>
      <w:r w:rsidRPr="00C93AE6">
        <w:rPr>
          <w:sz w:val="27"/>
          <w:szCs w:val="27"/>
        </w:rPr>
        <w:t>ПОСТАНОВЛЯЮ:</w:t>
      </w:r>
    </w:p>
    <w:p w:rsidR="00C5420C" w:rsidRPr="00735108" w:rsidRDefault="00C5420C" w:rsidP="00C5420C">
      <w:pPr>
        <w:tabs>
          <w:tab w:val="center" w:pos="5102"/>
        </w:tabs>
        <w:ind w:firstLine="720"/>
        <w:jc w:val="both"/>
        <w:rPr>
          <w:sz w:val="28"/>
          <w:szCs w:val="28"/>
        </w:rPr>
      </w:pPr>
      <w:r w:rsidRPr="00735108">
        <w:rPr>
          <w:sz w:val="28"/>
          <w:szCs w:val="28"/>
        </w:rPr>
        <w:t xml:space="preserve">1. Утвердить перечень автомобильных дорог общего пользования местного значения муниципальной собственности муниципального образования                                     </w:t>
      </w:r>
      <w:r w:rsidRPr="00735108">
        <w:rPr>
          <w:bCs/>
          <w:sz w:val="28"/>
          <w:szCs w:val="28"/>
        </w:rPr>
        <w:t>«Белокалитвинский район»</w:t>
      </w:r>
      <w:r w:rsidRPr="0073510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 присвоением идентификационных номеров</w:t>
      </w:r>
      <w:r w:rsidRPr="00735108">
        <w:rPr>
          <w:sz w:val="28"/>
          <w:szCs w:val="28"/>
        </w:rPr>
        <w:t xml:space="preserve"> согласно приложению № 1.</w:t>
      </w:r>
    </w:p>
    <w:p w:rsidR="00C5420C" w:rsidRPr="00735108" w:rsidRDefault="00C5420C" w:rsidP="00C54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7E38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правовые акты Администрации Белокалитвинского района                         по п</w:t>
      </w:r>
      <w:r w:rsidRPr="00735108">
        <w:rPr>
          <w:sz w:val="28"/>
          <w:szCs w:val="28"/>
        </w:rPr>
        <w:t>еречню согласно приложению № 2.</w:t>
      </w:r>
    </w:p>
    <w:p w:rsidR="00C5420C" w:rsidRPr="00735108" w:rsidRDefault="00C5420C" w:rsidP="00C5420C">
      <w:pPr>
        <w:tabs>
          <w:tab w:val="left" w:pos="709"/>
        </w:tabs>
        <w:ind w:firstLine="709"/>
        <w:contextualSpacing/>
        <w:jc w:val="both"/>
        <w:rPr>
          <w:color w:val="00000A"/>
          <w:sz w:val="28"/>
          <w:szCs w:val="28"/>
          <w:lang w:eastAsia="zh-CN"/>
        </w:rPr>
      </w:pPr>
      <w:r w:rsidRPr="00735108">
        <w:rPr>
          <w:sz w:val="28"/>
          <w:szCs w:val="28"/>
        </w:rPr>
        <w:t xml:space="preserve">3. </w:t>
      </w:r>
      <w:r w:rsidRPr="00735108">
        <w:rPr>
          <w:color w:val="000000"/>
          <w:sz w:val="28"/>
          <w:szCs w:val="28"/>
        </w:rPr>
        <w:t>Настоящее постановление вступает в силу со дня подписания.</w:t>
      </w:r>
    </w:p>
    <w:p w:rsidR="00C5420C" w:rsidRPr="00735108" w:rsidRDefault="00C5420C" w:rsidP="00C5420C">
      <w:pPr>
        <w:ind w:firstLine="720"/>
        <w:jc w:val="both"/>
        <w:rPr>
          <w:sz w:val="28"/>
          <w:szCs w:val="28"/>
        </w:rPr>
      </w:pPr>
      <w:r w:rsidRPr="00735108">
        <w:rPr>
          <w:sz w:val="28"/>
          <w:szCs w:val="28"/>
        </w:rPr>
        <w:t>4. Контроль за исполнением постановления возложить на заместителя главы Администрации Белокалитвинского района по строительству, промышленности, транспорту, связи В.М. Дохнова.</w:t>
      </w: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93080" w:rsidRDefault="00872883" w:rsidP="00872883">
      <w:pPr>
        <w:rPr>
          <w:sz w:val="28"/>
        </w:rPr>
      </w:pPr>
      <w:r w:rsidRPr="00593080">
        <w:rPr>
          <w:sz w:val="28"/>
        </w:rPr>
        <w:t>Верно:</w:t>
      </w:r>
    </w:p>
    <w:p w:rsidR="003A39C2" w:rsidRPr="00593080" w:rsidRDefault="006C35C4" w:rsidP="00835273">
      <w:pPr>
        <w:rPr>
          <w:sz w:val="28"/>
        </w:rPr>
      </w:pPr>
      <w:r w:rsidRPr="00593080">
        <w:rPr>
          <w:sz w:val="28"/>
        </w:rPr>
        <w:t>У</w:t>
      </w:r>
      <w:r w:rsidR="00715C8D" w:rsidRPr="00593080">
        <w:rPr>
          <w:sz w:val="28"/>
        </w:rPr>
        <w:t>правляющ</w:t>
      </w:r>
      <w:r w:rsidRPr="00593080">
        <w:rPr>
          <w:sz w:val="28"/>
        </w:rPr>
        <w:t>ий</w:t>
      </w:r>
      <w:r w:rsidR="00042119" w:rsidRPr="00593080">
        <w:rPr>
          <w:sz w:val="28"/>
        </w:rPr>
        <w:t xml:space="preserve"> </w:t>
      </w:r>
      <w:r w:rsidR="00715C8D" w:rsidRPr="00593080">
        <w:rPr>
          <w:sz w:val="28"/>
        </w:rPr>
        <w:t xml:space="preserve"> </w:t>
      </w:r>
      <w:r w:rsidR="00F4755E" w:rsidRPr="00593080">
        <w:rPr>
          <w:sz w:val="28"/>
        </w:rPr>
        <w:t xml:space="preserve"> делами</w:t>
      </w:r>
      <w:r w:rsidR="00F4755E" w:rsidRPr="00593080">
        <w:rPr>
          <w:sz w:val="28"/>
        </w:rPr>
        <w:tab/>
      </w:r>
      <w:r w:rsidR="00F4755E" w:rsidRPr="00593080">
        <w:rPr>
          <w:sz w:val="28"/>
        </w:rPr>
        <w:tab/>
      </w:r>
      <w:r w:rsidR="00F4755E" w:rsidRPr="00593080">
        <w:rPr>
          <w:sz w:val="28"/>
        </w:rPr>
        <w:tab/>
      </w:r>
      <w:r w:rsidR="000C6CE8" w:rsidRPr="00593080">
        <w:rPr>
          <w:sz w:val="28"/>
        </w:rPr>
        <w:tab/>
      </w:r>
      <w:r w:rsidR="00F4755E" w:rsidRPr="00593080">
        <w:rPr>
          <w:sz w:val="28"/>
        </w:rPr>
        <w:tab/>
      </w:r>
      <w:r w:rsidR="00F4755E" w:rsidRPr="00593080">
        <w:rPr>
          <w:sz w:val="28"/>
        </w:rPr>
        <w:tab/>
      </w:r>
      <w:r w:rsidR="00042119" w:rsidRPr="00593080">
        <w:rPr>
          <w:sz w:val="28"/>
        </w:rPr>
        <w:tab/>
      </w:r>
      <w:r w:rsidRPr="00593080">
        <w:rPr>
          <w:sz w:val="28"/>
        </w:rPr>
        <w:tab/>
        <w:t>Л.Г. Василенко</w:t>
      </w:r>
    </w:p>
    <w:p w:rsidR="00C5420C" w:rsidRPr="00593080" w:rsidRDefault="00C5420C" w:rsidP="00835273">
      <w:pPr>
        <w:rPr>
          <w:sz w:val="28"/>
          <w:szCs w:val="28"/>
        </w:rPr>
        <w:sectPr w:rsidR="00C5420C" w:rsidRPr="00593080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C5420C" w:rsidRPr="00EE6960" w:rsidRDefault="00C5420C" w:rsidP="00C5420C">
      <w:pPr>
        <w:widowControl w:val="0"/>
        <w:suppressAutoHyphens/>
        <w:ind w:left="-103"/>
        <w:jc w:val="right"/>
        <w:rPr>
          <w:rFonts w:eastAsia="Arial"/>
          <w:sz w:val="28"/>
          <w:szCs w:val="28"/>
        </w:rPr>
      </w:pPr>
      <w:r w:rsidRPr="00EE6960">
        <w:rPr>
          <w:rFonts w:eastAsia="Arial"/>
          <w:sz w:val="28"/>
          <w:szCs w:val="28"/>
        </w:rPr>
        <w:lastRenderedPageBreak/>
        <w:t>Приложение № 1</w:t>
      </w:r>
    </w:p>
    <w:p w:rsidR="00C5420C" w:rsidRDefault="00C5420C" w:rsidP="00C5420C">
      <w:pPr>
        <w:widowControl w:val="0"/>
        <w:suppressAutoHyphens/>
        <w:ind w:left="-103"/>
        <w:contextualSpacing/>
        <w:jc w:val="right"/>
        <w:rPr>
          <w:rFonts w:eastAsia="Arial"/>
          <w:sz w:val="28"/>
          <w:szCs w:val="28"/>
        </w:rPr>
      </w:pPr>
      <w:r w:rsidRPr="00EE6960">
        <w:rPr>
          <w:rFonts w:eastAsia="Arial"/>
          <w:sz w:val="28"/>
          <w:szCs w:val="28"/>
        </w:rPr>
        <w:t xml:space="preserve">к постановлению Администрации </w:t>
      </w:r>
    </w:p>
    <w:p w:rsidR="00C5420C" w:rsidRPr="00EE6960" w:rsidRDefault="00C5420C" w:rsidP="00C5420C">
      <w:pPr>
        <w:widowControl w:val="0"/>
        <w:suppressAutoHyphens/>
        <w:ind w:left="-103"/>
        <w:contextualSpacing/>
        <w:jc w:val="right"/>
        <w:rPr>
          <w:rFonts w:eastAsia="Arial"/>
          <w:sz w:val="28"/>
          <w:szCs w:val="28"/>
        </w:rPr>
      </w:pPr>
      <w:r w:rsidRPr="00EE6960">
        <w:rPr>
          <w:rFonts w:eastAsia="Arial"/>
          <w:sz w:val="28"/>
          <w:szCs w:val="28"/>
        </w:rPr>
        <w:t>Белокалитвинского района</w:t>
      </w:r>
    </w:p>
    <w:p w:rsidR="00C5420C" w:rsidRPr="00B74031" w:rsidRDefault="00C5420C" w:rsidP="00C5420C">
      <w:pPr>
        <w:widowControl w:val="0"/>
        <w:suppressAutoHyphens/>
        <w:ind w:left="-103"/>
        <w:contextualSpacing/>
        <w:jc w:val="right"/>
        <w:rPr>
          <w:rFonts w:eastAsia="Arial"/>
          <w:sz w:val="28"/>
          <w:szCs w:val="28"/>
        </w:rPr>
      </w:pPr>
      <w:r w:rsidRPr="00EE6960">
        <w:rPr>
          <w:rFonts w:eastAsia="Arial"/>
          <w:sz w:val="28"/>
          <w:szCs w:val="28"/>
        </w:rPr>
        <w:t xml:space="preserve">от </w:t>
      </w:r>
      <w:r w:rsidR="0040186B">
        <w:rPr>
          <w:rFonts w:eastAsia="Arial"/>
          <w:sz w:val="28"/>
          <w:szCs w:val="28"/>
        </w:rPr>
        <w:t>24</w:t>
      </w:r>
      <w:r w:rsidRPr="00EE6960">
        <w:rPr>
          <w:rFonts w:eastAsia="Arial"/>
          <w:sz w:val="28"/>
          <w:szCs w:val="28"/>
        </w:rPr>
        <w:t>.</w:t>
      </w:r>
      <w:r w:rsidR="004E7E38">
        <w:rPr>
          <w:rFonts w:eastAsia="Arial"/>
          <w:sz w:val="28"/>
          <w:szCs w:val="28"/>
        </w:rPr>
        <w:t>12</w:t>
      </w:r>
      <w:r w:rsidRPr="00EE6960">
        <w:rPr>
          <w:rFonts w:eastAsia="Arial"/>
          <w:sz w:val="28"/>
          <w:szCs w:val="28"/>
        </w:rPr>
        <w:t>. 201</w:t>
      </w:r>
      <w:r>
        <w:rPr>
          <w:rFonts w:eastAsia="Arial"/>
          <w:sz w:val="28"/>
          <w:szCs w:val="28"/>
        </w:rPr>
        <w:t>8</w:t>
      </w:r>
      <w:r w:rsidRPr="00EE6960">
        <w:rPr>
          <w:rFonts w:eastAsia="Arial"/>
          <w:sz w:val="28"/>
          <w:szCs w:val="28"/>
        </w:rPr>
        <w:t xml:space="preserve">  № </w:t>
      </w:r>
      <w:r w:rsidR="0040186B">
        <w:rPr>
          <w:rFonts w:eastAsia="Arial"/>
          <w:sz w:val="28"/>
          <w:szCs w:val="28"/>
        </w:rPr>
        <w:t>2246</w:t>
      </w:r>
    </w:p>
    <w:p w:rsidR="00C5420C" w:rsidRDefault="00C5420C" w:rsidP="00C5420C">
      <w:pPr>
        <w:pStyle w:val="2"/>
        <w:jc w:val="center"/>
        <w:rPr>
          <w:b w:val="0"/>
        </w:rPr>
      </w:pPr>
    </w:p>
    <w:p w:rsidR="00C5420C" w:rsidRPr="00AE0E20" w:rsidRDefault="00C5420C" w:rsidP="00C5420C">
      <w:pPr>
        <w:pStyle w:val="2"/>
        <w:jc w:val="center"/>
        <w:rPr>
          <w:b w:val="0"/>
        </w:rPr>
      </w:pPr>
      <w:r w:rsidRPr="00AE0E20">
        <w:rPr>
          <w:b w:val="0"/>
        </w:rPr>
        <w:t>ПЕРЕЧЕНЬ</w:t>
      </w:r>
    </w:p>
    <w:p w:rsidR="00C5420C" w:rsidRPr="00AE0E20" w:rsidRDefault="00C5420C" w:rsidP="00C5420C">
      <w:pPr>
        <w:jc w:val="center"/>
        <w:rPr>
          <w:bCs/>
          <w:sz w:val="28"/>
          <w:szCs w:val="28"/>
        </w:rPr>
      </w:pPr>
      <w:r w:rsidRPr="00AE0E20">
        <w:rPr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AE0E20">
        <w:rPr>
          <w:sz w:val="28"/>
          <w:szCs w:val="28"/>
        </w:rPr>
        <w:t>муниципальной собственности муниципального</w:t>
      </w:r>
      <w:r>
        <w:rPr>
          <w:sz w:val="28"/>
          <w:szCs w:val="28"/>
        </w:rPr>
        <w:t xml:space="preserve"> </w:t>
      </w:r>
      <w:r w:rsidRPr="00AE0E20">
        <w:rPr>
          <w:sz w:val="28"/>
          <w:szCs w:val="28"/>
        </w:rPr>
        <w:t xml:space="preserve">образования </w:t>
      </w:r>
      <w:r w:rsidRPr="00AE0E20">
        <w:rPr>
          <w:bCs/>
          <w:sz w:val="28"/>
          <w:szCs w:val="28"/>
        </w:rPr>
        <w:t>«Белокалитвинский район»</w:t>
      </w:r>
    </w:p>
    <w:p w:rsidR="00C5420C" w:rsidRPr="00AE0E20" w:rsidRDefault="00C5420C" w:rsidP="00C5420C">
      <w:pPr>
        <w:jc w:val="center"/>
        <w:rPr>
          <w:bCs/>
          <w:sz w:val="28"/>
          <w:szCs w:val="28"/>
        </w:rPr>
      </w:pPr>
    </w:p>
    <w:tbl>
      <w:tblPr>
        <w:tblW w:w="151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3"/>
        <w:gridCol w:w="611"/>
        <w:gridCol w:w="113"/>
        <w:gridCol w:w="5131"/>
        <w:gridCol w:w="113"/>
        <w:gridCol w:w="5138"/>
        <w:gridCol w:w="113"/>
        <w:gridCol w:w="1446"/>
        <w:gridCol w:w="113"/>
        <w:gridCol w:w="2155"/>
        <w:gridCol w:w="113"/>
      </w:tblGrid>
      <w:tr w:rsidR="00C5420C" w:rsidRPr="00ED2DC1" w:rsidTr="00C5420C">
        <w:trPr>
          <w:gridBefore w:val="1"/>
          <w:wBefore w:w="113" w:type="dxa"/>
          <w:trHeight w:val="67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D2DC1">
              <w:t>№ п/п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center"/>
            </w:pPr>
            <w:r w:rsidRPr="00ED2DC1">
              <w:t>Наименование</w:t>
            </w:r>
          </w:p>
          <w:p w:rsidR="00C5420C" w:rsidRPr="00ED2DC1" w:rsidRDefault="00C5420C" w:rsidP="004E7E38">
            <w:pPr>
              <w:jc w:val="center"/>
            </w:pPr>
            <w:r w:rsidRPr="00ED2DC1">
              <w:t>объекта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D2DC1">
              <w:t>Местонахождение</w:t>
            </w:r>
          </w:p>
          <w:p w:rsidR="00C5420C" w:rsidRPr="00ED2DC1" w:rsidRDefault="00C5420C" w:rsidP="004E7E38">
            <w:pPr>
              <w:jc w:val="center"/>
            </w:pPr>
            <w:r w:rsidRPr="00ED2DC1">
              <w:t>объекта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D2DC1">
              <w:t>Протя</w:t>
            </w:r>
            <w:r>
              <w:t>-</w:t>
            </w:r>
            <w:r w:rsidRPr="00ED2DC1">
              <w:t>женность, 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>
              <w:t>Идентификацтон-ный номер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>
              <w:t>Белокалитвинский район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Поцелуев -  </w:t>
            </w:r>
            <w:r>
              <w:t xml:space="preserve">                        </w:t>
            </w:r>
            <w:r w:rsidRPr="00ED2DC1">
              <w:t xml:space="preserve">х. Бородинов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3425F4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01</w:t>
            </w:r>
          </w:p>
        </w:tc>
      </w:tr>
      <w:tr w:rsidR="00C5420C" w:rsidRPr="00ED2DC1" w:rsidTr="00C5420C">
        <w:trPr>
          <w:gridBefore w:val="1"/>
          <w:wBefore w:w="113" w:type="dxa"/>
          <w:trHeight w:val="19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г. Белая Калитва – </w:t>
            </w:r>
            <w:r>
              <w:t xml:space="preserve">                    </w:t>
            </w:r>
            <w:r w:rsidRPr="00ED2DC1">
              <w:t>х. Поцелуев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3425F4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02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Территориальная автомобильная дорога общего пользования г. Белая Калитва – х. Поцелуев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3425F4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03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г. Белая Калитва - х. Поцелуев к х. Дядин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3425F4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04</w:t>
            </w:r>
          </w:p>
        </w:tc>
      </w:tr>
      <w:tr w:rsidR="00C5420C" w:rsidRPr="00ED2DC1" w:rsidTr="00C5420C">
        <w:trPr>
          <w:gridBefore w:val="1"/>
          <w:wBefore w:w="113" w:type="dxa"/>
          <w:trHeight w:val="14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rPr>
                <w:bCs/>
              </w:rPr>
              <w:t>Автомобильная дорога «Волгоград - Каменск-Шахтинский»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 w:rsidRPr="00ED2DC1">
              <w:t>Российская Федерация, Ростовская область, Белокалитвинский район, Белокалитвинское городское поселение, г. Белая Калитва, автомобильная дорога «Волгоград - Каменск-Шахтинский» от ул. Комарова до границы населенного пункта г. Белая Калитва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05</w:t>
            </w:r>
          </w:p>
        </w:tc>
      </w:tr>
      <w:tr w:rsidR="00C5420C" w:rsidRPr="00344824" w:rsidTr="00C5420C">
        <w:trPr>
          <w:gridBefore w:val="1"/>
          <w:wBefore w:w="113" w:type="dxa"/>
          <w:cantSplit/>
          <w:trHeight w:val="431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344824" w:rsidRDefault="00C5420C" w:rsidP="004E7E38">
            <w:pPr>
              <w:jc w:val="both"/>
            </w:pPr>
            <w:r w:rsidRPr="00344824">
              <w:t>Автомобильная дорога х. Богураев - граница района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344824" w:rsidRDefault="00C5420C" w:rsidP="004E7E38">
            <w:r w:rsidRPr="00344824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8300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>
              <w:t>60-206 ОП МП 06</w:t>
            </w:r>
          </w:p>
        </w:tc>
      </w:tr>
      <w:tr w:rsidR="00C5420C" w:rsidRPr="00344824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344824" w:rsidRDefault="00C5420C" w:rsidP="004E7E38">
            <w:pPr>
              <w:jc w:val="both"/>
            </w:pPr>
            <w:r w:rsidRPr="00344824">
              <w:t xml:space="preserve">Подъезд от </w:t>
            </w:r>
            <w:r>
              <w:t>а</w:t>
            </w:r>
            <w:r w:rsidRPr="00344824">
              <w:t>втомобильной дороги х. Богураев - граница района к пос. Скальный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344824" w:rsidRDefault="00C5420C" w:rsidP="004E7E38">
            <w:r w:rsidRPr="00344824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1400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>
              <w:t>60-206 ОП МП 07</w:t>
            </w:r>
          </w:p>
        </w:tc>
      </w:tr>
      <w:tr w:rsidR="00C5420C" w:rsidRPr="00344824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344824" w:rsidRDefault="00C5420C" w:rsidP="004E7E38">
            <w:pPr>
              <w:jc w:val="both"/>
            </w:pPr>
            <w:r w:rsidRPr="00344824">
              <w:t xml:space="preserve">Подъезд от </w:t>
            </w:r>
            <w:r>
              <w:t>а</w:t>
            </w:r>
            <w:r w:rsidRPr="00344824">
              <w:t>втомобильной дороги х. Богураев - граница района к пос. Бондарный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344824" w:rsidRDefault="00C5420C" w:rsidP="004E7E38">
            <w:r w:rsidRPr="00344824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960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>
              <w:t>60-206 ОП МП 08</w:t>
            </w:r>
          </w:p>
        </w:tc>
      </w:tr>
      <w:tr w:rsidR="00C5420C" w:rsidRPr="00344824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lastRenderedPageBreak/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344824" w:rsidRDefault="00C5420C" w:rsidP="004E7E38">
            <w:pPr>
              <w:jc w:val="both"/>
            </w:pPr>
            <w:r w:rsidRPr="00344824">
              <w:t xml:space="preserve">Подъезд от </w:t>
            </w:r>
            <w:r>
              <w:t>а</w:t>
            </w:r>
            <w:r w:rsidRPr="00344824">
              <w:t>втомобильной дороги х. Богураев - граница района  до ОАО «Рыбацкий пионер»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344824" w:rsidRDefault="00C5420C" w:rsidP="004E7E38">
            <w:r w:rsidRPr="00344824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2720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>
              <w:t>60-206 ОП МП 09</w:t>
            </w:r>
          </w:p>
        </w:tc>
      </w:tr>
      <w:tr w:rsidR="00C5420C" w:rsidRPr="00ED2DC1" w:rsidTr="00C5420C">
        <w:trPr>
          <w:gridBefore w:val="1"/>
          <w:wBefore w:w="113" w:type="dxa"/>
          <w:trHeight w:val="186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Богураев – </w:t>
            </w:r>
            <w:r>
              <w:t xml:space="preserve">                          </w:t>
            </w:r>
            <w:r w:rsidRPr="00ED2DC1">
              <w:t>пос. Бондарный – к ст. Богураево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10</w:t>
            </w:r>
          </w:p>
        </w:tc>
      </w:tr>
      <w:tr w:rsidR="00C5420C" w:rsidRPr="00ED2DC1" w:rsidTr="00C5420C">
        <w:trPr>
          <w:gridBefore w:val="1"/>
          <w:wBefore w:w="113" w:type="dxa"/>
          <w:trHeight w:val="3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Богураев – </w:t>
            </w:r>
            <w:r>
              <w:t xml:space="preserve">                         </w:t>
            </w:r>
            <w:r w:rsidRPr="00ED2DC1">
              <w:t>пос. Бондарный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11</w:t>
            </w:r>
          </w:p>
        </w:tc>
      </w:tr>
      <w:tr w:rsidR="00C5420C" w:rsidRPr="00ED2DC1" w:rsidTr="00C5420C">
        <w:trPr>
          <w:gridBefore w:val="1"/>
          <w:wBefore w:w="113" w:type="dxa"/>
          <w:trHeight w:val="227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Подъезд от автомобильной дороги г. Шахты - </w:t>
            </w:r>
            <w:r>
              <w:t xml:space="preserve">                  </w:t>
            </w:r>
            <w:r w:rsidRPr="00ED2DC1">
              <w:t>г. Белая Калитва к х. Какичев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2026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12</w:t>
            </w:r>
          </w:p>
        </w:tc>
      </w:tr>
      <w:tr w:rsidR="00C5420C" w:rsidRPr="00ED2DC1" w:rsidTr="00C5420C">
        <w:trPr>
          <w:gridBefore w:val="1"/>
          <w:wBefore w:w="113" w:type="dxa"/>
          <w:trHeight w:val="222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Подъезд от автомобильной дороги г. Шахты – </w:t>
            </w:r>
            <w:r>
              <w:t xml:space="preserve">                 </w:t>
            </w:r>
            <w:r w:rsidRPr="00ED2DC1">
              <w:t>г. Белая Калитва к х. Мечетный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13</w:t>
            </w:r>
          </w:p>
        </w:tc>
      </w:tr>
      <w:tr w:rsidR="00C5420C" w:rsidRPr="00ED2DC1" w:rsidTr="00C5420C">
        <w:trPr>
          <w:gridBefore w:val="1"/>
          <w:wBefore w:w="113" w:type="dxa"/>
          <w:trHeight w:val="22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Подъезд от автомобильной дороги г. Шахты -</w:t>
            </w:r>
            <w:r>
              <w:t xml:space="preserve">                 </w:t>
            </w:r>
            <w:r w:rsidRPr="00ED2DC1">
              <w:t xml:space="preserve"> г. Белая Калитва к х. Мечетный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14</w:t>
            </w:r>
          </w:p>
        </w:tc>
      </w:tr>
      <w:tr w:rsidR="00C5420C" w:rsidRPr="00ED2DC1" w:rsidTr="00C5420C">
        <w:trPr>
          <w:gridBefore w:val="1"/>
          <w:wBefore w:w="113" w:type="dxa"/>
          <w:trHeight w:val="67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Подъезд от автомобильной дороги «Волгоград – Каменск - Шахтинский» к ст. Грачи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15</w:t>
            </w:r>
          </w:p>
        </w:tc>
      </w:tr>
      <w:tr w:rsidR="00C5420C" w:rsidRPr="00ED2DC1" w:rsidTr="00C5420C">
        <w:trPr>
          <w:gridBefore w:val="1"/>
          <w:wBefore w:w="113" w:type="dxa"/>
          <w:trHeight w:val="40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Автомобильная дорога р. п. Шолоховский – </w:t>
            </w:r>
            <w:r>
              <w:t xml:space="preserve">                   </w:t>
            </w:r>
            <w:r w:rsidRPr="00ED2DC1">
              <w:t>п. Горняцкий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16</w:t>
            </w:r>
          </w:p>
        </w:tc>
      </w:tr>
      <w:tr w:rsidR="00C5420C" w:rsidRPr="00ED2DC1" w:rsidTr="00C5420C">
        <w:trPr>
          <w:gridBefore w:val="1"/>
          <w:wBefore w:w="113" w:type="dxa"/>
          <w:trHeight w:val="13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Участок дороги </w:t>
            </w:r>
            <w:r>
              <w:t>п</w:t>
            </w:r>
            <w:r w:rsidRPr="00ED2DC1">
              <w:t xml:space="preserve">одъезд от автомобильной дороги «Волгоград – Каменск - Шахтинский» </w:t>
            </w:r>
            <w:r>
              <w:t xml:space="preserve">                 </w:t>
            </w:r>
            <w:r w:rsidRPr="00ED2DC1">
              <w:t>к ст. Грачи»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17</w:t>
            </w:r>
          </w:p>
        </w:tc>
      </w:tr>
      <w:tr w:rsidR="00C5420C" w:rsidRPr="00ED2DC1" w:rsidTr="00C5420C">
        <w:trPr>
          <w:gridBefore w:val="1"/>
          <w:wBefore w:w="113" w:type="dxa"/>
          <w:trHeight w:val="302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Подъезд от автомобильной дороги «Волгоград  – Каменск – Шахтинский» к х. Крутинский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833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18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Подъезд от автомобильной дороги «Волгоград – Каменск – Шахтинский» к х. Погорелов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19</w:t>
            </w:r>
          </w:p>
        </w:tc>
      </w:tr>
      <w:tr w:rsidR="00C5420C" w:rsidRPr="00ED2DC1" w:rsidTr="00C5420C">
        <w:trPr>
          <w:gridBefore w:val="1"/>
          <w:wBefore w:w="113" w:type="dxa"/>
          <w:trHeight w:val="67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Подъезд от автомобильной дороги </w:t>
            </w:r>
            <w:r>
              <w:t xml:space="preserve">                   </w:t>
            </w:r>
            <w:r w:rsidRPr="00ED2DC1">
              <w:t>«г. Шахты - г. Белая Калитва» к х. Грушевка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20</w:t>
            </w:r>
          </w:p>
        </w:tc>
      </w:tr>
      <w:tr w:rsidR="00C5420C" w:rsidRPr="00ED2DC1" w:rsidTr="00C5420C">
        <w:trPr>
          <w:gridBefore w:val="1"/>
          <w:wBefore w:w="113" w:type="dxa"/>
          <w:trHeight w:val="17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Подъезд от автомобильной дороги   пос. Усть – Донецкий – х. Евсеевский – х. Голубинка до автомобильной дороги «г. Шахты – г. Белая Калитва» к х. Голубинка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836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21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х. Голубинка –</w:t>
            </w:r>
            <w:r>
              <w:t xml:space="preserve">                      </w:t>
            </w:r>
            <w:r w:rsidRPr="00ED2DC1">
              <w:t>х. Казьминка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22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Подъезд от автомобильной дороги «г. Шахты - г. Белая Калитва» </w:t>
            </w:r>
            <w:r>
              <w:t xml:space="preserve"> </w:t>
            </w:r>
            <w:r w:rsidRPr="00ED2DC1">
              <w:t>х. Голубинка к х. Чернышев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23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Подъезд от автомобильной дороги </w:t>
            </w:r>
            <w:r>
              <w:t xml:space="preserve"> ос. Усть-</w:t>
            </w:r>
            <w:r w:rsidRPr="00ED2DC1">
              <w:t>Донецкий - х. Евсеевский - х. Го</w:t>
            </w:r>
            <w:r>
              <w:t xml:space="preserve">лубинка до </w:t>
            </w:r>
            <w:r>
              <w:lastRenderedPageBreak/>
              <w:t xml:space="preserve">автомобильной дороги </w:t>
            </w:r>
            <w:r w:rsidRPr="00ED2DC1">
              <w:t>«г. Шахты - г. Белая Калитва»</w:t>
            </w:r>
            <w:r>
              <w:t xml:space="preserve"> </w:t>
            </w:r>
            <w:r w:rsidRPr="00ED2DC1">
              <w:t>- к х. Чернышев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lastRenderedPageBreak/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24</w:t>
            </w:r>
          </w:p>
        </w:tc>
      </w:tr>
      <w:tr w:rsidR="00C5420C" w:rsidRPr="00ED2DC1" w:rsidTr="00C5420C">
        <w:trPr>
          <w:gridBefore w:val="1"/>
          <w:wBefore w:w="113" w:type="dxa"/>
          <w:trHeight w:val="23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Автомобильная дорога х. Ильинка – х. Марьевка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10900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25</w:t>
            </w:r>
          </w:p>
        </w:tc>
      </w:tr>
      <w:tr w:rsidR="00C5420C" w:rsidRPr="00ED2DC1" w:rsidTr="00C5420C">
        <w:trPr>
          <w:gridBefore w:val="1"/>
          <w:wBefore w:w="113" w:type="dxa"/>
          <w:trHeight w:val="221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Подъезд от автомобильной дороги х. Марьевка - х. Лагутьевский к х. Васильевский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26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Автомобильная дорога х. Лагутьвский – </w:t>
            </w:r>
            <w:r>
              <w:t xml:space="preserve">                   </w:t>
            </w:r>
            <w:r w:rsidRPr="00ED2DC1">
              <w:t>х. Шарковка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27</w:t>
            </w:r>
          </w:p>
        </w:tc>
      </w:tr>
      <w:tr w:rsidR="00C5420C" w:rsidRPr="00ED2DC1" w:rsidTr="00C5420C">
        <w:trPr>
          <w:gridBefore w:val="1"/>
          <w:wBefore w:w="113" w:type="dxa"/>
          <w:trHeight w:val="516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Шарковка – </w:t>
            </w:r>
            <w:r>
              <w:t xml:space="preserve">                         </w:t>
            </w:r>
            <w:r w:rsidRPr="00ED2DC1">
              <w:t>х. Антоновка (до границы с Милютинским районом)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28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Марьевка – </w:t>
            </w:r>
            <w:r>
              <w:t xml:space="preserve">                          </w:t>
            </w:r>
            <w:r w:rsidRPr="00ED2DC1">
              <w:t xml:space="preserve">х. Лагутьевский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29</w:t>
            </w:r>
          </w:p>
        </w:tc>
      </w:tr>
      <w:tr w:rsidR="00C5420C" w:rsidRPr="00ED2DC1" w:rsidTr="00C5420C">
        <w:trPr>
          <w:gridBefore w:val="1"/>
          <w:wBefore w:w="113" w:type="dxa"/>
          <w:trHeight w:val="247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х. Марьевка – х.Лагутьевский к х. Мирошниковский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30</w:t>
            </w:r>
          </w:p>
        </w:tc>
      </w:tr>
      <w:tr w:rsidR="00C5420C" w:rsidRPr="00ED2DC1" w:rsidTr="00C5420C">
        <w:trPr>
          <w:gridBefore w:val="1"/>
          <w:wBefore w:w="113" w:type="dxa"/>
          <w:trHeight w:val="122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Раздолье – </w:t>
            </w:r>
            <w:r>
              <w:t xml:space="preserve">  </w:t>
            </w:r>
            <w:r w:rsidRPr="00ED2DC1">
              <w:t>х. Анновка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1092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31</w:t>
            </w:r>
          </w:p>
        </w:tc>
      </w:tr>
      <w:tr w:rsidR="00C5420C" w:rsidRPr="00ED2DC1" w:rsidTr="00C5420C">
        <w:trPr>
          <w:gridBefore w:val="1"/>
          <w:wBefore w:w="113" w:type="dxa"/>
          <w:trHeight w:val="271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«г. Белая Калитва (от автомобильной дороги  «Волгоград - Каменск</w:t>
            </w:r>
            <w:r>
              <w:t xml:space="preserve"> Шахтинский» - п. Горняцкий -                     </w:t>
            </w:r>
            <w:r w:rsidRPr="00ED2DC1">
              <w:t>х. Ильинка к  х. Ильинка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32</w:t>
            </w:r>
          </w:p>
        </w:tc>
      </w:tr>
      <w:tr w:rsidR="00C5420C" w:rsidRPr="00ED2DC1" w:rsidTr="00C5420C">
        <w:trPr>
          <w:gridBefore w:val="1"/>
          <w:wBefore w:w="113" w:type="dxa"/>
          <w:trHeight w:val="138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Ильинка – </w:t>
            </w:r>
            <w:r>
              <w:t xml:space="preserve">                            </w:t>
            </w:r>
            <w:r w:rsidRPr="00ED2DC1">
              <w:t>х. Калиновка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33</w:t>
            </w:r>
          </w:p>
        </w:tc>
      </w:tr>
      <w:tr w:rsidR="00C5420C" w:rsidRPr="00ED2DC1" w:rsidTr="00C5420C">
        <w:trPr>
          <w:gridBefore w:val="1"/>
          <w:wBefore w:w="113" w:type="dxa"/>
          <w:trHeight w:val="287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Подъезд от автомобильной дороги х. Гусынка-  до автомобильной дороги пос. Горняцкий - </w:t>
            </w:r>
            <w:r>
              <w:t xml:space="preserve">                  </w:t>
            </w:r>
            <w:r w:rsidRPr="00ED2DC1">
              <w:t>х. Ильинка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34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дорогих. Ильинка - х. Марьевка к х. Березово - Федоровка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35</w:t>
            </w:r>
          </w:p>
        </w:tc>
      </w:tr>
      <w:tr w:rsidR="00C5420C" w:rsidRPr="00ED2DC1" w:rsidTr="00C5420C">
        <w:trPr>
          <w:gridBefore w:val="1"/>
          <w:wBefore w:w="113" w:type="dxa"/>
          <w:trHeight w:val="67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Подъезд от автомобильной дороги  «г. Белая Калитва (от автодороги  Волгоград – Каменск - Шахтинский) - пос. Горняцкий - х. Ильинка» </w:t>
            </w:r>
            <w:r>
              <w:t xml:space="preserve">                     </w:t>
            </w:r>
            <w:r w:rsidRPr="00ED2DC1">
              <w:t>к х. Корсунка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36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х. Корсунка – х. Гусынка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37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Подъезд от автомобильной дороги  «г. Белая Калитва (от автомобильной дороги Волгоград – </w:t>
            </w:r>
            <w:r w:rsidRPr="00ED2DC1">
              <w:lastRenderedPageBreak/>
              <w:t xml:space="preserve">Каменск-Шахтинский) -   пос. Горняцкий – </w:t>
            </w:r>
            <w:r>
              <w:t xml:space="preserve">                   </w:t>
            </w:r>
            <w:r w:rsidRPr="00ED2DC1">
              <w:t>х. Ильинка к х. Раздолье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lastRenderedPageBreak/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3755</w:t>
            </w:r>
          </w:p>
          <w:p w:rsidR="00C5420C" w:rsidRPr="00ED2DC1" w:rsidRDefault="00C5420C" w:rsidP="004E7E38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38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х. Ильинка - х. Марьевка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39</w:t>
            </w:r>
          </w:p>
        </w:tc>
      </w:tr>
      <w:tr w:rsidR="00C5420C" w:rsidRPr="00ED2DC1" w:rsidTr="00C5420C">
        <w:trPr>
          <w:gridBefore w:val="1"/>
          <w:wBefore w:w="113" w:type="dxa"/>
          <w:trHeight w:val="13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Марьевка - </w:t>
            </w:r>
            <w:r>
              <w:t xml:space="preserve">                          </w:t>
            </w:r>
            <w:r w:rsidRPr="00ED2DC1">
              <w:t xml:space="preserve">х. Курнаковка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40</w:t>
            </w:r>
          </w:p>
        </w:tc>
      </w:tr>
      <w:tr w:rsidR="00C5420C" w:rsidRPr="00ED2DC1" w:rsidTr="00C5420C">
        <w:trPr>
          <w:gridBefore w:val="1"/>
          <w:wBefore w:w="113" w:type="dxa"/>
          <w:trHeight w:val="15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Автомобильная дорога х. Курнаковка – х. Новопокровский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41</w:t>
            </w:r>
          </w:p>
        </w:tc>
      </w:tr>
      <w:tr w:rsidR="00C5420C" w:rsidRPr="00ED2DC1" w:rsidTr="00C5420C">
        <w:trPr>
          <w:gridBefore w:val="1"/>
          <w:wBefore w:w="113" w:type="dxa"/>
          <w:trHeight w:val="286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 «г. Белая Калитва (от автодороги  Волгоград – Каменск - Шахтинский) - пос. Горняцкий - х. Ильинка» к х. Головка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42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Восточный подъезд от автомобильной дороги «Волгоград – Каменск – Шахтинский» к пос. Коксовый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43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Западный подъезд от автомобильной дороги «Волгоград - Каменск-Шахтинский» к пос. Коксовый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44</w:t>
            </w:r>
          </w:p>
        </w:tc>
      </w:tr>
      <w:tr w:rsidR="00C5420C" w:rsidRPr="00ED2DC1" w:rsidTr="00C5420C">
        <w:trPr>
          <w:gridBefore w:val="1"/>
          <w:wBefore w:w="113" w:type="dxa"/>
          <w:trHeight w:val="412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от города Белая Калитва до левобережного водозабора подземных вод, расположенного- 330 м на запад от тригопунта «Песчаный»-200 м на запад от п.п. 8708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45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пос. Коксовый - пос. Разъезд Васильевский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46</w:t>
            </w:r>
          </w:p>
        </w:tc>
      </w:tr>
      <w:tr w:rsidR="00C5420C" w:rsidRPr="00ED2DC1" w:rsidTr="00C5420C">
        <w:trPr>
          <w:gridBefore w:val="1"/>
          <w:wBefore w:w="113" w:type="dxa"/>
          <w:trHeight w:val="16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ст. Краснодонецкая – х. Насонтов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47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Территориальная автомобильная дорога общего пользования ст. Краснодонецкая –   х. Насонтов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48</w:t>
            </w:r>
          </w:p>
        </w:tc>
      </w:tr>
      <w:tr w:rsidR="00C5420C" w:rsidRPr="00ED2DC1" w:rsidTr="00C5420C">
        <w:trPr>
          <w:gridBefore w:val="1"/>
          <w:wBefore w:w="113" w:type="dxa"/>
          <w:trHeight w:val="267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х. Романов – х. Янов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49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ст. Краснодонецкая – х. Насонтов – к х. Усть – Быстрый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5431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50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  <w:rPr>
                <w:color w:val="000000"/>
              </w:rPr>
            </w:pPr>
            <w:r w:rsidRPr="00ED2DC1">
              <w:rPr>
                <w:color w:val="000000"/>
              </w:rPr>
              <w:t xml:space="preserve">Территориальная автомобильная дорога общего пользования г. Белая Калитва (от автомобильной дороги    г. Белая Калитва - х. Апанасовка - пос. </w:t>
            </w:r>
            <w:r w:rsidRPr="00ED2DC1">
              <w:rPr>
                <w:color w:val="000000"/>
              </w:rPr>
              <w:lastRenderedPageBreak/>
              <w:t>Тацинский (до подъезда к пос. Тацинский)) - ст. Краснодонецкая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lastRenderedPageBreak/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51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ст. Краснодонецкая – х. Наумов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52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х. Усть – Быстрый – х. Нижнесеребряковский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53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 г. Белая Калитва - х. Богатов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54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х. Насонтов – х. Романов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55</w:t>
            </w:r>
          </w:p>
        </w:tc>
      </w:tr>
      <w:tr w:rsidR="00C5420C" w:rsidRPr="00ED2DC1" w:rsidTr="00C5420C">
        <w:trPr>
          <w:gridBefore w:val="1"/>
          <w:wBefore w:w="113" w:type="dxa"/>
          <w:trHeight w:val="251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Подъезд от автомобильной дороги г. Белая Калитва (от автомобильной  дороги Волгоград - Каменск – Шахтинский) - пос. Горняцкий - </w:t>
            </w:r>
            <w:r>
              <w:t xml:space="preserve">               </w:t>
            </w:r>
            <w:r w:rsidRPr="00ED2DC1">
              <w:t>х. Ильинка к  х. Демишев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56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«г. Шахты - г. Белая  Калитва» к х. Дубовой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57</w:t>
            </w:r>
          </w:p>
        </w:tc>
      </w:tr>
      <w:tr w:rsidR="00C5420C" w:rsidRPr="00ED2DC1" w:rsidTr="00C5420C">
        <w:trPr>
          <w:gridBefore w:val="1"/>
          <w:wBefore w:w="113" w:type="dxa"/>
          <w:trHeight w:val="138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х. Кочевань - х. Дубовой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58</w:t>
            </w:r>
          </w:p>
        </w:tc>
      </w:tr>
      <w:tr w:rsidR="00C5420C" w:rsidRPr="00ED2DC1" w:rsidTr="00C5420C">
        <w:trPr>
          <w:gridBefore w:val="1"/>
          <w:wBefore w:w="113" w:type="dxa"/>
          <w:trHeight w:val="416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«г. Шахты - г. Белая  Калитва» к х. Дубовой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59</w:t>
            </w:r>
          </w:p>
        </w:tc>
      </w:tr>
      <w:tr w:rsidR="00C5420C" w:rsidRPr="00ED2DC1" w:rsidTr="00C5420C">
        <w:trPr>
          <w:gridBefore w:val="1"/>
          <w:wBefore w:w="113" w:type="dxa"/>
          <w:trHeight w:val="296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Подъезд от автомобильной дороги  г. Белая Калитва (от автомобильной дороги  Волгоград –  Каменск - Шахтинский) - пос. Горняцкий – </w:t>
            </w:r>
            <w:r>
              <w:t xml:space="preserve">               </w:t>
            </w:r>
            <w:r w:rsidRPr="00ED2DC1">
              <w:t>х. Ильинка к х. Титов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60-206 ОП МП 60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« г. Белая Калитва – к пос. Сосны – х. Нижнепопов»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306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г. Белая Калитва – (от автомобильной дороги г. Белая Калитва – х. Апанасовка – пос. Тацинский до подъезда к пос. Тацинский) к х. Нижнепопов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пос. Сосны – </w:t>
            </w:r>
            <w:r>
              <w:t xml:space="preserve">                               </w:t>
            </w:r>
            <w:r w:rsidRPr="00ED2DC1">
              <w:t>х. Нижнепопов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88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«г. Белая Калитва - х. Апанасовка - пос. Тацинский (до подъезда к пос. Тацинский)» к х. Живые Ключи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81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65.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«г. Белая Калитва - х. Апанасовка - пос.  Тацинский (до подъезда к пос. Тацинский)» к х. Муравейник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67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г. Белая Калитва - (от автомобильной дороги г. Белая Калитва – х. Апанасовка - пос. Тацинский до подъезда к пос. Тацинский) к  х. Верхнепопов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171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х. Апанасовка - </w:t>
            </w:r>
            <w:r>
              <w:t xml:space="preserve">                           </w:t>
            </w:r>
            <w:r w:rsidRPr="00ED2DC1">
              <w:t xml:space="preserve">х. Павлов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Автомобильная дорога г. Белая Калитва – </w:t>
            </w:r>
            <w:r>
              <w:t xml:space="preserve">                     </w:t>
            </w:r>
            <w:r w:rsidRPr="00ED2DC1">
              <w:t>х. Дороговский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Автомобильная дорога пос. Горняцкий - </w:t>
            </w:r>
            <w:r>
              <w:t xml:space="preserve">                  </w:t>
            </w:r>
            <w:r w:rsidRPr="00ED2DC1">
              <w:t>х. Рудаков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>60-206 ОП МП 6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Автомобильная дорога пос. Горняцкий - </w:t>
            </w:r>
            <w:r>
              <w:t xml:space="preserve">                     </w:t>
            </w:r>
            <w:r w:rsidRPr="00ED2DC1">
              <w:t>х. Рудаков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70</w:t>
            </w:r>
          </w:p>
        </w:tc>
      </w:tr>
      <w:tr w:rsidR="00C5420C" w:rsidRPr="00ED2DC1" w:rsidTr="00C5420C">
        <w:trPr>
          <w:gridBefore w:val="1"/>
          <w:wBefore w:w="113" w:type="dxa"/>
          <w:trHeight w:val="292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Автомобильная дорога пос. Горняцкий  - </w:t>
            </w:r>
            <w:r>
              <w:t xml:space="preserve">                     </w:t>
            </w:r>
            <w:r w:rsidRPr="00ED2DC1">
              <w:t>х. Рудаков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71</w:t>
            </w:r>
          </w:p>
        </w:tc>
      </w:tr>
      <w:tr w:rsidR="00C5420C" w:rsidRPr="00ED2DC1" w:rsidTr="00C5420C">
        <w:trPr>
          <w:gridBefore w:val="1"/>
          <w:wBefore w:w="113" w:type="dxa"/>
          <w:trHeight w:val="148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«г. Шахты – г. Белая Калитва» к х. Почтовый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72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автомобильная дороги пос. Углекаменный - х. Западный  к х. Боярышниковый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73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пос. Синегорский -  пос. Виноградный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74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пос. Синегорский  - х. Виноградный к пос. Углекаменный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75</w:t>
            </w:r>
          </w:p>
        </w:tc>
      </w:tr>
      <w:tr w:rsidR="00C5420C" w:rsidRPr="00ED2DC1" w:rsidTr="00C5420C">
        <w:trPr>
          <w:gridBefore w:val="1"/>
          <w:wBefore w:w="113" w:type="dxa"/>
          <w:trHeight w:val="176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пос. Ясногорка - пос. Синегорка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76</w:t>
            </w:r>
          </w:p>
        </w:tc>
      </w:tr>
      <w:tr w:rsidR="00C5420C" w:rsidRPr="00ED2DC1" w:rsidTr="00C5420C">
        <w:trPr>
          <w:gridBefore w:val="1"/>
          <w:wBefore w:w="113" w:type="dxa"/>
          <w:trHeight w:val="679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Автомобильная дорога от подъезда автомобильной дороги г. Шахты - г. Белая Калитва к пос. Углекаменный до ТАБС- 275, расположенного-400 м югозаподнее АБКШУ «Краснодонецкая»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77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Автомобильная дорога пос. Углекаменный – </w:t>
            </w:r>
            <w:r>
              <w:t xml:space="preserve">                     </w:t>
            </w:r>
            <w:r w:rsidRPr="00ED2DC1">
              <w:t>х. Западный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78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79.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Центральный подъезд к р. п. Шолоховский </w:t>
            </w:r>
            <w:r>
              <w:t xml:space="preserve">                     </w:t>
            </w:r>
            <w:r w:rsidRPr="00ED2DC1">
              <w:t>от автомобильной дороги «Волгоград –  Каменск – Шахтинский»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bCs/>
              </w:rPr>
            </w:pPr>
            <w:r w:rsidRPr="00ED2DC1">
              <w:t>1360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79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 xml:space="preserve">Участок автомобильной дороги «Подъезд </w:t>
            </w:r>
            <w:r>
              <w:t xml:space="preserve">                           </w:t>
            </w:r>
            <w:r w:rsidRPr="00ED2DC1">
              <w:t>от автодороги  Волгоград – Каменск – Шахтинский к пос. Русичи»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16715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80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rPr>
                <w:bCs/>
              </w:rPr>
              <w:t xml:space="preserve">Автомобильная дорога с. Литвиновка - </w:t>
            </w:r>
            <w:r>
              <w:rPr>
                <w:bCs/>
              </w:rPr>
              <w:t xml:space="preserve">                          </w:t>
            </w:r>
            <w:r w:rsidRPr="00ED2DC1">
              <w:rPr>
                <w:bCs/>
              </w:rPr>
              <w:t>х. Кочевань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1F6C1C">
              <w:t>Российская Федерация, Ростовская область, Белокалитвинский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81</w:t>
            </w:r>
          </w:p>
        </w:tc>
      </w:tr>
      <w:tr w:rsidR="00C5420C" w:rsidRPr="00ED2DC1" w:rsidTr="00C5420C">
        <w:trPr>
          <w:gridBefore w:val="1"/>
          <w:wBefore w:w="113" w:type="dxa"/>
          <w:trHeight w:val="274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 w:rsidRPr="00ED2DC1">
              <w:t>Подъезд от автомобильной дороги ММ 61-89 "Подъезд от автомобильной дороги</w:t>
            </w:r>
            <w:r>
              <w:t xml:space="preserve"> «</w:t>
            </w:r>
            <w:r w:rsidRPr="00ED2DC1">
              <w:t>г. Белая Калитва</w:t>
            </w:r>
            <w:r>
              <w:t xml:space="preserve"> </w:t>
            </w:r>
            <w:r w:rsidRPr="00ED2DC1">
              <w:t xml:space="preserve">(от автомобильной дороги г. Белая Калитва - х. Апанасовка-п.Тацинский) </w:t>
            </w:r>
            <w:r>
              <w:t xml:space="preserve">                          </w:t>
            </w:r>
            <w:r w:rsidRPr="00ED2DC1">
              <w:t>к х. Дороговский</w:t>
            </w:r>
            <w:r>
              <w:t>»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 w:rsidRPr="00ED2DC1">
              <w:t>Российская Федерация, Ростовская область, Белокалитвинский район,</w:t>
            </w:r>
            <w:r>
              <w:t xml:space="preserve"> </w:t>
            </w:r>
            <w:r w:rsidRPr="00ED2DC1">
              <w:t>подъезд к х. Дороговский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1380,0</w:t>
            </w:r>
          </w:p>
          <w:p w:rsidR="00C5420C" w:rsidRPr="00ED2DC1" w:rsidRDefault="00C5420C" w:rsidP="004E7E38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 xml:space="preserve">60-206 ОП МП </w:t>
            </w:r>
            <w:r>
              <w:t>82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560FE" w:rsidRDefault="00C5420C" w:rsidP="004E7E38">
            <w:pPr>
              <w:jc w:val="center"/>
            </w:pPr>
            <w:r>
              <w:t>Белокалитвинское городское поселение</w:t>
            </w:r>
          </w:p>
        </w:tc>
      </w:tr>
      <w:tr w:rsidR="00C5420C" w:rsidRPr="00ED2DC1" w:rsidTr="00C5420C">
        <w:trPr>
          <w:gridBefore w:val="1"/>
          <w:wBefore w:w="113" w:type="dxa"/>
          <w:trHeight w:val="7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>Автомобильная дорога</w:t>
            </w:r>
            <w:r w:rsidRPr="00ED2DC1">
              <w:t xml:space="preserve"> г. Белая Калитва, ул. Кутузова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</w:t>
            </w:r>
            <w:r w:rsidRPr="00ED2DC1">
              <w:t>ул. Кутузова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01</w:t>
            </w:r>
          </w:p>
        </w:tc>
      </w:tr>
      <w:tr w:rsidR="00C5420C" w:rsidRPr="00ED2DC1" w:rsidTr="00C5420C">
        <w:trPr>
          <w:gridBefore w:val="1"/>
          <w:wBefore w:w="113" w:type="dxa"/>
          <w:trHeight w:val="178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>Автомобильная дорога</w:t>
            </w:r>
            <w:r w:rsidRPr="00ED2DC1">
              <w:t>г. Белая Калитва, ул. Парковая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район,г. Белая Калитва,</w:t>
            </w:r>
            <w:r w:rsidRPr="00ED2DC1">
              <w:t>ул. Парковая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02</w:t>
            </w:r>
          </w:p>
        </w:tc>
      </w:tr>
      <w:tr w:rsidR="00C5420C" w:rsidRPr="00ED2DC1" w:rsidTr="00C5420C">
        <w:trPr>
          <w:gridBefore w:val="1"/>
          <w:wBefore w:w="113" w:type="dxa"/>
          <w:trHeight w:val="151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>Автомобильная дорога</w:t>
            </w:r>
            <w:r w:rsidRPr="00ED2DC1">
              <w:t>г. Белая Калитва, ул. Победы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Победы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03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>Автомобильная дорога</w:t>
            </w:r>
            <w:r w:rsidRPr="00ED2DC1">
              <w:t>г. Белая Калитва, ул. Бульвар  Победы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Бульвар  Победы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04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>Автомобильная дорога, х. Поцелуев</w:t>
            </w:r>
            <w:r w:rsidRPr="00ED2DC1">
              <w:t>, ул. Старцева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 Поцелуев</w:t>
            </w:r>
            <w:r w:rsidRPr="00ED2DC1">
              <w:t>, ул. Старцева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 xml:space="preserve">-501-003 </w:t>
            </w:r>
            <w:r w:rsidRPr="008560FE">
              <w:t xml:space="preserve">ОП МП </w:t>
            </w:r>
            <w:r>
              <w:t>05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 xml:space="preserve">Автомобильная дорога г. Белая Калитва, </w:t>
            </w:r>
            <w:r w:rsidRPr="00ED2DC1">
              <w:t>ул. Советской Армии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Советской Армии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06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 xml:space="preserve">Автомобильная дорога  г. Белая Калитва, </w:t>
            </w:r>
            <w:r w:rsidRPr="00ED2DC1">
              <w:t>пер. Чехова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пер. Чехова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07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 xml:space="preserve">Автомобильная дорога  г. Белая Калитва, </w:t>
            </w:r>
            <w:r w:rsidRPr="00ED2DC1">
              <w:t>ул. Береговая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Береговая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08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 xml:space="preserve">Автомобильная дорога  г. Белая Калитва, </w:t>
            </w:r>
            <w:r w:rsidRPr="00ED2DC1">
              <w:t>ул. Быковского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Быковского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09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jc w:val="both"/>
            </w:pPr>
            <w:r>
              <w:t xml:space="preserve">Автомобильная дорога  г. Белая Калитва, </w:t>
            </w:r>
            <w:r w:rsidRPr="00ED2DC1">
              <w:t>ул. Грибоедова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Грибоедова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8560FE">
              <w:t>60-206</w:t>
            </w:r>
            <w:r>
              <w:t>-501-000</w:t>
            </w:r>
            <w:r w:rsidRPr="008560FE">
              <w:t xml:space="preserve"> ОП МП </w:t>
            </w:r>
            <w:r>
              <w:t>10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Дружбы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Дружбы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8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Заречная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Заречная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Казанская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Казанская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 xml:space="preserve">ул. Крестьянская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 xml:space="preserve">ул. Крестьянская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Народная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Народная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 Пушкина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 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 xml:space="preserve">ул. Рабочая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 xml:space="preserve">ул. Рабочая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 Речная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 Речная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 xml:space="preserve">ул. Суворова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 xml:space="preserve">ул. Суворова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9448A">
              <w:t>60-206-501-000 ОП МП 1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 xml:space="preserve">ул. Сосновая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 xml:space="preserve">ул. Сосновая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 Шолохова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 Шолохова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</w:t>
            </w:r>
            <w:r w:rsidRPr="00ED2DC1">
              <w:t>г. Белая  Калитва, ул. Веселая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г. Белая  Калитва, ул. Веселая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Кольцова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Кольцова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Давыдова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Давыдова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 xml:space="preserve">ул. Колхозная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 xml:space="preserve">ул. Колхозная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 xml:space="preserve">ул. Крайняя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 xml:space="preserve">ул. Крайняя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Чайковского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Чайковского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Островского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Островского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29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Логовая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Логовая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30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Магистральная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Магистральная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Матюхиной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Матюхиной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Вишневая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Вишневая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Котовского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Котовского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Обороны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Обороны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Донецкая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Донецкая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пер. Мостовой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пер. Мостовой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Мира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Мира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Ключевая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Ключевая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17C54">
              <w:t>60-206-501-000 ОП МП 3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Школьная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40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Рахманинова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Рахманинова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Столыпина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Столыпина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Талькова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Талькова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Чкалова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Чкалова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Подгорная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Подгорная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Комарова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Комарова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Шаймуратова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Шаймуратова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Чапаева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Чапаева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1575">
              <w:t>60-206-501-000 ОП МП 4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Молодежная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50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Ломоносова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Ломоносова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Кривошлыкова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Кривошлыкова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Ватутина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Ватутина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Подтелкова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Подтелкова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Кирова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Кирова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56.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от ул. Ключевой, д. 52 до ул. Советской  Армии, д. 26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от ул. Ключевой, д. 52 до ул. Советской  Армии, д. 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 г. Белая Калитва, </w:t>
            </w:r>
            <w:r w:rsidRPr="00ED2DC1">
              <w:t>ул. Громовой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Громовой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Калинина, д. 16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Калинина, д. 14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C5735">
              <w:t>60-206-501-000 ОП МП 5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Калинина, 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60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Калинина, д. 10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Калинина д. 20, 22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 д. 20,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проезды, г. Белая Калитва, </w:t>
            </w:r>
            <w:r w:rsidRPr="00ED2DC1">
              <w:t>ул. Калинина, д. 12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Калинина, д. 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Калинина, д.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Российская, д. 302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302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67.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Российская, д. 303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303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Российская, д. 304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304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Светлая, д.4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Светлая, д.4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08FF">
              <w:t>60-206-501-000 ОП МП 6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Светлая, д. 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Светлая, д.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70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Калитва, </w:t>
            </w:r>
            <w:r w:rsidRPr="00ED2DC1">
              <w:t>ул. Светлая,  д.6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Светлая,  д.6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Внутриквартальные проезды г. Белая Калитва,</w:t>
            </w:r>
            <w:r w:rsidRPr="00ED2DC1">
              <w:t>ул. Энтузиастов, д.8, д.9, д.7, д.6, д.5, д.4, д,3, д.2, д.1, д.11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Энтузиастов, д.8, д.9, д.7, д.6, д.5, д.4, д,3, д.2, д.1, д.11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Внутриквартальные проезды г. Белая Калитва,</w:t>
            </w:r>
            <w:r w:rsidRPr="00ED2DC1">
              <w:t>ул. Светлая, д. 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Светлая, д.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Светлая, д. 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Светлая, д.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Светлая,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Светлая,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 xml:space="preserve"> ул. Дзержинского, д. 2/7,  ул. Дзержинского, д.  8/9,  ул. Дзержинского, д.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 xml:space="preserve"> ул. Дзержинского, д. 2/7,  ул. Дзержинского, д.  8/9,  ул. Дзержинского,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Дзержинского, д.4,  ул. Энгельса, д.9/11,  ул. Энгельса, д.11,  ул. Энгельса, д. 13/4,  ул. Лермонтова, д. 9,   ул. Матросова, д. 12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 xml:space="preserve">ул. Дзержинского, д.4,  ул. Энгельса, д.9/11,  ул. </w:t>
            </w:r>
            <w:r w:rsidRPr="00ED2DC1">
              <w:lastRenderedPageBreak/>
              <w:t>Энгельса, д.11,  ул. Энгельса, д. 13/4,  ул. Лермонтова, д. 9,   ул. Матросова, д. 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Лермонтова, д. 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Лермонтова, д.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Лермонтова, д. 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Лермонтова, д.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07F">
              <w:t>60-206-501-000 ОП МП 7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Лермонтова, д.6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Лермонтова, д.6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Лермонтова, д. 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Лермонтова, д.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Строительная, д.5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Строительная, д.5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Строительная, д.2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Строительная, д.2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Коммунистическая,   д. 21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Коммунистическая,   д. 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Коммунистическая, д.19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Коммунистическая, д.19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Российская, д. 52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Российская, д. 54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Калинина, д.29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89.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Калинина, д.27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43B6">
              <w:t>60-206-501-000 ОП МП 8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Коммунистическая, д. 26, д. 28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Коммунистическая, д. 26,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A9448A">
              <w:t xml:space="preserve">60-206-501-000 ОП МП </w:t>
            </w:r>
            <w:r>
              <w:t>90</w:t>
            </w:r>
          </w:p>
        </w:tc>
      </w:tr>
      <w:tr w:rsidR="00C5420C" w:rsidRPr="00ED2DC1" w:rsidTr="00C5420C">
        <w:trPr>
          <w:gridBefore w:val="1"/>
          <w:wBefore w:w="113" w:type="dxa"/>
          <w:trHeight w:val="9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Лермонтова,  д. 3, ул. Дзержинского, д. 1 / 5, ул. Матросова, д. 6, ул. Матросова, д. 4,     ул. Российская, д. 6,ул. Российская, д. 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Лермонтова,  д. 3, ул. Дзержинского, д. 1 / 5, ул. Матросова, д. 6, ул. Матросова, д. 4,ул. Российская, д. 6,         ул. Российская, д.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Коммунистическая, д.15,  ул. Коммунистическая,  д. 13,  ул. Коммунистическая, д.17, ул. Российская, д.  50, д. 48, д. 46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Коммунистическая, д.15,  ул. Коммунистическая,  д. 13,  ул. Коммунистическая, д.17, ул. Российская, д.  50, д. 48, д. 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Калинина, д. 2,  ул. Энгельса, д.  102, ул. Энгельса, д. 106,  ул. Энгельса, д. 104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2,  ул. Энгельса, д.  102, ул. Энгельса, д. 106,  ул. Энгельса, д. 104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380, д. 380 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 380, д. 380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378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 378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377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 377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д.375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д.375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388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 388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99.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376,376а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 376,376а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>60-206-501-000 ОП МП 9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Энгельса, д. 62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Энгельса, д. 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15CA7">
              <w:t xml:space="preserve">60-206-501-000 ОП МП </w:t>
            </w:r>
            <w:r>
              <w:t>100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Энгельса, д. 382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Энгельса, д. 382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Энгельса, д. 379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Энгельса, д. 379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Коммунистическая, д. 24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Коммунистическая, д. 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Калинина, д. 23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94,  ул. Вокзальная, д. 96,   ул. Вокзальная,            д. 98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 94,  ул. Вокзальная, д. 96,   ул. Вокзальная,            д. 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Кошевого, д. 13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Кошевого, д. 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Дзержинского, д. 14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Дзержинского, д. 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Дзержинского, д.16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Дзержинского, д.16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Дзержинского,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Дзержинского,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10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Коммунистическая, д. 10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Коммунистическая, д.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</w:t>
            </w:r>
            <w:r w:rsidRPr="008A494D">
              <w:t>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Коммунистическая, д. 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Коммунистическая, д.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Театральная, д. 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Театральная, д.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Калинина, д.1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Калинина, д. 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Калинина, д.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Жуковского, д. 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Жуковского, д. 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Российская, д. 30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Российская, д. 34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Российская, д. 32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Российская, д. 28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Российская,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A494D">
              <w:t>60-206-501-000 ОП МП 1</w:t>
            </w:r>
            <w:r>
              <w:t>19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Спортивная, д.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Спортивная,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615CA7">
              <w:t xml:space="preserve">60-206-501-000 ОП МП </w:t>
            </w:r>
            <w:r>
              <w:t>120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Спортивная, д. 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Спортивная, д.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385, д. 385 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  </w:t>
            </w:r>
            <w:r w:rsidRPr="00ED2DC1">
              <w:t>г. Белая Калитва, ул. Вокзальная, д. 385, д. 385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386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  </w:t>
            </w:r>
            <w:r w:rsidRPr="00ED2DC1">
              <w:t>г. Белая Калитва, ул. Вокзальная, д. 386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387 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  </w:t>
            </w:r>
            <w:r w:rsidRPr="00ED2DC1">
              <w:t>г. Белая Калитва, ул. Вокзальная, д. 387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  </w:t>
            </w:r>
            <w:r w:rsidRPr="00ED2DC1">
              <w:t>г. Белая Калитва, ул. Вокзальная, д.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Вокзальная,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Вокзальная,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Ветеранов, д.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Ветеранов,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Энгельса, д. 387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Энгельса, д. 387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858F7">
              <w:t>60-206-501-000 ОП МП 12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Энгельса, д.37/36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Энгельса, д.37/36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615CA7">
              <w:t xml:space="preserve">60-206-501-000 ОП МП </w:t>
            </w:r>
            <w:r>
              <w:t>130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Энгельса, д. 35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Энгельса, д. 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Энгельса, д. 33 - 40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Энгельса, д. 33 - 40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Заводская, д.10а, д. 10 б, д. 10 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Заводская, д.10а, д. 10 б, д. 10 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Заводская, д. 16, д. 18, д.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Заводская, д. 16, д. 18,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Театральная, д. д. 18, д. 16, д. 12, д. 14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Театральная, д. д. 18, д. 16, д. 12, д. 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4/1, д. 4/2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4/1, д. 4/2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6/1, д. 6/2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6/1, д. 6/2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9, д. 10, д. 11, д. 12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9, д. 10, д. 11, д. 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B517A">
              <w:t>60-206-501-000 ОП МП 1</w:t>
            </w:r>
            <w:r>
              <w:t>39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615CA7">
              <w:t xml:space="preserve">60-206-501-000 ОП МП </w:t>
            </w:r>
            <w:r>
              <w:t>140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13 а, д. 13 б, д. 13 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13 а, д. 13 б, д. 13 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д.1/1, д. ½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д.1/1, д. 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16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14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61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61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58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522EB">
              <w:t>60-206-501-000 ОП МП 14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56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615CA7">
              <w:t xml:space="preserve">60-206-501-000 ОП МП </w:t>
            </w:r>
            <w:r>
              <w:t>150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20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2209A">
              <w:t>60-206-501-000 ОП МП 15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59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59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2209A">
              <w:t>60-206-501-000 ОП МП 15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32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2209A">
              <w:t>60-206-501-000 ОП МП 15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30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2209A">
              <w:t>60-206-501-000 ОП МП 15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28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2209A">
              <w:t>60-206-501-000 ОП МП 15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 31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2209A">
              <w:t>60-206-501-000 ОП МП 15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д.57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д.57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2209A">
              <w:t>60-206-501-000 ОП МП 15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158.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Машиностроителей, д.19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Машиностроителей, д.19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2209A">
              <w:t>60-206-501-000 ОП МП 15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проезды, </w:t>
            </w:r>
            <w:r w:rsidRPr="00ED2DC1">
              <w:t>20 м  на  северо-восток от ул. Театральная, д. 1, г. Белая Калитва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20 м  на  северо-восток от ул. Театральная, д. 1, г. Белая Калитва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615CA7">
              <w:t xml:space="preserve">60-206-501-000 ОП МП </w:t>
            </w:r>
            <w:r>
              <w:t>159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проезды, </w:t>
            </w:r>
            <w:r w:rsidRPr="00ED2DC1">
              <w:t>20 м на восток  от  ул. Театральная, д. 1, г. Белая Калитва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20 м на восток  от  ул. Театральная, д. 1, г. Белая Калитва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615CA7">
              <w:t xml:space="preserve">60-206-501-000 ОП МП </w:t>
            </w:r>
            <w:r>
              <w:t>160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Совхозная, д. 29 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Совхозная, д. 29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Совхозная, д.15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Совхозная, д.15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Толстого, д.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Толстого,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Толстого, д.14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Толстого, д.14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Толстого, д.1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Толстого, д.1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Толстого, д.3, 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Толстого, д.3,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Геологическая, д.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Геологическая, д.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Геологическая, д. 70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г. Белая Калитва,   </w:t>
            </w:r>
            <w:r w:rsidRPr="00ED2DC1">
              <w:t>ул. Геологическая, д. 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Энгельса, д. 38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г. Белая Калитва,</w:t>
            </w:r>
            <w:r w:rsidRPr="00ED2DC1">
              <w:t>ул. Энгельса, д. 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204C6">
              <w:t>60-206-501-000 ОП МП 16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170.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г. Белая Калитва  </w:t>
            </w:r>
            <w:r w:rsidRPr="00ED2DC1">
              <w:t>ул. Коммунистическая, д. 23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г. Белая Калитва,</w:t>
            </w:r>
            <w:r w:rsidRPr="00ED2DC1">
              <w:t>ул. Коммунистическая, д. 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615CA7">
              <w:t xml:space="preserve">60-206-501-000 ОП МП </w:t>
            </w:r>
            <w:r>
              <w:t>170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20C" w:rsidRPr="00615CA7" w:rsidRDefault="00C5420C" w:rsidP="004E7E38">
            <w:pPr>
              <w:jc w:val="center"/>
            </w:pPr>
            <w:r>
              <w:t>Богураевское сельское поселение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Гребенская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Гребенская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615CA7">
              <w:t>60-206-</w:t>
            </w:r>
            <w:r>
              <w:t>810</w:t>
            </w:r>
            <w:r w:rsidRPr="00615CA7">
              <w:t>-00</w:t>
            </w:r>
            <w:r>
              <w:t>1</w:t>
            </w:r>
            <w:r w:rsidRPr="00615CA7">
              <w:t xml:space="preserve"> ОП МП </w:t>
            </w:r>
            <w:r>
              <w:t>01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Школьная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06C23">
              <w:t>60-206-810-001 ОП МП 0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Камнедобытчиков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Камнедобытчиков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06C23">
              <w:t>60-206-810-001 ОП МП 0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Богураев,ул. Коммунистическая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Коммунистическая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06C23">
              <w:t>60-206-810-001 ОП МП 0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Почтовая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Почтовая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06C23">
              <w:t>60-206-810-001 ОП МП 0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Нижняя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Нижняя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06C23">
              <w:t>60-206-810-001 ОП МП 0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Подгорная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Подгорная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06C23">
              <w:t>60-206-810-001 ОП МП 0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Лесная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Лесная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06C23">
              <w:t>60-206-810-001 ОП МП 0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Заречная, д. 1  - д. 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Заречная, д. 1  - д. 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06C23">
              <w:t>60-206-810-001 ОП МП 0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Заречная, д. 4 – д.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Заречная, д. 4 –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х.</w:t>
            </w:r>
            <w:r w:rsidRPr="00ED2DC1">
              <w:rPr>
                <w:color w:val="000000"/>
              </w:rPr>
              <w:t>Богураев, ул. Технологическая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х. Богураев, </w:t>
            </w:r>
            <w:r w:rsidRPr="00ED2DC1">
              <w:rPr>
                <w:color w:val="000000"/>
              </w:rPr>
              <w:t>ул. Технологическая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rPr>
                <w:color w:val="000000"/>
              </w:rPr>
              <w:t>1225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Верхняя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Верхняя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ул. Тихая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Тихая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ул. Ковыльная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Ковыльная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ул. Фомичева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Фомичева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ул. Петрова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Петрова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ул. Осипова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Осипова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ул. Теплая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Теплая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ул. Штанковская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Штанковская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41D43">
              <w:t xml:space="preserve">60-206-810-001 ОП МП </w:t>
            </w:r>
            <w:r>
              <w:t>19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ул. Мирная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ул. Мирная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306C23">
              <w:t xml:space="preserve">60-206-810-001 ОП МП </w:t>
            </w:r>
            <w:r>
              <w:t>20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пер. Вербный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пер. Вербный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60-206-810-001 ОП МП 2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пер. Песчаный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пер. Песчаный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60-206-810-001 ОП МП 2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пер. Шпинев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пер. Шпинев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60-206-810-001 ОП МП 2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пер. Садовый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пер. Садовый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60-206-810-001 ОП МП 2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пер. Горный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пер. Горный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60-206-810-001 ОП МП 2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пер. Первомайский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пер. Первомайский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60-206-810-001 ОП МП 2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Богураев, пер. Школьный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Богураев, </w:t>
            </w:r>
            <w:r w:rsidRPr="00ED2DC1">
              <w:t>пер. Школьный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60-206-810-001 ОП МП 2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ст. Богураево, ул. Путейная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ст. Богураево, ул. Путейная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</w:t>
            </w:r>
            <w:r>
              <w:t>2</w:t>
            </w:r>
            <w:r w:rsidRPr="00CE4342">
              <w:t xml:space="preserve"> ОП МП 2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Скальный, ул. Рыбацкая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пос.  Скальный, ул. Рыбацкая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342">
              <w:t>60-206-810-00</w:t>
            </w:r>
            <w:r>
              <w:t>7</w:t>
            </w:r>
            <w:r w:rsidRPr="00CE4342">
              <w:t xml:space="preserve"> ОП МП 2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пос. Бондарный,  ул. Заповедная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пос.  Бондарный,  ул. Заповедная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306C23">
              <w:t>60-206-810-00</w:t>
            </w:r>
            <w:r>
              <w:t>3</w:t>
            </w:r>
            <w:r w:rsidRPr="00306C23">
              <w:t xml:space="preserve"> ОП МП </w:t>
            </w:r>
            <w:r>
              <w:t>30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Мечетный, ул. Шляхтная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Мечетный, </w:t>
            </w:r>
            <w:r w:rsidRPr="00ED2DC1">
              <w:t>ул. Шляхтная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306C23">
              <w:t>60-206-810-00</w:t>
            </w:r>
            <w:r>
              <w:t>6</w:t>
            </w:r>
            <w:r w:rsidRPr="00306C23">
              <w:t xml:space="preserve"> ОП МП </w:t>
            </w:r>
            <w:r>
              <w:t>31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Мечетный, ул. Кочевань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Мечетный, </w:t>
            </w:r>
            <w:r w:rsidRPr="00ED2DC1">
              <w:t>ул. Кочевань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B263A">
              <w:t>60-206-810-006 ОП МП 3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Мечетный, ул. Голодаевская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Мечетный, </w:t>
            </w:r>
            <w:r w:rsidRPr="00ED2DC1">
              <w:t>ул. Голодаевская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B263A">
              <w:t>60-206-810-006 ОП МП 3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Мечетный, ул. Бузиновская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Мечетный, </w:t>
            </w:r>
            <w:r w:rsidRPr="00ED2DC1">
              <w:t>ул. Бузиновская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B263A">
              <w:t>60-206-810-006 ОП МП 3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Мечетный, ул. Банникова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Мечетный, </w:t>
            </w:r>
            <w:r w:rsidRPr="00ED2DC1">
              <w:t>ул. Банникова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B263A">
              <w:t>60-206-810-006 ОП МП 3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Мечетный, ул. Отшибная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Мечетный, </w:t>
            </w:r>
            <w:r w:rsidRPr="00ED2DC1">
              <w:t>ул. Отшибная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B263A">
              <w:t>60-206-810-006 ОП МП 3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Мечетный, ул. Икряная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Мечетный, </w:t>
            </w:r>
            <w:r w:rsidRPr="00ED2DC1">
              <w:t>ул. Икряная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B263A">
              <w:t>60-206-810-006 ОП МП 3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Центральная, д. 43 - д. 100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Центральная, д. 43 - д. 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306C23">
              <w:t>60-206-810-00</w:t>
            </w:r>
            <w:r>
              <w:t xml:space="preserve">4 </w:t>
            </w:r>
            <w:r w:rsidRPr="00306C23">
              <w:t xml:space="preserve">ОП МП </w:t>
            </w:r>
            <w:r>
              <w:t>38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Центральная, д. 1  -  д. 42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Центральная, д. 1  -  д. 42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306C23">
              <w:t>60-206-810-00</w:t>
            </w:r>
            <w:r>
              <w:t xml:space="preserve">4 </w:t>
            </w:r>
            <w:r w:rsidRPr="00306C23">
              <w:t xml:space="preserve">ОП МП </w:t>
            </w:r>
            <w:r>
              <w:t>39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Молодежная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306C23">
              <w:t>60-206-810-00</w:t>
            </w:r>
            <w:r>
              <w:t xml:space="preserve">4 </w:t>
            </w:r>
            <w:r w:rsidRPr="00306C23">
              <w:t xml:space="preserve">ОП МП </w:t>
            </w:r>
            <w:r>
              <w:t>40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Колхозная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Колхозная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Красивая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Красивая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Животноводческая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Животноводческая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Садовый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Садовый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Производственная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Производственная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Гибкий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Гибкий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 ул. Кооперативная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 xml:space="preserve"> ул. Кооперативная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Скалистая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Скалистая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ул. Нагайская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ул. Нагайская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A6F4B">
              <w:t>60-206-810-004 ОП МП 4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Береговой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Береговой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306C23">
              <w:t>60-206-810-00</w:t>
            </w:r>
            <w:r>
              <w:t xml:space="preserve">4 </w:t>
            </w:r>
            <w:r w:rsidRPr="00306C23">
              <w:t>ОП МП</w:t>
            </w:r>
            <w:r>
              <w:t xml:space="preserve"> 50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Вербный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Вербный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41F6">
              <w:t>60-206-810-004 ОП МП 5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Пляжный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Пляжный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41F6">
              <w:t>60-206-810-004 ОП МП 5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Тополиный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Тополиный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41F6">
              <w:t>60-206-810-004 ОП МП 5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Лодочный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Лодочный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41F6">
              <w:t>60-206-810-004 ОП МП 5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Тепличный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Тепличный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41F6">
              <w:t>60-206-810-004 ОП МП 5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Овощной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Овощной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41F6">
              <w:t>60-206-810-004 ОП МП 5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Какичев, пер. Птичий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Какичев, </w:t>
            </w:r>
            <w:r w:rsidRPr="00ED2DC1">
              <w:t>пер. Птичий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41F6">
              <w:t>60-206-810-004 ОП МП 5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Чапаева, д. 1  - 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Чапаева, д. 1  - 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306C23">
              <w:t>60-206-810-00</w:t>
            </w:r>
            <w:r>
              <w:t xml:space="preserve">5 </w:t>
            </w:r>
            <w:r w:rsidRPr="00306C23">
              <w:t>ОП МП</w:t>
            </w:r>
            <w:r>
              <w:t xml:space="preserve"> 58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59.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Чапаева, д. 19  -  д. 55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Чапаева, д. 19  -  д. 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A22FE">
              <w:t>60-206-810-005 ОП МП 5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Молодёжная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Молодёжная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A22FE">
              <w:t xml:space="preserve">60-206-810-005 ОП МП </w:t>
            </w:r>
            <w:r>
              <w:t>60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Позднышева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Позднышева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Спортивная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Спортивная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Нижняя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Нижняя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Ясиновская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Ясиновская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Изящная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Изящная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55 лет Победы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55 лет Победы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Фермерская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Фермерская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пер. Крутенький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пер. Крутенький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Туманная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Туманная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B308B">
              <w:t>60-206-810-005 ОП МП 6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Хлебная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Хлебная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A22FE">
              <w:t xml:space="preserve">60-206-810-005 ОП МП </w:t>
            </w:r>
            <w:r>
              <w:t>70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71.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Солнечная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Мельничная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Мельничная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Раздольная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Раздольная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Охотничья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Охотничья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Верхняя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Верхняя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Карпушкина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Карпушкина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Колхозная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Колхозная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Изобретателей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Изобретателей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Тепличная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Тепличная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5481F">
              <w:t>60-206-810-005 ОП МП 7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Интеллигентная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Интеллигентная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A22FE">
              <w:t xml:space="preserve">60-206-810-005 ОП МП 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Калитовская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Калитовская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Кленовая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Кленовая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83.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Ветренная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Ветренная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Пыльная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Пыльная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Плодовая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Плодовая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Залежная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Залежная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Листопадная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Листопадная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ул. Шахтерская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ул. Шахтерская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 ул. Фигурная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 xml:space="preserve"> ул. Фигурная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4071">
              <w:t>60-206-810-005 ОП МП 8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 пер. Плодовый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 xml:space="preserve"> пер. Плодовый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B72AB">
              <w:t xml:space="preserve">60-206-810-005 ОП МП </w:t>
            </w:r>
            <w:r>
              <w:t>90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пер. Мельничный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пер. Мельничный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B72AB">
              <w:t xml:space="preserve">60-206-810-005 ОП МП </w:t>
            </w:r>
            <w:r>
              <w:t>91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пер. Конопляный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пер. Конопляный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B72AB">
              <w:t xml:space="preserve">60-206-810-005 ОП МП </w:t>
            </w:r>
            <w:r>
              <w:t>92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пер. Фермерский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пер. Фермерский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B72AB">
              <w:t xml:space="preserve">60-206-810-005 ОП МП </w:t>
            </w:r>
            <w:r>
              <w:t>93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Чапаев, пер. Дубовый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Чапаев, </w:t>
            </w:r>
            <w:r w:rsidRPr="00ED2DC1">
              <w:t>пер. Дубовый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B72AB">
              <w:t xml:space="preserve">60-206-810-005 ОП МП </w:t>
            </w:r>
            <w:r>
              <w:t>94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95.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Богураев,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х. Богураев,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A22FE">
              <w:t>60-206-810-00</w:t>
            </w:r>
            <w:r>
              <w:t>1</w:t>
            </w:r>
            <w:r w:rsidRPr="00EA22FE">
              <w:t xml:space="preserve"> ОП МП </w:t>
            </w:r>
            <w:r>
              <w:t>95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A22FE" w:rsidRDefault="00C5420C" w:rsidP="004E7E38">
            <w:pPr>
              <w:jc w:val="center"/>
            </w:pPr>
            <w:r>
              <w:t>Горняцкое сельское поселение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Горняцкий, ул.  Путевая, д. 1  -  д.  33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Путевая, д. 1  -  д.  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01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 Путевая, д. 35  -  д. 49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Путевая, д. 35  -  д. 49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>60-206-817-001 ОП МП 0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Горняцкий, от ул.  Дзержинского,         д. 19-а до  ул. Театральная,  д. 28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от ул.  Дзержинского,         д. 19-а до  ул. Театральная, 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>60-206-817-001 ОП МП 0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 Театральная, д. 3 -       д. 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Театральная, д. 3 -       д. 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</w:t>
            </w:r>
            <w:r>
              <w:t>6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>60-206-817-001 ОП МП 0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Луначарского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Луначарского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 xml:space="preserve">60-206-817-001 ОП МП </w:t>
            </w:r>
            <w:r>
              <w:t>05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 Чкалова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Чкалова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</w:t>
            </w:r>
            <w:r>
              <w:t>5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>60-206-817-001 ОП МП 0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 М. Горького, д. 47  -   д. 105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М. Горького, д. 47  -   д. 105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>60-206-817-001 ОП МП 0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Горняцкий, ул.  М. Горького, д. 11 -    д. 47,  д. 105 - д. 111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М. Горького, д. 11 -    д. 47,  д. 105 - д. 111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snapToGrid w:val="0"/>
              <w:jc w:val="center"/>
            </w:pPr>
            <w:r w:rsidRPr="00ED2DC1"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>60-206-817-001 ОП МП 0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Циолковского, д. 5  -  д.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Циолковского, д. 5  -  д.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>60-206-817-001 ОП МП 0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Горняцкий, ул. Циолковского, д. 1-          д. 5, д. 11 - д. 35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Циолковского, д. 1-          д. 5, д. 11 - д. 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 xml:space="preserve">60-206-817-001 ОП МП </w:t>
            </w:r>
            <w:r>
              <w:t>10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 Мостовая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Мостовая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5369">
              <w:t xml:space="preserve">60-206-817-001 ОП МП </w:t>
            </w:r>
            <w:r>
              <w:t>11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 Мичурина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Мичурина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12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 Колхозная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Колхозная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7A8E">
              <w:t>60-206-817-001 ОП МП 1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7A8E">
              <w:t>60-206-817-001 ОП МП 1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Радищева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Радищева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7A8E">
              <w:t>60-206-817-001 ОП МП 1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Свердлова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Свердлова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</w:t>
            </w:r>
            <w:r>
              <w:t>5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7A8E">
              <w:t>60-206-817-001 ОП МП 1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Комсомольский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Комсомольский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7A8E">
              <w:t>60-206-817-001 ОП МП 1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Матросова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Матросова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7A8E">
              <w:t>60-206-817-001 ОП МП 1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Свободный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Свободный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7A8E">
              <w:t>60-206-817-001 ОП МП 1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Кошевого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Кошевого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20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Калинина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Калинина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Пионерский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Пионерский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Чайкиной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Чайкиной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Школьный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Школьный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Ломоносова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Ломоносова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Земнухова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Земнухова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Стадионная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Стадионная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Открытый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Открытый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Молодежный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Молодежный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F3CDE">
              <w:t>60-206-817-001 ОП МП 2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Советский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Советский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30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Колодезная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Колодезная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</w:t>
            </w:r>
            <w:r>
              <w:t>6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Восточная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Восточная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1950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Песчаная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Песчаная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Буденного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Буденного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</w:t>
            </w:r>
            <w:r>
              <w:t>8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Пушкина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7</w:t>
            </w:r>
            <w:r w:rsidRPr="00ED2DC1"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Коммунистическая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Коммунистическая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Островского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Островского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Шахтная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Шахтная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</w:t>
            </w:r>
            <w:r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Горная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Горная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DB">
              <w:t>60-206-817-001 ОП МП 3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Октябрьская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Октябрьская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40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Новомайская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Новомайская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 ул. Майская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 ул. 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Школьная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Советская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Советская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Чапаева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Чапаева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2440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Песчаная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Песчаная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Комарова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Комарова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3</w:t>
            </w: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Гоголя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Гоголя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Берегового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Берегового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64573">
              <w:t>60-206-817-001 ОП МП 4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Некрасова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Некрасова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50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Тургенева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Тургенева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Маяковского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Маяковского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Котовского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Котовского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Динамитная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Динамитная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335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Футбольная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Футбольная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</w:t>
            </w:r>
            <w:r w:rsidRPr="00ED2DC1"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Ленина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Ленина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Щаденко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Щаденко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335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Короткий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Короткий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59.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Закрытый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Закрытый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00A6">
              <w:t>60-206-817-001 ОП МП 5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Северный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Северный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60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Горняцкий, пер.  Центральный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 Центральный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Кирова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Кирова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Суворова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Суворова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Горняцкий, ул. Фрунзе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Фрунзе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Спасательная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Спасательная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Тихий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Тихий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6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Заводская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Заводская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7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Горняцкий, пер. Зеленый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Зеленый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8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Южный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Южный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F756C">
              <w:t>60-206-817-001 ОП МП 6</w:t>
            </w:r>
            <w:r>
              <w:t>9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Горняцкий, пер. Рабочий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Рабочий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70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71.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Тарный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Тарный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</w:t>
            </w:r>
            <w:r w:rsidRPr="00ED2DC1"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1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Шахтерский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Шахтерский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2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Замкнутый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Замкнутый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3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Гагарина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Гагарина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4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Балочная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Балочная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5</w:t>
            </w:r>
          </w:p>
        </w:tc>
      </w:tr>
      <w:tr w:rsidR="00C5420C" w:rsidRPr="00ED2DC1" w:rsidTr="00C5420C">
        <w:trPr>
          <w:gridBefore w:val="1"/>
          <w:wBefore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Новогорняцкая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Новогорняцкая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Почтовая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Почтовая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 ул.  Телеграфная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 ул.  Телеграфная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Обрывная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Обрывная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414CF">
              <w:t>60-206-817-001 ОП МП 7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Клубная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Клубная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80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 xml:space="preserve">, ул. Подтелкова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Подтелкова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Узкий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Узкий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83.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Огородный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Огородный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 ул.  Герцена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 ул.  Герцена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</w:t>
            </w:r>
            <w:r>
              <w:t>95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ул.  Базарная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Базарная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</w:t>
            </w:r>
            <w: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Горняцкий, пер. Пятый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Пятый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340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Западный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Западный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Средний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Средний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 Горняцкий</w:t>
            </w:r>
            <w:r w:rsidRPr="00ED2DC1">
              <w:t>, пер. Транспортный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пер. Транспортный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</w:t>
            </w:r>
            <w:r>
              <w:t>5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51BF0">
              <w:t>60-206-817-001 ОП МП 8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Крутинский, пер. Овражный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пер. Овражный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2</w:t>
            </w:r>
            <w:r w:rsidRPr="00EA22FE">
              <w:t xml:space="preserve"> ОП МП </w:t>
            </w:r>
            <w:r>
              <w:t>90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пер. Солнечный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пер. Солнечный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</w:t>
            </w:r>
            <w:r w:rsidRPr="00ED2DC1"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1</w:t>
            </w:r>
          </w:p>
        </w:tc>
      </w:tr>
      <w:tr w:rsidR="00C5420C" w:rsidRPr="000E47EA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0E47EA" w:rsidRDefault="00C5420C" w:rsidP="004E7E38">
            <w:r w:rsidRPr="000E47EA">
              <w:t>Автомобильная дорога х.  Крутинский,  пер. Колхозный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0E47EA" w:rsidRDefault="00C5420C" w:rsidP="004E7E38">
            <w:r w:rsidRPr="000E47EA">
              <w:t>Российская Федерация, Ростовская область, Белокалитвинский район, х. Крутинский,  пер. Колхозный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0E47EA" w:rsidRDefault="00C5420C" w:rsidP="004E7E38">
            <w:pPr>
              <w:jc w:val="center"/>
            </w:pPr>
            <w:r w:rsidRPr="000E47EA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ул.  Набережная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ул. 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пер. Казачий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пер. Казачий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95.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 ул.  Майская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 ул.  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7</w:t>
            </w:r>
            <w:r w:rsidRPr="00ED2DC1"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 ул.   Родниковая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 ул.   Родниковая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пер. Школьный, д.  7 - д. 13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пер. Школьный, д.  7 - д. 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пер. Школьный, д. 1  -  д. 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пер. Школьный, д. 1  -  д.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пер. Дружбы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пер. Дружбы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94C63">
              <w:t>60-206-817-002 ОП МП 9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ул.  Платова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ул.  Платова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2</w:t>
            </w:r>
            <w:r w:rsidRPr="00EA22FE">
              <w:t xml:space="preserve"> ОП МП </w:t>
            </w:r>
            <w:r>
              <w:t>100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 ул.  Победы, д.  43  -  д.  61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 ул.  Победы, д.  43  -  д.  61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</w:t>
            </w:r>
            <w:r w:rsidRPr="00ED2DC1"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F0523">
              <w:t>60-206-817-002 ОП МП 10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Крутинский, ул.  Победы, д.  61 - д. 103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ул.  Победы, д.  61 - д. 103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F0523">
              <w:t>60-206-817-002 ОП МП 10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ул.  Казачья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ул.  Казачья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3</w:t>
            </w:r>
            <w:r w:rsidRPr="00EA22FE">
              <w:t xml:space="preserve"> ОП МП </w:t>
            </w:r>
            <w:r>
              <w:t>103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ул. 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ул. 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E311A">
              <w:t>60-206-817-003 ОП МП 10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ул.  Шахтерская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ул.  Шахтерская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E311A">
              <w:t>60-206-817-003 ОП МП 10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 пер. Береговой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 пер. Береговой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E311A">
              <w:t>60-206-817-003 ОП МП 10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107.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ул. Школьная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E311A">
              <w:t>60-206-817-003 ОП МП 10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пер. Садовый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пер. Садовый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E311A">
              <w:t>60-206-817-003 ОП МП 10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ул.  Победы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ул.  Победы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E311A">
              <w:t>60-206-817-003 ОП МП 10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пер. Мельничный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пер. Мельничный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3</w:t>
            </w:r>
            <w:r w:rsidRPr="00EA22FE">
              <w:t xml:space="preserve"> ОП МП </w:t>
            </w:r>
            <w:r>
              <w:t>110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пер. Молодежный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пер. Молодежный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008D">
              <w:t>60-206-817-003 ОП МП 11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ул. Песчаная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ул. Песчаная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008D">
              <w:t>60-206-817-003 ОП МП 11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ул. Полевая, д.  1  -  д. 13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ул. Полевая, д.  1  -  д. 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008D">
              <w:t>60-206-817-003 ОП МП 11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 Погорелов, ул. Полевая, д.  13  -  д. 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Погорелов, ул. Полевая, д.  13  -  д. 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3008D">
              <w:t>60-206-817-003 ОП МП 11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Подъездная автомобильная дорога</w:t>
            </w:r>
            <w:r>
              <w:t xml:space="preserve"> х. </w:t>
            </w:r>
            <w:r w:rsidRPr="00ED2DC1">
              <w:t>Крутинский, ул. Центральная,  д.  40  -ул.  Победы, д.  117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ул. Центральная,  д.  40  -        ул.  Победы, д.  117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2</w:t>
            </w:r>
            <w:r w:rsidRPr="00EA22FE">
              <w:t xml:space="preserve"> ОП МП </w:t>
            </w:r>
            <w:r>
              <w:t>115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Default="00C5420C" w:rsidP="004E7E38">
            <w:r w:rsidRPr="00CB64A2">
              <w:t xml:space="preserve">Подъездная автомобильная дорога </w:t>
            </w:r>
            <w:r>
              <w:t xml:space="preserve">х. </w:t>
            </w:r>
            <w:r w:rsidRPr="00ED2DC1">
              <w:t>Крутинский, пер. Колхозный, д.  6  -пер. Овражный, д. 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пер. Колхозный, д.  6  -пер. Овражный, д. 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2</w:t>
            </w:r>
            <w:r w:rsidRPr="00EA22FE">
              <w:t xml:space="preserve"> ОП МП </w:t>
            </w:r>
            <w:r>
              <w:t>116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Default="00C5420C" w:rsidP="004E7E38">
            <w:r w:rsidRPr="00CB64A2">
              <w:t xml:space="preserve">Подъездная автомобильная дорога </w:t>
            </w:r>
            <w:r w:rsidRPr="00ED2DC1">
              <w:t>ст. Грачи, ул.  Железнодорожная, д.  31  -  д.  128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ст. Грачи, ул.  Железнодорожная, д.  31  -  д.  128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4</w:t>
            </w:r>
            <w:r w:rsidRPr="00EA22FE">
              <w:t xml:space="preserve"> ОП МП </w:t>
            </w:r>
            <w:r>
              <w:t>117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Default="00C5420C" w:rsidP="004E7E38">
            <w:r w:rsidRPr="00CB64A2">
              <w:t xml:space="preserve">Подъездная автомобильная дорога </w:t>
            </w:r>
            <w:r>
              <w:t xml:space="preserve">х. </w:t>
            </w:r>
            <w:r w:rsidRPr="00ED2DC1">
              <w:t>Крутинский, ул.  Набережная, д.  68  -  д.  70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ул.  Набережная, д.  68  -  д.  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2</w:t>
            </w:r>
            <w:r w:rsidRPr="00EA22FE">
              <w:t xml:space="preserve"> ОП МП </w:t>
            </w:r>
            <w:r>
              <w:t>118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Default="00C5420C" w:rsidP="004E7E38">
            <w:r w:rsidRPr="00CB64A2">
              <w:t xml:space="preserve">Подъездная автомобильная дорога </w:t>
            </w:r>
            <w:r>
              <w:t xml:space="preserve">х. </w:t>
            </w:r>
            <w:r w:rsidRPr="00ED2DC1">
              <w:t>Крутинский,  пер. Солнечный, д. 1  -  д.  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Крутинский,  пер. Солнечный, д. 1  -  д. 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2</w:t>
            </w:r>
            <w:r w:rsidRPr="00EA22FE">
              <w:t xml:space="preserve"> ОП МП </w:t>
            </w:r>
            <w:r>
              <w:t>119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Default="00C5420C" w:rsidP="004E7E38">
            <w:r w:rsidRPr="005879C7">
              <w:t xml:space="preserve">Подъездная автомобильная дорога </w:t>
            </w:r>
            <w:r>
              <w:t xml:space="preserve">пос. </w:t>
            </w:r>
            <w:r w:rsidRPr="00ED2DC1">
              <w:t>Горняцкий, ул.  Чапаева, д. 18  -  д.  11-а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Чапаева, д. 18  -  д.  11-а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120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Default="00C5420C" w:rsidP="004E7E38">
            <w:r w:rsidRPr="005879C7">
              <w:t xml:space="preserve">Подъездная автомобильная дорога </w:t>
            </w:r>
            <w:r>
              <w:t xml:space="preserve">пос. </w:t>
            </w:r>
            <w:r w:rsidRPr="00ED2DC1">
              <w:t xml:space="preserve"> Горняцкий, ул.   Путевая, д. 35 - 500 м на запад от ул. Путевой, д. 35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  Путевая, д. 35 - 500 м на запад от ул. Путевой, д. 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Строительная,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Строительная,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Строительная,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Строительная,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Строительная, 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Строительная, 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Мира, 54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Мира, 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Мира, </w:t>
            </w:r>
            <w:r>
              <w:t xml:space="preserve">              </w:t>
            </w:r>
            <w:r w:rsidRPr="00ED2DC1">
              <w:t>54 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Мира, 54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М. Горького, 83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М. Горького, 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М. Горького, 81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М. Горького, 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М. Горького, 77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М. Горького, 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2D40">
              <w:t>60-206-817-001 ОП МП 12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М. Горького, 79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М. Горького, 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130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Дзержинского, 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Дзержинского,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Строительная, 13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Строительная, 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Строительная,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Горняцкий, ул. Строительная,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>Дворовая территория многоквартирного жилого дома и подъезд к дворовой территории</w:t>
            </w:r>
            <w:r>
              <w:t xml:space="preserve"> пос. </w:t>
            </w:r>
            <w:r w:rsidRPr="00ED2DC1">
              <w:t xml:space="preserve"> Горняцкий, ул. Луначарского, 20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>Горняцкий, ул. Луначарского,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Горняцкий, ул. Аварийная, д. 9 - д. 20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>Горняцкий, ул. Аварийная, д. 9 -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Горняцкий, ул. Аварийная, д. 5 –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>Горняцкий, ул. Аварийная, д. 5 –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Коммунистическая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Коммунистическая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Мира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Мира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1450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57EF7">
              <w:t>60-206-817-001 ОП МП 13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Строительная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Строительная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2100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140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Театральная, от д. 34 до д. 28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Театральная, от д. 34 до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14485">
              <w:t>60-206-817-001 ОП МП 14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Вдовенко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Вдовенко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900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14485">
              <w:t>60-206-817-001 ОП МП 14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2988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14485">
              <w:t>60-206-817-001 ОП МП 14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Театральная, от д. 1 до д. 34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Театральная, от д. 1 до д. 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370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14485">
              <w:t>60-206-817-001 ОП МП 14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 w:rsidRPr="00ED2DC1">
              <w:rPr>
                <w:color w:val="000000"/>
              </w:rPr>
              <w:t>х. Крутинский,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Ростовская область, Белокалитвинский район, х.</w:t>
            </w:r>
            <w:r w:rsidRPr="00ED2DC1">
              <w:rPr>
                <w:color w:val="000000"/>
              </w:rPr>
              <w:t>Крутинский,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2000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70E51">
              <w:t>60-206-817-00</w:t>
            </w:r>
            <w:r>
              <w:t>2</w:t>
            </w:r>
            <w:r w:rsidRPr="00F70E51">
              <w:t xml:space="preserve"> ОП МП 14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 w:rsidRPr="00ED2DC1">
              <w:rPr>
                <w:color w:val="000000"/>
              </w:rPr>
              <w:t>х. Погорелов,ул. Сергея Саринова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Ростовская область, Белокалитвинский район, х.</w:t>
            </w:r>
            <w:r w:rsidRPr="00ED2DC1">
              <w:rPr>
                <w:color w:val="000000"/>
              </w:rPr>
              <w:t>Погорелов,ул. Сергея Саринова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1575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70E51">
              <w:t>60-206-817-0</w:t>
            </w:r>
            <w:r>
              <w:t>6</w:t>
            </w:r>
            <w:r w:rsidRPr="00F70E51">
              <w:t>0</w:t>
            </w:r>
            <w:r>
              <w:t>3</w:t>
            </w:r>
            <w:r w:rsidRPr="00F70E51">
              <w:t xml:space="preserve"> ОП МП 14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 w:rsidRPr="00ED2DC1">
              <w:rPr>
                <w:color w:val="000000"/>
              </w:rPr>
              <w:t>х. Погорелов, ул. Меланьи Ефремовой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Ростовская область, Белокалитвинский район, х.</w:t>
            </w:r>
            <w:r w:rsidRPr="00ED2DC1">
              <w:rPr>
                <w:color w:val="000000"/>
              </w:rPr>
              <w:t>Погорелов, ул. Меланьи Ефремовой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70E51">
              <w:t>60-206-817-00</w:t>
            </w:r>
            <w:r>
              <w:t>3</w:t>
            </w:r>
            <w:r w:rsidRPr="00F70E51">
              <w:t xml:space="preserve"> ОП МП 14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Садовая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>
              <w:t xml:space="preserve">пос. </w:t>
            </w:r>
            <w:r w:rsidRPr="00ED2DC1">
              <w:t>Горняцкий</w:t>
            </w:r>
            <w:r w:rsidRPr="00ED2DC1">
              <w:rPr>
                <w:color w:val="000000"/>
              </w:rPr>
              <w:t>,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315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A22FE">
              <w:t>60-206-81</w:t>
            </w:r>
            <w:r>
              <w:t>7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148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A22FE" w:rsidRDefault="00C5420C" w:rsidP="004E7E38">
            <w:pPr>
              <w:jc w:val="center"/>
            </w:pPr>
            <w:r>
              <w:t>Грушево-Дубовское сельское поселение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Грушевка, ул. Мельничная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Грушевка, ул. Мельничная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A22FE">
              <w:t>60-206-</w:t>
            </w:r>
            <w:r>
              <w:t>820</w:t>
            </w:r>
            <w:r w:rsidRPr="00EA22FE">
              <w:t>-00</w:t>
            </w:r>
            <w:r>
              <w:t>1</w:t>
            </w:r>
            <w:r w:rsidRPr="00EA22FE">
              <w:t xml:space="preserve"> ОП МП </w:t>
            </w:r>
            <w:r>
              <w:t>01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Грушевка,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Грушевка,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7665F">
              <w:t>60-206-820-001 ОП МП 0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Грушевка, ул. Солнечная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Грушевка, ул. 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7665F">
              <w:t>60-206-820-001 ОП МП 0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Грушевка, ул. Добрая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Грушевка, ул. Добрая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7665F">
              <w:t>60-206-820-001 ОП МП 0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Грушевка, ул. Учительская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Грушевка, ул. Учительская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7665F">
              <w:t>60-206-820-001 ОП МП 0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>Голубинка, ул. Орлова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ул. Орлова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A22FE">
              <w:t>60-206-</w:t>
            </w:r>
            <w:r>
              <w:t>820</w:t>
            </w:r>
            <w:r w:rsidRPr="00EA22FE">
              <w:t>-00</w:t>
            </w:r>
            <w:r>
              <w:t>4</w:t>
            </w:r>
            <w:r w:rsidRPr="00EA22FE">
              <w:t xml:space="preserve"> ОП МП </w:t>
            </w:r>
            <w:r>
              <w:t>06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Голубинка,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856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626C1">
              <w:t>60-206-820-004 ОП МП 0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Голубинка,  ул. Садовая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626C1">
              <w:t>60-206-820-004 ОП МП 0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Голубинка, ул. 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626C1">
              <w:t>60-206-820-004 ОП МП 0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Голубинка, ул. Веселая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ул. Веселая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626C1">
              <w:t xml:space="preserve">60-206-820-004 ОП МП </w:t>
            </w:r>
            <w:r>
              <w:t>10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Голубинка, ул. Набережная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626C1">
              <w:t xml:space="preserve">60-206-820-004 ОП МП </w:t>
            </w:r>
            <w:r>
              <w:t>11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Голубинка,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626C1">
              <w:t xml:space="preserve">60-206-820-004 ОП МП </w:t>
            </w:r>
            <w:r>
              <w:t>12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Голубинка, 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626C1">
              <w:t xml:space="preserve">60-206-820-004 ОП МП </w:t>
            </w:r>
            <w:r>
              <w:t>13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Голубинка, ул. Школьная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Голубинка, 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626C1">
              <w:t>60-206-820-004 ОП МП</w:t>
            </w:r>
            <w:r>
              <w:t xml:space="preserve"> 14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Дубовой,  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Дубовой,  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50A3B">
              <w:t>60-206-820-00</w:t>
            </w:r>
            <w:r>
              <w:t>3</w:t>
            </w:r>
            <w:r w:rsidRPr="00E50A3B">
              <w:t xml:space="preserve"> ОП МП </w:t>
            </w:r>
            <w:r>
              <w:t>15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Дубовой,  ул. Абашина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Дубовой,  ул. Абашина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50A3B">
              <w:t>60-206-820-00</w:t>
            </w:r>
            <w:r>
              <w:t xml:space="preserve">3 </w:t>
            </w:r>
            <w:r w:rsidRPr="00E50A3B">
              <w:t xml:space="preserve">ОП МП </w:t>
            </w:r>
            <w:r>
              <w:t>16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Казьминка, ул. Восточная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Казьминка, ул. Восточная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77">
              <w:t>60-206-820-00</w:t>
            </w:r>
            <w:r>
              <w:t>5</w:t>
            </w:r>
            <w:r w:rsidRPr="00E81B77">
              <w:t xml:space="preserve"> ОП МП </w:t>
            </w:r>
            <w:r>
              <w:t>17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Казьминка,  ул. Мельничная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Казьминка,  ул. Мельничная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77">
              <w:t>60-206-820-00</w:t>
            </w:r>
            <w:r>
              <w:t>5</w:t>
            </w:r>
            <w:r w:rsidRPr="00E81B77">
              <w:t xml:space="preserve"> ОП МП </w:t>
            </w:r>
            <w:r>
              <w:t>18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Казьминка, ул. Набережная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Казьминка,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81B77">
              <w:t>60-206-820-00</w:t>
            </w:r>
            <w:r>
              <w:t>5</w:t>
            </w:r>
            <w:r w:rsidRPr="00E81B77">
              <w:t xml:space="preserve"> ОП МП </w:t>
            </w:r>
            <w:r>
              <w:t>19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Семимаячный, ул. Хрящевка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Семимаячный, ул. Хрящевка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2382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Default="00C5420C" w:rsidP="004E7E38">
            <w:pPr>
              <w:jc w:val="center"/>
            </w:pPr>
            <w:r w:rsidRPr="00EA22FE">
              <w:t>60-206-</w:t>
            </w:r>
            <w:r>
              <w:t>820</w:t>
            </w:r>
            <w:r w:rsidRPr="00EA22FE">
              <w:t>-00</w:t>
            </w:r>
            <w:r>
              <w:t>2</w:t>
            </w:r>
            <w:r w:rsidRPr="00EA22FE">
              <w:t xml:space="preserve"> ОП МП </w:t>
            </w:r>
            <w:r>
              <w:t>20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Семимаячный, ул. Коммуна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Семимаячный, ул. Коммуна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</w:t>
            </w:r>
            <w:r>
              <w:t>4</w:t>
            </w:r>
            <w:r w:rsidRPr="00ED2DC1"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34B61">
              <w:t>60-206-820-002 ОП МП 2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 С</w:t>
            </w:r>
            <w:r w:rsidRPr="00ED2DC1">
              <w:t>емимаячный, ул. Набережная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Семимаячный,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34B61">
              <w:t>60-206-820-002 ОП МП 2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Чернышев,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Чернышев,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85E1F">
              <w:t>60-206-820-00</w:t>
            </w:r>
            <w:r>
              <w:t>6</w:t>
            </w:r>
            <w:r w:rsidRPr="00085E1F">
              <w:t xml:space="preserve"> ОП МП 2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Чернышев, ул. Набережная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Чернышев,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85E1F">
              <w:t>60-206-820-00</w:t>
            </w:r>
            <w:r>
              <w:t>6</w:t>
            </w:r>
            <w:r w:rsidRPr="00085E1F">
              <w:t xml:space="preserve"> ОП МП 2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Чернышев, 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Чернышев, 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85E1F">
              <w:t>60-206-820-00</w:t>
            </w:r>
            <w:r>
              <w:t>6</w:t>
            </w:r>
            <w:r w:rsidRPr="00085E1F">
              <w:t xml:space="preserve"> ОП МП 2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Чернышев, ул. Заречная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 Чернышев, ул. Заречная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760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85E1F">
              <w:t>60-206-820-00</w:t>
            </w:r>
            <w:r>
              <w:t>6</w:t>
            </w:r>
            <w:r w:rsidRPr="00085E1F">
              <w:t xml:space="preserve"> ОП МП 2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A22FE" w:rsidRDefault="00C5420C" w:rsidP="004E7E38">
            <w:pPr>
              <w:jc w:val="center"/>
            </w:pPr>
            <w:r>
              <w:t>Ильинское сельское поселение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Березово – Федоровка, ул. Березовая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Березово – Федоровка, ул. Березовая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</w:t>
            </w:r>
            <w:r>
              <w:t>830</w:t>
            </w:r>
            <w:r w:rsidRPr="00EA22FE">
              <w:t>-00</w:t>
            </w:r>
            <w:r>
              <w:t>4</w:t>
            </w:r>
            <w:r w:rsidRPr="00EA22FE">
              <w:t xml:space="preserve"> ОП МП </w:t>
            </w:r>
            <w:r>
              <w:t>01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Березово - Федоровка, ул. Березовая,д. 1  -  д. </w:t>
            </w:r>
            <w:r>
              <w:t>39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Березово - Федоровка, ул. Березовая,           д. 1  -  д. </w:t>
            </w:r>
            <w:r>
              <w:t>39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A22FE">
              <w:t>60-206-</w:t>
            </w:r>
            <w:r>
              <w:t>830</w:t>
            </w:r>
            <w:r w:rsidRPr="00EA22FE">
              <w:t>-00</w:t>
            </w:r>
            <w:r>
              <w:t>4</w:t>
            </w:r>
            <w:r w:rsidRPr="00EA22FE">
              <w:t xml:space="preserve"> ОП МП </w:t>
            </w:r>
            <w:r>
              <w:t>02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Песчаная, д. 2  -  д. 13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Песчаная, д. 2  -  д. 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A22FE">
              <w:t>60-206-</w:t>
            </w:r>
            <w:r>
              <w:t xml:space="preserve">830-014 </w:t>
            </w:r>
            <w:r w:rsidRPr="00EA22FE">
              <w:t xml:space="preserve">ОП МП </w:t>
            </w:r>
            <w:r>
              <w:t>03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Центральная,  д. 1  -  160 м на юг от д. 55, ул. Центральная,  д. 1  -  ул. Школьная,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Центральная,  д. 1  -  160 м на юг от д. 55, ул. Центральная,  д. 1  -  ул. Школьная,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A22FE">
              <w:t>60-206-</w:t>
            </w:r>
            <w:r>
              <w:t>830</w:t>
            </w:r>
            <w:r w:rsidRPr="00EA22FE">
              <w:t>-0</w:t>
            </w:r>
            <w:r>
              <w:t>14</w:t>
            </w:r>
            <w:r w:rsidRPr="00EA22FE">
              <w:t xml:space="preserve"> ОП МП </w:t>
            </w:r>
            <w:r>
              <w:t>04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Головка, ул. Береговая, д. 1 - д. 9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Головка, ул. Береговая, д. 1 - д. 9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7D10">
              <w:t>60-206-830-0</w:t>
            </w:r>
            <w:r>
              <w:t>1</w:t>
            </w:r>
            <w:r w:rsidRPr="00BD7D10">
              <w:t>4 ОП МП 0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Школьная, д. 2 – д. 14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Школьная, д. 2 – д. 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7D10">
              <w:t>60-206-830-0</w:t>
            </w:r>
            <w:r>
              <w:t>1</w:t>
            </w:r>
            <w:r w:rsidRPr="00BD7D10">
              <w:t>4 ОП МП 0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Школьная, д. 16  -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Школьная, д. 16  -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7D10">
              <w:t>60-206-830-0</w:t>
            </w:r>
            <w:r>
              <w:t>1</w:t>
            </w:r>
            <w:r w:rsidRPr="00BD7D10">
              <w:t>4 ОП МП 0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Тихая, д. 1   -  д. 33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Тихая, д. 1   -  д. 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7D10">
              <w:t>60-206-830-0</w:t>
            </w:r>
            <w:r>
              <w:t>1</w:t>
            </w:r>
            <w:r w:rsidRPr="00BD7D10">
              <w:t>4 ОП МП 0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344824" w:rsidRDefault="00C5420C" w:rsidP="004E7E38">
            <w:pPr>
              <w:jc w:val="center"/>
            </w:pPr>
            <w:r w:rsidRPr="00344824"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Набережная, д. 1  - 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Набережная, д. 1  - 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7D10">
              <w:t>60-206-830-0</w:t>
            </w:r>
            <w:r>
              <w:t>1</w:t>
            </w:r>
            <w:r w:rsidRPr="00BD7D10">
              <w:t>4 ОП МП 0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Садовая, д. 1 -  д. 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Садовая, д. 1 -  д.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BD7D10">
              <w:t>60-206-830-0</w:t>
            </w:r>
            <w:r>
              <w:t>1</w:t>
            </w:r>
            <w:r w:rsidRPr="00BD7D10">
              <w:t>4 ОП МП</w:t>
            </w:r>
            <w:r>
              <w:t xml:space="preserve"> 10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Садовая, д. 5.  -  д. 13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Садовая, д. 5.  -  д. 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30B43">
              <w:t>60-206-830-014 ОП МП 1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Головка, ул. Стадионная, д. 1  -  д. 27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Головка, ул. Стадионная, д. 1  -  д. 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30B43">
              <w:t>60-206-830-014 ОП МП 1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Анновка, ул. Песчаная, д. 1  -  д. 27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Анновка, ул. Песчаная, д. 1  -  д. 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94595">
              <w:t>60-206-830-01</w:t>
            </w:r>
            <w:r>
              <w:t>3</w:t>
            </w:r>
            <w:r w:rsidRPr="00D94595">
              <w:t xml:space="preserve"> ОП МП 1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Анновка, ул. Кольцевая, д. 1  -  д. 44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Анновка, ул. Кольцевая, д. 1  -  д. 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94595">
              <w:t>60-206-830-01</w:t>
            </w:r>
            <w:r>
              <w:t>3</w:t>
            </w:r>
            <w:r w:rsidRPr="00D94595">
              <w:t xml:space="preserve"> ОП МП 1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Раздолье, ул. Лесная, д. 1  -  д. 36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Раздолье, ул. Лесная, д. 1  -  д. 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94595">
              <w:t>60-206-830-01</w:t>
            </w:r>
            <w:r>
              <w:t>5</w:t>
            </w:r>
            <w:r w:rsidRPr="00D94595">
              <w:t xml:space="preserve"> ОП МП 1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Корсунка, ул. Школьная, д. 12  -  д. 38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Корсунка, ул. Школьная, д. 12  -  д. 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FF2">
              <w:t>60-206-830-01</w:t>
            </w:r>
            <w:r>
              <w:t xml:space="preserve">7 </w:t>
            </w:r>
            <w:r w:rsidRPr="00CE4FF2">
              <w:t>ОП МП 1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Корсунка, ул. Школьная, д. 1  -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Корсунка, ул. Школьная, д. 1  -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</w:t>
            </w:r>
            <w:r>
              <w:t>4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E4FF2">
              <w:t>60-206-830-01</w:t>
            </w:r>
            <w:r>
              <w:t>7</w:t>
            </w:r>
            <w:r w:rsidRPr="00CE4FF2">
              <w:t xml:space="preserve"> ОП МП 1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50 м на юг от ул. Речной, д. 2, х. Гусынка - 210 м на юг от ул. Речной,  д. 22, х. Гусынка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 xml:space="preserve">50 м на юг от ул. Речной, д. 2, х. Гусынка - 210 м на юг от ул. Речной,  д. 22, х. Гусынка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BD7D10">
              <w:t>60-206-830-0</w:t>
            </w:r>
            <w:r>
              <w:t>16</w:t>
            </w:r>
            <w:r w:rsidRPr="00BD7D10">
              <w:t xml:space="preserve"> ОП МП</w:t>
            </w:r>
            <w:r>
              <w:t xml:space="preserve"> 18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Гусынка, ул. Хуторская, д. 21  -  д. 23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Гусынка, ул. Хуторская, д. 21  -  д. 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</w:t>
            </w:r>
            <w:r>
              <w:t>3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A2B07">
              <w:t>60-206-830-016 ОП МП 1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Гусынка, ул. Хуторская, д. 1  -  д.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Гусынка, ул. Хуторская, д. 1  -  д.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50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A2B07">
              <w:t xml:space="preserve">60-206-830-016 ОП МП </w:t>
            </w:r>
            <w:r>
              <w:t>20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Гусынка, ул. Горная, д. 2  -  д. 34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Гусынка, ул. Горная, д. 2  -  д. 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</w:t>
            </w:r>
            <w:r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A2B07">
              <w:t xml:space="preserve">60-206-830-016 ОП МП </w:t>
            </w:r>
            <w:r>
              <w:t>21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Гусынка, ул. Степная, д. 1  -  д.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Гусынка, ул. Степная, д. 1  -  д.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</w:t>
            </w:r>
            <w:r>
              <w:t>2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A2B07">
              <w:t xml:space="preserve">60-206-830-016 ОП МП </w:t>
            </w:r>
            <w:r>
              <w:t>22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Гусынка,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Гусынка,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</w:t>
            </w:r>
            <w:r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A2B07">
              <w:t xml:space="preserve">60-206-830-016 ОП МП </w:t>
            </w:r>
            <w:r>
              <w:t>23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Ильинка, ул. Набережная, д. 31 – 110 м на </w:t>
            </w:r>
            <w:r>
              <w:t xml:space="preserve">запад от ул. </w:t>
            </w:r>
            <w:r>
              <w:lastRenderedPageBreak/>
              <w:t xml:space="preserve">Набережной, д. 33, Автомобильная дорога х. </w:t>
            </w:r>
            <w:r w:rsidRPr="00ED2DC1">
              <w:t>Ильинка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lastRenderedPageBreak/>
              <w:t>Российская Федерация, Ростовская область, Белокалитвинский район, х.</w:t>
            </w:r>
            <w:r w:rsidRPr="00ED2DC1">
              <w:t xml:space="preserve">Ильинка, ул. </w:t>
            </w:r>
            <w:r w:rsidRPr="00ED2DC1">
              <w:lastRenderedPageBreak/>
              <w:t>Набережная, д. 31 – 110 м на запад от ул. Набережной, д. 33,х. Ильинка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BD7D10">
              <w:t>60-206-830-0</w:t>
            </w:r>
            <w:r>
              <w:t>01</w:t>
            </w:r>
            <w:r w:rsidRPr="00BD7D10">
              <w:t xml:space="preserve"> ОП МП</w:t>
            </w:r>
            <w:r>
              <w:t xml:space="preserve"> 24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Набережная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A7593">
              <w:t>60-206-830-001 ОП МП 2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Ленина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Ленина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A7593">
              <w:t>60-206-830-001 ОП МП 2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Советская, д. 23  -  д. 48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Советская, д. 23  -  д. 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A7593">
              <w:t>60-206-830-001 ОП МП 2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Юбилейная, д. 5  -  д. 44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Юбилейная, д. 5  -  д. 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A7593">
              <w:t>60-206-830-001 ОП МП 2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 w:rsidRPr="00ED2DC1">
              <w:t xml:space="preserve">56 м на юг от ул. Юбилейной, д. 1,  </w:t>
            </w:r>
            <w:r>
              <w:t xml:space="preserve">Автомобильная дорога х. </w:t>
            </w:r>
            <w:r w:rsidRPr="00ED2DC1">
              <w:t xml:space="preserve">Ильинка - </w:t>
            </w:r>
            <w:r>
              <w:t xml:space="preserve">Автомобильная дорога х. </w:t>
            </w:r>
            <w:r w:rsidRPr="00ED2DC1">
              <w:t xml:space="preserve">Ильинка, ул. Юбилейная, д. 5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 xml:space="preserve">56 м на юг от ул. Юбилейной, д. 1,  х. Ильинка - х. Ильинка, ул. Юбилейная, д. 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A7593">
              <w:t>60-206-830-001 ОП МП 2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Ильинка, пер. Пионерский, д. 1 - ул. Набережная, д. 4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Ильинка, пер. Пионерский, д. 1 -  ул. Набережная, д. 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7D10">
              <w:t>60-206-830-0</w:t>
            </w:r>
            <w:r>
              <w:t>01</w:t>
            </w:r>
            <w:r w:rsidRPr="00BD7D10">
              <w:t xml:space="preserve"> ОП МП</w:t>
            </w:r>
            <w:r>
              <w:t xml:space="preserve"> 30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Школьная, д. 1- д. 20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Школьная, д. 1-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Центральная, д. 1 -  д. 16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Центральная, д. 1 -  д. 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110м на юг от ул. Гагарина, д. 1  -  д. 41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110м на юг от ул. Гагарина, д. 1  -  д. 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775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110м на юг от ул. Гагарина, д. 1  - 310 м на юг от ул. Гагарина,  д. 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110м на юг от ул. Гагарина, д. 1  - 310 м на юг от ул. Гагарина,  д.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208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Ильинка, от ул. Гагарина, д. 39 – ул. Первомайская, д. 4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Ильинка, от ул. Гагарина, д. 39 – ул. Первомайская, д. 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</w:t>
            </w:r>
            <w:r>
              <w:t>1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Первомайская, д. 1  -  д. 26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Первомайская, д. 1  -  д. 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590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Красноармейская,  д. 1 -  д. 23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Красноармейская,  д. 1 -  д. 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Октябрьская,  д. 1 - д. 30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Октябрьская,  д. 1 - д.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Садовая, д. 1 -  д. 24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Садовая, д. 1 -  д. 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7A8D">
              <w:t>60-206-830-001 ОП МП 3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Корчагина, д. 1 - д. 25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Корчагина, д. 1 - д. 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</w:t>
            </w:r>
            <w:r>
              <w:t>0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BD7D10">
              <w:t>60-206-830-0</w:t>
            </w:r>
            <w:r>
              <w:t>01</w:t>
            </w:r>
            <w:r w:rsidRPr="00BD7D10">
              <w:t xml:space="preserve"> ОП МП</w:t>
            </w:r>
            <w:r>
              <w:t xml:space="preserve"> 40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пер. Комсомольский, д. 1 -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пер. Комсомольский, д. 1 -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Мичурина, д.1  -  д. 17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Мичурина, д.1  -  д. 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Вдовенко, д. 9 - 180 м на север от ул. Мичурина, д. 15, х. Ильинка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>Ильинка, ул. Вдовенко, д. 9 - 180 м на север от ул. Мичурина, д. 15, х. Ильинка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 xml:space="preserve">Ильинка, пер. Пионерский,  д. 1  -  1000 м на югот пер. Пионерского, д. 1, </w:t>
            </w:r>
            <w:r>
              <w:t xml:space="preserve">х. </w:t>
            </w:r>
            <w:r w:rsidRPr="00ED2DC1">
              <w:t xml:space="preserve">Ильинка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Ильинка, пер. Пионерский,  д. 1  -  1000 м на юг  от пер. Пионерского, д. 1,х. Ильинка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х. Ильинка, ул. Советская, д. 33  -  ул. Южная, - ул. Набережная, д. 24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Советская, д. 33  -  ул. Южная, - ул. Набережная, д. 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х. И</w:t>
            </w:r>
            <w:r>
              <w:t xml:space="preserve">льинка, ул. Советская, д. 24 - </w:t>
            </w:r>
            <w:r w:rsidRPr="00ED2DC1">
              <w:t>ул. Южная,  -  40 м на восток от ул. Юбилейной, д. 16, х. Ильинка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>Ильинка, ул. Советская, д. 24 -  ул. Южная,  -  40 м на восток отул. Юбилейной, д. 16, х. Ильинка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 xml:space="preserve">х. Ильинка, 100 м на восток отул. Юбилейная, д. 44  -  200 м на восток от  ул. Гагарина, д. 40, х. Ильинка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Ильинка, 100 м на восток от ул. Юбилейная, д. 44  -  200 м на восток от  ул. Гагарина, д. 40, х. Ильинка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2050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 xml:space="preserve">х. Ильинка, ул. Ленина, д. 49  -  80 м  на  восток от ул. Юбилейной, д. 32,х. Ильинка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Российская Федерация, Ростовская область, Белокалитвинский район, х.</w:t>
            </w:r>
            <w:r w:rsidRPr="00ED2DC1">
              <w:t xml:space="preserve">Ильинка, ул. Ленина, д. 49  -  80 м  на  восток от ул. Юбилейной, д. 32, х. Ильинка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</w:t>
            </w:r>
            <w:r>
              <w:t>9</w:t>
            </w:r>
            <w:r w:rsidRPr="00ED2DC1"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от 52 м на юго-восток от ул. Вдовенко, д. 2 до ул. Вдовенко,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от 52 м на юго-восток от ул. Вдовенко, д. 2 до ул. Вдовенко,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74966">
              <w:t>60-206-830-001 ОП МП 4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Ильинка, ул. Вдовенко, д. 11 – д. 21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Ильинка, ул. Вдовенко, д. 11 – д. 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BD7D10">
              <w:t>60-206-830-0</w:t>
            </w:r>
            <w:r>
              <w:t>01</w:t>
            </w:r>
            <w:r w:rsidRPr="00BD7D10">
              <w:t xml:space="preserve"> ОП МП</w:t>
            </w:r>
            <w:r>
              <w:t xml:space="preserve"> 50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Калиновка, ул. Калиновская, д. 1  -  д.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Калиновка, ул. Калиновская, д. 1  -  д.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2560F">
              <w:t>60-206-830-0</w:t>
            </w:r>
            <w:r>
              <w:t>02</w:t>
            </w:r>
            <w:r w:rsidRPr="0032560F">
              <w:t xml:space="preserve"> ОП МП </w:t>
            </w:r>
            <w:r>
              <w:t>51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Калиновка, ул. Калиновская, д. 20 - д. 32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Калиновка, ул. Калиновская, д. 20 - д. 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2560F">
              <w:t>60-206-830-0</w:t>
            </w:r>
            <w:r>
              <w:t>02</w:t>
            </w:r>
            <w:r w:rsidRPr="0032560F">
              <w:t xml:space="preserve"> ОП МП </w:t>
            </w:r>
            <w:r>
              <w:t>52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Западный, ул. Западная, д. 1  -  д. 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Западный, ул. Западная, д. 1  -  д.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490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7D10">
              <w:t>60-206-830-0</w:t>
            </w:r>
            <w:r>
              <w:t>03</w:t>
            </w:r>
            <w:r w:rsidRPr="00BD7D10">
              <w:t xml:space="preserve"> ОП МП</w:t>
            </w:r>
            <w:r>
              <w:t xml:space="preserve"> 53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Таловка, ул. Таловская, д. 2  -  д. 17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Таловка, ул. Таловская, д. 2  -  д. 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1650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7D10">
              <w:t>60-206-830-0</w:t>
            </w:r>
            <w:r>
              <w:t>04</w:t>
            </w:r>
            <w:r w:rsidRPr="00BD7D10">
              <w:t xml:space="preserve"> ОП МП</w:t>
            </w:r>
            <w:r>
              <w:t xml:space="preserve"> 54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Курнаковка, пер. Песчаный, д. 1  - 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Курнаковка, пер. Песчаный, д. 1  - 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15724">
              <w:t>60-206-830-00</w:t>
            </w:r>
            <w:r>
              <w:t>7</w:t>
            </w:r>
            <w:r w:rsidRPr="00715724">
              <w:t xml:space="preserve"> ОП МП </w:t>
            </w:r>
            <w:r>
              <w:t>55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56.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Курнаковка, пер. Лесной, д. 1  -  д. 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Курнаковка, пер. Лесной, д. 1  -  д.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15724">
              <w:t>60-206-830-0</w:t>
            </w:r>
            <w:r>
              <w:t>07</w:t>
            </w:r>
            <w:r w:rsidRPr="00715724">
              <w:t xml:space="preserve"> ОП МП </w:t>
            </w:r>
            <w:r>
              <w:t>56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Курнаковка,  ул. Подгорная, д. 1 – д. 20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Курнаковка,  ул. Подгорная, д. 1 – д. 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15724">
              <w:t>60-206-830-0</w:t>
            </w:r>
            <w:r>
              <w:t>07</w:t>
            </w:r>
            <w:r w:rsidRPr="00715724">
              <w:t xml:space="preserve"> ОП МП </w:t>
            </w:r>
            <w:r>
              <w:t>57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Курнаковка, ул. Школьная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Курнаковка, 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15724">
              <w:t>60-206-830-0</w:t>
            </w:r>
            <w:r>
              <w:t>07</w:t>
            </w:r>
            <w:r w:rsidRPr="00715724">
              <w:t xml:space="preserve"> ОП МП </w:t>
            </w:r>
            <w:r>
              <w:t>58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х. </w:t>
            </w:r>
            <w:r w:rsidRPr="00ED2DC1">
              <w:t>Лагутьевский, ул. Луговая, д.1  -  д. 17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Лагутьевский, ул. Луговая, д.1  -  д. 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27628">
              <w:t>60-206-830-0</w:t>
            </w:r>
            <w:r>
              <w:t>12</w:t>
            </w:r>
            <w:r w:rsidRPr="00227628">
              <w:t xml:space="preserve"> ОП МП </w:t>
            </w:r>
            <w:r>
              <w:t>59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Лагутьевский, пер. Речной, д. 1  - 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Лагутьевский, пер. Речной, д. 1  - 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227628">
              <w:t>60-206-830-0</w:t>
            </w:r>
            <w:r>
              <w:t>12</w:t>
            </w:r>
            <w:r w:rsidRPr="00227628">
              <w:t xml:space="preserve"> ОП МП </w:t>
            </w:r>
            <w:r>
              <w:t>60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Новопокровский,   ул. Новопокровская,  д. 1  - 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Новопокровский,   ул. Новопокровская,  д. 1  - 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1465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60-206-830-0</w:t>
            </w:r>
            <w:r>
              <w:t>08</w:t>
            </w:r>
            <w:r w:rsidRPr="00BD7D10">
              <w:t xml:space="preserve"> ОП МП</w:t>
            </w:r>
            <w:r>
              <w:t xml:space="preserve"> 61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Васильевский, ул. Васильевская, д. 1  -   д.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Васильевский, ул. Васильевская, д. 1  -  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60-206-830-0</w:t>
            </w:r>
            <w:r>
              <w:t>10</w:t>
            </w:r>
            <w:r w:rsidRPr="00BD7D10">
              <w:t xml:space="preserve"> ОП МП</w:t>
            </w:r>
            <w:r>
              <w:t xml:space="preserve"> 62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Шарковка,  ул. Первомайская, д. 1  -  д. 25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Шарковка,  ул. Первомайская, д. 1  -  д. 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1760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60-206-830-0</w:t>
            </w:r>
            <w:r>
              <w:t>11</w:t>
            </w:r>
            <w:r w:rsidRPr="00BD7D10">
              <w:t xml:space="preserve"> ОП МП</w:t>
            </w:r>
            <w:r>
              <w:t xml:space="preserve"> 63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Марьевка,  ул. Молодежная, д. 1  - 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Марьевка,  ул. Молодежная, д. 1  - 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60-206-830-0</w:t>
            </w:r>
            <w:r>
              <w:t>06</w:t>
            </w:r>
            <w:r w:rsidRPr="00BD7D10">
              <w:t xml:space="preserve"> ОП МП</w:t>
            </w:r>
            <w:r>
              <w:t xml:space="preserve"> 64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Марьевка,  ул.  Центральная, д. 1  -  д. 16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Марьевка,  ул.  Центральная, д. 1  -  д. 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C513E">
              <w:t>60-206-830-006 ОП МП 6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Марьевка, ул. Юбилейная, д. 11  - 70 м на юг от ул. Юбилейной, д. 13, х. Марьевка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х.Марьевка, ул. Юбилейная, д. 11  - 70 м на юг от ул. Юбилейной, д. 13, х. Марьевка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C513E">
              <w:t>60-206-830-006 ОП МП 6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67.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Марьевка, ул. Юбилейная, д. 1 – д.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Марьевка, ул. Юбилейная, д. 1 – д.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195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C513E">
              <w:t>60-206-830-006 ОП МП 6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Марьевка, ул. Юбилейная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Марьевка, ул. Юбилейная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C513E">
              <w:t>60-206-830-006 ОП МП 6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69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583FFC" w:rsidRDefault="00C5420C" w:rsidP="004E7E38">
            <w:r w:rsidRPr="00583FFC">
              <w:t>Автомобильная дорога</w:t>
            </w:r>
            <w:r>
              <w:t xml:space="preserve"> </w:t>
            </w:r>
            <w:r w:rsidRPr="00583FFC">
              <w:t>х. Марьевка, пер. Ленина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583FFC" w:rsidRDefault="00C5420C" w:rsidP="004E7E38">
            <w:r w:rsidRPr="00583FFC">
              <w:t>Россия, Ростовская область, Белокалитвинский район х. Марьевка, пер. Ленина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583FFC" w:rsidRDefault="00C5420C" w:rsidP="004E7E38">
            <w:pPr>
              <w:jc w:val="center"/>
            </w:pPr>
            <w:r w:rsidRPr="00583FFC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C513E">
              <w:t>60-206-830-006 ОП МП 6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BD7D10" w:rsidRDefault="00C5420C" w:rsidP="004E7E38">
            <w:pPr>
              <w:jc w:val="center"/>
            </w:pPr>
            <w:r>
              <w:t>Коксовское сельское поселение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примерно на расстоянии 75 м по направлению на север от ориентира: Ростовская область, Белокалитвинский район, п. Коксовый, жилой дом по ул. К. Маркса, 12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примерно на расстоянии 75 м по направлению на север от ориентира: Ростовская область, Белокалитвинский район, п. Коксовый, жилой дом по ул. К. Маркса, 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233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</w:t>
            </w:r>
            <w:r>
              <w:t>3</w:t>
            </w:r>
            <w:r w:rsidRPr="00BD7D10">
              <w:t>-0</w:t>
            </w:r>
            <w:r>
              <w:t>01</w:t>
            </w:r>
            <w:r w:rsidRPr="00BD7D10">
              <w:t xml:space="preserve"> ОП МП</w:t>
            </w:r>
            <w:r>
              <w:t xml:space="preserve"> 01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Балочная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Балочная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1C1A">
              <w:t>60-206-833-001 ОП МП 0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Колодезная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Колодезная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1C1A">
              <w:t>60-206-833-001 ОП МП 0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1C1A">
              <w:t>60-206-833-001 ОП МП 0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Матросова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Матросова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1C1A">
              <w:t>60-206-833-001 ОП МП 0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К. Маркса, д. 5 - д. 19-а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К. Маркса, д. 5 - д. 19-а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1C1A">
              <w:t>60-206-833-001 ОП МП 0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К. Маркса, д. 22 - д. 26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К. Маркса, д. 22 - д. 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1C1A">
              <w:t>60-206-833-001 ОП МП 0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К. Маркса, д. 28 – д. 50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К. Маркса, д. 28 – д. 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1C1A">
              <w:t>60-206-833-001 ОП МП 0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Островского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Островского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1C1A">
              <w:t>60-206-833-001 ОП МП 0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12 Декабря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12 Декабря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</w:t>
            </w:r>
            <w:r>
              <w:t>3</w:t>
            </w:r>
            <w:r w:rsidRPr="00BD7D10">
              <w:t>-0</w:t>
            </w:r>
            <w:r>
              <w:t>01</w:t>
            </w:r>
            <w:r w:rsidRPr="00BD7D10">
              <w:t xml:space="preserve"> ОП МП</w:t>
            </w:r>
            <w:r>
              <w:t xml:space="preserve"> 10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Ломоносова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Ломоносова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Алферова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Алферова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Калинина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Калинина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Футбольная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Футбольная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Донецкая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Донецкая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8 Марта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8 Марта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20 лет РККА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20 лет РККА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Кирова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Кирова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Титова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Титова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E2ED2">
              <w:t>60-206-833-001 ОП МП 1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</w:t>
            </w:r>
            <w:r>
              <w:t>3</w:t>
            </w:r>
            <w:r w:rsidRPr="00BD7D10">
              <w:t>-0</w:t>
            </w:r>
            <w:r>
              <w:t>01</w:t>
            </w:r>
            <w:r w:rsidRPr="00BD7D10">
              <w:t xml:space="preserve"> ОП МП</w:t>
            </w:r>
            <w:r>
              <w:t xml:space="preserve"> 20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Подтелкова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Подтелкова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Ленина, д. 69 -  д. 145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Ленина, д. 69 -  д. 145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1291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Ленина, д. 1 - д. 67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Ленина, д. 1 - д. 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tabs>
                <w:tab w:val="center" w:pos="459"/>
              </w:tabs>
              <w:jc w:val="center"/>
            </w:pPr>
            <w:r w:rsidRPr="00817533">
              <w:t>950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Шахтная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Шахтная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Колхозная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Колхозная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Советская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Советская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Пушкина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М. Горького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М. Горького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Щаденко, д. 1 -  д.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Щаденко, д. 1 -  д.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F47F9">
              <w:t>60-206-833-001 ОП МП 2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Щаденко, д.11 – ул. Мира, д. 39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Щаденко, д.11 – ул. Мира, д. 39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</w:t>
            </w:r>
            <w:r>
              <w:t>3</w:t>
            </w:r>
            <w:r w:rsidRPr="00BD7D10">
              <w:t>-0</w:t>
            </w:r>
            <w:r>
              <w:t>01</w:t>
            </w:r>
            <w:r w:rsidRPr="00BD7D10">
              <w:t xml:space="preserve"> ОП МП</w:t>
            </w:r>
            <w:r>
              <w:t xml:space="preserve"> 30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Мира, д. 41-ул. Щаденко, д. 10-а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Мира, д. 41-ул. Щаденко, д. 10-а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Садовая, д. 3 - д. 55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Садовая, д. 3 - д. 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Базарная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Базарная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Милиционная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Милиционная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Кручевая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Кручевая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Горноспасательная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Горноспасательная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Некрасова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Некрасова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Куйбышева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Куйбышева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Мира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Мира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B0499">
              <w:t>60-206-833-001 ОП МП 3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Красноармейская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Красноармейская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734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BD7D10">
              <w:t>60-206-83</w:t>
            </w:r>
            <w:r>
              <w:t>3</w:t>
            </w:r>
            <w:r w:rsidRPr="00BD7D10">
              <w:t>-0</w:t>
            </w:r>
            <w:r>
              <w:t>01</w:t>
            </w:r>
            <w:r w:rsidRPr="00BD7D10">
              <w:t xml:space="preserve"> ОП МП</w:t>
            </w:r>
            <w:r>
              <w:t xml:space="preserve"> 40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Трудовая, д. 1 –ул. Щаденко, д.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Трудовая, д. 1 –ул. Щаденко, д.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Трудовая, д. 60 –д. 86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Трудовая, д. 60 –д. 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Железнодорожная, д. 2- д. 36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Железнодорожная, д. 2- д. 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Чкалова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Чкалова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Гоголя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Гоголя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Орджоникидзе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Орджоникидзе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Ольховская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Ольховская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Рабочая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Рабочая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Крайняя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Крайняя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>60-206-833-001 ОП МП 4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Горняцкая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Горняцкая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D25EC">
              <w:t xml:space="preserve">60-206-833-001 ОП МП </w:t>
            </w:r>
            <w:r>
              <w:t>50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Орловская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Орловская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Разина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Разина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Московская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Московская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Суворова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Суворова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Отечественная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Отечественная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Полевая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Полевая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57.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Тургенева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Тургенева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Коммунистическая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Коммунистическая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Пугачева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Пугачева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42480">
              <w:t>60-206-833-001 ОП МП 5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1-я Суворова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1-я Суворова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DD25EC">
              <w:t xml:space="preserve">60-206-833-001 ОП МП </w:t>
            </w:r>
            <w:r>
              <w:t>60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Первомайская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Первомайская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Почтовая, д. 2 – д. 124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Почтовая, д. 2 – д. 124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Почтовая,  д.174 –д. 310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Почтовая,  д.174 –д. 310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Резервуарная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Резервуарная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Чехова,   д. 30 - д. 34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Чехова,   д. 30 - д. 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Чехова, д.18 -  д. 28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Чехова, д.18 - 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Южная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Южная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Дорожная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Дорожная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69.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Заводская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Заводская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1170D">
              <w:t>60-206-833-001 ОП МП 6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Свердлова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Свердлова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pPr>
              <w:jc w:val="center"/>
            </w:pPr>
            <w:r w:rsidRPr="00DD25EC">
              <w:t xml:space="preserve">60-206-833-001 ОП МП </w:t>
            </w:r>
            <w:r>
              <w:t>70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Лесная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Лесная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Углесборочная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Углесборочная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Депутатская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Депутатская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Светлая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Светлая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Тихий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Тихий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Глухой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Глухой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Пролетарский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Пролетарский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Чернышевского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Чернышевского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Малый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Малый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3214">
              <w:t>60-206-833-001 ОП МП 7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Горный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Горный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pPr>
              <w:jc w:val="center"/>
            </w:pPr>
            <w:r w:rsidRPr="00C63214">
              <w:t xml:space="preserve">60-206-833-001 ОП МП </w:t>
            </w:r>
            <w:r>
              <w:t>80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81.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Комсомольский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Комсомольский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Кривой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Кривой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Короткий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Короткий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Каменный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Каменный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Бугроватый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Бугроватый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Огородный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Огородный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пер. Вишневый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пер. Вишневый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Западная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Западная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Дзержинского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Дзержинского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F4B98">
              <w:t>60-206-833-001 ОП МП 8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Щорса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Щорса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pPr>
              <w:jc w:val="center"/>
            </w:pPr>
            <w:r w:rsidRPr="00C63214">
              <w:t xml:space="preserve">60-206-833-001 ОП МП </w:t>
            </w:r>
            <w:r>
              <w:t>90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Стаханова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Стаханова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81931">
              <w:t>60-206-833-001 ОП МП 9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Прудовая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Прудовая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81931">
              <w:t>60-206-833-001 ОП МП 9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93.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Шурфовая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Шурфовая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81931">
              <w:t>60-206-833-001 ОП МП 9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Восточная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Восточная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81931">
              <w:t>60-206-833-001 ОП МП 9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Северная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Северная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81931">
              <w:t>60-206-833-001 ОП МП 9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Разъезд Васильевский, ул. Вокзальная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Разъезд Васильевский, ул. Вокзальная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1340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C63214">
              <w:t>60-206-833-00</w:t>
            </w:r>
            <w:r>
              <w:t>2</w:t>
            </w:r>
            <w:r w:rsidRPr="00C63214">
              <w:t xml:space="preserve"> ОП МП </w:t>
            </w:r>
            <w:r>
              <w:t>96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Разъезд Васильевский, ул. Северная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Разъезд Васильевский, ул. Северная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C63214">
              <w:t>60-206-833-00</w:t>
            </w:r>
            <w:r>
              <w:t>2</w:t>
            </w:r>
            <w:r w:rsidRPr="00C63214">
              <w:t xml:space="preserve"> ОП МП </w:t>
            </w:r>
            <w:r>
              <w:t>97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 ул. Гагарина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 ул. Гагарина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C63214">
              <w:t>60-206-833-00</w:t>
            </w:r>
            <w:r>
              <w:t xml:space="preserve">3 </w:t>
            </w:r>
            <w:r w:rsidRPr="00C63214">
              <w:t xml:space="preserve">ОП МП </w:t>
            </w:r>
            <w:r>
              <w:t>97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 ул. Горького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 ул. Горького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>60-206-833-003 ОП МП 9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 ул. Лесная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 ул. Лесная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>60-206-833-003 ОП МП 9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 ул. 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 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 xml:space="preserve">60-206-833-003 ОП МП </w:t>
            </w:r>
            <w:r>
              <w:t>100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ул. Первомайская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ул. Первомайская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>60-206-833-003 ОП МП</w:t>
            </w:r>
            <w:r>
              <w:t xml:space="preserve"> 101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 ул. Почтовая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 ул. Почтовая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 xml:space="preserve">60-206-833-003 ОП МП </w:t>
            </w:r>
            <w:r>
              <w:t>102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 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 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 xml:space="preserve">60-206-833-003 ОП МП </w:t>
            </w:r>
            <w:r>
              <w:t>104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105.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ул. Терешковой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ул. Терешковой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 xml:space="preserve">60-206-833-003 ОП МП </w:t>
            </w:r>
            <w:r>
              <w:t>105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ул. Урицкого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ул. Урицкого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 xml:space="preserve">60-206-833-003 ОП МП </w:t>
            </w:r>
            <w:r>
              <w:t>106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 ул. Чернышевского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 ул. Чернышевского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>60-206-833-003 ОП МП</w:t>
            </w:r>
            <w:r>
              <w:t xml:space="preserve"> 107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ул. Шахтная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ул. Шахтная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 xml:space="preserve">60-206-833-003 ОП МП </w:t>
            </w:r>
            <w:r>
              <w:t>108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109.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Русичи,  ул. Нагорная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Русичи,  ул. Нагорная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527AE">
              <w:t xml:space="preserve">60-206-833-003 ОП МП </w:t>
            </w:r>
            <w:r>
              <w:t>109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Октябрьская,  д. 30 – д. 34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Октябрьская,  д. 30 – д. 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5047">
              <w:t xml:space="preserve">60-206-833-001 ОП МП </w:t>
            </w:r>
            <w:r>
              <w:t>110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Октябрьская,  д. 61 – д. 82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Октябрьская,  д. 61 – д. 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5047">
              <w:t xml:space="preserve">60-206-833-001 ОП МП </w:t>
            </w:r>
            <w:r>
              <w:t>111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Октябрьская, д. 26, д. 24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Октябрьская, д. 26, д. 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5047">
              <w:t xml:space="preserve">60-206-833-001 ОП МП </w:t>
            </w:r>
            <w:r>
              <w:t>112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1- я Суворова, д. 15 – ул. Тургенева д. 25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1- я Суворова, д. 15 – ул. Тургенева д. 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5047">
              <w:t xml:space="preserve">60-206-833-001 ОП МП </w:t>
            </w:r>
            <w:r>
              <w:t>113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Трудовая, д. 3 –ул. Мира, д. 10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Трудовая, д. 3 –ул. Мира, д.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75047">
              <w:t xml:space="preserve">60-206-833-001 ОП МП </w:t>
            </w:r>
            <w:r>
              <w:t>114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Суворова, д. 6 - подъезд от автомобильной дороги «Волгоград -Каменск - Шахтинский» к - пос. Русичи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Суворова, д. 6 - подъезд от автомобильной дороги «Волгоград -Каменск - Шахтинский» к - Российская Федерация, Ростовская область, Белокалитвинский район, пос. Русичи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115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116.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Колхозная,  д.1-подъезд от автомобильной дороги «Волгоград - Каменск - Шахтинский» к пос. Русичи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Колхозная,  д.1-подъезд от автомобильной дороги «Волгоград - Каменск - Шахтинский» к Российская Федерация, Ростовская область, Белокалитвинский район, пос. Русичи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116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Суворова,  д. 6 – д. 16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Суворова,  д. 6 – д. 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117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Чапаева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Чапаева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118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Социалистическая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Социалистическая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119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Свердлова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Свердлова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120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Подтелкова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Подтелкова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121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Котовского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Котовского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122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 Лермонтова,  д. 2 – ул. Тургенева д. 17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 Лермонтова,  д. 2 – ул. Тургенева д. 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123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124.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пос. Коксовый, ул. Котовского – ул. Донская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пос. Коксовый, ул. Котовского – ул. Донская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40116">
              <w:t xml:space="preserve">60-206-833-001 ОП МП </w:t>
            </w:r>
            <w:r>
              <w:t>124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681931" w:rsidRDefault="00C5420C" w:rsidP="004E7E38">
            <w:pPr>
              <w:jc w:val="center"/>
            </w:pPr>
            <w:r>
              <w:t>Краснодонецкое сельское поселение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Наумов, ул. Веселая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Наумов, ул. Веселая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137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pPr>
              <w:jc w:val="center"/>
            </w:pPr>
            <w:r w:rsidRPr="00681931">
              <w:t>60-206-83</w:t>
            </w:r>
            <w:r>
              <w:t xml:space="preserve">5-005 </w:t>
            </w:r>
            <w:r w:rsidRPr="00681931">
              <w:t xml:space="preserve">ОП МП </w:t>
            </w:r>
            <w:r>
              <w:t>01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Нижнесеребряковский,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351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681931">
              <w:t>60-206-83</w:t>
            </w:r>
            <w:r>
              <w:t>5</w:t>
            </w:r>
            <w:r w:rsidRPr="00681931">
              <w:t>-00</w:t>
            </w:r>
            <w:r>
              <w:t>8</w:t>
            </w:r>
            <w:r w:rsidRPr="00681931">
              <w:t xml:space="preserve"> ОП МП </w:t>
            </w:r>
            <w:r>
              <w:t>03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Речная, д. 1- д. 28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Речная, д. 1-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681931">
              <w:t>60-206-83</w:t>
            </w:r>
            <w:r>
              <w:t>5</w:t>
            </w:r>
            <w:r w:rsidRPr="00681931">
              <w:t xml:space="preserve">-001 ОП МП </w:t>
            </w:r>
            <w:r>
              <w:t>04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Светлая, д. 1-д.25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Светлая, д. 1-д.25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E39C2">
              <w:t>60-206-835-001 ОП МП 0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Ярная, д. 1- д. 13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Ярная, д. 1- д. 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E39C2">
              <w:t>60-206-835-001 ОП МП 0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Листопадова,   д.1  -  д. 45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Листопадова,   д.1  -  д. 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1720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E39C2">
              <w:t>60-206-835-001 ОП МП 0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Молодежная, д. 1  -  д. 26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Молодежная, д. 1  -  д. 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E39C2">
              <w:t>60-206-835-001 ОП МП 0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Крайняя, д. 1- д. 10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Крайняя, д. 1- д.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E39C2">
              <w:t>60-206-835-001 ОП МП 0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Садовая, д. 1 - д.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Садовая, д. 1 - д.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E39C2">
              <w:t xml:space="preserve">60-206-835-001 ОП МП </w:t>
            </w:r>
            <w:r>
              <w:t>10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Гаражная, д. 1 - 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Гаражная, д. 1 - 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pPr>
              <w:jc w:val="center"/>
            </w:pPr>
            <w:r w:rsidRPr="00681931">
              <w:t>60-206-83</w:t>
            </w:r>
            <w:r>
              <w:t>5</w:t>
            </w:r>
            <w:r w:rsidRPr="00681931">
              <w:t xml:space="preserve">-001 ОП МП </w:t>
            </w:r>
            <w:r>
              <w:t>11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Рыновская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Рыновская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1830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60-206-835-001 ОП МП 1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Н. Муравчука, д. 1  -  д. 48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Н. Муравчука, д. 1  -  д. 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60-206-835-001 ОП МП 1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Н. Муравчука  от  моста  до границ  населённого  пункта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Н. Муравчука  от  моста  до границ  населённого  пункта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60-206-835-001 ОП МП 1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Центральная   от  знака  границы  населённого  пункта  до  моста – переправа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Центральная   от  знака  границы  населённого  пункта  до  моста – переправа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60-206-835-001 ОП МП 1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Степная, д. 1- д. 23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Степная, д. 1- д. 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60-206-835-001 ОП МП 1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ст. Краснодонецкая, ул. Екатериновская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ст. Краснодонецкая, ул. Екатериновская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60-206-835-001 ОП МП 1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Богатов, ул. Береговая, д.1  -  д. 48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Богатов, ул. Береговая, д.1  -  д. 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</w:t>
            </w:r>
            <w:r>
              <w:t>2</w:t>
            </w:r>
            <w:r w:rsidRPr="00190166">
              <w:t xml:space="preserve"> ОП МП 1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Богатов, ул.  Школьная, д. 1 – д. 16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Богатов, ул.  Школьная, д. 1 – д. 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60-206-835-001 ОП МП 1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Богатов, ул.  Крайняя, д. 1  -  д.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Богатов, ул.  Крайняя, д. 1  -  д.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166">
              <w:t>60-206-835-00</w:t>
            </w:r>
            <w:r>
              <w:t>2</w:t>
            </w:r>
            <w:r w:rsidRPr="00190166">
              <w:t xml:space="preserve"> ОП МП </w:t>
            </w:r>
            <w:r>
              <w:t>19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Богатов, ул.  Солнечная, д. 1  -  д.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Богатов, ул.  Солнечная, д. 1  -  д.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190166">
              <w:t>60-206-835-00</w:t>
            </w:r>
            <w:r>
              <w:t>2</w:t>
            </w:r>
            <w:r w:rsidRPr="00190166">
              <w:t xml:space="preserve"> ОП МП </w:t>
            </w:r>
            <w:r>
              <w:t>20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Богатов, ул. Песчаная, д. 1  - д. 21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Богатов, ул. Песчаная, д. 1  - д. 21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2</w:t>
            </w:r>
            <w:r w:rsidRPr="00791F60">
              <w:t xml:space="preserve"> ОП МП 2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Богатов, ул. Набережная, д. 1 – д. 50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Богатов, ул. Набережная, д. 1 – д. 50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2</w:t>
            </w:r>
            <w:r w:rsidRPr="00791F60">
              <w:t xml:space="preserve"> ОП МП 2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Богатов, ул.  Ветеранов, д. 1  -  д. 10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Богатов, ул.  Ветеранов, д. 1  -  д. 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2</w:t>
            </w:r>
            <w:r w:rsidRPr="00791F60">
              <w:t xml:space="preserve"> ОП МП 2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Богатов, ул. Загорская, д. 1  -  д. 25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Богатов, ул. Загорская, д. 1  -  д. 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2</w:t>
            </w:r>
            <w:r w:rsidRPr="00791F60">
              <w:t xml:space="preserve"> ОП МП 2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Богатов, ул. Станкевского,  д. 1- д. 21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Богатов, ул. Станкевского,  д. 1- д. 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1080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2</w:t>
            </w:r>
            <w:r w:rsidRPr="00791F60">
              <w:t xml:space="preserve"> ОП МП 2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Богатов, пер. Короткий, д.1  -  д. 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Богатов, пер. Короткий, д.1  -  д. 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2</w:t>
            </w:r>
            <w:r w:rsidRPr="00791F60">
              <w:t xml:space="preserve"> ОП МП 2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Богатов, пер. Степной, д. 1  -  д. 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Богатов, пер. Степной, д. 1  -  д. 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2</w:t>
            </w:r>
            <w:r w:rsidRPr="00791F60">
              <w:t xml:space="preserve"> ОП МП 2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Богатов, пер. Казачий, д. 1  -  д. 12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Богатов, пер. Казачий, д. 1  -  д. 12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2</w:t>
            </w:r>
            <w:r w:rsidRPr="00791F60">
              <w:t xml:space="preserve"> ОП МП 2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Ольховчик, ул.  Лесная, д. 1 - д. 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Ольховчик, ул.  Лесная, д. 1 - д.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1F60">
              <w:t>60-206-835-00</w:t>
            </w:r>
            <w:r>
              <w:t>6</w:t>
            </w:r>
            <w:r w:rsidRPr="00791F60">
              <w:t xml:space="preserve"> ОП МП 2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Нижнесеребряковский, ул.  Центральная, д. 25  -  д. 55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Нижнесеребряковский, ул.  Центральная, д. 25  -  д. 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pPr>
              <w:jc w:val="center"/>
            </w:pPr>
            <w:r w:rsidRPr="00190166">
              <w:t>60-206-835-00</w:t>
            </w:r>
            <w:r>
              <w:t xml:space="preserve">8 </w:t>
            </w:r>
            <w:r w:rsidRPr="00190166">
              <w:t xml:space="preserve">ОП МП </w:t>
            </w:r>
            <w:r>
              <w:t>30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   от  границы населённого  пункта  до д. 25 на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817533">
              <w:t>Российская Федерация, Ростовская область, Белокалитвинский район, х. Нижнесеребряковский   от  границы населённого  пункта  до д. 25 на ул. Центральная</w:t>
            </w:r>
          </w:p>
          <w:p w:rsidR="00C5420C" w:rsidRPr="00817533" w:rsidRDefault="00C5420C" w:rsidP="004E7E38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F5F90">
              <w:t>60-206-835-008 ОП МП 3</w:t>
            </w:r>
            <w:r>
              <w:t>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Нижнесеребряковский, ул.  Садовая,  д. 1  -  д. 52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Нижнесеребряковский, ул.  Садовая,  д. 1  -  д. 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1930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F5F90">
              <w:t>60-206-835-008 ОП МП 3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Нижнесеребряковский, ул.  Советская, д.1  -  д. 30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Нижнесеребряковский, ул.  Советская, д.1  -  д.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F5F90">
              <w:t>60-206-835-008 ОП МП 3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Нижнесеребряковский, ул.  Подгорная, д.1  -  д. 41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Нижнесеребряковский, ул.  Подгорная, д.1  -  д. 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1490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F5F90">
              <w:t>60-206-835-008 ОП МП 3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Нижнесеребряковский, ул.  Школьная, д. 1  - 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Нижнесеребряковский, ул.  Школьная, д. 1  - 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F5F90">
              <w:t>60-206-835-008 ОП МП 3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Нижнесеребряковский, ул.  Колхозная, д. 1 -  д. 30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Нижнесеребряковский, ул.  Колхозная, д. 1 -  д. 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F5F90">
              <w:t>60-206-835-008 ОП МП 3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Нижнесеребряковский, ул.  Шахтерская, д. 1  - 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Нижнесеребряковский, ул.  Шахтерская, д. 1  - 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F5F90">
              <w:t>60-206-835-008 ОП МП 3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Усть-Быстрый, ул. Верхняя, д. 1 – д. 90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Усть-Быстрый, ул. Верхняя, д. 1 – д. 90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123BE">
              <w:t>60-206-835-0</w:t>
            </w:r>
            <w:r>
              <w:t>10</w:t>
            </w:r>
            <w:r w:rsidRPr="00A123BE">
              <w:t xml:space="preserve"> ОП МП 3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Усть-Быстрый, ул. Нижняя, д. 1 – д. 63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Усть-Быстрый, ул. Нижняя, д. 1 – д. 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123BE">
              <w:t>60-206-835-0</w:t>
            </w:r>
            <w:r>
              <w:t>10</w:t>
            </w:r>
            <w:r w:rsidRPr="00A123BE">
              <w:t xml:space="preserve"> ОП МП 3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Усть – Быстрый, ул. Верхняя  - 0,300 км ул. Нижняя  - 0,300 км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Усть – Быстрый, ул. Верхняя  - 0,300 км ул. Нижняя  - 0,300 км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123BE">
              <w:t>60-206-835-0</w:t>
            </w:r>
            <w:r>
              <w:t>10</w:t>
            </w:r>
            <w:r w:rsidRPr="00A123BE">
              <w:t xml:space="preserve"> ОП МП </w:t>
            </w:r>
            <w:r>
              <w:t>40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Насонтов, ул. Центральная, д.1 - д. 24, д. 26, д. 45, д. 47- д. 49, д. 51, д. 53, д. 55 – д. 57, д. 59, д. 61, д. 63  -  д. 65,д. 67, д. 69  - д. 78, д. 80  -  д. 94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Насонтов, ул. Центральная, д.1 - д. 24, д. 26, д. 45, д. 47- д. 49, д. 51, д. 53, д. 55 – д. 57, д. 59, д. 61, д. 63  -  д. 65,д. 67, д. 69  - д. 78, д. 80  -  д. 94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24B8A">
              <w:t>60-206-835-00</w:t>
            </w:r>
            <w:r>
              <w:t>9</w:t>
            </w:r>
            <w:r w:rsidRPr="00824B8A">
              <w:t xml:space="preserve"> ОП МП </w:t>
            </w:r>
            <w:r>
              <w:t>41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Насонов ул. Центральная  от д. 41  узел связи  до  границы  населенного  пункта  ул. Молодёжная, 17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Насонов ул. Центральная  от д. 41  узел связи  до  границы  населенного  пункта  ул. Молодёжная, 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24B8A">
              <w:t>60-206-835-00</w:t>
            </w:r>
            <w:r>
              <w:t xml:space="preserve">9 </w:t>
            </w:r>
            <w:r w:rsidRPr="00824B8A">
              <w:t xml:space="preserve">ОП МП </w:t>
            </w:r>
            <w:r>
              <w:t>42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Насонтов, ул. Солнечная, д. 1- д. 3,  д. 5,  д. 7,  д. 9,  д. 11  -  д. 17,  д. 19,  д. 21, д. 23, д. 25, д. 27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Насонтов, ул. Солнечная, д. 1- д. 3,  д. 5,  д. 7,  д. 9,  д. 11  -  д. 17,  д. 19,  д. 21, д. 23, д. 25, д. 27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24B8A">
              <w:t>60-206-835-00</w:t>
            </w:r>
            <w:r>
              <w:t>9</w:t>
            </w:r>
            <w:r w:rsidRPr="00824B8A">
              <w:t xml:space="preserve"> ОП МП </w:t>
            </w:r>
            <w:r>
              <w:t>4</w:t>
            </w:r>
            <w:r w:rsidRPr="00824B8A"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Насонтов  ул. Солнечная  от  границы  населённого  пункта  до д. 41 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Насонтов  ул. Солнечная  от  границы  населённого  пункта  до д. 41 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24B8A">
              <w:t>60-206-835-00</w:t>
            </w:r>
            <w:r>
              <w:t>9</w:t>
            </w:r>
            <w:r w:rsidRPr="00824B8A">
              <w:t xml:space="preserve"> ОП МП </w:t>
            </w:r>
            <w:r>
              <w:t>44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Насонтов, ул. Молодежная, д. 2 - д. 23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Насонтов, ул. Молодежная, д. 2 - д. 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24B8A">
              <w:t>60-206-835-00</w:t>
            </w:r>
            <w:r>
              <w:t>9</w:t>
            </w:r>
            <w:r w:rsidRPr="00824B8A">
              <w:t xml:space="preserve"> ОП МП </w:t>
            </w:r>
            <w:r>
              <w:t>45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Романов, ул. Особая, д. 1  -  д. 41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Романов, ул. Особая, д. 1  -  д. 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24B8A">
              <w:t>60-206-835-00</w:t>
            </w:r>
            <w:r>
              <w:t>9</w:t>
            </w:r>
            <w:r w:rsidRPr="00824B8A">
              <w:t xml:space="preserve"> ОП МП </w:t>
            </w:r>
            <w:r>
              <w:t>46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190166" w:rsidRDefault="00C5420C" w:rsidP="004E7E38">
            <w:pPr>
              <w:jc w:val="center"/>
            </w:pPr>
            <w:r>
              <w:t>Литвиновское сельское поселение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Кононов, ул. Надежда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Кононов, ул. Надежда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pPr>
              <w:jc w:val="center"/>
            </w:pPr>
            <w:r w:rsidRPr="00190166">
              <w:t>60-206-8</w:t>
            </w:r>
            <w:r>
              <w:t>45</w:t>
            </w:r>
            <w:r w:rsidRPr="00190166">
              <w:t>-00</w:t>
            </w:r>
            <w:r>
              <w:t xml:space="preserve">6 </w:t>
            </w:r>
            <w:r w:rsidRPr="00190166">
              <w:t xml:space="preserve">ОП МП </w:t>
            </w:r>
            <w:r>
              <w:t>01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Кононов, ул. Молодежная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Кононов, 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175D">
              <w:t>60-206-845-006 ОП МП 0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Кононов,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Кононов,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740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8175D">
              <w:t>60-206-845-006 ОП МП 0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>Автомобильная дорога х. Титов,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>Российская Федерация, Ростовская область, Белокалитвинский район, х. Титов,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95A26">
              <w:t>60-206-845-00</w:t>
            </w:r>
            <w:r>
              <w:t>3</w:t>
            </w:r>
            <w:r w:rsidRPr="00895A26">
              <w:t xml:space="preserve"> ОП МП 0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Демишев, ул. Молодежная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Демишев, ул. Молодежная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95A26">
              <w:t>60-206-845-00</w:t>
            </w:r>
            <w:r>
              <w:t xml:space="preserve">5 </w:t>
            </w:r>
            <w:r w:rsidRPr="00895A26">
              <w:t>ОП МП 0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Демишев, ул. Школьная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Демишев, ул. Школьная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95A26">
              <w:t>60-206-845-00</w:t>
            </w:r>
            <w:r>
              <w:t>5</w:t>
            </w:r>
            <w:r w:rsidRPr="00895A26">
              <w:t xml:space="preserve"> ОП МП 0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Титов, ул. Лесная, д.1-24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Титов, ул. Лесная, д.1-24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95A26">
              <w:t>60-206-845-00</w:t>
            </w:r>
            <w:r>
              <w:t>3</w:t>
            </w:r>
            <w:r w:rsidRPr="00895A26">
              <w:t xml:space="preserve"> ОП МП 0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Титов, ул. Вокзальная, д.1-12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Титов, ул. Вокзальная, д.1-12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95A26">
              <w:t>60-206-845-00</w:t>
            </w:r>
            <w:r>
              <w:t>3</w:t>
            </w:r>
            <w:r w:rsidRPr="00895A26">
              <w:t xml:space="preserve"> ОП МП </w:t>
            </w:r>
            <w:r>
              <w:t>08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Титов, ул. Садовая, д.1-18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Титов, ул. Садовая, д.1-18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95A26">
              <w:t>60-206-845-00</w:t>
            </w:r>
            <w:r>
              <w:t>3</w:t>
            </w:r>
            <w:r w:rsidRPr="00895A26">
              <w:t xml:space="preserve"> ОП МП 0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х. Титов, пер. Сосновый д.1-11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х. Титов, пер. Сосновый д.1-11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95A26">
              <w:t>60-206-845-00</w:t>
            </w:r>
            <w:r>
              <w:t>3</w:t>
            </w:r>
            <w:r w:rsidRPr="00895A26">
              <w:t xml:space="preserve"> ОП МП </w:t>
            </w:r>
            <w:r>
              <w:t>10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ул. Школьная д.1-59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ул. Школьная д.1-59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1750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pPr>
              <w:jc w:val="center"/>
            </w:pPr>
            <w:r w:rsidRPr="00190166">
              <w:t>60-206-8</w:t>
            </w:r>
            <w:r>
              <w:t>45</w:t>
            </w:r>
            <w:r w:rsidRPr="00190166">
              <w:t>-00</w:t>
            </w:r>
            <w:r>
              <w:t xml:space="preserve">1 </w:t>
            </w:r>
            <w:r w:rsidRPr="00190166">
              <w:t xml:space="preserve">ОП МП </w:t>
            </w:r>
            <w:r>
              <w:t>11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ул. Шолохова д.1-60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ул. Шолохова д.1-60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32541">
              <w:t>60-206-845-001 ОП МП 1</w:t>
            </w:r>
            <w:r>
              <w:t>2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ул. Кирова, д.1-21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ул. Кирова, д.1-21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32541">
              <w:t>60-206-845-001 ОП МП 1</w:t>
            </w:r>
            <w:r>
              <w:t>3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 ул. М.Горького, д.1-19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 ул. М.Горького, д.1-19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32541">
              <w:t>60-206-845-001 ОП МП 1</w:t>
            </w:r>
            <w:r>
              <w:t>4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ул. Набережная д.1-37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ул. Набережная д.1-37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1800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32541">
              <w:t>60-206-845-001 ОП МП 1</w:t>
            </w:r>
            <w:r>
              <w:t>5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ул. Луговая д.1-26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ул. Луговая д.1-26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840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32541">
              <w:t>60-206-845-001 ОП МП 1</w:t>
            </w:r>
            <w:r>
              <w:t>6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ул. Литвинова,  д. 1-68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ул. Литвинова,  д. 1-68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32541">
              <w:t>60-206-845-001 ОП МП 1</w:t>
            </w:r>
            <w:r>
              <w:t>7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пер. Антоновский, д. 1-16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пер. Антоновский, д. 1-16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32541">
              <w:t>60-206-845-001 ОП МП 1</w:t>
            </w:r>
            <w:r>
              <w:t>8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пер. Лесной, д. 1-19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пер. Лесной, д. 1-19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516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32541">
              <w:t>60-206-845-001 ОП МП 1</w:t>
            </w:r>
            <w:r>
              <w:t>9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пер. Казачий д.1-15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Default="00C5420C" w:rsidP="004E7E38">
            <w:r w:rsidRPr="00817533">
              <w:t xml:space="preserve">Российская Федерация, Ростовская область, Белокалитвинский район, с. Литвиновка, пер. Казачий д.1-15 </w:t>
            </w:r>
          </w:p>
          <w:p w:rsidR="00C5420C" w:rsidRPr="00817533" w:rsidRDefault="00C5420C" w:rsidP="004E7E38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lastRenderedPageBreak/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532541">
              <w:t xml:space="preserve">60-206-845-001 ОП МП </w:t>
            </w:r>
            <w:r>
              <w:t>20</w:t>
            </w:r>
          </w:p>
        </w:tc>
      </w:tr>
      <w:tr w:rsidR="00C5420C" w:rsidRPr="00817533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817533" w:rsidRDefault="00C5420C" w:rsidP="004E7E38">
            <w:r w:rsidRPr="00817533">
              <w:t xml:space="preserve">Автомобильная дорога с. Литвиновка, пер. Виноградный, д.1-25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817533" w:rsidRDefault="00C5420C" w:rsidP="004E7E38">
            <w:r w:rsidRPr="00817533">
              <w:t xml:space="preserve">Российская Федерация, Ростовская область, Белокалитвинский район, с. Литвиновка, пер. Виноградный, д.1-25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817533" w:rsidRDefault="00C5420C" w:rsidP="004E7E38">
            <w:pPr>
              <w:jc w:val="center"/>
            </w:pPr>
            <w:r w:rsidRPr="00817533">
              <w:t>640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Родниковый, д.1-15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Родниковый, д.1-15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Зеленый, д. 1-15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Зеленый, д. 1-15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Трудовой,  д.1-12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Трудовой,  д.1-12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Вербный,  д.1-12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Вербный,  д.1-12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Свободный, д. 2-18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>Литвиновка, пер. Свободный, д. 2-18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Речной, д.1-18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Речной, д.1-18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Тополевый, д. 1-8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Тополевый, д. 1-8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Мирный, д. 1 - 14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Мирный, д. 1 - 14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4372">
              <w:t>60-206-845-001 ОП МП 2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Светлый, д.1-9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Светлый, д.1-9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532541">
              <w:t xml:space="preserve">60-206-845-001 ОП МП </w:t>
            </w:r>
            <w:r>
              <w:t>30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Ковыльный,  д.1-14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Ковыльный,  д.1-14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E6321">
              <w:t>60-206-845-001 ОП МП 3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Песчаный, д.1-13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Песчаный, д.1-13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E6321">
              <w:t>60-206-845-001 ОП МП 3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Солнечный, д.1-12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Солнечный, д.1-12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E6321">
              <w:t>60-206-845-001 ОП МП 3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Тенистый, д.1-14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Тенистый, д.1-14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E6321">
              <w:t>60-206-845-001 ОП МП 3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Больничный, д.1-7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Больничный, д.1-7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E6321">
              <w:t>60-206-845-001 ОП МП 3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 xml:space="preserve"> Литвиновка, пер. Криничный, д.1-9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с. </w:t>
            </w:r>
            <w:r w:rsidRPr="00ED2DC1">
              <w:t xml:space="preserve">Литвиновка, пер. Криничный, д.1-9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EE6321">
              <w:t>60-206-845-001 ОП МП 3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Демишев, ул. Кирпичная  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Демишев, ул. Кирпичная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895A26">
              <w:t>60-206-845-00</w:t>
            </w:r>
            <w:r>
              <w:t>5</w:t>
            </w:r>
            <w:r w:rsidRPr="00895A26">
              <w:t xml:space="preserve"> ОП МП </w:t>
            </w:r>
            <w:r>
              <w:t>37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Кононов, ул. Кольцевая, д.1-19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Кононов, ул. Кольцевая, д.1-19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E6321">
              <w:t>60-206-845-00</w:t>
            </w:r>
            <w:r>
              <w:t>6</w:t>
            </w:r>
            <w:r w:rsidRPr="00EE6321">
              <w:t xml:space="preserve"> ОП МП 3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Кононов, ул. Луговая, д. 2-19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Кононов, ул. Луговая, д. 2-19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E6321">
              <w:t>60-206-845-00</w:t>
            </w:r>
            <w:r>
              <w:t xml:space="preserve">6 </w:t>
            </w:r>
            <w:r w:rsidRPr="00EE6321">
              <w:t>ОП МП 3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Кононов, ул. Новая, д. 2-16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Кононов, ул. Новая, д. 2-16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03825">
              <w:t xml:space="preserve">60-206-845-006 ОП МП </w:t>
            </w:r>
            <w:r>
              <w:t>40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Кононов, ул. Подгорная,     д. 2-16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Кононов, ул. Подгорная,     д. 2-16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03825">
              <w:t xml:space="preserve">60-206-845-006 ОП МП </w:t>
            </w:r>
            <w:r>
              <w:t>41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Кононов, пер. Песчаный, д.1-9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Кононов, пер. Песчаный, д.1-9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03825">
              <w:t xml:space="preserve">60-206-845-006 ОП МП </w:t>
            </w:r>
            <w:r>
              <w:t>42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Кононов, пер. Садовый, д. 1-8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Кононов, пер. Садовый, д. 1-8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03825">
              <w:t xml:space="preserve">60-206-845-006 ОП МП </w:t>
            </w:r>
            <w:r>
              <w:t>43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на границе с. Литвиновка и х. Кочевань, от ул. Центральной вдоль лесничества до кладбища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на границе с. Литвиновка и х. Кочевань, от ул. Центральной вдоль лесничества до кладбища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E6321">
              <w:t xml:space="preserve">60-206-845-001 ОП МП </w:t>
            </w:r>
            <w:r>
              <w:t>44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с.</w:t>
            </w:r>
            <w:r w:rsidRPr="00ED2DC1">
              <w:t> Литвиновка, ул. Буденного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с. Литвиновка, ул. Буденного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1497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E6321">
              <w:t>60-206-84</w:t>
            </w:r>
            <w:r>
              <w:t>5-001 ОП МП 45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FC5FD5" w:rsidRDefault="00C5420C" w:rsidP="004E7E38">
            <w:pPr>
              <w:jc w:val="center"/>
            </w:pPr>
            <w:r w:rsidRPr="00FC5FD5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FC5FD5" w:rsidRDefault="00C5420C" w:rsidP="004E7E38">
            <w:r>
              <w:rPr>
                <w:color w:val="000000"/>
              </w:rPr>
              <w:t>А</w:t>
            </w:r>
            <w:r w:rsidRPr="00D32927">
              <w:rPr>
                <w:color w:val="000000"/>
              </w:rPr>
              <w:t>втомобильная дорога</w:t>
            </w:r>
            <w:r>
              <w:rPr>
                <w:color w:val="000000"/>
              </w:rPr>
              <w:t xml:space="preserve"> </w:t>
            </w:r>
            <w:r w:rsidRPr="00D32927">
              <w:rPr>
                <w:color w:val="000000"/>
              </w:rPr>
              <w:t>с. Литвиновка, ул. Молодежная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D32927" w:rsidRDefault="00C5420C" w:rsidP="004E7E38">
            <w:pPr>
              <w:rPr>
                <w:color w:val="000000"/>
              </w:rPr>
            </w:pPr>
            <w:r w:rsidRPr="00FC5FD5">
              <w:t xml:space="preserve">Российская Федерация, </w:t>
            </w:r>
            <w:r w:rsidRPr="00D32927">
              <w:rPr>
                <w:color w:val="000000"/>
              </w:rPr>
              <w:t>Ростовская область, Белокалитвинский район, с. Литвиновка, 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707D0F" w:rsidRDefault="00C5420C" w:rsidP="004E7E38">
            <w:pPr>
              <w:jc w:val="center"/>
            </w:pPr>
            <w:r w:rsidRPr="00707D0F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60617">
              <w:t>60-206-84</w:t>
            </w:r>
            <w:r>
              <w:t>5-001 ОП МП 46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FC5FD5" w:rsidRDefault="00C5420C" w:rsidP="004E7E38">
            <w:pPr>
              <w:jc w:val="center"/>
            </w:pPr>
            <w:r w:rsidRPr="00FC5FD5"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D32927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D32927">
              <w:rPr>
                <w:color w:val="000000"/>
              </w:rPr>
              <w:t>втомобильная дорога с. Литвиновка, ул. Садовая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D32927" w:rsidRDefault="00C5420C" w:rsidP="004E7E38">
            <w:pPr>
              <w:rPr>
                <w:color w:val="000000"/>
              </w:rPr>
            </w:pPr>
            <w:r w:rsidRPr="00FC5FD5">
              <w:t>Российская Федерация</w:t>
            </w:r>
            <w:r w:rsidRPr="00D32927">
              <w:rPr>
                <w:color w:val="000000"/>
              </w:rPr>
              <w:t>, Ростовская область, Белокалитвинский район, с. Литвиновка,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707D0F" w:rsidRDefault="00C5420C" w:rsidP="004E7E38">
            <w:pPr>
              <w:jc w:val="center"/>
            </w:pPr>
            <w:r w:rsidRPr="00707D0F"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60617">
              <w:t>60-206-84</w:t>
            </w:r>
            <w:r>
              <w:t>5-001 ОП МП 47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FC5FD5" w:rsidRDefault="00C5420C" w:rsidP="004E7E38">
            <w:pPr>
              <w:jc w:val="center"/>
            </w:pPr>
            <w:r w:rsidRPr="00FC5FD5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D32927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D32927">
              <w:rPr>
                <w:color w:val="000000"/>
              </w:rPr>
              <w:t>втомобильная дорога с. Литвиновка, ул. 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FC5FD5" w:rsidRDefault="00C5420C" w:rsidP="004E7E38">
            <w:r w:rsidRPr="00FC5FD5">
              <w:t>Российская Федерация</w:t>
            </w:r>
            <w:r w:rsidRPr="00D32927">
              <w:rPr>
                <w:color w:val="000000"/>
              </w:rPr>
              <w:t>, Ростовская область, Белокалитвинский район, с. Литвиновка, ул. 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707D0F" w:rsidRDefault="00C5420C" w:rsidP="004E7E38">
            <w:pPr>
              <w:jc w:val="center"/>
            </w:pPr>
            <w:r w:rsidRPr="00707D0F">
              <w:t>1500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60617">
              <w:t>60-206-84</w:t>
            </w:r>
            <w:r>
              <w:t>5-001 ОП МП 48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FC5FD5" w:rsidRDefault="00C5420C" w:rsidP="004E7E38">
            <w:pPr>
              <w:jc w:val="center"/>
            </w:pPr>
            <w:r w:rsidRPr="00FC5FD5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D32927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D32927">
              <w:rPr>
                <w:color w:val="000000"/>
              </w:rPr>
              <w:t>втомобильная дорога с. Литвиновка, ул. З. Космодемьянской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D32927" w:rsidRDefault="00C5420C" w:rsidP="004E7E38">
            <w:pPr>
              <w:rPr>
                <w:color w:val="000000"/>
              </w:rPr>
            </w:pPr>
            <w:r w:rsidRPr="00FC5FD5">
              <w:t>Российская Федерация</w:t>
            </w:r>
            <w:r w:rsidRPr="00D32927">
              <w:rPr>
                <w:color w:val="000000"/>
              </w:rPr>
              <w:t>, Ростовская область, Белокалитвинский район, с. Литвиновка, ул. З. Космодемьянской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707D0F" w:rsidRDefault="00C5420C" w:rsidP="004E7E38">
            <w:pPr>
              <w:jc w:val="center"/>
            </w:pPr>
            <w:r w:rsidRPr="00707D0F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60617">
              <w:t>60-206-84</w:t>
            </w:r>
            <w:r>
              <w:t>5-001 ОП МП 49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FC5FD5" w:rsidRDefault="00C5420C" w:rsidP="004E7E38">
            <w:pPr>
              <w:jc w:val="center"/>
            </w:pPr>
            <w:r w:rsidRPr="00FC5FD5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D32927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D32927">
              <w:rPr>
                <w:color w:val="000000"/>
              </w:rPr>
              <w:t>втомобильная дорога с. Литвиновка, ул. Подгорная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D32927" w:rsidRDefault="00C5420C" w:rsidP="004E7E38">
            <w:pPr>
              <w:rPr>
                <w:color w:val="000000"/>
              </w:rPr>
            </w:pPr>
            <w:r w:rsidRPr="00FC5FD5">
              <w:t>Российская Федерация</w:t>
            </w:r>
            <w:r w:rsidRPr="00D32927">
              <w:rPr>
                <w:color w:val="000000"/>
              </w:rPr>
              <w:t>, Ростовская область, Белокалитвинский район, с. Литвиновка, ул. Подгорная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707D0F" w:rsidRDefault="00C5420C" w:rsidP="004E7E38">
            <w:pPr>
              <w:jc w:val="center"/>
            </w:pPr>
            <w:r w:rsidRPr="00707D0F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60617">
              <w:t>60-206-84</w:t>
            </w:r>
            <w:r>
              <w:t>5-001 ОП МП 50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FC5FD5" w:rsidRDefault="00C5420C" w:rsidP="004E7E38">
            <w:pPr>
              <w:jc w:val="center"/>
            </w:pPr>
            <w:r w:rsidRPr="00FC5FD5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D32927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D32927">
              <w:rPr>
                <w:color w:val="000000"/>
              </w:rPr>
              <w:t>втомобильная дорога с. Литвиновка, ул. Воинов Интернационалистов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D32927" w:rsidRDefault="00C5420C" w:rsidP="004E7E38">
            <w:pPr>
              <w:rPr>
                <w:color w:val="000000"/>
              </w:rPr>
            </w:pPr>
            <w:r w:rsidRPr="00FC5FD5">
              <w:t>Российская Федерация</w:t>
            </w:r>
            <w:r w:rsidRPr="00D32927">
              <w:rPr>
                <w:color w:val="000000"/>
              </w:rPr>
              <w:t>, Ростовская область, Белокалитвинский район, с. Литвиновка, ул. Воинов Интернационалистов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707D0F" w:rsidRDefault="00C5420C" w:rsidP="004E7E38">
            <w:pPr>
              <w:jc w:val="center"/>
            </w:pPr>
            <w:r w:rsidRPr="00707D0F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60617">
              <w:t xml:space="preserve">60-206-845-001 ОП МП </w:t>
            </w:r>
            <w:r>
              <w:t>51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E6321" w:rsidRDefault="00C5420C" w:rsidP="004E7E38">
            <w:pPr>
              <w:jc w:val="center"/>
            </w:pPr>
            <w:r>
              <w:t>Нижнепоповское сельское поселение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Верхнепопов, ул. Верхняя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Верхнепопов, ул. Верхняя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E6321">
              <w:t>60-206-</w:t>
            </w:r>
            <w:r>
              <w:t>850-003 ОП МП 01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Верхнепопов, ул. Казачья, д. 1- д. 22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Верхнепопов, ул. Казачья, д. 1- д. 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7889">
              <w:t>60-206-850-003 ОП МП 0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Верхнепопов, ул. Казачья, д. 23 - д. 25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Верхнепопов, ул. Казачья, д. 23 - д. 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7889">
              <w:t>60-206-850-003 ОП МП 0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Верхнепопов, ул. Садовая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Верхнепопов,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7889">
              <w:t>60-206-850-003 ОП МП 0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Верхнепопов,  пер. Тупиковый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Верхнепопов,  пер. Тупиковый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C7889">
              <w:t>60-206-850-003 ОП МП 0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Школьная,  д. 1 – д. 47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Школьная,  д. 1 – д. 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EE6321">
              <w:t>60-206-</w:t>
            </w:r>
            <w:r>
              <w:t>850-001 ОП МП 06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Первая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Первая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E006B">
              <w:t>60-206-850-001 ОП МП 0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Вторая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Вторая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E006B">
              <w:t>60-206-850-001 ОП МП 0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E006B">
              <w:t>60-206-850-001 ОП МП 0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Строительная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Нижнепопов, ул. Строительная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E006B">
              <w:t xml:space="preserve">60-206-850-001 ОП МП </w:t>
            </w:r>
            <w:r>
              <w:t>10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Молодежная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Бирюзовая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Бирюзовая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Мостовая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Мостовая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Светлая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Светлая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ул. Набережная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 пер. Колхозный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 пер. Колхозный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пер. Казачий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пер. Казачий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пер. Речной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пер. Речной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пер. Торговый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пер. Торговый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551DE">
              <w:t>60-206-850-001 ОП МП 1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Нижнепопов,  пер. Лазоревый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Нижнепопов,  пер. Лазоревый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3B3">
              <w:t xml:space="preserve">60-206-850-001 ОП МП </w:t>
            </w:r>
            <w:r>
              <w:t>20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800 м на восток  от  ул. Бирюзовой, д. 20, х. Нижнепопов - 1000 м на восток  от  ул. Бирюзовой, д. 20, х. Нижнепопов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800 м на восток  от  ул. Бирюзовой, д. 20, х. Нижнепопов - 1000 м на восток  от  ул. Бирюзовой, д. 20, х. Нижнепопов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903B3">
              <w:t xml:space="preserve">60-206-850-001 ОП МП </w:t>
            </w:r>
            <w:r>
              <w:t>2</w:t>
            </w:r>
            <w:r w:rsidRPr="001903B3"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ул. Железнодорожная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ул. Железнодорожная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DE006B">
              <w:t>60-206-850-00</w:t>
            </w:r>
            <w:r>
              <w:t>4</w:t>
            </w:r>
            <w:r w:rsidRPr="00DE006B">
              <w:t xml:space="preserve"> ОП МП </w:t>
            </w:r>
            <w:r>
              <w:t>22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ул. Крайняя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ул. Крайняя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856DF">
              <w:t>60-206-850-004 ОП МП 2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ул. Первомайская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ул. Первомайская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856DF">
              <w:t>60-206-850-004 ОП МП 2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ул. Раздольная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ул. Раздольная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856DF">
              <w:t>60-206-850-004 ОП МП 2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ул. Вишневая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ул. Вишневая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856DF">
              <w:t>60-206-850-004 ОП МП 2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ул. Дачная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ул. Дачная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856DF">
              <w:t>60-206-850-004 ОП МП 2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пер. Каменный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пер. Каменный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856DF">
              <w:t>60-206-850-004 ОП МП 2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пер. Терновый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пер. Терновый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8856DF">
              <w:t>60-206-850-004 ОП МП 2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пер. Овражный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пер. Овражный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DE006B">
              <w:t>60-206-850-00</w:t>
            </w:r>
            <w:r>
              <w:t>4</w:t>
            </w:r>
            <w:r w:rsidRPr="00DE006B">
              <w:t xml:space="preserve"> ОП МП </w:t>
            </w:r>
            <w:r>
              <w:t>30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пер. Кривой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пер. Кривой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454D0">
              <w:t>60-206-850-004 ОП МП 3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пер. Мирный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пер. Мирный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454D0">
              <w:t>60-206-850-004 ОП МП 3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пер. Тополиный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пер. Тополиный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454D0">
              <w:t>60-206-850-004 ОП МП 3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Дороговский, пер. Прямой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Дороговский, пер. Прямой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454D0">
              <w:t>60-206-850-004 ОП МП 3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100 м на юг от ул. Вишнёвой, д. 1,  х. Дороговский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100 м на юг от ул. Вишнёвой, д. 1,  х. Дороговский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454D0">
              <w:t>60-206-850-004 ОП МП 3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 ул.60 лет Октября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 ул.60 лет Октября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DE006B">
              <w:t>60-206-850-00</w:t>
            </w:r>
            <w:r>
              <w:t>2</w:t>
            </w:r>
            <w:r w:rsidRPr="00DE006B">
              <w:t xml:space="preserve"> ОП МП </w:t>
            </w:r>
            <w:r>
              <w:t>36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50 лет СССР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50 лет СССР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78D0">
              <w:t>60-206-850-002 ОП МП 3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Кирова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Кирова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78D0">
              <w:t>60-206-850-002 ОП МП 3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Пролетарская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Пролетарская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C78D0">
              <w:t>60-206-850-002 ОП МП 3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Гагарина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Гагарина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DE006B">
              <w:t>60-206-850-00</w:t>
            </w:r>
            <w:r>
              <w:t>2</w:t>
            </w:r>
            <w:r w:rsidRPr="00DE006B">
              <w:t xml:space="preserve"> ОП МП</w:t>
            </w:r>
            <w:r>
              <w:t xml:space="preserve"> 40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Кольцевая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Кольцевая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Совхозная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Совхозная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Сиреневая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Сиреневая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Сосны, ул. Заречная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>Сосны, ул. Заречная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Пушкина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Строительная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Строительная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Зеленая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Зеленая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5581C">
              <w:t>60-206-850-002 ОП МП 4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Октябрьская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Октябрьская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DE006B">
              <w:t>60-206-850-00</w:t>
            </w:r>
            <w:r>
              <w:t>2</w:t>
            </w:r>
            <w:r w:rsidRPr="00DE006B">
              <w:t xml:space="preserve"> ОП МП</w:t>
            </w:r>
            <w:r>
              <w:t xml:space="preserve"> 50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Молодежная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Абрикосовая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Абрикосовая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Лазоревая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Лазоревая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Тихая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Тихая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Донская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Донская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  пер. Советский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  пер. Советский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пер. Коммунистический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пер. Коммунистический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пер. Молодежный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пер. Молодежный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пер. Южный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пер. Южный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3B3BB0">
              <w:t>60-206-850-002 ОП МП 5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пер. Гагарина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пер. Гагарина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DE006B">
              <w:t>60-206-850-00</w:t>
            </w:r>
            <w:r>
              <w:t>2</w:t>
            </w:r>
            <w:r w:rsidRPr="00DE006B">
              <w:t xml:space="preserve"> ОП МП</w:t>
            </w:r>
            <w:r>
              <w:t xml:space="preserve"> 60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Лесная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Лесная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47BD3">
              <w:t>60-206-850-002 ОП МП 6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Сосны, ул. Буденного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>Сосны, ул. Буденного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47BD3">
              <w:t>60-206-850-002 ОП МП 6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63.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Крайняя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Крайняя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47BD3">
              <w:t>60-206-850-002 ОП МП 6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Отрадная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Отрадная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47BD3">
              <w:t>60-206-850-002 ОП МП 6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Солнечная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47BD3">
              <w:t>60-206-850-002 ОП МП 6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 xml:space="preserve">  Сосны, ул. Сосновая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Сосны, ул. Сосновая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47BD3">
              <w:t>60-206-850-002 ОП МП 6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х. Павлов, ул. Родниковая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х. Павлов, ул. Родниковая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47BD3">
              <w:t>60-206-850-00</w:t>
            </w:r>
            <w:r>
              <w:t>8</w:t>
            </w:r>
            <w:r w:rsidRPr="00647BD3">
              <w:t xml:space="preserve"> ОП МП 6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 xml:space="preserve">600 м на юг от ул. Родниковой, д. 23, х. Павлов - 200 м на юг от ул. Родниковой, д. 23, х. Павлов  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 xml:space="preserve">600 м на юг от ул. Родниковой, д. 23, х. Павлов - 200 м на юг от ул. Родниковой, д. 23, х. Павлов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47BD3">
              <w:t>60-206-850-00</w:t>
            </w:r>
            <w:r>
              <w:t>8</w:t>
            </w:r>
            <w:r w:rsidRPr="00647BD3">
              <w:t xml:space="preserve"> ОП МП 6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Муравейник, 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х. Муравейник, 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674C9">
              <w:t>60-206-850-00</w:t>
            </w:r>
            <w:r>
              <w:t>7</w:t>
            </w:r>
            <w:r w:rsidRPr="00B674C9">
              <w:t xml:space="preserve"> ОП МП 6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 xml:space="preserve">500 м   на  юг от ул. Прямой, д. 2, х. Муравейник  - 250 м на восток от ул. Прямой, д. 2, х. Муравейник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 xml:space="preserve">500 м   на  юг от ул. Прямой, д. 2, х. Муравейник  - 250 м на восток от ул. Прямой, д. 2, х. Муравейник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674C9">
              <w:t>60-206-850-00</w:t>
            </w:r>
            <w:r>
              <w:t>7</w:t>
            </w:r>
            <w:r w:rsidRPr="00B674C9">
              <w:t xml:space="preserve"> ОП МП </w:t>
            </w:r>
            <w:r>
              <w:t>70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Живые Ключи, ул. Железнодорожная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х. Живые Ключи, ул. Железнодорожная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24BED">
              <w:t>60-206-850-00</w:t>
            </w:r>
            <w:r>
              <w:t>6</w:t>
            </w:r>
            <w:r w:rsidRPr="00924BED">
              <w:t xml:space="preserve"> ОП МП 7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Живые Ключи, ул. Заверталюка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х. Живые Ключи, ул. Заверталюка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24BED">
              <w:t>60-206-850-007 ОП МП 7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 xml:space="preserve">200 м  на восток от ул. Железнодорожной, д. 9, х. Живые Ключи  - 300 м на северо-восток от  ул. Железнодорожной, д. 56, х. Живые Ключи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 xml:space="preserve">200 м  на восток от ул. Железнодорожной, д. 9, х. Живые Ключи  - 300 </w:t>
            </w:r>
            <w:r w:rsidRPr="00ED2DC1">
              <w:lastRenderedPageBreak/>
              <w:t xml:space="preserve">м на северо-восток от  ул. Железнодорожной, д. 56, х. Живые Ключи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24BED">
              <w:t>60-206-850-00</w:t>
            </w:r>
            <w:r>
              <w:t>6</w:t>
            </w:r>
            <w:r w:rsidRPr="00924BED">
              <w:t xml:space="preserve"> ОП МП 7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Полевая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Полевая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B674C9">
              <w:t>60-206-850-00</w:t>
            </w:r>
            <w:r>
              <w:t>5</w:t>
            </w:r>
            <w:r w:rsidRPr="00B674C9">
              <w:t xml:space="preserve"> ОП МП </w:t>
            </w:r>
            <w:r>
              <w:t>74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Заречная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Заречная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3090">
              <w:t>60-206-850-005 ОП МП 7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пер. Мостовой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пер. Мостовой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3090">
              <w:t>60-206-850-005 ОП МП 7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пер. Луговой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пер. Луговой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3090">
              <w:t>60-206-850-005 ОП МП 7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А. Невского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А. Невского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3090">
              <w:t>60-206-850-005 ОП МП 7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Молодежная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3090">
              <w:t>60-206-850-005 ОП МП 7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Шоссейная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Шоссейная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D3090">
              <w:t xml:space="preserve">60-206-850-005 ОП МП </w:t>
            </w:r>
            <w:r>
              <w:t>80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Береговая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Береговая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Солнечная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Светлая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Светлая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85.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пер. Победы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пер. Победы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пер. Горный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пер. Горный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ул. Школьная, д. 1  - ул. Светлая, д. 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ул. Школьная, д. 1  - ул. Светлая, д.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Апанасовка, пер. Песчаный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Апанасовка, пер. Песчаный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89.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500 м  на северо-запад  от  ул. Центральной,  д. 9, х. Апанасовка  -  300 м  на запад  от  ул.  Центральной,  д. 9, х. Апанасовка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500 м  на северо-запад  от  ул. Центральной,  д. 9, х. Апанасовка  -  300 м  на запад  от  ул.  Центральной,  д. 9, х. Апанасовка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792EF5">
              <w:t>60-206-850-005 ОП МП 8</w:t>
            </w:r>
            <w:r>
              <w:t>9</w:t>
            </w:r>
          </w:p>
        </w:tc>
      </w:tr>
      <w:tr w:rsidR="00C5420C" w:rsidRPr="00F42FAE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F42FAE" w:rsidRDefault="00C5420C" w:rsidP="004E7E38">
            <w:r>
              <w:t>Автомобильная дорога пос.</w:t>
            </w:r>
            <w:r w:rsidRPr="00F42FAE">
              <w:t xml:space="preserve"> Сосны, ул. 50 лет Октября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F42FAE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F42FAE">
              <w:t>пос. Сосны, ул. 50 лет Октября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F42FAE" w:rsidRDefault="00C5420C" w:rsidP="004E7E38">
            <w:pPr>
              <w:jc w:val="center"/>
            </w:pPr>
            <w:r w:rsidRPr="00F42FAE">
              <w:t>1166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32F06">
              <w:t>60-206-850-00</w:t>
            </w:r>
            <w:r>
              <w:t>2</w:t>
            </w:r>
            <w:r w:rsidRPr="00A32F06">
              <w:t xml:space="preserve"> ОП МП </w:t>
            </w:r>
            <w:r>
              <w:t>90</w:t>
            </w:r>
          </w:p>
        </w:tc>
      </w:tr>
      <w:tr w:rsidR="00C5420C" w:rsidRPr="00F42FAE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F42FAE" w:rsidRDefault="00C5420C" w:rsidP="004E7E38">
            <w:r>
              <w:t>Автомобильная дорога пос.</w:t>
            </w:r>
            <w:r w:rsidRPr="00F42FAE">
              <w:t> Сосны, ул. Парковая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F42FAE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F42FAE">
              <w:t>п</w:t>
            </w:r>
            <w:r>
              <w:t>ос</w:t>
            </w:r>
            <w:r w:rsidRPr="00F42FAE">
              <w:t>. Сосны, ул. Парковая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F42FAE" w:rsidRDefault="00C5420C" w:rsidP="004E7E38">
            <w:pPr>
              <w:jc w:val="center"/>
            </w:pPr>
            <w:r w:rsidRPr="00F42FAE">
              <w:t>1160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A32F06">
              <w:t>60-206-850-00</w:t>
            </w:r>
            <w:r>
              <w:t>2</w:t>
            </w:r>
            <w:r w:rsidRPr="00A32F06">
              <w:t xml:space="preserve"> ОП МП </w:t>
            </w:r>
            <w:r>
              <w:t>91</w:t>
            </w:r>
          </w:p>
        </w:tc>
      </w:tr>
      <w:tr w:rsidR="00C5420C" w:rsidRPr="00F42FAE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F42FAE" w:rsidRDefault="00C5420C" w:rsidP="004E7E38">
            <w:r>
              <w:t>Автомобильная дорога х.</w:t>
            </w:r>
            <w:r w:rsidRPr="00F42FAE">
              <w:t xml:space="preserve"> Апанасовка, ул. Виноградная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F42FAE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F42FAE">
              <w:t>Апанасовка, ул. Виноградная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F42FAE" w:rsidRDefault="00C5420C" w:rsidP="004E7E38">
            <w:pPr>
              <w:jc w:val="center"/>
            </w:pPr>
            <w:r w:rsidRPr="00F42FAE">
              <w:t>825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617D6">
              <w:t xml:space="preserve">60-206-850-005 ОП МП </w:t>
            </w:r>
            <w:r>
              <w:t>92</w:t>
            </w:r>
          </w:p>
        </w:tc>
      </w:tr>
      <w:tr w:rsidR="00C5420C" w:rsidRPr="00F42FAE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F42FAE" w:rsidRDefault="00C5420C" w:rsidP="004E7E38">
            <w:r>
              <w:t>Автомобильная дорога х.</w:t>
            </w:r>
            <w:r w:rsidRPr="00F42FAE">
              <w:t xml:space="preserve"> Апанасовка, ул. Школьная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F42FAE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F42FAE">
              <w:t>Апанасовка, ул. 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F42FAE" w:rsidRDefault="00C5420C" w:rsidP="004E7E38">
            <w:pPr>
              <w:jc w:val="center"/>
            </w:pPr>
            <w:r w:rsidRPr="00F42FAE">
              <w:t>645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6617D6">
              <w:t xml:space="preserve">60-206-850-005 ОП МП </w:t>
            </w:r>
            <w:r>
              <w:t>93</w:t>
            </w:r>
          </w:p>
        </w:tc>
      </w:tr>
      <w:tr w:rsidR="00C5420C" w:rsidRPr="00F42FAE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F42FAE" w:rsidRDefault="00C5420C" w:rsidP="004E7E38">
            <w:r>
              <w:t>Автомобильная дорога пос.</w:t>
            </w:r>
            <w:r w:rsidRPr="00F42FAE">
              <w:t> Сосны, ул. Северная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F42FAE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F42FAE">
              <w:t>п. Сосны, ул. Северная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F42FAE" w:rsidRDefault="00C5420C" w:rsidP="004E7E38">
            <w:pPr>
              <w:jc w:val="center"/>
            </w:pPr>
            <w:r w:rsidRPr="00F42FAE"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B017F">
              <w:t>60-206-850-002 ОП МП 9</w:t>
            </w:r>
            <w:r>
              <w:t>4</w:t>
            </w:r>
          </w:p>
        </w:tc>
      </w:tr>
      <w:tr w:rsidR="00C5420C" w:rsidRPr="00F42FAE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t>95.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F42FAE" w:rsidRDefault="00C5420C" w:rsidP="004E7E38">
            <w:r>
              <w:t>Автомобильная дорога пос.</w:t>
            </w:r>
            <w:r w:rsidRPr="00F42FAE">
              <w:t> Сосны, ул. Центральная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F42FAE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F42FAE">
              <w:t>п. Сосны, ул. 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F42FAE" w:rsidRDefault="00C5420C" w:rsidP="004E7E38">
            <w:pPr>
              <w:jc w:val="center"/>
            </w:pPr>
            <w:r w:rsidRPr="00F42FAE">
              <w:t>915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B017F">
              <w:t>60-206-850-002 ОП МП 9</w:t>
            </w:r>
            <w:r>
              <w:t>5</w:t>
            </w:r>
          </w:p>
        </w:tc>
      </w:tr>
      <w:tr w:rsidR="00C5420C" w:rsidRPr="00F42FAE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>
              <w:lastRenderedPageBreak/>
              <w:t>96.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F42FAE" w:rsidRDefault="00C5420C" w:rsidP="004E7E38">
            <w:r>
              <w:t>Автомобильная дорога пос.</w:t>
            </w:r>
            <w:r w:rsidRPr="00F42FAE">
              <w:t> Сосны, ул. Энергетиков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F42FAE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F42FAE">
              <w:t>п. Сосны, ул. Энергетиков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F42FAE" w:rsidRDefault="00C5420C" w:rsidP="004E7E38">
            <w:pPr>
              <w:jc w:val="center"/>
            </w:pPr>
            <w:r w:rsidRPr="00F42FAE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B017F">
              <w:t>60-206-850-002 ОП МП 9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A32F06" w:rsidRDefault="00C5420C" w:rsidP="004E7E38">
            <w:pPr>
              <w:jc w:val="center"/>
            </w:pPr>
            <w:r>
              <w:t>Рудаковское сельское поселение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Ленина, ул. Песчаная, д. 15 – д. 60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Ленина, ул. Песчаная, д. 15 – д. 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7</w:t>
            </w:r>
            <w:r w:rsidRPr="00A32F06">
              <w:t>-00</w:t>
            </w:r>
            <w:r>
              <w:t xml:space="preserve">1 </w:t>
            </w:r>
            <w:r w:rsidRPr="00A32F06">
              <w:t xml:space="preserve">ОП МП </w:t>
            </w:r>
            <w:r>
              <w:t>01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Ленина, ул. Песчаная, д. </w:t>
            </w:r>
            <w:r>
              <w:t>1</w:t>
            </w:r>
            <w:r w:rsidRPr="00ED2DC1">
              <w:t xml:space="preserve">  - д.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Ленина, ул. Песчаная, д. </w:t>
            </w:r>
            <w:r>
              <w:t>1</w:t>
            </w:r>
            <w:r w:rsidRPr="00ED2DC1">
              <w:t xml:space="preserve">  -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>60-206-857-001 ОП МП 0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Ленина, ул. Ленина, д. 28 - д. 118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Ленина, ул. Ленина, д. 28 - д. 118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>60-206-857-001 ОП МП 0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Ленина, ул. Ленина, д. 118 - д. 178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 xml:space="preserve">Ленина, ул. Ленина, д. 118 - д. 178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>60-206-857-00</w:t>
            </w:r>
            <w:r>
              <w:t>1</w:t>
            </w:r>
            <w:r w:rsidRPr="001E7D54">
              <w:t xml:space="preserve"> ОП МП 0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Рудаков, ул. Центральная, д. 24 - д. 26- 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Рудаков, ул. Центральная, д. 24 - д. 26- 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>60-206-857-00</w:t>
            </w:r>
            <w:r>
              <w:t>2</w:t>
            </w:r>
            <w:r w:rsidRPr="001E7D54">
              <w:t xml:space="preserve"> ОП МП 0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Рудаков, ул. Школьная, д. 4 – д. 50-а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Рудаков, ул. Школьная, д. 4 – д. 50-а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>60-206-857-00</w:t>
            </w:r>
            <w:r>
              <w:t>2</w:t>
            </w:r>
            <w:r w:rsidRPr="001E7D54">
              <w:t xml:space="preserve"> ОП МП 0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>Автомобильная дорога х.</w:t>
            </w:r>
            <w:r w:rsidRPr="00ED2DC1">
              <w:t xml:space="preserve"> Рудаков, ул. Гоголя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х. </w:t>
            </w:r>
            <w:r w:rsidRPr="00ED2DC1">
              <w:t>Рудаков, ул. Гоголя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>60-206-857-00</w:t>
            </w:r>
            <w:r>
              <w:t>2</w:t>
            </w:r>
            <w:r w:rsidRPr="001E7D54">
              <w:t xml:space="preserve"> ОП МП 0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х.</w:t>
            </w:r>
            <w:r w:rsidRPr="00ED2DC1">
              <w:rPr>
                <w:color w:val="000000"/>
              </w:rPr>
              <w:t xml:space="preserve"> Ленина, ул. Кизевича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х. </w:t>
            </w:r>
            <w:r w:rsidRPr="00ED2DC1">
              <w:rPr>
                <w:color w:val="000000"/>
              </w:rPr>
              <w:t>Ленина, ул. Кизевича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rPr>
                <w:color w:val="000000"/>
              </w:rPr>
              <w:t>965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>60-206-857-001 ОП МП 0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х.</w:t>
            </w:r>
            <w:r w:rsidRPr="00ED2DC1">
              <w:rPr>
                <w:color w:val="000000"/>
              </w:rPr>
              <w:t xml:space="preserve"> Ленина, ул. Комарова, д. 1 – д. 7, д. 36 - д. 73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х. </w:t>
            </w:r>
            <w:r w:rsidRPr="00ED2DC1">
              <w:rPr>
                <w:color w:val="000000"/>
              </w:rPr>
              <w:t>Ленина, ул. Комарова, д. 1 – д. 7, д. 36 - д. 73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>60-206-857-001 ОП МП 0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х.</w:t>
            </w:r>
            <w:r w:rsidRPr="00ED2DC1">
              <w:rPr>
                <w:color w:val="000000"/>
              </w:rPr>
              <w:t xml:space="preserve"> Ленина, ул. Комарова, д. 7 – д. 36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х. </w:t>
            </w:r>
            <w:r w:rsidRPr="00ED2DC1">
              <w:rPr>
                <w:color w:val="000000"/>
              </w:rPr>
              <w:t>Ленина, ул. Комарова, д. 7 – д. 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 xml:space="preserve">60-206-857-001 ОП МП </w:t>
            </w:r>
            <w:r>
              <w:t>10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х.</w:t>
            </w:r>
            <w:r w:rsidRPr="00ED2DC1">
              <w:rPr>
                <w:color w:val="000000"/>
              </w:rPr>
              <w:t xml:space="preserve"> Ленина, ул. К. Маркса, д. 18 –д. 39,  д. 2 – д. 33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х. </w:t>
            </w:r>
            <w:r w:rsidRPr="00ED2DC1">
              <w:rPr>
                <w:color w:val="000000"/>
              </w:rPr>
              <w:t>Ленина, ул. К. Маркса, д. 18 –д. 39,  д. 2 – д. 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 xml:space="preserve">60-206-857-001 ОП МП </w:t>
            </w:r>
            <w:r>
              <w:t>11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х.</w:t>
            </w:r>
            <w:r w:rsidRPr="00ED2DC1">
              <w:rPr>
                <w:color w:val="000000"/>
              </w:rPr>
              <w:t xml:space="preserve"> Ленина,  ул. Ленина, д. 88 - ул. К. Маркса, д. 39, ул. К. Маркса, д. 33 - ул. Песчаная, д.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х. </w:t>
            </w:r>
            <w:r w:rsidRPr="00ED2DC1">
              <w:rPr>
                <w:color w:val="000000"/>
              </w:rPr>
              <w:t>Ленина,  ул. Ленина, д. 88 - ул. К. Маркса, д. 39, ул. К. Маркса, д. 33 - ул. Песчаная,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E7D54">
              <w:t xml:space="preserve">60-206-857-001 ОП МП </w:t>
            </w:r>
            <w:r>
              <w:t>12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A32F06" w:rsidRDefault="00C5420C" w:rsidP="004E7E38">
            <w:pPr>
              <w:jc w:val="center"/>
            </w:pPr>
            <w:r>
              <w:t>Синегорское сельское поселение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rPr>
                <w:color w:val="000000"/>
              </w:rPr>
              <w:t xml:space="preserve">Автомобильная дорога </w:t>
            </w:r>
            <w:r>
              <w:t xml:space="preserve">пос. </w:t>
            </w:r>
            <w:r w:rsidRPr="00ED2DC1">
              <w:t xml:space="preserve"> Синегорский,  ул. Семиглазова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Семиглазова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9</w:t>
            </w:r>
            <w:r w:rsidRPr="00A32F06">
              <w:t>-00</w:t>
            </w:r>
            <w:r>
              <w:t xml:space="preserve">1 </w:t>
            </w:r>
            <w:r w:rsidRPr="00A32F06">
              <w:t xml:space="preserve">ОП МП </w:t>
            </w:r>
            <w:r>
              <w:t>01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rPr>
                <w:color w:val="000000"/>
              </w:rPr>
              <w:t>Автомобильная дорога</w:t>
            </w:r>
            <w:r>
              <w:t xml:space="preserve"> пос. </w:t>
            </w:r>
            <w:r w:rsidRPr="00ED2DC1">
              <w:t xml:space="preserve"> Синегорский,  ул. Индустриальная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Индустриальная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1EF1">
              <w:t>60-206-859-001 ОП МП 0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ул. Октябрьская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ул. Октябрьская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1EF1">
              <w:t>60-206-859-001 ОП МП 0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ул. Первомайская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ул. Первомайская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1EF1">
              <w:t>60-206-859-001 ОП МП 0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Красноармейская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Красноармейская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1EF1">
              <w:t>60-206-859-001 ОП МП 0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ул. Лермонтова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ул. Лермонтова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1EF1">
              <w:t>60-206-859-001 ОП МП 0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Шевченко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Шевченко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1EF1">
              <w:t>60-206-859-001 ОП МП 0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Чапаева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Чапаева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1EF1">
              <w:t>60-206-859-001 ОП МП 0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Чайковского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Чайковского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C61EF1">
              <w:t>60-206-859-001 ОП МП 0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Голубятная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Голубятная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9</w:t>
            </w:r>
            <w:r w:rsidRPr="00A32F06">
              <w:t>-00</w:t>
            </w:r>
            <w:r>
              <w:t xml:space="preserve">1 </w:t>
            </w:r>
            <w:r w:rsidRPr="00A32F06">
              <w:t xml:space="preserve">ОП МП </w:t>
            </w:r>
            <w:r>
              <w:t>10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пер. Белорусский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пер. Белорусский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ул. Боткина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ул. Боткина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Фильчукова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Фильчукова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Набережная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>Автомобильная дорога пос.</w:t>
            </w:r>
            <w:r w:rsidRPr="00ED2DC1">
              <w:t>Синегорский, 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544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Садовая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ул. Социалистическая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ул. Социалистическая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ул. ВГСЧ микрорайон (военизированная горноспасательная часть)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ул. ВГСЧ микрорайон (военизированная горноспасательная часть)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Макарова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Синегорский,  ул. Макарова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 ул. Комитетская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пос.  Синегорский,  ул. Комитетская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FE2078">
              <w:t>60-206-859-001 ОП МП 1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Синегорский, ул. Новая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пос.  Синегорский, ул. Новая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9</w:t>
            </w:r>
            <w:r w:rsidRPr="00A32F06">
              <w:t>-00</w:t>
            </w:r>
            <w:r>
              <w:t xml:space="preserve">1 </w:t>
            </w:r>
            <w:r w:rsidRPr="00A32F06">
              <w:t xml:space="preserve">ОП МП </w:t>
            </w:r>
            <w:r>
              <w:t>20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Ясногорка,  ул. Л. Толстого</w:t>
            </w:r>
          </w:p>
          <w:p w:rsidR="00C5420C" w:rsidRPr="00ED2DC1" w:rsidRDefault="00C5420C" w:rsidP="004E7E38"/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пос.  Ясногорка,  ул. Л. Толстого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C03CB">
              <w:t>60-206-859-00</w:t>
            </w:r>
            <w:r>
              <w:t xml:space="preserve">6 </w:t>
            </w:r>
            <w:r w:rsidRPr="009C03CB">
              <w:t xml:space="preserve">ОП МП </w:t>
            </w:r>
            <w:r>
              <w:t>21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Ясногорка, ул. Оборонная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Ясногорка, ул. Оборонная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9C03CB">
              <w:t>60-206-859-00</w:t>
            </w:r>
            <w:r>
              <w:t>6</w:t>
            </w:r>
            <w:r w:rsidRPr="009C03CB">
              <w:t xml:space="preserve"> ОП МП </w:t>
            </w:r>
            <w:r>
              <w:t>22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>Виноградный, ул. Калинина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Виноградный, ул. Калинина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9</w:t>
            </w:r>
            <w:r w:rsidRPr="00A32F06">
              <w:t>-00</w:t>
            </w:r>
            <w:r>
              <w:t xml:space="preserve">3 </w:t>
            </w:r>
            <w:r w:rsidRPr="00A32F06">
              <w:t xml:space="preserve">ОП МП </w:t>
            </w:r>
            <w:r>
              <w:t>23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х. Почтовый, ул. Володарского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х. Почтовый, ул. Володарского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9</w:t>
            </w:r>
            <w:r w:rsidRPr="00A32F06">
              <w:t>-00</w:t>
            </w:r>
            <w:r>
              <w:t xml:space="preserve">4 </w:t>
            </w:r>
            <w:r w:rsidRPr="00A32F06">
              <w:t xml:space="preserve">ОП МП </w:t>
            </w:r>
            <w:r>
              <w:t>24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х. Западный, ул. Садовая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</w:t>
            </w:r>
            <w:r w:rsidRPr="00ED2DC1">
              <w:t>х. Западный,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9</w:t>
            </w:r>
            <w:r w:rsidRPr="00A32F06">
              <w:t>-00</w:t>
            </w:r>
            <w:r>
              <w:t xml:space="preserve">8 </w:t>
            </w:r>
            <w:r w:rsidRPr="00A32F06">
              <w:t xml:space="preserve">ОП МП </w:t>
            </w:r>
            <w:r>
              <w:t>25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 xml:space="preserve">Виноградный, ул. Попова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Виноградный, ул. Попова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9</w:t>
            </w:r>
            <w:r w:rsidRPr="00A32F06">
              <w:t>-00</w:t>
            </w:r>
            <w:r>
              <w:t xml:space="preserve">3 </w:t>
            </w:r>
            <w:r w:rsidRPr="00A32F06">
              <w:t xml:space="preserve">ОП МП </w:t>
            </w:r>
            <w:r>
              <w:t>26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пос. </w:t>
            </w:r>
            <w:r w:rsidRPr="00ED2DC1">
              <w:t xml:space="preserve">Мельничный, ул. Кленовая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пос. </w:t>
            </w:r>
            <w:r w:rsidRPr="00ED2DC1">
              <w:t xml:space="preserve"> Мельничный, ул. Кленовая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A32F06">
              <w:t>60-206-85</w:t>
            </w:r>
            <w:r>
              <w:t>9</w:t>
            </w:r>
            <w:r w:rsidRPr="00A32F06">
              <w:t>-00</w:t>
            </w:r>
            <w:r>
              <w:t xml:space="preserve">7 </w:t>
            </w:r>
            <w:r w:rsidRPr="00A32F06">
              <w:t xml:space="preserve">ОП МП </w:t>
            </w:r>
            <w:r>
              <w:t>27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п</w:t>
            </w:r>
            <w:r>
              <w:t>ос.</w:t>
            </w:r>
            <w:r w:rsidRPr="00ED2DC1">
              <w:t>Западный ул. Степная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5860AB" w:rsidRDefault="00C5420C" w:rsidP="004E7E38">
            <w:r w:rsidRPr="005860AB">
              <w:t>Российская Федерация, Ростовская область, Белокалитвинский район, х. Западный ул. Степная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04DDA">
              <w:t>60-206-859-00</w:t>
            </w:r>
            <w:r>
              <w:t>8</w:t>
            </w:r>
            <w:r w:rsidRPr="00004DDA">
              <w:t xml:space="preserve"> ОП МП 2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</w:t>
            </w:r>
            <w:r w:rsidRPr="00ED2DC1">
              <w:t>п</w:t>
            </w:r>
            <w:r>
              <w:t>ос</w:t>
            </w:r>
            <w:r w:rsidRPr="00ED2DC1">
              <w:t>. Западный ул. Западная, д. 1- д. 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5860AB" w:rsidRDefault="00C5420C" w:rsidP="004E7E38">
            <w:r w:rsidRPr="005860AB">
              <w:t>Российская Федерация, Ростовская область, Белокалитвинский район, х. Западный ул. Западная, д. 1- д.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004DDA">
              <w:t>60-206-859-00</w:t>
            </w:r>
            <w:r>
              <w:t>8</w:t>
            </w:r>
            <w:r w:rsidRPr="00004DDA">
              <w:t xml:space="preserve"> ОП МП 2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>Внутрипоселковая дорога по ул. Энгельса, п. Углекаменный асфальтобетон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ул. Энгельса, 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 xml:space="preserve">. Углекаменный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525,0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C4767">
              <w:t>60-206-859-00</w:t>
            </w:r>
            <w:r>
              <w:t xml:space="preserve">5 </w:t>
            </w:r>
            <w:r w:rsidRPr="005C4767">
              <w:t xml:space="preserve">ОП МП </w:t>
            </w:r>
            <w:r>
              <w:t>30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Терпигорьева, п. Углекаменный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t xml:space="preserve">Российская Федерация, Ростовская область, Белокалитвинский район, </w:t>
            </w:r>
            <w:r>
              <w:rPr>
                <w:color w:val="000000"/>
              </w:rPr>
              <w:t>пос.</w:t>
            </w:r>
            <w:r w:rsidRPr="00ED2DC1">
              <w:rPr>
                <w:color w:val="000000"/>
              </w:rPr>
              <w:t xml:space="preserve"> Углекаменный</w:t>
            </w:r>
            <w:r>
              <w:rPr>
                <w:color w:val="000000"/>
              </w:rPr>
              <w:t xml:space="preserve">, </w:t>
            </w:r>
            <w:r w:rsidRPr="00ED2DC1">
              <w:rPr>
                <w:color w:val="000000"/>
              </w:rPr>
              <w:t xml:space="preserve">ул. Терпигорьева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550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C4767">
              <w:t>60-206-859-00</w:t>
            </w:r>
            <w:r>
              <w:t xml:space="preserve">5 </w:t>
            </w:r>
            <w:r w:rsidRPr="005C4767">
              <w:t xml:space="preserve">ОП МП </w:t>
            </w:r>
            <w:r>
              <w:t>31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К. Маркса, п. Углекаменный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t xml:space="preserve">Российская Федерация, Ростовская область, Белокалитвинский район, </w:t>
            </w:r>
            <w:r>
              <w:rPr>
                <w:color w:val="000000"/>
              </w:rPr>
              <w:t>пос.</w:t>
            </w:r>
            <w:r w:rsidRPr="00ED2DC1">
              <w:rPr>
                <w:color w:val="000000"/>
              </w:rPr>
              <w:t xml:space="preserve"> Углекаменный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>ул. К. Маркса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475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C4767">
              <w:t xml:space="preserve">60-206-859-003 ОП МП </w:t>
            </w:r>
            <w:r>
              <w:t>32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Шахтерская, п. Ясногорка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t xml:space="preserve">Российская Федерация, Ростовская область, Белокалитвинский район, </w:t>
            </w:r>
            <w:r>
              <w:rPr>
                <w:color w:val="000000"/>
              </w:rPr>
              <w:t>пос.</w:t>
            </w:r>
            <w:r w:rsidRPr="00ED2DC1">
              <w:rPr>
                <w:color w:val="000000"/>
              </w:rPr>
              <w:t xml:space="preserve"> Ясногорка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>ул. Шахтерская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525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C4767">
              <w:t>60-206-859-00</w:t>
            </w:r>
            <w:r>
              <w:t>6</w:t>
            </w:r>
            <w:r w:rsidRPr="005C4767">
              <w:t xml:space="preserve"> ОП МП </w:t>
            </w:r>
            <w:r>
              <w:t>3</w:t>
            </w:r>
            <w:r w:rsidRPr="005C4767"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Строителей, п. Ясногорка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t xml:space="preserve">Российская Федерация, Ростовская область, Белокалитвинский район, </w:t>
            </w:r>
            <w:r>
              <w:rPr>
                <w:color w:val="000000"/>
              </w:rPr>
              <w:t>пос.</w:t>
            </w:r>
            <w:r w:rsidRPr="00ED2DC1">
              <w:rPr>
                <w:color w:val="000000"/>
              </w:rPr>
              <w:t xml:space="preserve"> Ясногорка</w:t>
            </w:r>
            <w:r>
              <w:rPr>
                <w:color w:val="000000"/>
              </w:rPr>
              <w:t xml:space="preserve">, </w:t>
            </w:r>
            <w:r w:rsidRPr="00ED2DC1">
              <w:rPr>
                <w:color w:val="000000"/>
              </w:rPr>
              <w:t>ул. Строителей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525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F71FF">
              <w:t>60-206-859-006 ОП МП 3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Лобачевского, п. Ясногорка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Ростовская область, Белокалитвинский район, пос.</w:t>
            </w:r>
            <w:r w:rsidRPr="00ED2DC1">
              <w:rPr>
                <w:color w:val="000000"/>
              </w:rPr>
              <w:t> Ясногорка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>ул. Лобачевского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F71FF">
              <w:t>60-206-859-006 ОП МП 3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дорога по ул. Мусоргского, п. Ясногорка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Ясногорка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>ул. Мусоргского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F71FF">
              <w:t>60-206-859-006 ОП МП 3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>Внутрипоселковая дорога по ул. Дежнева, п. Ясногорка асфальтобетон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Ясногорка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>ул. Дежнева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F71FF">
              <w:t>60-206-859-006 ОП МП 3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Батурина, п. Ясногорка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Ясногорка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>ул. Батурина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F71FF">
              <w:t>60-206-859-006 ОП МП 3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дорога по ул. Стаханова, п. Ясногорка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Ясногорка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>ул. Стаханова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325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BF71FF">
              <w:t>60-206-859-006 ОП МП 3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Краснодонецкий Совхоз, п. 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 xml:space="preserve">. Синегорский ул. Краснодонецкий Совхоз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1530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FE2078">
              <w:t xml:space="preserve">60-206-859-001 ОП МП </w:t>
            </w:r>
            <w:r>
              <w:t>40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М. Горького п. 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Синегорский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 xml:space="preserve">ул. М. Горького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Маяковского п. 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Синегорский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 xml:space="preserve">ул. Маяковского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Мира п. 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 Синегорский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 xml:space="preserve">ул. Мира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Булавина п. 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ED2DC1">
              <w:rPr>
                <w:color w:val="000000"/>
              </w:rPr>
              <w:t>. Синегорский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 xml:space="preserve">ул. Булавина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Ленина п. Синегорский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Синегорский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 xml:space="preserve">ул. Ленина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3500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Мичурина, п. 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Синегорский</w:t>
            </w:r>
            <w:r>
              <w:rPr>
                <w:color w:val="000000"/>
              </w:rPr>
              <w:t xml:space="preserve">, </w:t>
            </w:r>
            <w:r w:rsidRPr="00ED2DC1">
              <w:rPr>
                <w:color w:val="000000"/>
              </w:rPr>
              <w:t xml:space="preserve">ул. Мичурина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Веселая, п. 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Синегорский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 xml:space="preserve">ул. Веселая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1050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Терешковой п. 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пос. Синегорский, </w:t>
            </w:r>
            <w:r w:rsidRPr="00ED2DC1">
              <w:rPr>
                <w:color w:val="000000"/>
              </w:rPr>
              <w:t xml:space="preserve">ул. Терешковой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дорога по ул. Лучезарная, п. 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Синегорский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 xml:space="preserve">ул. Лучезарная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>60-206-859-001 ОП МП 4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дорога по пер. Школьный, п. 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 xml:space="preserve">. Синегорский пер. Школьный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 xml:space="preserve">60-206-859-001 ОП МП </w:t>
            </w:r>
            <w:r>
              <w:t>50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pPr>
              <w:rPr>
                <w:color w:val="000000"/>
              </w:rPr>
            </w:pPr>
            <w:r w:rsidRPr="00ED2DC1">
              <w:rPr>
                <w:color w:val="000000"/>
              </w:rPr>
              <w:t xml:space="preserve">Внутрипоселковая автомобильная дорога по ул. Степная, п. Синегорский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Ростовская область, Белокалитвинский район, </w:t>
            </w:r>
            <w:r w:rsidRPr="00ED2DC1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ED2DC1">
              <w:rPr>
                <w:color w:val="000000"/>
              </w:rPr>
              <w:t>. Синегорский</w:t>
            </w:r>
            <w:r>
              <w:rPr>
                <w:color w:val="000000"/>
              </w:rPr>
              <w:t>,</w:t>
            </w:r>
            <w:r w:rsidRPr="00ED2DC1">
              <w:rPr>
                <w:color w:val="000000"/>
              </w:rPr>
              <w:t xml:space="preserve">ул. Степная,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  <w:rPr>
                <w:color w:val="000000"/>
              </w:rPr>
            </w:pPr>
            <w:r w:rsidRPr="00ED2DC1">
              <w:rPr>
                <w:color w:val="000000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64E40">
              <w:t xml:space="preserve">60-206-859-001 ОП МП </w:t>
            </w:r>
            <w:r>
              <w:t>51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1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FE2078" w:rsidRDefault="00C5420C" w:rsidP="004E7E38">
            <w:pPr>
              <w:jc w:val="center"/>
            </w:pPr>
            <w:r>
              <w:t>Шолоховское городское поселение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Степная, д. 2 – д. 120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Степная, д. 2 – д. 120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FE2078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FE2078">
              <w:t>-00</w:t>
            </w:r>
            <w:r>
              <w:t>0</w:t>
            </w:r>
            <w:r w:rsidRPr="00FE2078">
              <w:t xml:space="preserve"> ОП МП </w:t>
            </w:r>
            <w:r>
              <w:t>01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Молодежная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>-000 ОП МП 0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Прохладная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Прохладная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60-206-858-000 ОП МП 0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Тенистая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Тенистая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>-000 ОП МП 0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Лермонтова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Лермонтова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>-000 ОП МП 0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Маяковского, д. 7- д. 17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Маяковского, д. 7- д. 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>-000 ОП МП 0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Маяковского, д. 1- д.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Маяковского, д. 1-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>-000 ОП МП 0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Гоголя, д. 7- д.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Гоголя, д. 7- д.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>-000 ОП МП 0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BF3301" w:rsidRDefault="00C5420C" w:rsidP="004E7E38">
            <w:pPr>
              <w:jc w:val="center"/>
              <w:rPr>
                <w:color w:val="000000" w:themeColor="text1"/>
              </w:rPr>
            </w:pPr>
            <w:r w:rsidRPr="00BF3301">
              <w:rPr>
                <w:color w:val="000000" w:themeColor="text1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Гоголя, д. 1- д. 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Гоголя, д. 1- д. 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>-000 ОП МП 0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 ул. Чехова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 ул. Чехова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FE2078">
              <w:t xml:space="preserve">ОП МП </w:t>
            </w:r>
            <w:r>
              <w:t>10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Степная, д. 122 – д. 150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Степная, д. 122 – д. 150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Автомобильная дорога р. п.  </w:t>
            </w:r>
            <w:r w:rsidRPr="00ED2DC1">
              <w:t>Шолоховский, ул. Дачная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Дачная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Маяковского, д. 15, д. 17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Маяковского, д. 15, д. 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 xml:space="preserve">Шолоховский, ул. Спортивная, </w:t>
            </w:r>
            <w:r>
              <w:t xml:space="preserve">             </w:t>
            </w:r>
            <w:r w:rsidRPr="00ED2DC1">
              <w:t>д. 19</w:t>
            </w:r>
            <w:r>
              <w:t xml:space="preserve"> </w:t>
            </w:r>
            <w:r w:rsidRPr="00ED2DC1">
              <w:t xml:space="preserve">- </w:t>
            </w:r>
            <w:r>
              <w:t xml:space="preserve"> </w:t>
            </w:r>
            <w:r w:rsidRPr="00ED2DC1">
              <w:t>М.</w:t>
            </w:r>
            <w:r>
              <w:t xml:space="preserve"> </w:t>
            </w:r>
            <w:r w:rsidRPr="00ED2DC1">
              <w:t>Горького, д.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Спортивная, д. 19 - М.</w:t>
            </w:r>
            <w:r>
              <w:t xml:space="preserve"> </w:t>
            </w:r>
            <w:r w:rsidRPr="00ED2DC1">
              <w:t>Горького, д.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Шахтерская, д. 13,  д.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Шахтерская, д. 13, 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Социалистическая,  д. 13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Социалистическая,  д. 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Социалистическая,  д. 9,  д. 11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Социалистическая,  д. 9,  д. 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Социалистическая, д.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Социалистическая,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Чапаева, д. 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Чапаева, д. 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>ОП МП 1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Чапаева, д. 1 – д. 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Чапаева, д. 1 – д.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 xml:space="preserve">ОП МП </w:t>
            </w:r>
            <w:r>
              <w:t>20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Социалистическая, д. 1-а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Социалистическая, д. 1-а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60-206-558-000 ОП МП 2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Чапаева, д. 2-а  - д. 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Чапаева, д. 2-а  - д.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60-206-558-000 ОП МП 2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3 - ул. Комсомольская,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3 - ул. Комсомольская,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60-206-558-000 ОП МП 2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97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60-206-558-000 ОП МП 2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60-206-558-000 ОП МП 2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40 лет Октября, д. 11 - ул. Северная,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40 лет Октября, д. 11 - ул. Северная,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60-206-558-000 ОП МП 2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 xml:space="preserve">Шолоховский, ул. 40 лет Октября, д. 8,  д. 10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40 лет Октября, д. 8,  д. 10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60-206-558-000 ОП МП 2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40  лет Октября, д. 14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40  лет Октября, д. 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60-206-558-000 ОП МП 2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 xml:space="preserve">Шолоховский, ул. Пушкина, д. 1- а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Пушкина, д. 1- а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1D6CA4">
              <w:t>60-206-558</w:t>
            </w:r>
            <w:r>
              <w:t>-0</w:t>
            </w:r>
            <w:r w:rsidRPr="001D6CA4">
              <w:t>00 ОП МП 2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Октябрьская, д. 51 - ул. Пушкина, д. 56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Октябрьская, д. 51 - ул. Пушкина, д. 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 xml:space="preserve">ОП МП </w:t>
            </w:r>
            <w:r>
              <w:t>30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 xml:space="preserve">Шолоховский, ул. Октябрьская, д. 49 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Октябрьская, д. 49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Пушкина, д. 52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Пушкина, д. 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 xml:space="preserve">Шолоховский, ул. Социалистическая, д. 1- д. 5-а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Социалистическая, д. 1- д. 5-а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Шахтерская, д. 12, д. 14, д. 16, д. 18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Шахтерская, д. 12, д. 14, д. 16, д.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 М. Горького,  д. 25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 М. Горького,  д. 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 д. 27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 д. 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Спортивная, д. 21 - д. 21-а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Спортивная, д. 21 - д. 21-а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27-а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27-а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29, д. 31</w:t>
            </w:r>
          </w:p>
          <w:p w:rsidR="00C5420C" w:rsidRPr="00ED2DC1" w:rsidRDefault="00C5420C" w:rsidP="004E7E38"/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29, д. 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576207">
              <w:t>60-206-558-000 ОП МП 3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Спортивная, д. 12, д. 14, д.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Спортивная, д. 12, д. 14, д.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 xml:space="preserve">ОП МП </w:t>
            </w:r>
            <w:r>
              <w:t>40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 Димитрова, д. 8 - ул. М. Горького, д. 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 Димитрова, д. 8 - ул. М. Горького, д. 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19 -  ул. Советская, д. 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19 -  ул. Советская, д. 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43.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Советская, д. 21,  д. 23</w:t>
            </w:r>
          </w:p>
          <w:p w:rsidR="00C5420C" w:rsidRPr="00ED2DC1" w:rsidRDefault="00C5420C" w:rsidP="004E7E38"/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Советская, д. 21,  д. 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 xml:space="preserve">Шолоховский, ул. Димитрова, д. 4,   д. 6 </w:t>
            </w:r>
          </w:p>
          <w:p w:rsidR="00C5420C" w:rsidRPr="00ED2DC1" w:rsidRDefault="00C5420C" w:rsidP="004E7E38"/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Димитрова, д. 4,   д. 6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Пушкина, д. 15- а  - ул. Советская, д. 15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Пушкина, д. 15- а  - ул. Советская, д. 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5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46.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20-а,  д. 22-а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20-а,  д. 22-а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6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47.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Пушкина, д. 17, д.19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Пушкина, д. 17, д.19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7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48.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Шахтерская, д. 8 - ул. М. Горького, д. 42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Шахтерская, д. 8 - ул. М. Горького, д. 42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8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49.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Пушкина, д. 37 - ул. М. Горького, д. 44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Пушкина, д. 37 - ул. М. Горького, д. 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190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4A2523">
              <w:t>60-206-558-000 ОП МП 4</w:t>
            </w:r>
            <w:r>
              <w:t>9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50.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 xml:space="preserve">Шолоховский, ул. Пушкина, д. 37,           </w:t>
            </w:r>
            <w:r>
              <w:t xml:space="preserve">              </w:t>
            </w:r>
            <w:r w:rsidRPr="00ED2DC1">
              <w:t xml:space="preserve"> д. 39, д. 41, д. 43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Пушкина, д. 37,            д. 39, д. 41, д. 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330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pPr>
              <w:jc w:val="center"/>
            </w:pPr>
            <w:r w:rsidRPr="00545966">
              <w:t>60-206-</w:t>
            </w:r>
            <w:r>
              <w:t>5</w:t>
            </w:r>
            <w:r w:rsidRPr="00FE2078">
              <w:t>5</w:t>
            </w:r>
            <w:r>
              <w:t>8</w:t>
            </w:r>
            <w:r w:rsidRPr="00545966">
              <w:t xml:space="preserve">-000 </w:t>
            </w:r>
            <w:r w:rsidRPr="007C1CED">
              <w:t xml:space="preserve">ОП МП </w:t>
            </w:r>
            <w:r>
              <w:t>50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46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0E99">
              <w:t>60-206-558-000 ОП МП 5</w:t>
            </w:r>
            <w:r>
              <w:t>1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52.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48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0E99">
              <w:t>60-206-558-000 ОП МП 5</w:t>
            </w:r>
            <w:r>
              <w:t>2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53.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М. Горького, д. 50 – ул. Железнодорожная,  д. 3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М. Горького, д. 50 – ул. Железнодорожная,  д. 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0E99">
              <w:t>60-206-558-000 ОП МП 5</w:t>
            </w:r>
            <w:r>
              <w:t>3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lastRenderedPageBreak/>
              <w:t>54.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Железнодорожная, д. 5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Железнодорожная, д. 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0E99">
              <w:t>60-206-558-000 ОП МП 5</w:t>
            </w:r>
            <w:r>
              <w:t>4</w:t>
            </w:r>
          </w:p>
        </w:tc>
      </w:tr>
      <w:tr w:rsidR="00C5420C" w:rsidRPr="00ED2DC1" w:rsidTr="00C5420C">
        <w:trPr>
          <w:gridAfter w:val="1"/>
          <w:wAfter w:w="113" w:type="dxa"/>
          <w:trHeight w:val="2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55.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20C" w:rsidRPr="00ED2DC1" w:rsidRDefault="00C5420C" w:rsidP="004E7E38">
            <w:r>
              <w:t xml:space="preserve">Внутриквартальные проезды р. п. </w:t>
            </w:r>
            <w:r w:rsidRPr="00ED2DC1">
              <w:t>Шолоховский, ул. Пушкина, д. 38 -а, д. 40-а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20C" w:rsidRPr="00ED2DC1" w:rsidRDefault="00C5420C" w:rsidP="004E7E38">
            <w:r>
              <w:t xml:space="preserve">Российская Федерация, Ростовская область, Белокалитвинский район, р. п. </w:t>
            </w:r>
            <w:r w:rsidRPr="00ED2DC1">
              <w:t xml:space="preserve"> Шолоховский, ул. Пушкина, д. 38 -а, д. 40-а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Pr="00ED2DC1" w:rsidRDefault="00C5420C" w:rsidP="004E7E38">
            <w:pPr>
              <w:jc w:val="center"/>
            </w:pPr>
            <w:r w:rsidRPr="00ED2DC1">
              <w:t>220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20C" w:rsidRDefault="00C5420C" w:rsidP="004E7E38">
            <w:pPr>
              <w:jc w:val="center"/>
            </w:pPr>
            <w:r w:rsidRPr="00D20E99">
              <w:t>60-206-558-000 ОП МП 5</w:t>
            </w:r>
            <w:r>
              <w:t>5</w:t>
            </w:r>
          </w:p>
        </w:tc>
      </w:tr>
    </w:tbl>
    <w:p w:rsidR="00C5420C" w:rsidRDefault="00C5420C" w:rsidP="00C5420C">
      <w:pPr>
        <w:rPr>
          <w:bCs/>
        </w:rPr>
      </w:pPr>
    </w:p>
    <w:p w:rsidR="00C5420C" w:rsidRDefault="00C5420C" w:rsidP="00C5420C">
      <w:pPr>
        <w:pStyle w:val="a3"/>
        <w:tabs>
          <w:tab w:val="clear" w:pos="4536"/>
          <w:tab w:val="clear" w:pos="9072"/>
        </w:tabs>
      </w:pPr>
    </w:p>
    <w:p w:rsidR="004E7E38" w:rsidRDefault="004E7E38" w:rsidP="00C5420C">
      <w:pPr>
        <w:pStyle w:val="a3"/>
        <w:tabs>
          <w:tab w:val="clear" w:pos="4536"/>
          <w:tab w:val="clear" w:pos="9072"/>
        </w:tabs>
      </w:pPr>
    </w:p>
    <w:p w:rsidR="004E7E38" w:rsidRDefault="004E7E38" w:rsidP="00C5420C">
      <w:pPr>
        <w:pStyle w:val="a3"/>
        <w:tabs>
          <w:tab w:val="clear" w:pos="4536"/>
          <w:tab w:val="clear" w:pos="9072"/>
        </w:tabs>
      </w:pPr>
    </w:p>
    <w:p w:rsidR="004E7E38" w:rsidRDefault="004E7E38" w:rsidP="004E7E38">
      <w:pPr>
        <w:pStyle w:val="a3"/>
        <w:tabs>
          <w:tab w:val="clear" w:pos="4536"/>
          <w:tab w:val="clear" w:pos="9072"/>
        </w:tabs>
        <w:jc w:val="center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 Василенко</w:t>
      </w:r>
    </w:p>
    <w:p w:rsidR="00C5420C" w:rsidRDefault="00C5420C" w:rsidP="00C5420C">
      <w:pPr>
        <w:pStyle w:val="a3"/>
        <w:tabs>
          <w:tab w:val="clear" w:pos="4536"/>
          <w:tab w:val="clear" w:pos="9072"/>
        </w:tabs>
      </w:pPr>
    </w:p>
    <w:p w:rsidR="00C5420C" w:rsidRDefault="00C5420C" w:rsidP="00835273">
      <w:pPr>
        <w:rPr>
          <w:sz w:val="28"/>
          <w:szCs w:val="28"/>
        </w:rPr>
        <w:sectPr w:rsidR="00C5420C" w:rsidSect="004E7E38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</w:p>
    <w:p w:rsidR="00C5420C" w:rsidRPr="00C43611" w:rsidRDefault="00C5420C" w:rsidP="00C5420C">
      <w:pPr>
        <w:tabs>
          <w:tab w:val="left" w:pos="10740"/>
        </w:tabs>
        <w:jc w:val="right"/>
        <w:rPr>
          <w:sz w:val="28"/>
          <w:szCs w:val="28"/>
        </w:rPr>
      </w:pPr>
      <w:r w:rsidRPr="00C43611">
        <w:rPr>
          <w:sz w:val="28"/>
          <w:szCs w:val="28"/>
        </w:rPr>
        <w:lastRenderedPageBreak/>
        <w:t xml:space="preserve">Приложение № 2 </w:t>
      </w:r>
    </w:p>
    <w:p w:rsidR="00C5420C" w:rsidRPr="00C43611" w:rsidRDefault="00C5420C" w:rsidP="00C5420C">
      <w:pPr>
        <w:tabs>
          <w:tab w:val="left" w:pos="10740"/>
        </w:tabs>
        <w:jc w:val="right"/>
        <w:rPr>
          <w:sz w:val="28"/>
          <w:szCs w:val="28"/>
        </w:rPr>
      </w:pPr>
      <w:r w:rsidRPr="00C4361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</w:t>
      </w:r>
      <w:r w:rsidRPr="00C43611">
        <w:rPr>
          <w:sz w:val="28"/>
          <w:szCs w:val="28"/>
        </w:rPr>
        <w:t xml:space="preserve">к постановлению Администрации </w:t>
      </w:r>
    </w:p>
    <w:p w:rsidR="00C5420C" w:rsidRPr="00C43611" w:rsidRDefault="00C5420C" w:rsidP="00C5420C">
      <w:pPr>
        <w:tabs>
          <w:tab w:val="left" w:pos="10740"/>
        </w:tabs>
        <w:jc w:val="right"/>
        <w:rPr>
          <w:sz w:val="28"/>
          <w:szCs w:val="28"/>
        </w:rPr>
      </w:pPr>
      <w:r w:rsidRPr="00C43611">
        <w:rPr>
          <w:sz w:val="28"/>
          <w:szCs w:val="28"/>
        </w:rPr>
        <w:t xml:space="preserve">                                                                                    Белокалитвинского района</w:t>
      </w:r>
    </w:p>
    <w:p w:rsidR="00C5420C" w:rsidRPr="00C43611" w:rsidRDefault="00C5420C" w:rsidP="00C5420C">
      <w:pPr>
        <w:tabs>
          <w:tab w:val="left" w:pos="10740"/>
        </w:tabs>
        <w:jc w:val="right"/>
        <w:rPr>
          <w:sz w:val="28"/>
          <w:szCs w:val="28"/>
        </w:rPr>
      </w:pPr>
      <w:r w:rsidRPr="00C4361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</w:t>
      </w:r>
      <w:r w:rsidRPr="00C43611">
        <w:rPr>
          <w:sz w:val="28"/>
          <w:szCs w:val="28"/>
        </w:rPr>
        <w:t xml:space="preserve"> от </w:t>
      </w:r>
      <w:r w:rsidR="0040186B">
        <w:rPr>
          <w:sz w:val="28"/>
          <w:szCs w:val="28"/>
        </w:rPr>
        <w:t>24</w:t>
      </w:r>
      <w:r w:rsidRPr="00C43611">
        <w:rPr>
          <w:sz w:val="28"/>
          <w:szCs w:val="28"/>
        </w:rPr>
        <w:t>.</w:t>
      </w:r>
      <w:r w:rsidR="00593080">
        <w:rPr>
          <w:sz w:val="28"/>
          <w:szCs w:val="28"/>
        </w:rPr>
        <w:t>12</w:t>
      </w:r>
      <w:r w:rsidRPr="00C43611">
        <w:rPr>
          <w:sz w:val="28"/>
          <w:szCs w:val="28"/>
        </w:rPr>
        <w:t xml:space="preserve">.2018  № </w:t>
      </w:r>
      <w:r w:rsidR="0040186B">
        <w:rPr>
          <w:sz w:val="28"/>
          <w:szCs w:val="28"/>
        </w:rPr>
        <w:t>2246</w:t>
      </w:r>
      <w:bookmarkStart w:id="3" w:name="_GoBack"/>
      <w:bookmarkEnd w:id="3"/>
    </w:p>
    <w:p w:rsidR="00C5420C" w:rsidRPr="007F3AB5" w:rsidRDefault="00C5420C" w:rsidP="00C5420C">
      <w:pPr>
        <w:jc w:val="right"/>
      </w:pPr>
    </w:p>
    <w:p w:rsidR="00C5420C" w:rsidRDefault="00C5420C" w:rsidP="00C5420C">
      <w:pPr>
        <w:tabs>
          <w:tab w:val="left" w:pos="13360"/>
        </w:tabs>
      </w:pPr>
      <w:r>
        <w:tab/>
      </w:r>
    </w:p>
    <w:p w:rsidR="00C5420C" w:rsidRDefault="00C5420C" w:rsidP="00C5420C"/>
    <w:p w:rsidR="00C5420C" w:rsidRDefault="00C5420C" w:rsidP="00C5420C">
      <w:pPr>
        <w:tabs>
          <w:tab w:val="left" w:pos="10740"/>
        </w:tabs>
        <w:jc w:val="center"/>
        <w:rPr>
          <w:sz w:val="28"/>
          <w:szCs w:val="28"/>
        </w:rPr>
      </w:pPr>
      <w:r w:rsidRPr="00E92A0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отменяемых </w:t>
      </w:r>
      <w:r w:rsidRPr="00E92A04">
        <w:rPr>
          <w:sz w:val="28"/>
          <w:szCs w:val="28"/>
        </w:rPr>
        <w:t xml:space="preserve">правовых актов </w:t>
      </w:r>
    </w:p>
    <w:p w:rsidR="00C5420C" w:rsidRDefault="00C5420C" w:rsidP="00C5420C">
      <w:pPr>
        <w:tabs>
          <w:tab w:val="left" w:pos="10740"/>
        </w:tabs>
        <w:jc w:val="center"/>
        <w:rPr>
          <w:sz w:val="28"/>
          <w:szCs w:val="28"/>
        </w:rPr>
      </w:pPr>
      <w:r w:rsidRPr="00E92A04">
        <w:rPr>
          <w:sz w:val="28"/>
          <w:szCs w:val="28"/>
        </w:rPr>
        <w:t>Админис</w:t>
      </w:r>
      <w:r>
        <w:rPr>
          <w:sz w:val="28"/>
          <w:szCs w:val="28"/>
        </w:rPr>
        <w:t>трации Белокалитвинского района</w:t>
      </w:r>
      <w:r w:rsidRPr="00E92A04">
        <w:rPr>
          <w:sz w:val="28"/>
          <w:szCs w:val="28"/>
        </w:rPr>
        <w:t xml:space="preserve"> </w:t>
      </w:r>
    </w:p>
    <w:p w:rsidR="00C5420C" w:rsidRDefault="00C5420C" w:rsidP="00C5420C">
      <w:pPr>
        <w:pStyle w:val="ac"/>
        <w:tabs>
          <w:tab w:val="center" w:pos="5689"/>
          <w:tab w:val="left" w:pos="6465"/>
        </w:tabs>
        <w:ind w:firstLine="0"/>
        <w:rPr>
          <w:szCs w:val="24"/>
          <w:lang w:val="ru-RU"/>
        </w:rPr>
      </w:pPr>
    </w:p>
    <w:p w:rsidR="00C5420C" w:rsidRDefault="00C5420C" w:rsidP="00C5420C">
      <w:pPr>
        <w:widowControl w:val="0"/>
        <w:ind w:firstLine="709"/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Постановление </w:t>
      </w:r>
      <w:r w:rsidRPr="004952AB">
        <w:rPr>
          <w:sz w:val="28"/>
          <w:szCs w:val="28"/>
        </w:rPr>
        <w:t>Администрации Белок</w:t>
      </w:r>
      <w:r>
        <w:rPr>
          <w:sz w:val="28"/>
          <w:szCs w:val="28"/>
        </w:rPr>
        <w:t xml:space="preserve">алитвинского района от </w:t>
      </w:r>
      <w:r>
        <w:rPr>
          <w:sz w:val="28"/>
        </w:rPr>
        <w:t xml:space="preserve">29.07.2013                       </w:t>
      </w:r>
      <w:r w:rsidRPr="009802AA">
        <w:rPr>
          <w:sz w:val="28"/>
        </w:rPr>
        <w:t>№ 1</w:t>
      </w:r>
      <w:r>
        <w:rPr>
          <w:sz w:val="28"/>
        </w:rPr>
        <w:t>254</w:t>
      </w:r>
      <w:r>
        <w:rPr>
          <w:b/>
          <w:sz w:val="28"/>
        </w:rPr>
        <w:t xml:space="preserve"> </w:t>
      </w:r>
      <w:r w:rsidRPr="004952AB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перечня автомобильных дорог общего пользования местного значения</w:t>
      </w:r>
      <w:r w:rsidRPr="00C618E9">
        <w:rPr>
          <w:sz w:val="28"/>
          <w:szCs w:val="28"/>
        </w:rPr>
        <w:t xml:space="preserve"> </w:t>
      </w:r>
      <w:r w:rsidRPr="00AE0E20">
        <w:rPr>
          <w:sz w:val="28"/>
          <w:szCs w:val="28"/>
        </w:rPr>
        <w:t>муниципальной собственности муниципального</w:t>
      </w:r>
      <w:r>
        <w:rPr>
          <w:sz w:val="28"/>
          <w:szCs w:val="28"/>
        </w:rPr>
        <w:t xml:space="preserve"> </w:t>
      </w:r>
      <w:r w:rsidRPr="00AE0E2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                             </w:t>
      </w:r>
      <w:r w:rsidRPr="00AE0E20">
        <w:rPr>
          <w:bCs/>
          <w:sz w:val="28"/>
          <w:szCs w:val="28"/>
        </w:rPr>
        <w:t>«Белокалитвинский район»</w:t>
      </w:r>
      <w:r>
        <w:rPr>
          <w:sz w:val="28"/>
          <w:szCs w:val="28"/>
        </w:rPr>
        <w:t>»;</w:t>
      </w:r>
    </w:p>
    <w:p w:rsidR="00C5420C" w:rsidRDefault="00C5420C" w:rsidP="00C5420C">
      <w:pPr>
        <w:widowControl w:val="0"/>
        <w:tabs>
          <w:tab w:val="left" w:pos="1220"/>
        </w:tabs>
        <w:ind w:firstLine="709"/>
        <w:jc w:val="both"/>
        <w:rPr>
          <w:rFonts w:ascii="Nimbus Roman No9 L" w:eastAsia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</w:t>
      </w:r>
      <w:r w:rsidRPr="004952AB">
        <w:rPr>
          <w:sz w:val="28"/>
          <w:szCs w:val="28"/>
        </w:rPr>
        <w:t>Администрации Белок</w:t>
      </w:r>
      <w:r>
        <w:rPr>
          <w:sz w:val="28"/>
          <w:szCs w:val="28"/>
        </w:rPr>
        <w:t>алитвинского района</w:t>
      </w:r>
      <w:r>
        <w:rPr>
          <w:rFonts w:ascii="Nimbus Roman No9 L" w:hAnsi="Nimbus Roman No9 L" w:cs="Nimbus Roman No9 L"/>
          <w:sz w:val="28"/>
          <w:szCs w:val="28"/>
        </w:rPr>
        <w:t xml:space="preserve"> от 25.04.2016                       № 523 «О внесении изменений в постановление Администрации Белокалитвинского района от 29.07.2013 № 1254»;</w:t>
      </w:r>
      <w:r>
        <w:rPr>
          <w:rFonts w:ascii="Nimbus Roman No9 L" w:eastAsia="Nimbus Roman No9 L" w:hAnsi="Nimbus Roman No9 L" w:cs="Nimbus Roman No9 L"/>
          <w:sz w:val="28"/>
          <w:szCs w:val="28"/>
        </w:rPr>
        <w:t xml:space="preserve">              </w:t>
      </w:r>
      <w:r>
        <w:rPr>
          <w:rFonts w:ascii="Nimbus Roman No9 L" w:eastAsia="Nimbus Roman No9 L" w:hAnsi="Nimbus Roman No9 L" w:cs="Nimbus Roman No9 L"/>
          <w:sz w:val="28"/>
          <w:szCs w:val="28"/>
        </w:rPr>
        <w:tab/>
      </w:r>
    </w:p>
    <w:p w:rsidR="00C5420C" w:rsidRPr="00B06C50" w:rsidRDefault="00C5420C" w:rsidP="00C5420C">
      <w:pPr>
        <w:widowControl w:val="0"/>
        <w:tabs>
          <w:tab w:val="left" w:pos="1220"/>
        </w:tabs>
        <w:ind w:firstLine="709"/>
        <w:jc w:val="both"/>
        <w:rPr>
          <w:rFonts w:ascii="Nimbus Roman No9 L" w:eastAsia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</w:t>
      </w:r>
      <w:r w:rsidRPr="004952AB">
        <w:rPr>
          <w:sz w:val="28"/>
          <w:szCs w:val="28"/>
        </w:rPr>
        <w:t>Администрации Белок</w:t>
      </w:r>
      <w:r>
        <w:rPr>
          <w:sz w:val="28"/>
          <w:szCs w:val="28"/>
        </w:rPr>
        <w:t>алитвинского района</w:t>
      </w:r>
      <w:r>
        <w:rPr>
          <w:rFonts w:ascii="Nimbus Roman No9 L" w:hAnsi="Nimbus Roman No9 L" w:cs="Nimbus Roman No9 L"/>
          <w:sz w:val="28"/>
          <w:szCs w:val="28"/>
        </w:rPr>
        <w:t xml:space="preserve"> от 15.08.2016                       № 1111 «О внесении изменений в постановление Администрации Белокалитвинского района от 29.07.2013 № 1254».</w:t>
      </w:r>
      <w:r>
        <w:rPr>
          <w:rFonts w:ascii="Nimbus Roman No9 L" w:eastAsia="Nimbus Roman No9 L" w:hAnsi="Nimbus Roman No9 L" w:cs="Nimbus Roman No9 L"/>
          <w:sz w:val="28"/>
          <w:szCs w:val="28"/>
        </w:rPr>
        <w:t xml:space="preserve">            </w:t>
      </w:r>
      <w:r>
        <w:rPr>
          <w:rFonts w:ascii="Nimbus Roman No9 L" w:eastAsia="Nimbus Roman No9 L" w:hAnsi="Nimbus Roman No9 L" w:cs="Nimbus Roman No9 L"/>
          <w:sz w:val="28"/>
          <w:szCs w:val="28"/>
        </w:rPr>
        <w:tab/>
      </w:r>
    </w:p>
    <w:p w:rsidR="00C5420C" w:rsidRDefault="00C5420C" w:rsidP="00C5420C">
      <w:pPr>
        <w:pStyle w:val="ac"/>
        <w:tabs>
          <w:tab w:val="center" w:pos="5689"/>
          <w:tab w:val="left" w:pos="6465"/>
        </w:tabs>
        <w:ind w:firstLine="0"/>
        <w:rPr>
          <w:szCs w:val="24"/>
          <w:lang w:val="ru-RU"/>
        </w:rPr>
      </w:pPr>
    </w:p>
    <w:p w:rsidR="00C5420C" w:rsidRDefault="00C5420C" w:rsidP="00835273">
      <w:pPr>
        <w:rPr>
          <w:sz w:val="28"/>
          <w:szCs w:val="28"/>
        </w:rPr>
      </w:pPr>
    </w:p>
    <w:p w:rsidR="00593080" w:rsidRDefault="00593080" w:rsidP="00835273">
      <w:pPr>
        <w:rPr>
          <w:sz w:val="28"/>
          <w:szCs w:val="28"/>
        </w:rPr>
      </w:pPr>
    </w:p>
    <w:p w:rsidR="00593080" w:rsidRDefault="00593080" w:rsidP="00835273">
      <w:pPr>
        <w:rPr>
          <w:sz w:val="28"/>
          <w:szCs w:val="28"/>
        </w:rPr>
      </w:pPr>
    </w:p>
    <w:p w:rsidR="00593080" w:rsidRPr="003A39C2" w:rsidRDefault="00593080" w:rsidP="00835273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sectPr w:rsidR="00593080" w:rsidRPr="003A39C2" w:rsidSect="00C5420C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1A" w:rsidRDefault="00E07A1A">
      <w:r>
        <w:separator/>
      </w:r>
    </w:p>
  </w:endnote>
  <w:endnote w:type="continuationSeparator" w:id="0">
    <w:p w:rsidR="00E07A1A" w:rsidRDefault="00E0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8" w:rsidRPr="00844AAA" w:rsidRDefault="004E7E38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3080" w:rsidRPr="0059308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3080">
      <w:rPr>
        <w:noProof/>
        <w:sz w:val="14"/>
        <w:lang w:val="en-US"/>
      </w:rPr>
      <w:t>C</w:t>
    </w:r>
    <w:r w:rsidR="00593080" w:rsidRPr="00593080">
      <w:rPr>
        <w:noProof/>
        <w:sz w:val="14"/>
      </w:rPr>
      <w:t>:\</w:t>
    </w:r>
    <w:r w:rsidR="00593080">
      <w:rPr>
        <w:noProof/>
        <w:sz w:val="14"/>
        <w:lang w:val="en-US"/>
      </w:rPr>
      <w:t>Users</w:t>
    </w:r>
    <w:r w:rsidR="00593080" w:rsidRPr="00593080">
      <w:rPr>
        <w:noProof/>
        <w:sz w:val="14"/>
      </w:rPr>
      <w:t>\</w:t>
    </w:r>
    <w:r w:rsidR="00593080">
      <w:rPr>
        <w:noProof/>
        <w:sz w:val="14"/>
        <w:lang w:val="en-US"/>
      </w:rPr>
      <w:t>eio</w:t>
    </w:r>
    <w:r w:rsidR="00593080" w:rsidRPr="00593080">
      <w:rPr>
        <w:noProof/>
        <w:sz w:val="14"/>
      </w:rPr>
      <w:t>3\Сохранения Алентьева\Мои документы\Постановления\Перечень_автомоб-дорог.</w:t>
    </w:r>
    <w:r w:rsidR="0059308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0186B" w:rsidRPr="0040186B">
      <w:rPr>
        <w:noProof/>
        <w:sz w:val="14"/>
      </w:rPr>
      <w:t>12/21/2018 11:05:00</w:t>
    </w:r>
    <w:r w:rsidR="0040186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4E7E38" w:rsidRPr="00F239EE" w:rsidRDefault="004E7E38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0186B">
      <w:rPr>
        <w:noProof/>
        <w:sz w:val="14"/>
        <w:lang w:val="en-US"/>
      </w:rPr>
      <w:t>90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0186B">
      <w:rPr>
        <w:noProof/>
        <w:sz w:val="14"/>
      </w:rPr>
      <w:t>91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1A" w:rsidRDefault="00E07A1A">
      <w:r>
        <w:separator/>
      </w:r>
    </w:p>
  </w:footnote>
  <w:footnote w:type="continuationSeparator" w:id="0">
    <w:p w:rsidR="00E07A1A" w:rsidRDefault="00E0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50CCE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  <w:rPr>
        <w:rFonts w:cs="Times New Roman"/>
      </w:rPr>
    </w:lvl>
  </w:abstractNum>
  <w:abstractNum w:abstractNumId="4" w15:restartNumberingAfterBreak="0">
    <w:nsid w:val="1A0A393E"/>
    <w:multiLevelType w:val="multilevel"/>
    <w:tmpl w:val="80A22F4A"/>
    <w:lvl w:ilvl="0">
      <w:start w:val="1"/>
      <w:numFmt w:val="none"/>
      <w:suff w:val="nothing"/>
      <w:lvlText w:val=""/>
      <w:lvlJc w:val="left"/>
      <w:pPr>
        <w:ind w:left="432" w:hanging="432"/>
      </w:pPr>
      <w:rPr>
        <w:b w:val="0"/>
        <w:bCs w:val="0"/>
        <w:color w:val="000000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BA665D3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186B"/>
    <w:rsid w:val="00405D8A"/>
    <w:rsid w:val="00446556"/>
    <w:rsid w:val="00464534"/>
    <w:rsid w:val="00475850"/>
    <w:rsid w:val="00482BF6"/>
    <w:rsid w:val="004B2917"/>
    <w:rsid w:val="004E7E38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93080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5459C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5420C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07A1A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542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542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5420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uiPriority w:val="99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C542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5420C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C5420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C5420C"/>
    <w:rPr>
      <w:sz w:val="44"/>
    </w:rPr>
  </w:style>
  <w:style w:type="character" w:customStyle="1" w:styleId="20">
    <w:name w:val="Заголовок 2 Знак"/>
    <w:basedOn w:val="a0"/>
    <w:link w:val="2"/>
    <w:uiPriority w:val="99"/>
    <w:locked/>
    <w:rsid w:val="00C5420C"/>
    <w:rPr>
      <w:b/>
      <w:sz w:val="28"/>
    </w:rPr>
  </w:style>
  <w:style w:type="character" w:customStyle="1" w:styleId="a4">
    <w:name w:val="Верхний колонтитул Знак"/>
    <w:basedOn w:val="a0"/>
    <w:link w:val="a3"/>
    <w:locked/>
    <w:rsid w:val="00C5420C"/>
    <w:rPr>
      <w:sz w:val="28"/>
    </w:rPr>
  </w:style>
  <w:style w:type="paragraph" w:customStyle="1" w:styleId="211">
    <w:name w:val="Основной текст с отступом 211"/>
    <w:basedOn w:val="a"/>
    <w:uiPriority w:val="99"/>
    <w:rsid w:val="00C5420C"/>
    <w:pPr>
      <w:suppressAutoHyphens/>
      <w:ind w:firstLine="709"/>
    </w:pPr>
    <w:rPr>
      <w:sz w:val="28"/>
      <w:szCs w:val="20"/>
      <w:lang w:eastAsia="ar-SA"/>
    </w:rPr>
  </w:style>
  <w:style w:type="paragraph" w:styleId="ac">
    <w:name w:val="Body Text Indent"/>
    <w:basedOn w:val="a"/>
    <w:link w:val="ad"/>
    <w:uiPriority w:val="99"/>
    <w:rsid w:val="00C5420C"/>
    <w:pPr>
      <w:suppressAutoHyphens/>
      <w:ind w:firstLine="720"/>
    </w:pPr>
    <w:rPr>
      <w:szCs w:val="20"/>
      <w:lang w:val="en-US"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C5420C"/>
    <w:rPr>
      <w:sz w:val="24"/>
      <w:lang w:val="en-US" w:eastAsia="ar-SA"/>
    </w:rPr>
  </w:style>
  <w:style w:type="paragraph" w:styleId="ae">
    <w:name w:val="List"/>
    <w:basedOn w:val="a"/>
    <w:uiPriority w:val="99"/>
    <w:semiHidden/>
    <w:rsid w:val="00C5420C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C542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3">
    <w:name w:val="Body Text Indent 2"/>
    <w:basedOn w:val="a"/>
    <w:link w:val="24"/>
    <w:uiPriority w:val="99"/>
    <w:rsid w:val="00C542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5420C"/>
    <w:rPr>
      <w:sz w:val="24"/>
      <w:szCs w:val="24"/>
    </w:rPr>
  </w:style>
  <w:style w:type="table" w:customStyle="1" w:styleId="11">
    <w:name w:val="Сетка таблицы1"/>
    <w:uiPriority w:val="99"/>
    <w:rsid w:val="00C5420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C542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5420C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C542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54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lock Text"/>
    <w:basedOn w:val="a"/>
    <w:semiHidden/>
    <w:unhideWhenUsed/>
    <w:rsid w:val="00C5420C"/>
    <w:pPr>
      <w:widowControl w:val="0"/>
      <w:spacing w:line="218" w:lineRule="auto"/>
      <w:ind w:left="1560" w:right="1400"/>
      <w:jc w:val="center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6FBA-3DD2-47B4-ABE5-CA8E7912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30952</Words>
  <Characters>176433</Characters>
  <Application>Microsoft Office Word</Application>
  <DocSecurity>0</DocSecurity>
  <Lines>1470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2018-12-21T08:05:00Z</cp:lastPrinted>
  <dcterms:created xsi:type="dcterms:W3CDTF">2018-12-21T07:57:00Z</dcterms:created>
  <dcterms:modified xsi:type="dcterms:W3CDTF">2019-02-05T13:30:00Z</dcterms:modified>
</cp:coreProperties>
</file>