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6251CA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43522D" w:rsidP="00872883">
      <w:pPr>
        <w:spacing w:before="120"/>
        <w:rPr>
          <w:sz w:val="28"/>
        </w:rPr>
      </w:pPr>
      <w:r>
        <w:rPr>
          <w:sz w:val="28"/>
        </w:rPr>
        <w:t>03.04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179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6251CA" w:rsidP="006251CA">
      <w:pPr>
        <w:ind w:right="5640"/>
        <w:jc w:val="both"/>
        <w:rPr>
          <w:sz w:val="28"/>
        </w:rPr>
      </w:pPr>
      <w:bookmarkStart w:id="3" w:name="Наименование"/>
      <w:bookmarkEnd w:id="3"/>
      <w:r w:rsidRPr="00FA7F34">
        <w:rPr>
          <w:sz w:val="28"/>
        </w:rPr>
        <w:t>О назначении публичных слушаний по отчету об исполнении бюджета Белокалитвинского</w:t>
      </w:r>
      <w:r>
        <w:rPr>
          <w:sz w:val="28"/>
        </w:rPr>
        <w:t xml:space="preserve"> </w:t>
      </w:r>
      <w:r w:rsidRPr="00FA7F34">
        <w:rPr>
          <w:sz w:val="28"/>
        </w:rPr>
        <w:t>района за 201</w:t>
      </w:r>
      <w:r>
        <w:rPr>
          <w:sz w:val="28"/>
        </w:rPr>
        <w:t xml:space="preserve">6 </w:t>
      </w:r>
      <w:r w:rsidRPr="00FA7F34">
        <w:rPr>
          <w:sz w:val="28"/>
        </w:rPr>
        <w:t>год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6251CA" w:rsidRDefault="006251CA" w:rsidP="006251CA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 целях обсуждения населением Белокалитвинского района отчета об исполнении бюджета Белокалитвинского района за 2016 год, в соответствии со статьей 14 Устава муниципального образования «Белокалитвинский район»,</w:t>
      </w:r>
    </w:p>
    <w:p w:rsidR="006251CA" w:rsidRDefault="006251CA" w:rsidP="006251CA">
      <w:pPr>
        <w:tabs>
          <w:tab w:val="left" w:pos="284"/>
        </w:tabs>
        <w:ind w:firstLine="360"/>
        <w:jc w:val="center"/>
        <w:rPr>
          <w:sz w:val="28"/>
        </w:rPr>
      </w:pPr>
    </w:p>
    <w:p w:rsidR="006251CA" w:rsidRPr="004E7086" w:rsidRDefault="006251CA" w:rsidP="006251CA">
      <w:pPr>
        <w:tabs>
          <w:tab w:val="left" w:pos="284"/>
        </w:tabs>
        <w:jc w:val="center"/>
        <w:rPr>
          <w:sz w:val="28"/>
        </w:rPr>
      </w:pPr>
      <w:r w:rsidRPr="004E7086">
        <w:rPr>
          <w:sz w:val="28"/>
        </w:rPr>
        <w:t>ПОСТАНОВЛЯЮ:</w:t>
      </w:r>
    </w:p>
    <w:p w:rsidR="006251CA" w:rsidRPr="008043A3" w:rsidRDefault="006251CA" w:rsidP="006251CA">
      <w:pPr>
        <w:tabs>
          <w:tab w:val="left" w:pos="567"/>
        </w:tabs>
        <w:ind w:firstLine="709"/>
        <w:jc w:val="both"/>
        <w:rPr>
          <w:sz w:val="28"/>
        </w:rPr>
      </w:pPr>
      <w:r w:rsidRPr="00534722">
        <w:rPr>
          <w:sz w:val="28"/>
        </w:rPr>
        <w:t>1. Назначить публичные слушания в форме информирования населения по отчету об исполнении бюджета Белокалитвинского района за 201</w:t>
      </w:r>
      <w:r>
        <w:rPr>
          <w:sz w:val="28"/>
        </w:rPr>
        <w:t>6</w:t>
      </w:r>
      <w:r w:rsidRPr="00534722">
        <w:rPr>
          <w:sz w:val="28"/>
        </w:rPr>
        <w:t xml:space="preserve"> год на 17 часов 2</w:t>
      </w:r>
      <w:r>
        <w:rPr>
          <w:sz w:val="28"/>
        </w:rPr>
        <w:t>0</w:t>
      </w:r>
      <w:r w:rsidRPr="00534722">
        <w:rPr>
          <w:sz w:val="28"/>
        </w:rPr>
        <w:t xml:space="preserve"> апреля 201</w:t>
      </w:r>
      <w:r>
        <w:rPr>
          <w:sz w:val="28"/>
        </w:rPr>
        <w:t>7</w:t>
      </w:r>
      <w:r w:rsidRPr="00534722">
        <w:rPr>
          <w:sz w:val="28"/>
        </w:rPr>
        <w:t xml:space="preserve"> года. Провести публичные слушания во Дворце культуры имени </w:t>
      </w:r>
      <w:r w:rsidR="00CE48E7">
        <w:rPr>
          <w:sz w:val="28"/>
        </w:rPr>
        <w:t xml:space="preserve">       </w:t>
      </w:r>
      <w:r w:rsidRPr="00534722">
        <w:rPr>
          <w:sz w:val="28"/>
        </w:rPr>
        <w:t>В.П. Чкалова по адресу:  Ростовская область,  г. Белая Калитва,  ул.  Театральная, дом 1.</w:t>
      </w:r>
    </w:p>
    <w:p w:rsidR="006251CA" w:rsidRDefault="006251CA" w:rsidP="006251CA">
      <w:pPr>
        <w:pStyle w:val="a5"/>
        <w:ind w:firstLine="709"/>
        <w:jc w:val="both"/>
        <w:rPr>
          <w:sz w:val="28"/>
        </w:rPr>
      </w:pPr>
      <w:r>
        <w:rPr>
          <w:sz w:val="28"/>
        </w:rPr>
        <w:t xml:space="preserve">2. Ответственным за проведение публичных слушаний по отчету об исполнении бюджета Белокалитвинского района за 2016 год назначить начальника финансового управления Администрации Белокалитвинского района </w:t>
      </w:r>
      <w:r w:rsidRPr="00B84AF4">
        <w:rPr>
          <w:sz w:val="28"/>
        </w:rPr>
        <w:t>Демиденко В.И.</w:t>
      </w:r>
    </w:p>
    <w:p w:rsidR="006251CA" w:rsidRDefault="006251CA" w:rsidP="006251CA">
      <w:pPr>
        <w:pStyle w:val="a5"/>
        <w:ind w:firstLine="709"/>
        <w:jc w:val="both"/>
        <w:rPr>
          <w:sz w:val="28"/>
        </w:rPr>
      </w:pPr>
      <w:r>
        <w:rPr>
          <w:sz w:val="28"/>
        </w:rPr>
        <w:t>3. Настоящее постановление вступает в силу со дня его принятия и подлежит опубликованию не позднее чем за 7 календарных дней до проведения публичных слушаний.</w:t>
      </w:r>
    </w:p>
    <w:p w:rsidR="006251CA" w:rsidRDefault="006251CA" w:rsidP="006251CA">
      <w:pPr>
        <w:tabs>
          <w:tab w:val="left" w:pos="284"/>
          <w:tab w:val="left" w:pos="360"/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CE48E7">
        <w:rPr>
          <w:sz w:val="28"/>
        </w:rPr>
        <w:t xml:space="preserve"> </w:t>
      </w:r>
      <w:r>
        <w:rPr>
          <w:sz w:val="28"/>
        </w:rPr>
        <w:t>Контроль за исполнением настоящего постановления оставляю за собой.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CE48E7" w:rsidRDefault="00CE48E7" w:rsidP="00CE48E7">
      <w:pPr>
        <w:rPr>
          <w:sz w:val="28"/>
        </w:rPr>
      </w:pPr>
      <w:r>
        <w:rPr>
          <w:sz w:val="28"/>
        </w:rPr>
        <w:t>Верно:</w:t>
      </w:r>
    </w:p>
    <w:p w:rsidR="00CE48E7" w:rsidRDefault="00CE48E7" w:rsidP="00CE48E7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C14" w:rsidRDefault="00521C14">
      <w:r>
        <w:separator/>
      </w:r>
    </w:p>
  </w:endnote>
  <w:endnote w:type="continuationSeparator" w:id="0">
    <w:p w:rsidR="00521C14" w:rsidRDefault="0052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E48E7" w:rsidRPr="00CE48E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E48E7">
      <w:rPr>
        <w:noProof/>
        <w:sz w:val="14"/>
        <w:lang w:val="en-US"/>
      </w:rPr>
      <w:t>G</w:t>
    </w:r>
    <w:r w:rsidR="00CE48E7" w:rsidRPr="00CE48E7">
      <w:rPr>
        <w:noProof/>
        <w:sz w:val="14"/>
      </w:rPr>
      <w:t>:\Мои документы\Постановления\публич_слуш-ФУ.</w:t>
    </w:r>
    <w:r w:rsidR="00CE48E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3522D" w:rsidRPr="0043522D">
      <w:rPr>
        <w:noProof/>
        <w:sz w:val="14"/>
      </w:rPr>
      <w:t>3/30/2017 4:55:00</w:t>
    </w:r>
    <w:r w:rsidR="0043522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CE48E7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43522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3522D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C14" w:rsidRDefault="00521C14">
      <w:r>
        <w:separator/>
      </w:r>
    </w:p>
  </w:footnote>
  <w:footnote w:type="continuationSeparator" w:id="0">
    <w:p w:rsidR="00521C14" w:rsidRDefault="00521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B75252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710CA4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7367B3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C9EE81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11C80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47C22F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42A277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A1627E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4CC455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4B1021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520B13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E28593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D4E9A1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238278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3DAD49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9088F8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D24549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CBE145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CA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3522D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21C14"/>
    <w:rsid w:val="005361B2"/>
    <w:rsid w:val="00573433"/>
    <w:rsid w:val="006251CA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48E7"/>
    <w:rsid w:val="00CE740C"/>
    <w:rsid w:val="00CF6248"/>
    <w:rsid w:val="00D129B6"/>
    <w:rsid w:val="00D226DE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C1048-D4DA-4CD6-A892-0FE4C114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CE48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CE4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2017-03-30T13:55:00Z</cp:lastPrinted>
  <dcterms:created xsi:type="dcterms:W3CDTF">2017-03-30T13:53:00Z</dcterms:created>
  <dcterms:modified xsi:type="dcterms:W3CDTF">2017-04-19T07:55:00Z</dcterms:modified>
</cp:coreProperties>
</file>