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3F5D59" w:rsidP="00872883">
      <w:pPr>
        <w:spacing w:before="120"/>
        <w:rPr>
          <w:sz w:val="28"/>
        </w:rPr>
      </w:pPr>
      <w:r>
        <w:rPr>
          <w:sz w:val="28"/>
        </w:rPr>
        <w:t>01.04.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466AF2">
        <w:rPr>
          <w:sz w:val="28"/>
        </w:rPr>
        <w:t xml:space="preserve">       </w:t>
      </w:r>
      <w:r>
        <w:rPr>
          <w:sz w:val="28"/>
        </w:rPr>
        <w:t xml:space="preserve">                 </w:t>
      </w:r>
      <w:r w:rsidR="00466AF2">
        <w:rPr>
          <w:sz w:val="28"/>
        </w:rPr>
        <w:t xml:space="preserve"> 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513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9360D0" w:rsidRPr="00C22CC4" w:rsidRDefault="009360D0" w:rsidP="00283443">
      <w:pPr>
        <w:pStyle w:val="ConsPlusTitle"/>
        <w:widowControl/>
        <w:ind w:right="5640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 w:rsidRPr="00C22CC4">
        <w:rPr>
          <w:rFonts w:ascii="Times New Roman" w:hAnsi="Times New Roman"/>
          <w:b w:val="0"/>
          <w:sz w:val="28"/>
          <w:szCs w:val="28"/>
        </w:rPr>
        <w:t>Об утверждении Положения о порядке предоставления субсидии на оказание несвязанной поддержки  в области растениеводства</w:t>
      </w:r>
      <w:r w:rsidRPr="00C22CC4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283443" w:rsidRDefault="00283443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В соответствии с </w:t>
      </w:r>
      <w:hyperlink r:id="rId8" w:history="1">
        <w:r w:rsidRPr="00C22CC4">
          <w:rPr>
            <w:sz w:val="28"/>
            <w:szCs w:val="28"/>
          </w:rPr>
          <w:t>постановлением</w:t>
        </w:r>
      </w:hyperlink>
      <w:r w:rsidRPr="00C22CC4">
        <w:rPr>
          <w:sz w:val="28"/>
          <w:szCs w:val="28"/>
        </w:rPr>
        <w:t xml:space="preserve"> Правительства Ростовской области</w:t>
      </w:r>
      <w:r w:rsidR="00283443">
        <w:rPr>
          <w:sz w:val="28"/>
          <w:szCs w:val="28"/>
        </w:rPr>
        <w:t xml:space="preserve">                            </w:t>
      </w:r>
      <w:r w:rsidRPr="00C22CC4">
        <w:rPr>
          <w:sz w:val="28"/>
          <w:szCs w:val="28"/>
        </w:rPr>
        <w:t xml:space="preserve"> от 17.10.2018 № 652 « Об утверждении государственной программы Ростовской области «Развитие сельского хозяйства и регулирование рынков сельскохозяйственной продукции,  сырья и продовольствия», постановлением Правительства Ростовской области от 20.01.2012 N 37 «О порядке расходования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и предоставления иных межбюджетных трансфертов муниципальным образованиям»,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60D0" w:rsidRPr="00C22CC4" w:rsidRDefault="009360D0" w:rsidP="00283443">
      <w:pPr>
        <w:autoSpaceDE w:val="0"/>
        <w:autoSpaceDN w:val="0"/>
        <w:adjustRightInd w:val="0"/>
        <w:ind w:right="-57"/>
        <w:jc w:val="center"/>
        <w:rPr>
          <w:sz w:val="28"/>
          <w:szCs w:val="28"/>
        </w:rPr>
      </w:pPr>
      <w:r w:rsidRPr="00C22CC4">
        <w:rPr>
          <w:sz w:val="28"/>
          <w:szCs w:val="28"/>
        </w:rPr>
        <w:t>ПОСТАНОВЛЯЮ:</w:t>
      </w:r>
    </w:p>
    <w:p w:rsidR="009360D0" w:rsidRPr="00C22CC4" w:rsidRDefault="009360D0" w:rsidP="009360D0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1. Утвердить Положение о порядке предоставления субсидии на оказание несвязанной поддержки сельскохозяйственным товаропроизводителям в области растениеводства согласно приложению к настоящему постановлению.</w:t>
      </w:r>
    </w:p>
    <w:p w:rsidR="009360D0" w:rsidRPr="00C22CC4" w:rsidRDefault="009360D0" w:rsidP="009360D0">
      <w:pPr>
        <w:pStyle w:val="ab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2. </w:t>
      </w:r>
      <w:r w:rsidRPr="00C22CC4">
        <w:rPr>
          <w:spacing w:val="-16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360D0" w:rsidRPr="00C22CC4" w:rsidRDefault="009360D0" w:rsidP="009360D0">
      <w:pPr>
        <w:pStyle w:val="ab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3. Контроль за выполнением постановления возложить на первого заместителя главы Администрации Белокалитвинского района по экономическому развитию, инвестиционной политике и местному самоуправлению Д.Ю. Устименко.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244BD2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5751A9" w:rsidRDefault="00872883" w:rsidP="00872883">
      <w:pPr>
        <w:rPr>
          <w:sz w:val="28"/>
        </w:rPr>
      </w:pPr>
      <w:r w:rsidRPr="005751A9">
        <w:rPr>
          <w:sz w:val="28"/>
        </w:rPr>
        <w:t>Верно:</w:t>
      </w:r>
    </w:p>
    <w:p w:rsidR="003A39C2" w:rsidRPr="005751A9" w:rsidRDefault="006C35C4" w:rsidP="00835273">
      <w:pPr>
        <w:rPr>
          <w:sz w:val="28"/>
        </w:rPr>
      </w:pPr>
      <w:r w:rsidRPr="005751A9">
        <w:rPr>
          <w:sz w:val="28"/>
        </w:rPr>
        <w:t>У</w:t>
      </w:r>
      <w:r w:rsidR="00715C8D" w:rsidRPr="005751A9">
        <w:rPr>
          <w:sz w:val="28"/>
        </w:rPr>
        <w:t>правляющ</w:t>
      </w:r>
      <w:r w:rsidRPr="005751A9">
        <w:rPr>
          <w:sz w:val="28"/>
        </w:rPr>
        <w:t>ий</w:t>
      </w:r>
      <w:r w:rsidR="00042119" w:rsidRPr="005751A9">
        <w:rPr>
          <w:sz w:val="28"/>
        </w:rPr>
        <w:t xml:space="preserve"> </w:t>
      </w:r>
      <w:r w:rsidR="00715C8D" w:rsidRPr="005751A9">
        <w:rPr>
          <w:sz w:val="28"/>
        </w:rPr>
        <w:t xml:space="preserve"> </w:t>
      </w:r>
      <w:r w:rsidR="00F4755E" w:rsidRPr="005751A9">
        <w:rPr>
          <w:sz w:val="28"/>
        </w:rPr>
        <w:t xml:space="preserve"> делами</w:t>
      </w:r>
      <w:r w:rsidR="00F4755E" w:rsidRPr="005751A9">
        <w:rPr>
          <w:sz w:val="28"/>
        </w:rPr>
        <w:tab/>
      </w:r>
      <w:r w:rsidR="00F4755E" w:rsidRPr="005751A9">
        <w:rPr>
          <w:sz w:val="28"/>
        </w:rPr>
        <w:tab/>
      </w:r>
      <w:r w:rsidR="00F4755E" w:rsidRPr="005751A9">
        <w:rPr>
          <w:sz w:val="28"/>
        </w:rPr>
        <w:tab/>
      </w:r>
      <w:r w:rsidR="000C6CE8" w:rsidRPr="005751A9">
        <w:rPr>
          <w:sz w:val="28"/>
        </w:rPr>
        <w:tab/>
      </w:r>
      <w:r w:rsidR="00F4755E" w:rsidRPr="005751A9">
        <w:rPr>
          <w:sz w:val="28"/>
        </w:rPr>
        <w:tab/>
      </w:r>
      <w:r w:rsidR="00F4755E" w:rsidRPr="005751A9">
        <w:rPr>
          <w:sz w:val="28"/>
        </w:rPr>
        <w:tab/>
      </w:r>
      <w:r w:rsidR="00042119" w:rsidRPr="005751A9">
        <w:rPr>
          <w:sz w:val="28"/>
        </w:rPr>
        <w:tab/>
      </w:r>
      <w:r w:rsidRPr="005751A9">
        <w:rPr>
          <w:sz w:val="28"/>
        </w:rPr>
        <w:tab/>
        <w:t>Л.Г. Василенко</w:t>
      </w:r>
    </w:p>
    <w:p w:rsidR="009360D0" w:rsidRDefault="009360D0" w:rsidP="00835273">
      <w:pPr>
        <w:rPr>
          <w:sz w:val="28"/>
        </w:rPr>
      </w:pPr>
    </w:p>
    <w:p w:rsidR="009360D0" w:rsidRDefault="009360D0" w:rsidP="00835273">
      <w:pPr>
        <w:rPr>
          <w:sz w:val="28"/>
          <w:szCs w:val="28"/>
        </w:rPr>
        <w:sectPr w:rsidR="009360D0" w:rsidSect="003A39C2">
          <w:footerReference w:type="default" r:id="rId9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9360D0" w:rsidRPr="00283443" w:rsidRDefault="009360D0" w:rsidP="009360D0">
      <w:pPr>
        <w:autoSpaceDE w:val="0"/>
        <w:autoSpaceDN w:val="0"/>
        <w:adjustRightInd w:val="0"/>
        <w:ind w:left="6096"/>
        <w:jc w:val="center"/>
        <w:rPr>
          <w:sz w:val="28"/>
          <w:szCs w:val="28"/>
        </w:rPr>
      </w:pPr>
      <w:r w:rsidRPr="00283443">
        <w:rPr>
          <w:sz w:val="28"/>
          <w:szCs w:val="28"/>
        </w:rPr>
        <w:lastRenderedPageBreak/>
        <w:t>Приложение</w:t>
      </w:r>
    </w:p>
    <w:p w:rsidR="009360D0" w:rsidRPr="00283443" w:rsidRDefault="009360D0" w:rsidP="00283443">
      <w:pPr>
        <w:autoSpaceDE w:val="0"/>
        <w:autoSpaceDN w:val="0"/>
        <w:adjustRightInd w:val="0"/>
        <w:ind w:left="6096" w:hanging="567"/>
        <w:jc w:val="center"/>
        <w:rPr>
          <w:sz w:val="28"/>
          <w:szCs w:val="28"/>
        </w:rPr>
      </w:pPr>
      <w:r w:rsidRPr="00283443">
        <w:rPr>
          <w:sz w:val="28"/>
          <w:szCs w:val="28"/>
        </w:rPr>
        <w:t>к постановлению Администрации</w:t>
      </w:r>
    </w:p>
    <w:p w:rsidR="009360D0" w:rsidRPr="00283443" w:rsidRDefault="009360D0" w:rsidP="009360D0">
      <w:pPr>
        <w:autoSpaceDE w:val="0"/>
        <w:autoSpaceDN w:val="0"/>
        <w:adjustRightInd w:val="0"/>
        <w:ind w:left="5664" w:firstLine="432"/>
        <w:jc w:val="both"/>
        <w:rPr>
          <w:sz w:val="28"/>
          <w:szCs w:val="28"/>
        </w:rPr>
      </w:pPr>
      <w:r w:rsidRPr="00283443">
        <w:rPr>
          <w:sz w:val="28"/>
          <w:szCs w:val="28"/>
        </w:rPr>
        <w:t xml:space="preserve">  Белокалитвинского района </w:t>
      </w:r>
    </w:p>
    <w:p w:rsidR="009360D0" w:rsidRPr="00283443" w:rsidRDefault="00283443" w:rsidP="003F5D59">
      <w:pPr>
        <w:autoSpaceDE w:val="0"/>
        <w:autoSpaceDN w:val="0"/>
        <w:adjustRightInd w:val="0"/>
        <w:ind w:left="5664" w:firstLine="4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F5D59">
        <w:rPr>
          <w:sz w:val="28"/>
          <w:szCs w:val="28"/>
        </w:rPr>
        <w:t>01.04</w:t>
      </w:r>
      <w:r>
        <w:rPr>
          <w:sz w:val="28"/>
          <w:szCs w:val="28"/>
        </w:rPr>
        <w:t>.2019 №</w:t>
      </w:r>
      <w:r w:rsidR="003F5D59">
        <w:rPr>
          <w:sz w:val="28"/>
          <w:szCs w:val="28"/>
        </w:rPr>
        <w:t xml:space="preserve"> 513</w:t>
      </w:r>
      <w:bookmarkStart w:id="3" w:name="_GoBack"/>
      <w:bookmarkEnd w:id="3"/>
    </w:p>
    <w:p w:rsidR="009360D0" w:rsidRPr="00C22CC4" w:rsidRDefault="009360D0" w:rsidP="009360D0">
      <w:pPr>
        <w:autoSpaceDE w:val="0"/>
        <w:autoSpaceDN w:val="0"/>
        <w:adjustRightInd w:val="0"/>
        <w:ind w:left="5664"/>
      </w:pPr>
    </w:p>
    <w:p w:rsidR="009360D0" w:rsidRPr="00C22CC4" w:rsidRDefault="009360D0" w:rsidP="009360D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22CC4">
        <w:rPr>
          <w:bCs/>
          <w:sz w:val="28"/>
          <w:szCs w:val="28"/>
        </w:rPr>
        <w:t>Положение</w:t>
      </w:r>
    </w:p>
    <w:p w:rsidR="009360D0" w:rsidRPr="00C22CC4" w:rsidRDefault="009360D0" w:rsidP="009360D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2CC4">
        <w:rPr>
          <w:sz w:val="28"/>
          <w:szCs w:val="28"/>
        </w:rPr>
        <w:t xml:space="preserve">о порядке предоставления субсидии на оказание несвязанной поддержки в области растениеводства </w:t>
      </w:r>
    </w:p>
    <w:p w:rsidR="009360D0" w:rsidRPr="00C22CC4" w:rsidRDefault="009360D0" w:rsidP="009360D0">
      <w:pPr>
        <w:autoSpaceDE w:val="0"/>
        <w:autoSpaceDN w:val="0"/>
        <w:adjustRightInd w:val="0"/>
        <w:jc w:val="center"/>
        <w:rPr>
          <w:bCs/>
        </w:rPr>
      </w:pPr>
    </w:p>
    <w:p w:rsidR="009360D0" w:rsidRPr="00C22CC4" w:rsidRDefault="009360D0" w:rsidP="009360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2CC4">
        <w:rPr>
          <w:rFonts w:ascii="Times New Roman" w:hAnsi="Times New Roman" w:cs="Times New Roman"/>
          <w:b w:val="0"/>
          <w:sz w:val="28"/>
          <w:szCs w:val="28"/>
        </w:rPr>
        <w:t>1. Общие положения о предоставлении субсидии</w:t>
      </w:r>
    </w:p>
    <w:p w:rsidR="009360D0" w:rsidRPr="00C22CC4" w:rsidRDefault="009360D0" w:rsidP="009360D0">
      <w:pPr>
        <w:pStyle w:val="ConsPlusNormal"/>
      </w:pPr>
    </w:p>
    <w:p w:rsidR="009360D0" w:rsidRPr="00C22CC4" w:rsidRDefault="009360D0" w:rsidP="009360D0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C22CC4">
        <w:rPr>
          <w:sz w:val="28"/>
          <w:szCs w:val="28"/>
        </w:rPr>
        <w:t xml:space="preserve">1.1. Настоящее Положение устанавливает порядок предоставления субсидии на оказание несвязанной поддержки в области растениеводства </w:t>
      </w:r>
      <w:r w:rsidRPr="00C22CC4">
        <w:rPr>
          <w:sz w:val="28"/>
          <w:szCs w:val="28"/>
          <w:lang w:eastAsia="ar-SA"/>
        </w:rPr>
        <w:t>по следующим направлениям: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22CC4">
        <w:rPr>
          <w:sz w:val="28"/>
          <w:szCs w:val="28"/>
        </w:rPr>
        <w:t>1.1.1 Оказание несвязанной поддержки сельскохозяйственным товаропроизводителям в области развития</w:t>
      </w:r>
      <w:r w:rsidRPr="00C22CC4">
        <w:rPr>
          <w:sz w:val="28"/>
          <w:szCs w:val="22"/>
        </w:rPr>
        <w:t xml:space="preserve"> производства семенного картофеля, семян овощных культур открытого грунта, семян кукурузы, семян подсолнечника, семян сахарной свеклы, льна-долгунца, технической конопли и</w:t>
      </w:r>
      <w:r w:rsidRPr="00C22CC4">
        <w:rPr>
          <w:sz w:val="28"/>
          <w:szCs w:val="22"/>
          <w:lang w:val="en-US"/>
        </w:rPr>
        <w:t> </w:t>
      </w:r>
      <w:r w:rsidRPr="00C22CC4">
        <w:rPr>
          <w:sz w:val="28"/>
          <w:szCs w:val="22"/>
        </w:rPr>
        <w:t>овощей открытого грунта на возмещение части затрат (без учета налога на</w:t>
      </w:r>
      <w:r w:rsidRPr="00C22CC4">
        <w:rPr>
          <w:sz w:val="28"/>
          <w:szCs w:val="22"/>
          <w:lang w:val="en-US"/>
        </w:rPr>
        <w:t> </w:t>
      </w:r>
      <w:r w:rsidRPr="00C22CC4">
        <w:rPr>
          <w:sz w:val="28"/>
          <w:szCs w:val="22"/>
        </w:rPr>
        <w:t xml:space="preserve">добавленную стоимость) на проведение комплекса агротехнологических работ, обеспечивающих увеличение производства овощных и технических культур, предусмотренных  </w:t>
      </w:r>
      <w:hyperlink r:id="rId10">
        <w:r w:rsidRPr="00C22CC4">
          <w:rPr>
            <w:sz w:val="28"/>
            <w:szCs w:val="22"/>
          </w:rPr>
          <w:t>перечнем</w:t>
        </w:r>
      </w:hyperlink>
      <w:r w:rsidRPr="00C22CC4">
        <w:rPr>
          <w:sz w:val="28"/>
          <w:szCs w:val="22"/>
        </w:rPr>
        <w:t xml:space="preserve">, утвержденным Министерством сельского хозяйства Российской Федерации, в расчете на </w:t>
      </w:r>
      <w:smartTag w:uri="urn:schemas-microsoft-com:office:smarttags" w:element="metricconverter">
        <w:smartTagPr>
          <w:attr w:name="ProductID" w:val="1 гектар"/>
        </w:smartTagPr>
        <w:r w:rsidRPr="00C22CC4">
          <w:rPr>
            <w:sz w:val="28"/>
            <w:szCs w:val="22"/>
          </w:rPr>
          <w:t>1</w:t>
        </w:r>
        <w:r w:rsidRPr="00C22CC4">
          <w:rPr>
            <w:sz w:val="28"/>
            <w:szCs w:val="22"/>
            <w:lang w:val="en-US"/>
          </w:rPr>
          <w:t> </w:t>
        </w:r>
        <w:r w:rsidRPr="00C22CC4">
          <w:rPr>
            <w:sz w:val="28"/>
            <w:szCs w:val="22"/>
          </w:rPr>
          <w:t>гектар</w:t>
        </w:r>
      </w:smartTag>
      <w:r w:rsidRPr="00C22CC4">
        <w:rPr>
          <w:sz w:val="28"/>
          <w:szCs w:val="22"/>
        </w:rPr>
        <w:t xml:space="preserve"> посевной площади (далее – поддержка в области развития производства овощных и</w:t>
      </w:r>
      <w:r w:rsidRPr="00C22CC4">
        <w:rPr>
          <w:sz w:val="28"/>
          <w:szCs w:val="22"/>
          <w:lang w:val="en-US"/>
        </w:rPr>
        <w:t> </w:t>
      </w:r>
      <w:r w:rsidRPr="00C22CC4">
        <w:rPr>
          <w:sz w:val="28"/>
          <w:szCs w:val="22"/>
        </w:rPr>
        <w:t xml:space="preserve">технических культур). </w:t>
      </w:r>
      <w:r w:rsidRPr="00C22CC4">
        <w:rPr>
          <w:sz w:val="28"/>
          <w:szCs w:val="28"/>
        </w:rPr>
        <w:t>Поддержка сельскохозяйственных товаропроизводителей, осуществляющих производство длинного льняного волокна, предоставляется при условии реализации такой продукции перерабатывающим организациям, расположенным на территории Российской Федерации. Размер субсидии, предоставляемой сельскохозяйственным товаропроизводителям на поддержку в области производства льна-долгунца и технической конопли, не может превышать размер фактически понесенных затрат</w:t>
      </w:r>
      <w:r w:rsidRPr="00C22CC4">
        <w:rPr>
          <w:sz w:val="28"/>
          <w:szCs w:val="22"/>
        </w:rPr>
        <w:t>;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C22CC4">
        <w:rPr>
          <w:sz w:val="28"/>
          <w:szCs w:val="22"/>
        </w:rPr>
        <w:t>1.1.2. Оказание несвязанной поддержки сельскохозяйственным товаропроизводителям в области растениеводства на возмещение части затрат (без учета налога на добавленную стоимость)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</w:t>
      </w:r>
      <w:r w:rsidRPr="00C22CC4">
        <w:rPr>
          <w:sz w:val="28"/>
          <w:szCs w:val="22"/>
          <w:lang w:val="en-US"/>
        </w:rPr>
        <w:t> </w:t>
      </w:r>
      <w:r w:rsidRPr="00C22CC4">
        <w:rPr>
          <w:sz w:val="28"/>
          <w:szCs w:val="22"/>
        </w:rPr>
        <w:t xml:space="preserve">качества почв в расчете на </w:t>
      </w:r>
      <w:smartTag w:uri="urn:schemas-microsoft-com:office:smarttags" w:element="metricconverter">
        <w:smartTagPr>
          <w:attr w:name="ProductID" w:val="1 гектар"/>
        </w:smartTagPr>
        <w:r w:rsidRPr="00C22CC4">
          <w:rPr>
            <w:sz w:val="28"/>
            <w:szCs w:val="22"/>
          </w:rPr>
          <w:t>1</w:t>
        </w:r>
        <w:r w:rsidRPr="00C22CC4">
          <w:rPr>
            <w:sz w:val="28"/>
            <w:szCs w:val="22"/>
            <w:lang w:val="en-US"/>
          </w:rPr>
          <w:t> </w:t>
        </w:r>
        <w:r w:rsidRPr="00C22CC4">
          <w:rPr>
            <w:sz w:val="28"/>
            <w:szCs w:val="22"/>
          </w:rPr>
          <w:t>гектар</w:t>
        </w:r>
      </w:smartTag>
      <w:r w:rsidRPr="00C22CC4">
        <w:rPr>
          <w:sz w:val="28"/>
          <w:szCs w:val="22"/>
        </w:rPr>
        <w:t xml:space="preserve"> посевной площади, занятой зерновыми, зернобобовыми и кормовыми сельскохозяйственными культурами, застрахованной с государственной поддержкой в году, предшествующем текущему (далее – поддержка в области растениеводства, исходя из</w:t>
      </w:r>
      <w:r w:rsidRPr="00C22CC4">
        <w:rPr>
          <w:sz w:val="28"/>
          <w:szCs w:val="22"/>
          <w:lang w:val="en-US"/>
        </w:rPr>
        <w:t> </w:t>
      </w:r>
      <w:r w:rsidRPr="00C22CC4">
        <w:rPr>
          <w:sz w:val="28"/>
          <w:szCs w:val="22"/>
        </w:rPr>
        <w:t xml:space="preserve">интенсивности страхования посевных площадей). </w:t>
      </w:r>
      <w:r w:rsidRPr="00C22CC4">
        <w:rPr>
          <w:sz w:val="28"/>
          <w:szCs w:val="28"/>
        </w:rPr>
        <w:t xml:space="preserve">Поддержка в области растениеводства предоставляется при условии, что на посев при проведении агротехнологических работ использовались семена сельскохозяйственных культур, сорта или гибриды которых включены в Государственный реестр селекционных достижений, допущенных к использованию, по конкретному региону допуска, а также при условии, что сортовые и посевные качества таких семян соответствуют </w:t>
      </w:r>
      <w:hyperlink r:id="rId11" w:history="1">
        <w:r w:rsidRPr="00C22CC4">
          <w:rPr>
            <w:sz w:val="28"/>
            <w:szCs w:val="28"/>
          </w:rPr>
          <w:t>ГОСТ Р 52325-2005</w:t>
        </w:r>
      </w:hyperlink>
      <w:r w:rsidRPr="00C22CC4">
        <w:t>.</w:t>
      </w:r>
      <w:r w:rsidRPr="00C22CC4">
        <w:rPr>
          <w:sz w:val="28"/>
          <w:szCs w:val="22"/>
        </w:rPr>
        <w:t xml:space="preserve"> </w:t>
      </w:r>
    </w:p>
    <w:p w:rsidR="009360D0" w:rsidRPr="00C22CC4" w:rsidRDefault="009360D0" w:rsidP="009360D0">
      <w:pPr>
        <w:pStyle w:val="10"/>
        <w:widowControl w:val="0"/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1.2. Для целей настоящего Положения используются следующие понятия</w:t>
      </w:r>
      <w:r w:rsidRPr="00C22CC4">
        <w:rPr>
          <w:sz w:val="28"/>
          <w:szCs w:val="28"/>
        </w:rPr>
        <w:t>:</w:t>
      </w:r>
    </w:p>
    <w:p w:rsidR="009360D0" w:rsidRPr="00C22CC4" w:rsidRDefault="009360D0" w:rsidP="009360D0">
      <w:pPr>
        <w:pStyle w:val="10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2CC4">
        <w:rPr>
          <w:rFonts w:ascii="Times New Roman" w:hAnsi="Times New Roman" w:cs="Times New Roman"/>
          <w:sz w:val="28"/>
          <w:szCs w:val="28"/>
          <w:lang w:eastAsia="ru-RU"/>
        </w:rPr>
        <w:t xml:space="preserve">1.2.1. Сельскохозяйственный товаропроизводитель – организация, индивидуальный предприниматель, осуществляющие производство сельскохозяйственной продукции, ее первичную и последующую (промышленную) переработку в соответствии с перечнем, утверждаемым Правительством Российской Федерации, и реализацию этой продукции </w:t>
      </w:r>
      <w:r w:rsidRPr="00C22CC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при условии, что в доходе сельскохозяйственных товаропроизводителей </w:t>
      </w:r>
      <w:r w:rsidRPr="00C22CC4">
        <w:rPr>
          <w:rFonts w:ascii="Times New Roman" w:hAnsi="Times New Roman" w:cs="Times New Roman"/>
          <w:sz w:val="28"/>
          <w:szCs w:val="28"/>
          <w:lang w:eastAsia="ru-RU"/>
        </w:rPr>
        <w:br/>
        <w:t>от реализации товаров (работ, услуг) доля дохода от реализации этой продукции составляет не менее чем семьдесят процентов за календарный год.</w:t>
      </w:r>
    </w:p>
    <w:p w:rsidR="009360D0" w:rsidRPr="00C22CC4" w:rsidRDefault="009360D0" w:rsidP="009360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>Сельскохозяйственными товаропроизводителями признаются также:</w:t>
      </w:r>
    </w:p>
    <w:p w:rsidR="009360D0" w:rsidRPr="00C22CC4" w:rsidRDefault="009360D0" w:rsidP="009360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 xml:space="preserve">граждане, ведущие личное подсобное хозяйство, в соответствии </w:t>
      </w:r>
      <w:r w:rsidRPr="00C22CC4">
        <w:rPr>
          <w:rFonts w:ascii="Times New Roman" w:hAnsi="Times New Roman" w:cs="Times New Roman"/>
          <w:sz w:val="28"/>
          <w:szCs w:val="28"/>
        </w:rPr>
        <w:br/>
        <w:t xml:space="preserve">с Федеральным </w:t>
      </w:r>
      <w:hyperlink r:id="rId12" w:history="1">
        <w:r w:rsidRPr="00C22C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2CC4">
        <w:rPr>
          <w:rFonts w:ascii="Times New Roman" w:hAnsi="Times New Roman" w:cs="Times New Roman"/>
          <w:sz w:val="28"/>
          <w:szCs w:val="28"/>
        </w:rPr>
        <w:t xml:space="preserve"> от 07.07.2003 № 112-ФЗ «О личном подсобном хозяйстве»;</w:t>
      </w:r>
    </w:p>
    <w:p w:rsidR="009360D0" w:rsidRPr="00C22CC4" w:rsidRDefault="009360D0" w:rsidP="009360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 xml:space="preserve">сельскохозяйственные потребительские кооперативы (перерабатывающие, сбытовые (торговые), обслуживающие (в том числе кредитные), снабженческие, заготовительные), созданные в соответствии с Федеральным </w:t>
      </w:r>
      <w:hyperlink r:id="rId13" w:history="1">
        <w:r w:rsidRPr="00C22C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2CC4">
        <w:rPr>
          <w:rFonts w:ascii="Times New Roman" w:hAnsi="Times New Roman" w:cs="Times New Roman"/>
          <w:sz w:val="28"/>
          <w:szCs w:val="28"/>
        </w:rPr>
        <w:t xml:space="preserve"> </w:t>
      </w:r>
      <w:r w:rsidRPr="00C22CC4">
        <w:rPr>
          <w:rFonts w:ascii="Times New Roman" w:hAnsi="Times New Roman" w:cs="Times New Roman"/>
          <w:sz w:val="28"/>
          <w:szCs w:val="28"/>
        </w:rPr>
        <w:br/>
        <w:t>от 08.12.1995 № 193-ФЗ «О сельскохозяйственной кооперации»;</w:t>
      </w:r>
    </w:p>
    <w:p w:rsidR="009360D0" w:rsidRPr="00C22CC4" w:rsidRDefault="009360D0" w:rsidP="009360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 xml:space="preserve">крестьянские (фермерские) хозяйства в соответствии с Федеральным </w:t>
      </w:r>
      <w:hyperlink r:id="rId14" w:history="1">
        <w:r w:rsidRPr="00C22C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2CC4">
        <w:rPr>
          <w:rFonts w:ascii="Times New Roman" w:hAnsi="Times New Roman" w:cs="Times New Roman"/>
          <w:sz w:val="28"/>
          <w:szCs w:val="28"/>
        </w:rPr>
        <w:t xml:space="preserve"> от 11.06.2003 № 74-ФЗ «О крестьянском (фермерском) хозяйстве».</w:t>
      </w:r>
    </w:p>
    <w:p w:rsidR="009360D0" w:rsidRPr="00C22CC4" w:rsidRDefault="009360D0" w:rsidP="009360D0">
      <w:pPr>
        <w:pStyle w:val="10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2CC4">
        <w:rPr>
          <w:rFonts w:ascii="Times New Roman" w:hAnsi="Times New Roman" w:cs="Times New Roman"/>
          <w:sz w:val="28"/>
          <w:szCs w:val="28"/>
          <w:lang w:eastAsia="ru-RU"/>
        </w:rPr>
        <w:t>1.2.2. Получатель субсидии – сельскохозяйственный товаропроизводитель, включенный в Реестр получателей субсидии, на оказание несвязанной поддержки сельскохозяйственным товаропроизводителям (кроме граждан, ведущих личное подсобное хозяйство) в области растениеводства.</w:t>
      </w:r>
    </w:p>
    <w:p w:rsidR="009360D0" w:rsidRPr="00C22CC4" w:rsidRDefault="009360D0" w:rsidP="009360D0">
      <w:pPr>
        <w:pStyle w:val="10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2CC4">
        <w:rPr>
          <w:rFonts w:ascii="Times New Roman" w:hAnsi="Times New Roman" w:cs="Times New Roman"/>
          <w:sz w:val="28"/>
          <w:szCs w:val="28"/>
          <w:lang w:eastAsia="ru-RU"/>
        </w:rPr>
        <w:t xml:space="preserve">1.3. Субсидия предоставляется сельскохозяйственным товаропроизводителям (кроме граждан, ведущих личное подсобное хозяйство) </w:t>
      </w:r>
      <w:r w:rsidRPr="00C22CC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расчете на </w:t>
      </w:r>
      <w:smartTag w:uri="urn:schemas-microsoft-com:office:smarttags" w:element="metricconverter">
        <w:smartTagPr>
          <w:attr w:name="ProductID" w:val="1 гектар"/>
        </w:smartTagPr>
        <w:r w:rsidRPr="00C22CC4">
          <w:rPr>
            <w:rFonts w:ascii="Times New Roman" w:hAnsi="Times New Roman" w:cs="Times New Roman"/>
            <w:sz w:val="28"/>
            <w:szCs w:val="28"/>
            <w:lang w:eastAsia="ru-RU"/>
          </w:rPr>
          <w:t>1 гектар</w:t>
        </w:r>
      </w:smartTag>
      <w:r w:rsidRPr="00C22CC4">
        <w:rPr>
          <w:rFonts w:ascii="Times New Roman" w:hAnsi="Times New Roman" w:cs="Times New Roman"/>
          <w:sz w:val="28"/>
          <w:szCs w:val="28"/>
          <w:lang w:eastAsia="ru-RU"/>
        </w:rPr>
        <w:t xml:space="preserve"> посевной площади на возмещение части затрат </w:t>
      </w:r>
      <w:r w:rsidRPr="00C22CC4">
        <w:rPr>
          <w:rFonts w:ascii="Times New Roman" w:hAnsi="Times New Roman" w:cs="Times New Roman"/>
          <w:sz w:val="28"/>
          <w:szCs w:val="28"/>
          <w:lang w:eastAsia="ru-RU"/>
        </w:rPr>
        <w:br/>
        <w:t>на проведение комплекса агротехнологических работ, занятых:</w:t>
      </w:r>
    </w:p>
    <w:p w:rsidR="009360D0" w:rsidRPr="00C22CC4" w:rsidRDefault="009360D0" w:rsidP="009360D0">
      <w:pPr>
        <w:widowControl w:val="0"/>
        <w:autoSpaceDE w:val="0"/>
        <w:autoSpaceDN w:val="0"/>
        <w:jc w:val="both"/>
        <w:rPr>
          <w:i/>
          <w:sz w:val="28"/>
          <w:szCs w:val="28"/>
        </w:rPr>
      </w:pPr>
      <w:r w:rsidRPr="00C22CC4">
        <w:rPr>
          <w:rFonts w:cs="Calibri"/>
          <w:sz w:val="28"/>
          <w:szCs w:val="28"/>
          <w:lang w:eastAsia="ar-SA"/>
        </w:rPr>
        <w:t xml:space="preserve">         овощами открытого грунта, семенным картофелем, маточниками </w:t>
      </w:r>
      <w:r w:rsidRPr="00C22CC4">
        <w:rPr>
          <w:rFonts w:cs="Calibri"/>
          <w:sz w:val="28"/>
          <w:szCs w:val="28"/>
          <w:lang w:eastAsia="ar-SA"/>
        </w:rPr>
        <w:br/>
        <w:t>и семенниками овощных культур открытого грунта, родительскими формами кукурузы, родительскими формами подсолнечника, маточниками и семенниками сахарной свеклы,</w:t>
      </w:r>
      <w:r w:rsidRPr="00C22CC4">
        <w:rPr>
          <w:sz w:val="28"/>
          <w:szCs w:val="28"/>
        </w:rPr>
        <w:t xml:space="preserve"> льна-долгунца, технической конопли,</w:t>
      </w:r>
      <w:r w:rsidRPr="00C22CC4">
        <w:rPr>
          <w:sz w:val="28"/>
          <w:szCs w:val="22"/>
        </w:rPr>
        <w:t xml:space="preserve"> предусмотренных  </w:t>
      </w:r>
      <w:hyperlink r:id="rId15">
        <w:r w:rsidRPr="00C22CC4">
          <w:rPr>
            <w:sz w:val="28"/>
            <w:szCs w:val="22"/>
          </w:rPr>
          <w:t>перечнем</w:t>
        </w:r>
      </w:hyperlink>
      <w:r w:rsidRPr="00C22CC4">
        <w:rPr>
          <w:sz w:val="28"/>
          <w:szCs w:val="22"/>
        </w:rPr>
        <w:t>, утвержденным Министерством сельского хозяйства Российской Федерации</w:t>
      </w:r>
      <w:r w:rsidRPr="00C22CC4">
        <w:rPr>
          <w:sz w:val="28"/>
          <w:szCs w:val="28"/>
        </w:rPr>
        <w:t xml:space="preserve"> ;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зерновыми, зернобобовыми и кормовыми сельскохозяйственными культурами, на </w:t>
      </w:r>
      <w:smartTag w:uri="urn:schemas-microsoft-com:office:smarttags" w:element="metricconverter">
        <w:smartTagPr>
          <w:attr w:name="ProductID" w:val="1 гектар"/>
        </w:smartTagPr>
        <w:r w:rsidRPr="00C22CC4">
          <w:rPr>
            <w:sz w:val="28"/>
            <w:szCs w:val="28"/>
          </w:rPr>
          <w:t>1</w:t>
        </w:r>
        <w:r w:rsidRPr="00C22CC4">
          <w:rPr>
            <w:sz w:val="28"/>
            <w:szCs w:val="28"/>
            <w:lang w:val="en-US"/>
          </w:rPr>
          <w:t> </w:t>
        </w:r>
        <w:r w:rsidRPr="00C22CC4">
          <w:rPr>
            <w:sz w:val="28"/>
            <w:szCs w:val="28"/>
          </w:rPr>
          <w:t>гектар</w:t>
        </w:r>
      </w:smartTag>
      <w:r w:rsidRPr="00C22CC4">
        <w:rPr>
          <w:sz w:val="28"/>
          <w:szCs w:val="28"/>
        </w:rPr>
        <w:t xml:space="preserve"> посевной площади, застрахованной с государственной поддержкой в году, предшествующем текущему, при условии, что на посев </w:t>
      </w:r>
      <w:r w:rsidRPr="00C22CC4">
        <w:rPr>
          <w:sz w:val="28"/>
          <w:szCs w:val="28"/>
        </w:rPr>
        <w:br/>
        <w:t xml:space="preserve">при проведении агротехнологических работ использовались семена сельскохозяйственных культур, сорта или гибриды которых включены </w:t>
      </w:r>
      <w:r w:rsidRPr="00C22CC4">
        <w:rPr>
          <w:sz w:val="28"/>
          <w:szCs w:val="28"/>
        </w:rPr>
        <w:br/>
        <w:t xml:space="preserve">в Государственный реестр селекционных достижений, допущенных </w:t>
      </w:r>
      <w:r w:rsidRPr="00C22CC4">
        <w:rPr>
          <w:sz w:val="28"/>
          <w:szCs w:val="28"/>
        </w:rPr>
        <w:br/>
        <w:t xml:space="preserve">к использованию, по конкретному региону допуска, а также при условии, </w:t>
      </w:r>
      <w:r w:rsidRPr="00C22CC4">
        <w:rPr>
          <w:sz w:val="28"/>
          <w:szCs w:val="28"/>
        </w:rPr>
        <w:br/>
        <w:t xml:space="preserve">что сортовые и посевные качества таких семян соответствуют </w:t>
      </w:r>
      <w:hyperlink r:id="rId16" w:history="1">
        <w:r w:rsidRPr="00C22CC4">
          <w:rPr>
            <w:sz w:val="28"/>
            <w:szCs w:val="28"/>
          </w:rPr>
          <w:t>ГОСТ Р 52325-2005</w:t>
        </w:r>
      </w:hyperlink>
    </w:p>
    <w:p w:rsidR="009360D0" w:rsidRPr="00C22CC4" w:rsidRDefault="009360D0" w:rsidP="009360D0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(далее – поддержка в области растениеводства).</w:t>
      </w:r>
    </w:p>
    <w:p w:rsidR="009360D0" w:rsidRPr="00C22CC4" w:rsidRDefault="009360D0" w:rsidP="009360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1.4. Администрация Белокалитвинского района является главным распорядителем бюджетных ассигнований (далее – главный распорядитель или </w:t>
      </w:r>
      <w:r w:rsidRPr="00C22CC4">
        <w:rPr>
          <w:sz w:val="28"/>
          <w:szCs w:val="28"/>
        </w:rPr>
        <w:lastRenderedPageBreak/>
        <w:t>Администрация), выделенных на указанные цели, осуществляющим предоставление субсидии.</w:t>
      </w:r>
    </w:p>
    <w:p w:rsidR="009360D0" w:rsidRPr="00C22CC4" w:rsidRDefault="009360D0" w:rsidP="009360D0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</w:p>
    <w:p w:rsidR="009360D0" w:rsidRPr="00C22CC4" w:rsidRDefault="009360D0" w:rsidP="009360D0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C22CC4">
        <w:rPr>
          <w:sz w:val="28"/>
          <w:szCs w:val="28"/>
        </w:rPr>
        <w:t>2. Условия и порядок предоставления субсидий</w:t>
      </w:r>
    </w:p>
    <w:p w:rsidR="009360D0" w:rsidRPr="00C22CC4" w:rsidRDefault="009360D0" w:rsidP="009360D0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</w:pPr>
    </w:p>
    <w:p w:rsidR="009360D0" w:rsidRPr="00C22CC4" w:rsidRDefault="009360D0" w:rsidP="009360D0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2CC4">
        <w:rPr>
          <w:rFonts w:ascii="Times New Roman" w:hAnsi="Times New Roman" w:cs="Times New Roman"/>
          <w:sz w:val="28"/>
          <w:szCs w:val="28"/>
          <w:lang w:eastAsia="en-US"/>
        </w:rPr>
        <w:t>2.1.</w:t>
      </w:r>
      <w:r w:rsidRPr="00C22CC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C22CC4">
        <w:rPr>
          <w:rFonts w:ascii="Times New Roman" w:hAnsi="Times New Roman" w:cs="Times New Roman"/>
          <w:sz w:val="28"/>
          <w:szCs w:val="28"/>
        </w:rPr>
        <w:t xml:space="preserve">Размещение информации о сроках начала и окончания приема заявок на получение субсидии осуществляется Администрацией на официальном сайте </w:t>
      </w:r>
      <w:r w:rsidRPr="00C22CC4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"Интернет (адрес) не менее</w:t>
      </w:r>
      <w:r w:rsidRPr="00C22CC4">
        <w:rPr>
          <w:rFonts w:ascii="Times New Roman" w:hAnsi="Times New Roman" w:cs="Times New Roman"/>
          <w:sz w:val="28"/>
          <w:szCs w:val="28"/>
          <w:lang w:eastAsia="en-US"/>
        </w:rPr>
        <w:t xml:space="preserve"> чем </w:t>
      </w:r>
      <w:r w:rsidRPr="00C22CC4">
        <w:rPr>
          <w:rFonts w:ascii="Times New Roman" w:hAnsi="Times New Roman" w:cs="Times New Roman"/>
          <w:sz w:val="28"/>
          <w:szCs w:val="28"/>
          <w:lang w:eastAsia="en-US"/>
        </w:rPr>
        <w:br/>
        <w:t>за 3 рабочих дня до даты начала приема заявок.</w:t>
      </w:r>
    </w:p>
    <w:p w:rsidR="009360D0" w:rsidRPr="00C22CC4" w:rsidRDefault="009360D0" w:rsidP="009360D0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eastAsia="en-US"/>
        </w:rPr>
      </w:pPr>
      <w:r w:rsidRPr="00C22CC4">
        <w:rPr>
          <w:rFonts w:ascii="Times New Roman" w:hAnsi="Times New Roman" w:cs="Times New Roman"/>
          <w:sz w:val="28"/>
          <w:szCs w:val="28"/>
          <w:lang w:eastAsia="en-US"/>
        </w:rPr>
        <w:t xml:space="preserve">Прием заявок осуществляется только на цели предоставления субсидии </w:t>
      </w:r>
      <w:r w:rsidRPr="00C22CC4">
        <w:rPr>
          <w:rFonts w:ascii="Times New Roman" w:hAnsi="Times New Roman" w:cs="Times New Roman"/>
          <w:sz w:val="28"/>
          <w:szCs w:val="28"/>
          <w:lang w:eastAsia="en-US"/>
        </w:rPr>
        <w:br/>
        <w:t>при наличии бюджетных средств на выплату в текущем финансовом году.</w:t>
      </w:r>
    </w:p>
    <w:p w:rsidR="009360D0" w:rsidRPr="00C22CC4" w:rsidRDefault="009360D0" w:rsidP="009360D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2.2.</w:t>
      </w:r>
      <w:r w:rsidRPr="00C22CC4">
        <w:rPr>
          <w:sz w:val="28"/>
          <w:szCs w:val="28"/>
        </w:rPr>
        <w:tab/>
        <w:t xml:space="preserve">Для рассмотрения вопроса о предоставлении субсидии сельскохозяйственный товаропроизводитель согласно описи по форме, которая указана в приложении № 1 к настоящему Положению, направляет </w:t>
      </w:r>
      <w:r w:rsidRPr="00C22CC4">
        <w:rPr>
          <w:sz w:val="28"/>
          <w:szCs w:val="28"/>
        </w:rPr>
        <w:br/>
        <w:t>в Администрацию, посредством ЕГПУ или подает через многофункциональный центр предоставления государственных и муниципальных услуг (далее – МФЦ) заявку на получение субсидии (далее – заявка), содержащую следующие документы:</w:t>
      </w:r>
    </w:p>
    <w:p w:rsidR="009360D0" w:rsidRPr="00C22CC4" w:rsidRDefault="009360D0" w:rsidP="009360D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2.2.1. Заявление на имя главы Администрации Белокалитвинского района </w:t>
      </w:r>
      <w:r w:rsidRPr="00C22CC4">
        <w:rPr>
          <w:sz w:val="28"/>
          <w:szCs w:val="28"/>
        </w:rPr>
        <w:br/>
        <w:t>по форме согласно приложению № 2 к настоящему Положению.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2.2.2. Документ, подтверждающий полномочия представителя </w:t>
      </w:r>
      <w:r w:rsidRPr="00C22CC4">
        <w:rPr>
          <w:sz w:val="28"/>
          <w:szCs w:val="28"/>
        </w:rPr>
        <w:br/>
        <w:t xml:space="preserve">на осуществление действий от имени сельскохозяйственного товаропроизводителя, оформленный в установленном действующим законодательством порядке, в случае подачи заявки представителем сельскохозяйственного товаропроизводителя (доверенность или другие документы в соответствии с законодательством). </w:t>
      </w:r>
    </w:p>
    <w:p w:rsidR="009360D0" w:rsidRPr="00C22CC4" w:rsidRDefault="009360D0" w:rsidP="009360D0">
      <w:pPr>
        <w:ind w:firstLine="737"/>
        <w:jc w:val="both"/>
        <w:rPr>
          <w:sz w:val="28"/>
          <w:szCs w:val="28"/>
          <w:lang w:eastAsia="en-US"/>
        </w:rPr>
      </w:pPr>
      <w:r w:rsidRPr="00C22CC4">
        <w:rPr>
          <w:sz w:val="28"/>
          <w:szCs w:val="28"/>
        </w:rPr>
        <w:t>2.2.3.</w:t>
      </w:r>
      <w:r w:rsidRPr="00C22CC4">
        <w:rPr>
          <w:sz w:val="28"/>
          <w:szCs w:val="32"/>
        </w:rPr>
        <w:t xml:space="preserve"> </w:t>
      </w:r>
      <w:r w:rsidRPr="00C22CC4">
        <w:rPr>
          <w:kern w:val="2"/>
          <w:sz w:val="28"/>
          <w:szCs w:val="28"/>
          <w:lang w:eastAsia="en-US"/>
        </w:rPr>
        <w:t xml:space="preserve">Копии </w:t>
      </w:r>
      <w:r w:rsidRPr="00C22CC4">
        <w:rPr>
          <w:sz w:val="28"/>
          <w:szCs w:val="28"/>
          <w:lang w:eastAsia="en-US"/>
        </w:rPr>
        <w:t xml:space="preserve">форм годовой отчетности о финансово-экономическом состоянии сельскохозяйственных товаропроизводителей агропромышленного комплекса (по формам, утвержденным Министерством сельского хозяйства Российской Федерации): форма № 2 «Отчет о финансовых результатах» и форма № 6 − АПК (годовая) «Отчет об отраслевых показателях деятельности организаций агропромышленного комплекса» за календарный год, предшествующий текущему году подачи заявки; </w:t>
      </w:r>
    </w:p>
    <w:p w:rsidR="009360D0" w:rsidRPr="00C22CC4" w:rsidRDefault="009360D0" w:rsidP="009360D0">
      <w:pPr>
        <w:ind w:firstLine="737"/>
        <w:jc w:val="both"/>
        <w:rPr>
          <w:sz w:val="28"/>
          <w:szCs w:val="32"/>
          <w:lang w:eastAsia="en-US"/>
        </w:rPr>
      </w:pPr>
      <w:r w:rsidRPr="00C22CC4">
        <w:rPr>
          <w:sz w:val="28"/>
          <w:szCs w:val="28"/>
          <w:lang w:eastAsia="en-US"/>
        </w:rPr>
        <w:t xml:space="preserve">или выписку из книги учета доходов и расходов за календарный год, предшествующий текущему году подачи заявки (представляется организациями </w:t>
      </w:r>
      <w:r w:rsidRPr="00C22CC4">
        <w:rPr>
          <w:sz w:val="28"/>
          <w:szCs w:val="28"/>
          <w:lang w:eastAsia="en-US"/>
        </w:rPr>
        <w:br/>
        <w:t>и индивидуальными предпринимателями, находящимися на специальных налоговых режимах), по форме согласно приложению № 3 к настоящему Регламенту</w:t>
      </w:r>
      <w:r w:rsidRPr="00C22CC4">
        <w:rPr>
          <w:sz w:val="28"/>
          <w:szCs w:val="32"/>
          <w:lang w:eastAsia="en-US"/>
        </w:rPr>
        <w:t>.</w:t>
      </w:r>
    </w:p>
    <w:p w:rsidR="009360D0" w:rsidRPr="00C22CC4" w:rsidRDefault="009360D0" w:rsidP="009360D0">
      <w:pPr>
        <w:ind w:firstLine="737"/>
        <w:jc w:val="both"/>
        <w:rPr>
          <w:sz w:val="28"/>
          <w:szCs w:val="28"/>
          <w:lang w:eastAsia="en-US"/>
        </w:rPr>
      </w:pPr>
      <w:r w:rsidRPr="00C22CC4">
        <w:rPr>
          <w:sz w:val="28"/>
          <w:szCs w:val="28"/>
          <w:lang w:eastAsia="en-US"/>
        </w:rPr>
        <w:t xml:space="preserve">Указанные копии документов представляются всеми сельскохозяйственными товаропроизводителями, кроме сельскохозяйственных товаропроизводителей, включенных в Реестр сельскохозяйственных предприятий Ростовской области, имеющих статус сельскохозяйственного товаропроизводителя, размещенный на официальном сайте министерства сельского хозяйства Ростовской области (далее – Министерство) в информационно-телекоммуникационной сети «Интернет» www.don-agro.ru, </w:t>
      </w:r>
      <w:r w:rsidR="00283443">
        <w:rPr>
          <w:sz w:val="28"/>
          <w:szCs w:val="28"/>
          <w:lang w:eastAsia="en-US"/>
        </w:rPr>
        <w:t xml:space="preserve"> </w:t>
      </w:r>
      <w:r w:rsidRPr="00C22CC4">
        <w:rPr>
          <w:sz w:val="28"/>
          <w:szCs w:val="28"/>
          <w:lang w:eastAsia="en-US"/>
        </w:rPr>
        <w:t xml:space="preserve">а также указанных в части 2 статьи 3 Федерального закона </w:t>
      </w:r>
      <w:r w:rsidRPr="00C22CC4">
        <w:rPr>
          <w:sz w:val="28"/>
          <w:szCs w:val="28"/>
          <w:lang w:eastAsia="en-US"/>
        </w:rPr>
        <w:br/>
        <w:t>от 29.12.2006 № 264-ФЗ «О развитии сельского хозяйства».</w:t>
      </w:r>
    </w:p>
    <w:p w:rsidR="009360D0" w:rsidRPr="00C22CC4" w:rsidRDefault="009360D0" w:rsidP="009360D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lastRenderedPageBreak/>
        <w:t xml:space="preserve">2.2.4. </w:t>
      </w:r>
      <w:r w:rsidRPr="00C22CC4">
        <w:rPr>
          <w:rFonts w:cs="Arial"/>
          <w:sz w:val="28"/>
          <w:szCs w:val="28"/>
          <w:lang w:eastAsia="ar-SA"/>
        </w:rPr>
        <w:t xml:space="preserve">Реестр земельных участков пашни, использовавшихся сельскохозяйственным товаропроизводителем, с указанием их кадастровых номеров и площадей, по форме согласно приложению № 4 к настоящему </w:t>
      </w:r>
      <w:r w:rsidRPr="00C22CC4">
        <w:rPr>
          <w:sz w:val="28"/>
          <w:szCs w:val="28"/>
        </w:rPr>
        <w:t>Положению.</w:t>
      </w:r>
    </w:p>
    <w:p w:rsidR="009360D0" w:rsidRPr="00C22CC4" w:rsidRDefault="009360D0" w:rsidP="009360D0">
      <w:pPr>
        <w:widowControl w:val="0"/>
        <w:suppressAutoHyphens/>
        <w:autoSpaceDE w:val="0"/>
        <w:ind w:firstLine="709"/>
        <w:jc w:val="both"/>
        <w:rPr>
          <w:rFonts w:cs="Arial"/>
          <w:sz w:val="28"/>
          <w:szCs w:val="28"/>
          <w:lang w:eastAsia="ar-SA"/>
        </w:rPr>
      </w:pPr>
      <w:r w:rsidRPr="00C22CC4">
        <w:rPr>
          <w:sz w:val="28"/>
          <w:szCs w:val="28"/>
        </w:rPr>
        <w:t>2.2.5.</w:t>
      </w:r>
      <w:r w:rsidRPr="00C22CC4">
        <w:rPr>
          <w:rFonts w:cs="Arial"/>
          <w:sz w:val="28"/>
          <w:szCs w:val="28"/>
          <w:lang w:eastAsia="ar-SA"/>
        </w:rPr>
        <w:t xml:space="preserve"> </w:t>
      </w:r>
      <w:hyperlink r:id="rId17" w:history="1">
        <w:r w:rsidRPr="00C22CC4">
          <w:rPr>
            <w:rFonts w:cs="Arial"/>
            <w:sz w:val="28"/>
            <w:szCs w:val="28"/>
            <w:lang w:eastAsia="ar-SA"/>
          </w:rPr>
          <w:t>Справки-расчет</w:t>
        </w:r>
      </w:hyperlink>
      <w:r w:rsidRPr="00C22CC4">
        <w:rPr>
          <w:sz w:val="28"/>
          <w:szCs w:val="28"/>
        </w:rPr>
        <w:t>ы</w:t>
      </w:r>
      <w:r w:rsidRPr="00C22CC4">
        <w:rPr>
          <w:rFonts w:cs="Arial"/>
          <w:sz w:val="28"/>
          <w:szCs w:val="28"/>
          <w:lang w:eastAsia="ar-SA"/>
        </w:rPr>
        <w:t xml:space="preserve"> о размере причитающейся субсидии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направлениям указанным в подпунктах 1.1.1., 1.1.2. по формам согласно приложениям № 7, № 8 к настоящему Положению соответственно.</w:t>
      </w:r>
    </w:p>
    <w:p w:rsidR="009360D0" w:rsidRPr="00C22CC4" w:rsidRDefault="009360D0" w:rsidP="009360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2.2.6. Расшифровки фактически произведенных затрат, по формам согласно приложениям № 14, 15 к настоящему Положению соответственно. </w:t>
      </w:r>
    </w:p>
    <w:p w:rsidR="009360D0" w:rsidRPr="00C22CC4" w:rsidRDefault="009360D0" w:rsidP="009360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Данные, указанные в реестре, должны соответствовать сведениям, указанным в первичных учетных документах и бухгалтерской отчетности получателя субсидии.</w:t>
      </w:r>
    </w:p>
    <w:p w:rsidR="009360D0" w:rsidRPr="00C22CC4" w:rsidRDefault="009360D0" w:rsidP="009360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22CC4">
        <w:rPr>
          <w:sz w:val="28"/>
          <w:szCs w:val="28"/>
        </w:rPr>
        <w:t>2.2.7.</w:t>
      </w:r>
      <w:r w:rsidRPr="00C22CC4">
        <w:rPr>
          <w:sz w:val="28"/>
          <w:szCs w:val="28"/>
          <w:lang w:eastAsia="ar-SA"/>
        </w:rPr>
        <w:t xml:space="preserve"> По направлению, указанному в подпункте 1.1.1. сельскохозяйственный товаропроизводитель заполняет и представляет:</w:t>
      </w:r>
    </w:p>
    <w:p w:rsidR="009360D0" w:rsidRPr="00C22CC4" w:rsidRDefault="009360D0" w:rsidP="009360D0">
      <w:pPr>
        <w:widowControl w:val="0"/>
        <w:suppressAutoHyphens/>
        <w:autoSpaceDE w:val="0"/>
        <w:ind w:firstLine="709"/>
        <w:jc w:val="both"/>
        <w:rPr>
          <w:rFonts w:cs="Arial"/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 xml:space="preserve">реестр </w:t>
      </w:r>
      <w:r w:rsidRPr="00C22CC4">
        <w:rPr>
          <w:rFonts w:cs="Arial"/>
          <w:sz w:val="28"/>
          <w:szCs w:val="28"/>
          <w:lang w:eastAsia="ar-SA"/>
        </w:rPr>
        <w:t xml:space="preserve">документов, подтверждающих производство и реализацию </w:t>
      </w:r>
      <w:r w:rsidRPr="00C22CC4">
        <w:rPr>
          <w:rFonts w:cs="Arial"/>
          <w:bCs/>
          <w:sz w:val="28"/>
          <w:szCs w:val="28"/>
          <w:lang w:eastAsia="ar-SA"/>
        </w:rPr>
        <w:t xml:space="preserve">семенного картофеля и (или) овощей открытого грунта, и (или) семян овощных культур открытого грунта, и (или) семян кукурузы, и (или) семян подсолнечника, и (или) семян сахарной свеклы,  и (или)  </w:t>
      </w:r>
      <w:r w:rsidRPr="00C22CC4">
        <w:rPr>
          <w:sz w:val="28"/>
        </w:rPr>
        <w:t xml:space="preserve">льна-долгунца, </w:t>
      </w:r>
      <w:r w:rsidRPr="00C22CC4">
        <w:rPr>
          <w:rFonts w:cs="Arial"/>
          <w:bCs/>
          <w:sz w:val="28"/>
          <w:szCs w:val="28"/>
          <w:lang w:eastAsia="ar-SA"/>
        </w:rPr>
        <w:t xml:space="preserve"> и (или) </w:t>
      </w:r>
      <w:r w:rsidRPr="00C22CC4">
        <w:rPr>
          <w:sz w:val="28"/>
        </w:rPr>
        <w:t xml:space="preserve"> технической конопли</w:t>
      </w:r>
      <w:r w:rsidRPr="00C22CC4">
        <w:rPr>
          <w:rFonts w:cs="Arial"/>
          <w:sz w:val="28"/>
          <w:szCs w:val="28"/>
          <w:lang w:eastAsia="ar-SA"/>
        </w:rPr>
        <w:t xml:space="preserve">, урожая года, предшествующего текущему, по форме согласно приложению № 5 к настоящему </w:t>
      </w:r>
      <w:r w:rsidRPr="00C22CC4">
        <w:rPr>
          <w:sz w:val="28"/>
          <w:szCs w:val="28"/>
        </w:rPr>
        <w:t>Положению</w:t>
      </w:r>
      <w:r w:rsidRPr="00C22CC4">
        <w:rPr>
          <w:rFonts w:cs="Arial"/>
          <w:sz w:val="28"/>
          <w:szCs w:val="28"/>
          <w:lang w:eastAsia="ar-SA"/>
        </w:rPr>
        <w:t>;</w:t>
      </w:r>
    </w:p>
    <w:p w:rsidR="009360D0" w:rsidRPr="00C22CC4" w:rsidRDefault="009360D0" w:rsidP="009360D0">
      <w:pPr>
        <w:widowControl w:val="0"/>
        <w:suppressAutoHyphens/>
        <w:autoSpaceDE w:val="0"/>
        <w:ind w:firstLine="709"/>
        <w:jc w:val="both"/>
        <w:rPr>
          <w:rFonts w:cs="Arial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 xml:space="preserve">реестр документов подтверждающих соответствие партий </w:t>
      </w:r>
      <w:r w:rsidRPr="00C22CC4">
        <w:rPr>
          <w:rFonts w:cs="Arial"/>
          <w:bCs/>
          <w:sz w:val="28"/>
          <w:szCs w:val="28"/>
          <w:lang w:eastAsia="ar-SA"/>
        </w:rPr>
        <w:t>семенного картофеля и (или) семян кукурузы, и (или) семян подсолнечника, и (или) семян сахарной свеклы, и (или) семян овощных культур открытого грунта</w:t>
      </w:r>
      <w:r w:rsidRPr="00C22CC4">
        <w:rPr>
          <w:rFonts w:cs="Calibri"/>
          <w:sz w:val="28"/>
          <w:szCs w:val="28"/>
          <w:lang w:eastAsia="ar-SA"/>
        </w:rPr>
        <w:t xml:space="preserve">, документам </w:t>
      </w:r>
      <w:r w:rsidRPr="00C22CC4">
        <w:rPr>
          <w:rFonts w:cs="Calibri"/>
          <w:sz w:val="28"/>
          <w:szCs w:val="28"/>
          <w:lang w:eastAsia="ar-SA"/>
        </w:rPr>
        <w:br/>
        <w:t>в соответствии со статьей 21 Федерального закона от 27.12.2002</w:t>
      </w:r>
      <w:r w:rsidRPr="00C22CC4">
        <w:rPr>
          <w:rFonts w:cs="Calibri"/>
          <w:sz w:val="28"/>
          <w:szCs w:val="28"/>
          <w:lang w:eastAsia="ar-SA"/>
        </w:rPr>
        <w:br/>
        <w:t>№ 184-ФЗ «О техническом регулировании» урожая года, предшествующего текущему</w:t>
      </w:r>
      <w:r w:rsidRPr="00C22CC4">
        <w:rPr>
          <w:rFonts w:cs="Arial"/>
          <w:sz w:val="28"/>
          <w:szCs w:val="28"/>
          <w:lang w:eastAsia="ar-SA"/>
        </w:rPr>
        <w:t xml:space="preserve">» (при условии производства семян и посадочного материала вышеназванных сельскохозяйственных культур) по форме согласно                                        приложению № 6 к настоящему </w:t>
      </w:r>
      <w:r w:rsidRPr="00C22CC4">
        <w:rPr>
          <w:sz w:val="28"/>
          <w:szCs w:val="28"/>
        </w:rPr>
        <w:t>Положению</w:t>
      </w:r>
      <w:r w:rsidRPr="00C22CC4">
        <w:rPr>
          <w:rFonts w:cs="Arial"/>
          <w:sz w:val="28"/>
          <w:szCs w:val="28"/>
          <w:lang w:eastAsia="ar-SA"/>
        </w:rPr>
        <w:t>;</w:t>
      </w:r>
    </w:p>
    <w:p w:rsidR="009360D0" w:rsidRPr="00C22CC4" w:rsidRDefault="009360D0" w:rsidP="009360D0">
      <w:pPr>
        <w:widowControl w:val="0"/>
        <w:suppressAutoHyphens/>
        <w:autoSpaceDE w:val="0"/>
        <w:ind w:firstLine="709"/>
        <w:jc w:val="both"/>
        <w:rPr>
          <w:rFonts w:cs="Arial"/>
          <w:sz w:val="28"/>
          <w:szCs w:val="28"/>
          <w:lang w:eastAsia="ar-SA"/>
        </w:rPr>
      </w:pPr>
      <w:r w:rsidRPr="00C22CC4">
        <w:rPr>
          <w:sz w:val="28"/>
          <w:szCs w:val="28"/>
        </w:rPr>
        <w:t>Данные, указанные в реестре, должны соответствовать сведениям, указанным в первичных учетных документах и бухгалтерской отчетности получателя субсидии.</w:t>
      </w:r>
    </w:p>
    <w:p w:rsidR="009360D0" w:rsidRPr="00C22CC4" w:rsidRDefault="009360D0" w:rsidP="009360D0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C22CC4">
        <w:rPr>
          <w:sz w:val="28"/>
          <w:szCs w:val="28"/>
        </w:rPr>
        <w:t xml:space="preserve">2.2.8. </w:t>
      </w:r>
      <w:r w:rsidRPr="00C22CC4">
        <w:rPr>
          <w:sz w:val="28"/>
          <w:szCs w:val="28"/>
          <w:lang w:eastAsia="ar-SA"/>
        </w:rPr>
        <w:t>По направлению, указанному в подпункте 1.1.2. сельскохозяйственный товаропроизводитель заполняет и представляет:</w:t>
      </w:r>
    </w:p>
    <w:p w:rsidR="009360D0" w:rsidRPr="00C22CC4" w:rsidRDefault="009360D0" w:rsidP="009360D0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копия договора сельскохозяйственного страхования</w:t>
      </w:r>
      <w:r w:rsidRPr="00C22CC4">
        <w:rPr>
          <w:sz w:val="28"/>
        </w:rPr>
        <w:t xml:space="preserve"> с государственной поддержкой посевной площади, занятой зерновыми, зернобобовыми и кормовыми сельскохозяйственными культурами, </w:t>
      </w:r>
      <w:r w:rsidRPr="00C22CC4">
        <w:rPr>
          <w:sz w:val="28"/>
          <w:szCs w:val="28"/>
        </w:rPr>
        <w:t>заверенная сельскохозяйственным товаропроизводителем;</w:t>
      </w:r>
    </w:p>
    <w:p w:rsidR="009360D0" w:rsidRPr="00C22CC4" w:rsidRDefault="009360D0" w:rsidP="009360D0">
      <w:pPr>
        <w:ind w:firstLine="708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 копии платежных поручений и выписок из расчетного счета, подтверждающих уплату 50  процентов страховой премии по договору сельскохозяйственного страхования, заверенные сельскохозяйственным товаропроизводителем;</w:t>
      </w:r>
    </w:p>
    <w:p w:rsidR="009360D0" w:rsidRPr="00C22CC4" w:rsidRDefault="009360D0" w:rsidP="009360D0">
      <w:pPr>
        <w:ind w:firstLine="708"/>
        <w:jc w:val="both"/>
        <w:rPr>
          <w:sz w:val="28"/>
          <w:szCs w:val="28"/>
        </w:rPr>
      </w:pPr>
      <w:r w:rsidRPr="00C22CC4">
        <w:rPr>
          <w:sz w:val="28"/>
          <w:szCs w:val="28"/>
        </w:rPr>
        <w:lastRenderedPageBreak/>
        <w:t>протокол испытаний на семена, сорта или гибриды сельскохозяйственных культур использованных на посев при проведении агротехнологических работ или сертификат соответствия семян.</w:t>
      </w:r>
    </w:p>
    <w:p w:rsidR="009360D0" w:rsidRPr="00C22CC4" w:rsidRDefault="009360D0" w:rsidP="009360D0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 xml:space="preserve">2.3. Ставки субсидии на </w:t>
      </w:r>
      <w:smartTag w:uri="urn:schemas-microsoft-com:office:smarttags" w:element="metricconverter">
        <w:smartTagPr>
          <w:attr w:name="ProductID" w:val="1 га"/>
        </w:smartTagPr>
        <w:r w:rsidRPr="00C22CC4">
          <w:rPr>
            <w:sz w:val="28"/>
            <w:szCs w:val="28"/>
            <w:lang w:eastAsia="ar-SA"/>
          </w:rPr>
          <w:t>1 га</w:t>
        </w:r>
      </w:smartTag>
      <w:r w:rsidRPr="00C22CC4">
        <w:rPr>
          <w:sz w:val="28"/>
          <w:szCs w:val="28"/>
          <w:lang w:eastAsia="ar-SA"/>
        </w:rPr>
        <w:t xml:space="preserve"> посевной площади утверждаются :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rFonts w:cs="Calibri"/>
          <w:sz w:val="28"/>
          <w:szCs w:val="28"/>
          <w:lang w:eastAsia="ar-SA"/>
        </w:rPr>
        <w:t xml:space="preserve">занятой овощами открытого грунта, </w:t>
      </w:r>
      <w:r w:rsidRPr="00C22CC4">
        <w:rPr>
          <w:sz w:val="28"/>
          <w:szCs w:val="28"/>
          <w:lang w:eastAsia="ar-SA"/>
        </w:rPr>
        <w:t xml:space="preserve">утверждаются </w:t>
      </w:r>
      <w:r w:rsidRPr="00C22CC4">
        <w:rPr>
          <w:sz w:val="28"/>
          <w:szCs w:val="28"/>
        </w:rPr>
        <w:t>правовым актом Министерства;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занятой зерновыми, зернобобовыми и кормовыми сельскохозяйственными культурами, на </w:t>
      </w:r>
      <w:smartTag w:uri="urn:schemas-microsoft-com:office:smarttags" w:element="metricconverter">
        <w:smartTagPr>
          <w:attr w:name="ProductID" w:val="1 гектар"/>
        </w:smartTagPr>
        <w:r w:rsidRPr="00C22CC4">
          <w:rPr>
            <w:sz w:val="28"/>
            <w:szCs w:val="28"/>
          </w:rPr>
          <w:t>1</w:t>
        </w:r>
        <w:r w:rsidRPr="00C22CC4">
          <w:rPr>
            <w:sz w:val="28"/>
            <w:szCs w:val="28"/>
            <w:lang w:val="en-US"/>
          </w:rPr>
          <w:t> </w:t>
        </w:r>
        <w:r w:rsidRPr="00C22CC4">
          <w:rPr>
            <w:sz w:val="28"/>
            <w:szCs w:val="28"/>
          </w:rPr>
          <w:t>гектар</w:t>
        </w:r>
      </w:smartTag>
      <w:r w:rsidRPr="00C22CC4">
        <w:rPr>
          <w:sz w:val="28"/>
          <w:szCs w:val="28"/>
        </w:rPr>
        <w:t xml:space="preserve"> посевной площади, застрахованной с государственной поддержкой в году, предшествующем текущему</w:t>
      </w:r>
      <w:r w:rsidRPr="00C22CC4">
        <w:rPr>
          <w:sz w:val="28"/>
          <w:szCs w:val="28"/>
          <w:lang w:eastAsia="ar-SA"/>
        </w:rPr>
        <w:t xml:space="preserve"> утверждаются </w:t>
      </w:r>
      <w:r w:rsidRPr="00C22CC4">
        <w:rPr>
          <w:sz w:val="28"/>
          <w:szCs w:val="28"/>
        </w:rPr>
        <w:t>правовым актом Министерства;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>занятой семенным картофелем, маточниками и семенниками овощных культур открытого грунта, родительскими формами кукурузы, родительскими формами подсолнечника, маточниками и семенниками сахарной свеклы,</w:t>
      </w:r>
      <w:r w:rsidRPr="00C22CC4">
        <w:rPr>
          <w:sz w:val="28"/>
          <w:szCs w:val="28"/>
        </w:rPr>
        <w:t xml:space="preserve"> льна-долгунца, технической конопли</w:t>
      </w:r>
      <w:r w:rsidRPr="00C22CC4">
        <w:rPr>
          <w:rFonts w:cs="Calibri"/>
          <w:sz w:val="28"/>
          <w:szCs w:val="28"/>
          <w:lang w:eastAsia="ar-SA"/>
        </w:rPr>
        <w:t xml:space="preserve"> </w:t>
      </w:r>
      <w:r w:rsidRPr="00C22CC4">
        <w:rPr>
          <w:sz w:val="28"/>
          <w:szCs w:val="28"/>
          <w:lang w:eastAsia="ar-SA"/>
        </w:rPr>
        <w:t>утверждаются Министерством сельского хозяйства Российской Федерации.</w:t>
      </w:r>
    </w:p>
    <w:p w:rsidR="009360D0" w:rsidRPr="00C22CC4" w:rsidRDefault="009360D0" w:rsidP="009360D0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22CC4">
        <w:rPr>
          <w:rFonts w:ascii="Times New Roman" w:hAnsi="Times New Roman"/>
          <w:kern w:val="1"/>
          <w:sz w:val="28"/>
          <w:szCs w:val="28"/>
          <w:lang w:eastAsia="ru-RU"/>
        </w:rPr>
        <w:t xml:space="preserve">2.4. </w:t>
      </w:r>
      <w:r w:rsidRPr="00C22CC4">
        <w:rPr>
          <w:rFonts w:ascii="Times New Roman" w:hAnsi="Times New Roman"/>
          <w:sz w:val="28"/>
          <w:szCs w:val="28"/>
        </w:rPr>
        <w:t xml:space="preserve">Администрация регистрирует заявку, представленную сельскохозяйственным товаропроизводителем, в журнале учета заявок по форме согласно приложению № 9 к настоящему Положению в день её поступления </w:t>
      </w:r>
      <w:r w:rsidRPr="00C22CC4">
        <w:rPr>
          <w:rFonts w:ascii="Times New Roman" w:hAnsi="Times New Roman"/>
          <w:sz w:val="28"/>
          <w:szCs w:val="28"/>
        </w:rPr>
        <w:br/>
        <w:t xml:space="preserve">и осуществляет рассмотрение заявки в течение 10 рабочих дней со дня </w:t>
      </w:r>
      <w:r w:rsidRPr="00C22CC4">
        <w:rPr>
          <w:rFonts w:ascii="Times New Roman" w:hAnsi="Times New Roman"/>
          <w:sz w:val="28"/>
          <w:szCs w:val="28"/>
        </w:rPr>
        <w:br/>
        <w:t>ее регистрации.</w:t>
      </w:r>
    </w:p>
    <w:p w:rsidR="009360D0" w:rsidRPr="00C22CC4" w:rsidRDefault="009360D0" w:rsidP="009360D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2CC4">
        <w:rPr>
          <w:color w:val="auto"/>
          <w:sz w:val="28"/>
          <w:szCs w:val="28"/>
        </w:rPr>
        <w:t>2.5. Администрация или МФЦ (в случае подачи заявки через МФЦ) запрашивает в порядке межведомственного информационного взаимодействия, осуществляемого при предоставлении государственных услуг, следующие документы (и (или) информацию):</w:t>
      </w:r>
    </w:p>
    <w:p w:rsidR="009360D0" w:rsidRPr="00C22CC4" w:rsidRDefault="009360D0" w:rsidP="009360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22CC4">
        <w:rPr>
          <w:sz w:val="28"/>
          <w:szCs w:val="28"/>
        </w:rPr>
        <w:tab/>
        <w:t xml:space="preserve">2.5.1. Выписку из Единого государственного реестра юридических лиц или выписку из Единого государственного реестра индивидуальных предпринимателей </w:t>
      </w:r>
      <w:r w:rsidRPr="00C22CC4">
        <w:rPr>
          <w:sz w:val="28"/>
          <w:szCs w:val="28"/>
          <w:lang w:eastAsia="ar-SA"/>
        </w:rPr>
        <w:t>–</w:t>
      </w:r>
      <w:r w:rsidRPr="00C22CC4">
        <w:rPr>
          <w:sz w:val="28"/>
          <w:szCs w:val="28"/>
        </w:rPr>
        <w:t xml:space="preserve"> по состоянию на текущую дату в период рассмотрения заявки</w:t>
      </w:r>
      <w:r w:rsidRPr="00C22CC4">
        <w:rPr>
          <w:bCs/>
          <w:sz w:val="28"/>
          <w:szCs w:val="28"/>
        </w:rPr>
        <w:t>;</w:t>
      </w:r>
    </w:p>
    <w:p w:rsidR="009360D0" w:rsidRPr="00C22CC4" w:rsidRDefault="009360D0" w:rsidP="009360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CC4">
        <w:rPr>
          <w:bCs/>
          <w:sz w:val="28"/>
          <w:szCs w:val="28"/>
        </w:rPr>
        <w:tab/>
        <w:t xml:space="preserve">2.5.2. </w:t>
      </w:r>
      <w:r w:rsidRPr="00C22CC4">
        <w:rPr>
          <w:sz w:val="28"/>
          <w:szCs w:val="28"/>
        </w:rPr>
        <w:t xml:space="preserve">Информацию об отсутствии у сельскохозяйственных товаропроизводителей неисполненной обязанности по уплате налогов, сборов, страховых взносов, пеней, штрафов, процентов, подлежащих уплате </w:t>
      </w:r>
      <w:r w:rsidRPr="00C22CC4">
        <w:rPr>
          <w:sz w:val="28"/>
          <w:szCs w:val="28"/>
        </w:rPr>
        <w:br/>
        <w:t xml:space="preserve">в соответствии с законодательством Российской Федерации о налогах и сборах </w:t>
      </w:r>
      <w:r w:rsidRPr="00C22CC4">
        <w:rPr>
          <w:sz w:val="28"/>
          <w:szCs w:val="28"/>
        </w:rPr>
        <w:br/>
        <w:t>по состоянию на текущую дату в период рассмотрения заявки</w:t>
      </w:r>
      <w:r w:rsidRPr="00C22CC4">
        <w:rPr>
          <w:bCs/>
          <w:sz w:val="28"/>
          <w:szCs w:val="28"/>
        </w:rPr>
        <w:t>;</w:t>
      </w:r>
    </w:p>
    <w:p w:rsidR="009360D0" w:rsidRPr="00C22CC4" w:rsidRDefault="009360D0" w:rsidP="009360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CC4">
        <w:rPr>
          <w:sz w:val="28"/>
          <w:szCs w:val="28"/>
        </w:rPr>
        <w:tab/>
        <w:t xml:space="preserve">2.5.3. </w:t>
      </w:r>
      <w:r w:rsidRPr="00C22CC4">
        <w:rPr>
          <w:sz w:val="28"/>
          <w:szCs w:val="28"/>
          <w:lang w:eastAsia="ar-SA"/>
        </w:rPr>
        <w:t xml:space="preserve">В случае отсутствия реквизитов правоустанавливающего документа, подтверждающего право использования земельного участка, в реестре земельных участков пашни, предусмотренном подпунктом 2.2.4 </w:t>
      </w:r>
      <w:r w:rsidRPr="00C22CC4">
        <w:rPr>
          <w:sz w:val="28"/>
          <w:szCs w:val="28"/>
        </w:rPr>
        <w:t xml:space="preserve">пункта 2.2 настоящего раздела, </w:t>
      </w:r>
      <w:r w:rsidRPr="00C22CC4">
        <w:rPr>
          <w:sz w:val="28"/>
          <w:szCs w:val="28"/>
          <w:lang w:eastAsia="ar-SA"/>
        </w:rPr>
        <w:t xml:space="preserve">– </w:t>
      </w:r>
      <w:r w:rsidRPr="00C22CC4">
        <w:rPr>
          <w:sz w:val="28"/>
          <w:szCs w:val="28"/>
        </w:rPr>
        <w:t xml:space="preserve">выписку из Единого государственного реестра недвижимости </w:t>
      </w:r>
      <w:r w:rsidRPr="00C22CC4">
        <w:rPr>
          <w:sz w:val="28"/>
          <w:szCs w:val="28"/>
        </w:rPr>
        <w:br/>
        <w:t xml:space="preserve">о зарегистрированных правах на земельный(ые) участок(ки) </w:t>
      </w:r>
      <w:r w:rsidRPr="00C22CC4">
        <w:rPr>
          <w:sz w:val="28"/>
          <w:szCs w:val="28"/>
          <w:lang w:eastAsia="ar-SA"/>
        </w:rPr>
        <w:t>–</w:t>
      </w:r>
      <w:r w:rsidRPr="00C22CC4">
        <w:rPr>
          <w:sz w:val="28"/>
          <w:szCs w:val="28"/>
        </w:rPr>
        <w:t xml:space="preserve"> по состоянию </w:t>
      </w:r>
      <w:r w:rsidRPr="00C22CC4">
        <w:rPr>
          <w:sz w:val="28"/>
          <w:szCs w:val="28"/>
        </w:rPr>
        <w:br/>
        <w:t>на текущую дату в период рассмотрения заявки.</w:t>
      </w:r>
    </w:p>
    <w:p w:rsidR="009360D0" w:rsidRPr="00C22CC4" w:rsidRDefault="009360D0" w:rsidP="009360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22CC4">
        <w:rPr>
          <w:sz w:val="28"/>
          <w:szCs w:val="28"/>
        </w:rPr>
        <w:t xml:space="preserve">2.6. </w:t>
      </w:r>
      <w:r w:rsidRPr="00C22CC4">
        <w:rPr>
          <w:sz w:val="28"/>
          <w:szCs w:val="28"/>
          <w:lang w:eastAsia="ar-SA"/>
        </w:rPr>
        <w:t xml:space="preserve">Заявители вправе представить в Администрацию или МФЦ документы, указанные в пункте 2.5. настоящего раздела, по собственной инициативе. Документы, полученные с использованием сервиса «Предоставление сведений </w:t>
      </w:r>
      <w:r w:rsidRPr="00C22CC4">
        <w:rPr>
          <w:sz w:val="28"/>
          <w:szCs w:val="28"/>
          <w:lang w:eastAsia="ar-SA"/>
        </w:rPr>
        <w:br/>
        <w:t xml:space="preserve">из ЕГРЮЛ/ЕГРИП о конкретном юридическом лице/индивидуальном предпринимателе в формате электронного документа», размещенного </w:t>
      </w:r>
      <w:r w:rsidRPr="00C22CC4">
        <w:rPr>
          <w:sz w:val="28"/>
          <w:szCs w:val="28"/>
          <w:lang w:eastAsia="ar-SA"/>
        </w:rPr>
        <w:br/>
        <w:t xml:space="preserve">на официальном сайте Федеральной налоговой службы в «Интернет» по адресу: </w:t>
      </w:r>
      <w:hyperlink r:id="rId18" w:history="1">
        <w:r w:rsidRPr="00C22CC4">
          <w:rPr>
            <w:sz w:val="28"/>
            <w:szCs w:val="28"/>
            <w:lang w:eastAsia="ar-SA"/>
          </w:rPr>
          <w:t>www.nalog.ru</w:t>
        </w:r>
      </w:hyperlink>
      <w:r w:rsidRPr="00C22CC4">
        <w:rPr>
          <w:sz w:val="28"/>
          <w:szCs w:val="28"/>
          <w:lang w:eastAsia="ar-SA"/>
        </w:rPr>
        <w:t xml:space="preserve">, или полученные посредством официального единого портала </w:t>
      </w:r>
      <w:r w:rsidRPr="00C22CC4">
        <w:rPr>
          <w:sz w:val="28"/>
          <w:szCs w:val="28"/>
          <w:lang w:eastAsia="ar-SA"/>
        </w:rPr>
        <w:lastRenderedPageBreak/>
        <w:t xml:space="preserve">государственных услуг по адресу: </w:t>
      </w:r>
      <w:hyperlink r:id="rId19" w:history="1">
        <w:r w:rsidRPr="00C22CC4">
          <w:rPr>
            <w:sz w:val="28"/>
            <w:szCs w:val="28"/>
            <w:lang w:eastAsia="ar-SA"/>
          </w:rPr>
          <w:t>www.gosuslugi.ru</w:t>
        </w:r>
      </w:hyperlink>
      <w:r w:rsidRPr="00C22CC4">
        <w:rPr>
          <w:sz w:val="28"/>
          <w:szCs w:val="28"/>
          <w:lang w:eastAsia="ar-SA"/>
        </w:rPr>
        <w:t xml:space="preserve"> должны быть заверены </w:t>
      </w:r>
      <w:r w:rsidRPr="00C22CC4">
        <w:rPr>
          <w:sz w:val="28"/>
          <w:szCs w:val="28"/>
        </w:rPr>
        <w:t>сельскохозяйственным товаропроизводителем</w:t>
      </w:r>
      <w:r w:rsidRPr="00C22CC4">
        <w:rPr>
          <w:sz w:val="28"/>
          <w:szCs w:val="28"/>
          <w:lang w:eastAsia="ar-SA"/>
        </w:rPr>
        <w:t xml:space="preserve"> в установленной форме.</w:t>
      </w:r>
    </w:p>
    <w:p w:rsidR="009360D0" w:rsidRPr="00C22CC4" w:rsidRDefault="009360D0" w:rsidP="009360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  <w:lang w:eastAsia="ar-SA"/>
        </w:rPr>
        <w:t xml:space="preserve">Документы (информация), указанные в пункте 2.5. настоящего раздела, </w:t>
      </w:r>
      <w:r w:rsidRPr="00C22CC4">
        <w:rPr>
          <w:sz w:val="28"/>
          <w:szCs w:val="28"/>
        </w:rPr>
        <w:t>должны быть представлены по состоянию на дату не ранее 30 календарных дней, предшествующих дате подачи заявки.</w:t>
      </w:r>
    </w:p>
    <w:p w:rsidR="009360D0" w:rsidRPr="00C22CC4" w:rsidRDefault="009360D0" w:rsidP="009360D0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 xml:space="preserve">В указанном случае </w:t>
      </w:r>
      <w:r w:rsidRPr="00C22CC4">
        <w:rPr>
          <w:sz w:val="28"/>
          <w:szCs w:val="28"/>
        </w:rPr>
        <w:t>Администрацией</w:t>
      </w:r>
      <w:r w:rsidRPr="00C22CC4">
        <w:rPr>
          <w:sz w:val="28"/>
          <w:szCs w:val="28"/>
          <w:lang w:eastAsia="ar-SA"/>
        </w:rPr>
        <w:t xml:space="preserve"> или МФЦ межведомственные запросы не направляются.</w:t>
      </w:r>
    </w:p>
    <w:p w:rsidR="009360D0" w:rsidRPr="00C22CC4" w:rsidRDefault="009360D0" w:rsidP="009360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2.7. Сельскохозяйственные товаропроизводители несут ответственность </w:t>
      </w:r>
      <w:r w:rsidRPr="00C22CC4">
        <w:rPr>
          <w:sz w:val="28"/>
          <w:szCs w:val="28"/>
        </w:rPr>
        <w:br/>
        <w:t>в соответствии с действующим законодательством за предоставление органу местного самоуправления Ростовской области и (или) должностным лицам органа местного самоуправления Ростовской области заведомо ложной информации.</w:t>
      </w:r>
    </w:p>
    <w:p w:rsidR="009360D0" w:rsidRPr="00C22CC4" w:rsidRDefault="009360D0" w:rsidP="009360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>2.8. Основанием для отказа в приеме заявки Администрацией является нарушение сроков ее представления.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2CC4">
        <w:rPr>
          <w:sz w:val="28"/>
          <w:szCs w:val="28"/>
        </w:rPr>
        <w:t xml:space="preserve">2.9. </w:t>
      </w:r>
      <w:r w:rsidRPr="00C22CC4">
        <w:rPr>
          <w:bCs/>
          <w:sz w:val="28"/>
          <w:szCs w:val="28"/>
        </w:rPr>
        <w:t xml:space="preserve">Администрация в течение 5 рабочих дней со дня окончания рассмотрения заявки: </w:t>
      </w:r>
    </w:p>
    <w:p w:rsidR="009360D0" w:rsidRPr="00C22CC4" w:rsidRDefault="009360D0" w:rsidP="009360D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2CC4">
        <w:rPr>
          <w:bCs/>
          <w:sz w:val="28"/>
          <w:szCs w:val="28"/>
        </w:rPr>
        <w:t>2.9.1. Принимает решение о предоставлении субсидии в случае отсутствия оснований для отказа в предоставлении субсидии; в</w:t>
      </w:r>
      <w:r w:rsidRPr="00C22CC4">
        <w:rPr>
          <w:sz w:val="28"/>
          <w:szCs w:val="28"/>
        </w:rPr>
        <w:t xml:space="preserve">ключает сельскохозяйственного товаропроизводителя в Реестр получателей субсидий по форме согласно приложению № 11 к  настоящему Положению и </w:t>
      </w:r>
      <w:r w:rsidRPr="00C22CC4">
        <w:rPr>
          <w:bCs/>
          <w:sz w:val="28"/>
          <w:szCs w:val="28"/>
        </w:rPr>
        <w:t>уведомляет</w:t>
      </w:r>
      <w:r w:rsidRPr="00C22CC4">
        <w:rPr>
          <w:sz w:val="28"/>
          <w:szCs w:val="28"/>
        </w:rPr>
        <w:t xml:space="preserve"> получателя субсидии о принятом решении путем размещения информации </w:t>
      </w:r>
      <w:r w:rsidRPr="00C22CC4">
        <w:rPr>
          <w:sz w:val="28"/>
          <w:szCs w:val="28"/>
        </w:rPr>
        <w:br/>
        <w:t xml:space="preserve">на официальном сайте Администрации в информационно-телекоммуникационной сети «Интернет» </w:t>
      </w:r>
      <w:hyperlink r:id="rId20" w:history="1">
        <w:r w:rsidRPr="00C22CC4">
          <w:rPr>
            <w:rStyle w:val="ac"/>
            <w:sz w:val="28"/>
            <w:szCs w:val="28"/>
          </w:rPr>
          <w:t>http://kalitva-land.ru</w:t>
        </w:r>
      </w:hyperlink>
      <w:r w:rsidRPr="00C22CC4">
        <w:rPr>
          <w:sz w:val="28"/>
          <w:szCs w:val="28"/>
        </w:rPr>
        <w:t xml:space="preserve">.  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bCs/>
          <w:sz w:val="28"/>
          <w:szCs w:val="28"/>
        </w:rPr>
        <w:t xml:space="preserve">2.9.2. Принимает решение </w:t>
      </w:r>
      <w:r w:rsidRPr="00C22CC4">
        <w:rPr>
          <w:sz w:val="28"/>
          <w:szCs w:val="28"/>
        </w:rPr>
        <w:t xml:space="preserve">об отказе в предоставлении субсидии, о чем </w:t>
      </w:r>
      <w:r w:rsidRPr="00C22CC4">
        <w:rPr>
          <w:sz w:val="28"/>
          <w:szCs w:val="28"/>
        </w:rPr>
        <w:br/>
        <w:t>в письменной форме извещает сельскохозяйственного товаропроизводителя.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Основаниями для отказа в предоставлении субсидии являются:  </w:t>
      </w:r>
    </w:p>
    <w:p w:rsidR="009360D0" w:rsidRPr="00C22CC4" w:rsidRDefault="009360D0" w:rsidP="009360D0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 xml:space="preserve">распределение в полном объеме бюджетных ассигнований, предусмотренных на цели, указанные в </w:t>
      </w:r>
      <w:hyperlink w:anchor="P27" w:history="1">
        <w:r w:rsidRPr="00C22CC4">
          <w:rPr>
            <w:rFonts w:ascii="Times New Roman" w:hAnsi="Times New Roman" w:cs="Times New Roman"/>
            <w:sz w:val="28"/>
            <w:szCs w:val="28"/>
          </w:rPr>
          <w:t>пункте 1.3 раздела 1</w:t>
        </w:r>
      </w:hyperlink>
      <w:r w:rsidRPr="00C22CC4">
        <w:rPr>
          <w:rFonts w:ascii="Times New Roman" w:hAnsi="Times New Roman" w:cs="Times New Roman"/>
          <w:sz w:val="28"/>
          <w:szCs w:val="28"/>
        </w:rPr>
        <w:t xml:space="preserve"> настоящего Положения, между получателями субсидий по поступившим заявкам; </w:t>
      </w:r>
    </w:p>
    <w:p w:rsidR="009360D0" w:rsidRPr="00C22CC4" w:rsidRDefault="009360D0" w:rsidP="00936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 xml:space="preserve">несоответствие сельскохозяйственного товаропроизводителя требованиям </w:t>
      </w:r>
      <w:hyperlink w:anchor="P95" w:history="1">
        <w:r w:rsidRPr="00C22CC4">
          <w:rPr>
            <w:rFonts w:ascii="Times New Roman" w:hAnsi="Times New Roman" w:cs="Times New Roman"/>
            <w:sz w:val="28"/>
            <w:szCs w:val="28"/>
          </w:rPr>
          <w:t>пункта 2.1</w:t>
        </w:r>
      </w:hyperlink>
      <w:r w:rsidRPr="00C22CC4">
        <w:rPr>
          <w:rFonts w:ascii="Times New Roman" w:hAnsi="Times New Roman" w:cs="Times New Roman"/>
          <w:sz w:val="28"/>
          <w:szCs w:val="28"/>
        </w:rPr>
        <w:t>6 настоящего раздела;</w:t>
      </w:r>
    </w:p>
    <w:p w:rsidR="009360D0" w:rsidRPr="00C22CC4" w:rsidRDefault="009360D0" w:rsidP="00936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сельскохозяйственным товаропроизводителем документов требованиям </w:t>
      </w:r>
      <w:hyperlink w:anchor="P35" w:history="1">
        <w:r w:rsidRPr="00C22CC4">
          <w:rPr>
            <w:rFonts w:ascii="Times New Roman" w:hAnsi="Times New Roman" w:cs="Times New Roman"/>
            <w:sz w:val="28"/>
            <w:szCs w:val="28"/>
          </w:rPr>
          <w:t>пункта 2.2</w:t>
        </w:r>
      </w:hyperlink>
      <w:r w:rsidRPr="00C22CC4">
        <w:rPr>
          <w:rFonts w:ascii="Times New Roman" w:hAnsi="Times New Roman" w:cs="Times New Roman"/>
          <w:sz w:val="28"/>
          <w:szCs w:val="28"/>
        </w:rPr>
        <w:t xml:space="preserve"> настоящего раздела или непредставление (представление не в полном объеме) указанных документов; </w:t>
      </w:r>
    </w:p>
    <w:p w:rsidR="009360D0" w:rsidRPr="00C22CC4" w:rsidRDefault="009360D0" w:rsidP="009360D0">
      <w:pPr>
        <w:pStyle w:val="ConsPlusNormal"/>
        <w:ind w:firstLine="709"/>
        <w:jc w:val="both"/>
        <w:rPr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>отсутствие в представленных документах сведений, предусмотренных настоящим Положением;</w:t>
      </w:r>
    </w:p>
    <w:p w:rsidR="009360D0" w:rsidRPr="00C22CC4" w:rsidRDefault="009360D0" w:rsidP="00936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сельскохозяйственным товаропроизводителем информации; </w:t>
      </w:r>
    </w:p>
    <w:p w:rsidR="009360D0" w:rsidRPr="00C22CC4" w:rsidRDefault="009360D0" w:rsidP="00936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>отсутствие в представленных документах дат, подписей, печатей (при наличии), несоответствие форм представленных документов формам документов, установленным действующим законодательством;</w:t>
      </w:r>
    </w:p>
    <w:p w:rsidR="009360D0" w:rsidRPr="00C22CC4" w:rsidRDefault="009360D0" w:rsidP="00936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>наличие в представленных документах исправлений, дописок, подчисток, технических ошибок.</w:t>
      </w:r>
    </w:p>
    <w:p w:rsidR="009360D0" w:rsidRPr="00C22CC4" w:rsidRDefault="009360D0" w:rsidP="00936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 xml:space="preserve">Под техническими ошибками в целях настоящего Положения признаются описки, опечатки, арифметические ошибки, приведшие к несоответствию сведений, </w:t>
      </w:r>
      <w:r w:rsidRPr="00C22CC4">
        <w:rPr>
          <w:rFonts w:ascii="Times New Roman" w:hAnsi="Times New Roman" w:cs="Times New Roman"/>
          <w:sz w:val="28"/>
          <w:szCs w:val="28"/>
        </w:rPr>
        <w:lastRenderedPageBreak/>
        <w:t>которые были внесены в документы, сведениям в документах,</w:t>
      </w:r>
      <w:r w:rsidRPr="00C22CC4">
        <w:rPr>
          <w:rFonts w:ascii="Times New Roman" w:hAnsi="Times New Roman" w:cs="Times New Roman"/>
          <w:sz w:val="28"/>
          <w:szCs w:val="28"/>
        </w:rPr>
        <w:br/>
        <w:t>на основании которых они вносились.</w:t>
      </w:r>
      <w:r w:rsidRPr="00C22CC4">
        <w:rPr>
          <w:sz w:val="28"/>
          <w:szCs w:val="28"/>
        </w:rPr>
        <w:t xml:space="preserve"> </w:t>
      </w:r>
    </w:p>
    <w:p w:rsidR="009360D0" w:rsidRPr="00C22CC4" w:rsidRDefault="009360D0" w:rsidP="009360D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>2.10.</w:t>
      </w:r>
      <w:r w:rsidRPr="00C22CC4">
        <w:rPr>
          <w:rFonts w:ascii="Times New Roman" w:hAnsi="Times New Roman" w:cs="Times New Roman"/>
          <w:sz w:val="28"/>
          <w:szCs w:val="28"/>
        </w:rPr>
        <w:tab/>
        <w:t>Сельскохозяйственный товаропроизводитель вправе повторно обратиться за предоставлением субсидии после полного устранения допущенных нарушений в пределах срока приема заявок.</w:t>
      </w:r>
    </w:p>
    <w:p w:rsidR="009360D0" w:rsidRPr="00C22CC4" w:rsidRDefault="009360D0" w:rsidP="009360D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2.11. Субсидия </w:t>
      </w:r>
      <w:r w:rsidRPr="00C22CC4">
        <w:rPr>
          <w:rFonts w:cs="Arial"/>
          <w:sz w:val="28"/>
          <w:szCs w:val="28"/>
          <w:lang w:eastAsia="ar-SA"/>
        </w:rPr>
        <w:t xml:space="preserve">на оказание несвязанной поддержки в области </w:t>
      </w:r>
      <w:r w:rsidRPr="00C22CC4">
        <w:rPr>
          <w:sz w:val="28"/>
        </w:rPr>
        <w:t xml:space="preserve"> растениеводства по направлению, указанному в п. 1.1.1., </w:t>
      </w:r>
      <w:r w:rsidRPr="00C22CC4">
        <w:rPr>
          <w:sz w:val="28"/>
          <w:szCs w:val="22"/>
        </w:rPr>
        <w:t>поддержка в области развития производства овощных и</w:t>
      </w:r>
      <w:r w:rsidRPr="00C22CC4">
        <w:rPr>
          <w:sz w:val="28"/>
          <w:szCs w:val="22"/>
          <w:lang w:val="en-US"/>
        </w:rPr>
        <w:t> </w:t>
      </w:r>
      <w:r w:rsidRPr="00C22CC4">
        <w:rPr>
          <w:sz w:val="28"/>
          <w:szCs w:val="22"/>
        </w:rPr>
        <w:t>технических культур</w:t>
      </w:r>
      <w:r w:rsidRPr="00C22CC4">
        <w:rPr>
          <w:sz w:val="28"/>
          <w:szCs w:val="28"/>
        </w:rPr>
        <w:t xml:space="preserve"> рассчитывается по ставкам на </w:t>
      </w:r>
      <w:smartTag w:uri="urn:schemas-microsoft-com:office:smarttags" w:element="metricconverter">
        <w:smartTagPr>
          <w:attr w:name="ProductID" w:val="1 га"/>
        </w:smartTagPr>
        <w:r w:rsidRPr="00C22CC4">
          <w:rPr>
            <w:sz w:val="28"/>
            <w:szCs w:val="28"/>
          </w:rPr>
          <w:t>1 га</w:t>
        </w:r>
      </w:smartTag>
      <w:r w:rsidRPr="00C22CC4">
        <w:rPr>
          <w:sz w:val="28"/>
          <w:szCs w:val="28"/>
        </w:rPr>
        <w:t xml:space="preserve"> посевной площади, утвержденной Министерством. Сумма субсидии не может превышать фактически понесенные затраты на выполнение комплекса агротехнологических работ.</w:t>
      </w:r>
    </w:p>
    <w:p w:rsidR="009360D0" w:rsidRPr="00C22CC4" w:rsidRDefault="009360D0" w:rsidP="009360D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>Размер субсидии рассчитывается по формуле:</w:t>
      </w:r>
    </w:p>
    <w:p w:rsidR="009360D0" w:rsidRPr="00C22CC4" w:rsidRDefault="009360D0" w:rsidP="009360D0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2CC4">
        <w:rPr>
          <w:rFonts w:ascii="Times New Roman" w:hAnsi="Times New Roman" w:cs="Times New Roman"/>
          <w:sz w:val="28"/>
          <w:szCs w:val="28"/>
          <w:vertAlign w:val="subscript"/>
        </w:rPr>
        <w:t>несв</w:t>
      </w:r>
      <w:r w:rsidRPr="00C22CC4">
        <w:rPr>
          <w:rFonts w:ascii="Times New Roman" w:hAnsi="Times New Roman" w:cs="Times New Roman"/>
          <w:sz w:val="28"/>
          <w:szCs w:val="28"/>
        </w:rPr>
        <w:t xml:space="preserve"> = С</w:t>
      </w:r>
      <w:r w:rsidRPr="00C22CC4">
        <w:rPr>
          <w:rFonts w:ascii="Times New Roman" w:hAnsi="Times New Roman" w:cs="Times New Roman"/>
          <w:sz w:val="28"/>
          <w:szCs w:val="28"/>
          <w:vertAlign w:val="subscript"/>
        </w:rPr>
        <w:t>суб 1га</w:t>
      </w:r>
      <w:r w:rsidRPr="00C22CC4">
        <w:rPr>
          <w:rFonts w:ascii="Times New Roman" w:hAnsi="Times New Roman" w:cs="Times New Roman"/>
          <w:sz w:val="28"/>
          <w:szCs w:val="28"/>
        </w:rPr>
        <w:t xml:space="preserve"> х (</w:t>
      </w:r>
      <w:r w:rsidRPr="00C22CC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22CC4">
        <w:rPr>
          <w:rFonts w:ascii="Times New Roman" w:hAnsi="Times New Roman" w:cs="Times New Roman"/>
          <w:sz w:val="28"/>
          <w:szCs w:val="28"/>
          <w:vertAlign w:val="subscript"/>
        </w:rPr>
        <w:t xml:space="preserve">пос </w:t>
      </w:r>
      <w:r w:rsidRPr="00C22CC4">
        <w:rPr>
          <w:rFonts w:ascii="Times New Roman" w:hAnsi="Times New Roman" w:cs="Times New Roman"/>
          <w:sz w:val="28"/>
          <w:szCs w:val="28"/>
        </w:rPr>
        <w:t xml:space="preserve"> х </w:t>
      </w:r>
      <w:r w:rsidRPr="00C22CC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22CC4">
        <w:rPr>
          <w:rFonts w:ascii="Times New Roman" w:hAnsi="Times New Roman" w:cs="Times New Roman"/>
          <w:sz w:val="28"/>
          <w:szCs w:val="28"/>
          <w:vertAlign w:val="subscript"/>
        </w:rPr>
        <w:t>уб</w:t>
      </w:r>
      <w:r w:rsidRPr="00C22CC4">
        <w:rPr>
          <w:rFonts w:ascii="Times New Roman" w:hAnsi="Times New Roman" w:cs="Times New Roman"/>
          <w:sz w:val="28"/>
          <w:szCs w:val="28"/>
        </w:rPr>
        <w:t>/</w:t>
      </w:r>
      <w:r w:rsidRPr="00C22CC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22CC4">
        <w:rPr>
          <w:rFonts w:ascii="Times New Roman" w:hAnsi="Times New Roman" w:cs="Times New Roman"/>
          <w:sz w:val="28"/>
          <w:szCs w:val="28"/>
          <w:vertAlign w:val="subscript"/>
        </w:rPr>
        <w:t>пос</w:t>
      </w:r>
      <w:r w:rsidRPr="00C22CC4">
        <w:rPr>
          <w:rFonts w:ascii="Times New Roman" w:hAnsi="Times New Roman" w:cs="Times New Roman"/>
          <w:sz w:val="28"/>
          <w:szCs w:val="28"/>
        </w:rPr>
        <w:t>)</w:t>
      </w:r>
    </w:p>
    <w:p w:rsidR="009360D0" w:rsidRPr="00C22CC4" w:rsidRDefault="009360D0" w:rsidP="009360D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>где:</w:t>
      </w:r>
    </w:p>
    <w:p w:rsidR="009360D0" w:rsidRPr="00C22CC4" w:rsidRDefault="009360D0" w:rsidP="009360D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2CC4">
        <w:rPr>
          <w:rFonts w:ascii="Times New Roman" w:hAnsi="Times New Roman" w:cs="Times New Roman"/>
          <w:sz w:val="28"/>
          <w:szCs w:val="28"/>
          <w:vertAlign w:val="subscript"/>
        </w:rPr>
        <w:t xml:space="preserve">несв </w:t>
      </w:r>
      <w:r w:rsidRPr="00C22CC4">
        <w:rPr>
          <w:rFonts w:ascii="Times New Roman" w:hAnsi="Times New Roman" w:cs="Times New Roman"/>
          <w:sz w:val="28"/>
          <w:szCs w:val="28"/>
        </w:rPr>
        <w:t xml:space="preserve">– размер субсидии на оказание поддержки в области растениеводства на </w:t>
      </w:r>
      <w:smartTag w:uri="urn:schemas-microsoft-com:office:smarttags" w:element="metricconverter">
        <w:smartTagPr>
          <w:attr w:name="ProductID" w:val="1 га"/>
        </w:smartTagPr>
        <w:r w:rsidRPr="00C22CC4">
          <w:rPr>
            <w:rFonts w:ascii="Times New Roman" w:hAnsi="Times New Roman" w:cs="Times New Roman"/>
            <w:sz w:val="28"/>
            <w:szCs w:val="28"/>
          </w:rPr>
          <w:t>1 га</w:t>
        </w:r>
      </w:smartTag>
      <w:r w:rsidRPr="00C22CC4">
        <w:rPr>
          <w:rFonts w:ascii="Times New Roman" w:hAnsi="Times New Roman" w:cs="Times New Roman"/>
          <w:sz w:val="28"/>
          <w:szCs w:val="28"/>
        </w:rPr>
        <w:t xml:space="preserve"> посевных площадей (рублей);</w:t>
      </w:r>
    </w:p>
    <w:p w:rsidR="009360D0" w:rsidRPr="00C22CC4" w:rsidRDefault="009360D0" w:rsidP="009360D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22CC4">
        <w:rPr>
          <w:rFonts w:ascii="Times New Roman" w:hAnsi="Times New Roman" w:cs="Times New Roman"/>
          <w:sz w:val="28"/>
          <w:szCs w:val="28"/>
          <w:vertAlign w:val="subscript"/>
        </w:rPr>
        <w:t xml:space="preserve">уб  </w:t>
      </w:r>
      <w:r w:rsidRPr="00C22CC4">
        <w:rPr>
          <w:rFonts w:ascii="Times New Roman" w:hAnsi="Times New Roman" w:cs="Times New Roman"/>
          <w:sz w:val="28"/>
          <w:szCs w:val="28"/>
        </w:rPr>
        <w:t>– уборочная площадь сельскохозяйственных культур (га);</w:t>
      </w:r>
    </w:p>
    <w:p w:rsidR="009360D0" w:rsidRPr="00C22CC4" w:rsidRDefault="009360D0" w:rsidP="009360D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22CC4">
        <w:rPr>
          <w:rFonts w:ascii="Times New Roman" w:hAnsi="Times New Roman" w:cs="Times New Roman"/>
          <w:sz w:val="28"/>
          <w:szCs w:val="28"/>
          <w:vertAlign w:val="subscript"/>
        </w:rPr>
        <w:t xml:space="preserve">пос </w:t>
      </w:r>
      <w:r w:rsidRPr="00C22CC4">
        <w:rPr>
          <w:rFonts w:ascii="Times New Roman" w:hAnsi="Times New Roman" w:cs="Times New Roman"/>
          <w:sz w:val="28"/>
          <w:szCs w:val="28"/>
        </w:rPr>
        <w:t>– посевная площадь сельскохозяйственных культур (га);</w:t>
      </w:r>
    </w:p>
    <w:p w:rsidR="009360D0" w:rsidRPr="00C22CC4" w:rsidRDefault="009360D0" w:rsidP="009360D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>С</w:t>
      </w:r>
      <w:r w:rsidRPr="00C22CC4">
        <w:rPr>
          <w:rFonts w:ascii="Times New Roman" w:hAnsi="Times New Roman" w:cs="Times New Roman"/>
          <w:sz w:val="28"/>
          <w:szCs w:val="28"/>
          <w:vertAlign w:val="subscript"/>
        </w:rPr>
        <w:t>суб 1га</w:t>
      </w:r>
      <w:r w:rsidRPr="00C22CC4">
        <w:rPr>
          <w:rFonts w:ascii="Times New Roman" w:hAnsi="Times New Roman" w:cs="Times New Roman"/>
          <w:sz w:val="28"/>
          <w:szCs w:val="28"/>
        </w:rPr>
        <w:t xml:space="preserve"> – ставка субсидии на </w:t>
      </w:r>
      <w:smartTag w:uri="urn:schemas-microsoft-com:office:smarttags" w:element="metricconverter">
        <w:smartTagPr>
          <w:attr w:name="ProductID" w:val="1 га"/>
        </w:smartTagPr>
        <w:r w:rsidRPr="00C22CC4">
          <w:rPr>
            <w:rFonts w:ascii="Times New Roman" w:hAnsi="Times New Roman" w:cs="Times New Roman"/>
            <w:sz w:val="28"/>
            <w:szCs w:val="28"/>
          </w:rPr>
          <w:t>1 га</w:t>
        </w:r>
      </w:smartTag>
      <w:r w:rsidRPr="00C22CC4">
        <w:rPr>
          <w:rFonts w:ascii="Times New Roman" w:hAnsi="Times New Roman" w:cs="Times New Roman"/>
          <w:sz w:val="28"/>
          <w:szCs w:val="28"/>
        </w:rPr>
        <w:t xml:space="preserve"> посевной (рублей).</w:t>
      </w:r>
    </w:p>
    <w:p w:rsidR="009360D0" w:rsidRPr="00C22CC4" w:rsidRDefault="009360D0" w:rsidP="009360D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D0" w:rsidRPr="00C22CC4" w:rsidRDefault="009360D0" w:rsidP="009360D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Субсидия</w:t>
      </w:r>
      <w:r w:rsidRPr="00C22CC4">
        <w:rPr>
          <w:rFonts w:cs="Arial"/>
          <w:sz w:val="28"/>
          <w:szCs w:val="28"/>
          <w:lang w:eastAsia="ar-SA"/>
        </w:rPr>
        <w:t xml:space="preserve"> на оказание несвязанной поддержки в области </w:t>
      </w:r>
      <w:r w:rsidRPr="00C22CC4">
        <w:rPr>
          <w:sz w:val="28"/>
        </w:rPr>
        <w:t xml:space="preserve"> растениеводства по направлению, указанному в п. 1.1.2.</w:t>
      </w:r>
      <w:r w:rsidRPr="00C22CC4">
        <w:rPr>
          <w:sz w:val="28"/>
          <w:szCs w:val="22"/>
        </w:rPr>
        <w:t>, исходя из</w:t>
      </w:r>
      <w:r w:rsidRPr="00C22CC4">
        <w:rPr>
          <w:sz w:val="28"/>
          <w:szCs w:val="22"/>
          <w:lang w:val="en-US"/>
        </w:rPr>
        <w:t> </w:t>
      </w:r>
      <w:r w:rsidRPr="00C22CC4">
        <w:rPr>
          <w:sz w:val="28"/>
          <w:szCs w:val="22"/>
        </w:rPr>
        <w:t>интенсивности страхования посевных площадей</w:t>
      </w:r>
      <w:r w:rsidRPr="00C22CC4">
        <w:rPr>
          <w:sz w:val="28"/>
          <w:szCs w:val="28"/>
        </w:rPr>
        <w:t xml:space="preserve"> рассчитывается по ставкам на </w:t>
      </w:r>
      <w:smartTag w:uri="urn:schemas-microsoft-com:office:smarttags" w:element="metricconverter">
        <w:smartTagPr>
          <w:attr w:name="ProductID" w:val="1 га"/>
        </w:smartTagPr>
        <w:r w:rsidRPr="00C22CC4">
          <w:rPr>
            <w:sz w:val="28"/>
            <w:szCs w:val="28"/>
          </w:rPr>
          <w:t>1 га</w:t>
        </w:r>
      </w:smartTag>
      <w:r w:rsidRPr="00C22CC4">
        <w:rPr>
          <w:sz w:val="28"/>
          <w:szCs w:val="28"/>
        </w:rPr>
        <w:t xml:space="preserve"> посевной площади, утвержденной Министерством. Сумма субсидии не может превышать фактически понесенные затраты на выполнение комплекса агротехнологических работ.</w:t>
      </w:r>
    </w:p>
    <w:p w:rsidR="009360D0" w:rsidRPr="00C22CC4" w:rsidRDefault="009360D0" w:rsidP="009360D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>Размер субсидии рассчитывается по формуле:</w:t>
      </w:r>
    </w:p>
    <w:p w:rsidR="009360D0" w:rsidRPr="00C22CC4" w:rsidRDefault="009360D0" w:rsidP="009360D0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2CC4">
        <w:rPr>
          <w:rFonts w:ascii="Times New Roman" w:hAnsi="Times New Roman" w:cs="Times New Roman"/>
          <w:sz w:val="28"/>
          <w:szCs w:val="28"/>
          <w:vertAlign w:val="subscript"/>
        </w:rPr>
        <w:t>несв</w:t>
      </w:r>
      <w:r w:rsidRPr="00C22CC4">
        <w:rPr>
          <w:rFonts w:ascii="Times New Roman" w:hAnsi="Times New Roman" w:cs="Times New Roman"/>
          <w:sz w:val="28"/>
          <w:szCs w:val="28"/>
        </w:rPr>
        <w:t xml:space="preserve"> = С</w:t>
      </w:r>
      <w:r w:rsidRPr="00C22CC4">
        <w:rPr>
          <w:rFonts w:ascii="Times New Roman" w:hAnsi="Times New Roman" w:cs="Times New Roman"/>
          <w:sz w:val="28"/>
          <w:szCs w:val="28"/>
          <w:vertAlign w:val="subscript"/>
        </w:rPr>
        <w:t>суб 1га</w:t>
      </w:r>
      <w:r w:rsidRPr="00C22CC4">
        <w:rPr>
          <w:rFonts w:ascii="Times New Roman" w:hAnsi="Times New Roman" w:cs="Times New Roman"/>
          <w:sz w:val="28"/>
          <w:szCs w:val="28"/>
        </w:rPr>
        <w:t xml:space="preserve"> х </w:t>
      </w:r>
      <w:r w:rsidRPr="00C22CC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22CC4">
        <w:rPr>
          <w:rFonts w:ascii="Times New Roman" w:hAnsi="Times New Roman" w:cs="Times New Roman"/>
          <w:sz w:val="28"/>
          <w:szCs w:val="28"/>
          <w:vertAlign w:val="subscript"/>
        </w:rPr>
        <w:t xml:space="preserve">застр </w:t>
      </w:r>
    </w:p>
    <w:p w:rsidR="009360D0" w:rsidRPr="00C22CC4" w:rsidRDefault="009360D0" w:rsidP="009360D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>где:</w:t>
      </w:r>
    </w:p>
    <w:p w:rsidR="009360D0" w:rsidRPr="00C22CC4" w:rsidRDefault="009360D0" w:rsidP="009360D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2CC4">
        <w:rPr>
          <w:rFonts w:ascii="Times New Roman" w:hAnsi="Times New Roman" w:cs="Times New Roman"/>
          <w:sz w:val="28"/>
          <w:szCs w:val="28"/>
          <w:vertAlign w:val="subscript"/>
        </w:rPr>
        <w:t xml:space="preserve">несв </w:t>
      </w:r>
      <w:r w:rsidRPr="00C22CC4">
        <w:rPr>
          <w:rFonts w:ascii="Times New Roman" w:hAnsi="Times New Roman" w:cs="Times New Roman"/>
          <w:sz w:val="28"/>
          <w:szCs w:val="28"/>
        </w:rPr>
        <w:t xml:space="preserve">– размер субсидии на оказание поддержки в области растениеводства на </w:t>
      </w:r>
      <w:smartTag w:uri="urn:schemas-microsoft-com:office:smarttags" w:element="metricconverter">
        <w:smartTagPr>
          <w:attr w:name="ProductID" w:val="1 га"/>
        </w:smartTagPr>
        <w:r w:rsidRPr="00C22CC4">
          <w:rPr>
            <w:rFonts w:ascii="Times New Roman" w:hAnsi="Times New Roman" w:cs="Times New Roman"/>
            <w:sz w:val="28"/>
            <w:szCs w:val="28"/>
          </w:rPr>
          <w:t>1 га</w:t>
        </w:r>
      </w:smartTag>
      <w:r w:rsidRPr="00C22CC4">
        <w:rPr>
          <w:rFonts w:ascii="Times New Roman" w:hAnsi="Times New Roman" w:cs="Times New Roman"/>
          <w:sz w:val="28"/>
          <w:szCs w:val="28"/>
        </w:rPr>
        <w:t xml:space="preserve"> посевных площадей (рублей);</w:t>
      </w:r>
    </w:p>
    <w:p w:rsidR="009360D0" w:rsidRPr="00C22CC4" w:rsidRDefault="009360D0" w:rsidP="009360D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22CC4">
        <w:rPr>
          <w:rFonts w:ascii="Times New Roman" w:hAnsi="Times New Roman" w:cs="Times New Roman"/>
          <w:sz w:val="28"/>
          <w:szCs w:val="28"/>
          <w:vertAlign w:val="subscript"/>
        </w:rPr>
        <w:t xml:space="preserve">застр </w:t>
      </w:r>
      <w:r w:rsidRPr="00C22CC4">
        <w:rPr>
          <w:rFonts w:ascii="Times New Roman" w:hAnsi="Times New Roman" w:cs="Times New Roman"/>
          <w:sz w:val="28"/>
          <w:szCs w:val="28"/>
        </w:rPr>
        <w:t>– застрахованная площадь сельскохозяйственных культур (га);</w:t>
      </w:r>
    </w:p>
    <w:p w:rsidR="009360D0" w:rsidRPr="00C22CC4" w:rsidRDefault="009360D0" w:rsidP="009360D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>С</w:t>
      </w:r>
      <w:r w:rsidRPr="00C22CC4">
        <w:rPr>
          <w:rFonts w:ascii="Times New Roman" w:hAnsi="Times New Roman" w:cs="Times New Roman"/>
          <w:sz w:val="28"/>
          <w:szCs w:val="28"/>
          <w:vertAlign w:val="subscript"/>
        </w:rPr>
        <w:t>суб 1га</w:t>
      </w:r>
      <w:r w:rsidRPr="00C22CC4">
        <w:rPr>
          <w:rFonts w:ascii="Times New Roman" w:hAnsi="Times New Roman" w:cs="Times New Roman"/>
          <w:sz w:val="28"/>
          <w:szCs w:val="28"/>
        </w:rPr>
        <w:t xml:space="preserve"> – ставка субсидии на </w:t>
      </w:r>
      <w:smartTag w:uri="urn:schemas-microsoft-com:office:smarttags" w:element="metricconverter">
        <w:smartTagPr>
          <w:attr w:name="ProductID" w:val="1 га"/>
        </w:smartTagPr>
        <w:r w:rsidRPr="00C22CC4">
          <w:rPr>
            <w:rFonts w:ascii="Times New Roman" w:hAnsi="Times New Roman" w:cs="Times New Roman"/>
            <w:sz w:val="28"/>
            <w:szCs w:val="28"/>
          </w:rPr>
          <w:t>1 га</w:t>
        </w:r>
      </w:smartTag>
      <w:r w:rsidRPr="00C22CC4">
        <w:rPr>
          <w:rFonts w:ascii="Times New Roman" w:hAnsi="Times New Roman" w:cs="Times New Roman"/>
          <w:sz w:val="28"/>
          <w:szCs w:val="28"/>
        </w:rPr>
        <w:t xml:space="preserve"> посевной площади (рублей).</w:t>
      </w:r>
    </w:p>
    <w:p w:rsidR="009360D0" w:rsidRPr="00C22CC4" w:rsidRDefault="009360D0" w:rsidP="009360D0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 xml:space="preserve">         2.12.</w:t>
      </w:r>
      <w:r w:rsidRPr="00C22CC4">
        <w:rPr>
          <w:rFonts w:ascii="Times New Roman" w:hAnsi="Times New Roman" w:cs="Times New Roman"/>
          <w:sz w:val="28"/>
          <w:szCs w:val="28"/>
        </w:rPr>
        <w:tab/>
        <w:t>При включении получателей субсидий в Реестр получателей субсидий либо отказе в предоставлении субсидии Администрация вносит соответствующую запись в журнал учета заявок.</w:t>
      </w:r>
    </w:p>
    <w:p w:rsidR="009360D0" w:rsidRPr="00C22CC4" w:rsidRDefault="009360D0" w:rsidP="009360D0">
      <w:pPr>
        <w:pStyle w:val="ConsPlusNormal"/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>2.13.</w:t>
      </w:r>
      <w:r w:rsidRPr="00C22CC4">
        <w:rPr>
          <w:rFonts w:ascii="Times New Roman" w:hAnsi="Times New Roman" w:cs="Times New Roman"/>
          <w:sz w:val="28"/>
          <w:szCs w:val="28"/>
        </w:rPr>
        <w:tab/>
        <w:t>Предоставление и распределение субсидий между получателями субсидии осуществляется Администрацией в пределах бюджетных ассигнований, предусмотренных на текущий финансовый год на указанные цели.</w:t>
      </w:r>
    </w:p>
    <w:p w:rsidR="009360D0" w:rsidRPr="00C22CC4" w:rsidRDefault="009360D0" w:rsidP="009360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CC4">
        <w:rPr>
          <w:sz w:val="28"/>
          <w:szCs w:val="28"/>
        </w:rPr>
        <w:tab/>
        <w:t>2.14.</w:t>
      </w:r>
      <w:r w:rsidRPr="00C22CC4">
        <w:rPr>
          <w:sz w:val="28"/>
          <w:szCs w:val="28"/>
        </w:rPr>
        <w:tab/>
        <w:t xml:space="preserve">В случае, если общий объем средств, запрашиваемый получателями субсидий, превышает объем бюджетных ассигнований, предусмотренных </w:t>
      </w:r>
      <w:r w:rsidRPr="00C22CC4">
        <w:rPr>
          <w:sz w:val="28"/>
          <w:szCs w:val="28"/>
        </w:rPr>
        <w:br/>
        <w:t xml:space="preserve">в местном бюджете на эти цели в текущем финансовом году, распределение субсидий осуществляется в той последовательности, в которой поступали </w:t>
      </w:r>
      <w:r w:rsidRPr="00C22CC4">
        <w:rPr>
          <w:sz w:val="28"/>
          <w:szCs w:val="28"/>
        </w:rPr>
        <w:br/>
        <w:t>и регистрировались заявки.</w:t>
      </w:r>
    </w:p>
    <w:p w:rsidR="009360D0" w:rsidRPr="00C22CC4" w:rsidRDefault="009360D0" w:rsidP="009360D0">
      <w:pPr>
        <w:pStyle w:val="ConsPlusNormal"/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>2.15.</w:t>
      </w:r>
      <w:r w:rsidRPr="00C22CC4">
        <w:rPr>
          <w:rFonts w:ascii="Times New Roman" w:hAnsi="Times New Roman" w:cs="Times New Roman"/>
          <w:sz w:val="28"/>
          <w:szCs w:val="28"/>
        </w:rPr>
        <w:tab/>
        <w:t xml:space="preserve">Взаимодействие между Администрацией и МФЦ осуществляется </w:t>
      </w:r>
      <w:r w:rsidRPr="00C22CC4">
        <w:rPr>
          <w:rFonts w:ascii="Times New Roman" w:hAnsi="Times New Roman" w:cs="Times New Roman"/>
          <w:sz w:val="28"/>
          <w:szCs w:val="28"/>
        </w:rPr>
        <w:br/>
        <w:t>в соответствии с заключенным между ними соглашением.</w:t>
      </w:r>
    </w:p>
    <w:p w:rsidR="009360D0" w:rsidRPr="00C22CC4" w:rsidRDefault="009360D0" w:rsidP="009360D0">
      <w:pPr>
        <w:pStyle w:val="ConsPlusNormal"/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lastRenderedPageBreak/>
        <w:t>2.16. Администрация в течение 4 рабочих дней со дня включения сельскохозяйственного товаропроизводителя в Реестр получателей субсидий заключает с ним соглашение о предоставлении субсидии по форме согласно приложению № 12 к настоящему Положению (далее – Соглашение).</w:t>
      </w:r>
    </w:p>
    <w:p w:rsidR="009360D0" w:rsidRPr="00C22CC4" w:rsidRDefault="009360D0" w:rsidP="009360D0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2CC4">
        <w:rPr>
          <w:rFonts w:ascii="Times New Roman" w:hAnsi="Times New Roman"/>
          <w:sz w:val="28"/>
          <w:szCs w:val="28"/>
        </w:rPr>
        <w:t xml:space="preserve">Администрация регистрирует </w:t>
      </w:r>
      <w:r w:rsidR="00283443" w:rsidRPr="00C22CC4">
        <w:rPr>
          <w:rFonts w:ascii="Times New Roman" w:hAnsi="Times New Roman"/>
          <w:sz w:val="28"/>
          <w:szCs w:val="28"/>
        </w:rPr>
        <w:t>Соглашение в</w:t>
      </w:r>
      <w:r w:rsidRPr="00C22CC4">
        <w:rPr>
          <w:rFonts w:ascii="Times New Roman" w:hAnsi="Times New Roman"/>
          <w:sz w:val="28"/>
          <w:szCs w:val="28"/>
        </w:rPr>
        <w:t xml:space="preserve"> журнале регистрации соглашений  по форме согласно приложению № 13 к настоящему Положению.</w:t>
      </w:r>
    </w:p>
    <w:p w:rsidR="009360D0" w:rsidRPr="00C22CC4" w:rsidRDefault="009360D0" w:rsidP="009360D0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 xml:space="preserve">Непредставление сельскохозяйственным товаропроизводителем подписанного экземпляра Соглашения в установленный срок признается </w:t>
      </w:r>
      <w:r w:rsidRPr="00C22CC4">
        <w:rPr>
          <w:rFonts w:ascii="Times New Roman" w:hAnsi="Times New Roman" w:cs="Times New Roman"/>
          <w:sz w:val="28"/>
          <w:szCs w:val="28"/>
        </w:rPr>
        <w:br/>
        <w:t>его отказом от заключения Соглашения и получения субсидии.</w:t>
      </w:r>
    </w:p>
    <w:p w:rsidR="009360D0" w:rsidRPr="00C22CC4" w:rsidRDefault="009360D0" w:rsidP="009360D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2.17.</w:t>
      </w:r>
      <w:r w:rsidRPr="00C22CC4">
        <w:rPr>
          <w:sz w:val="28"/>
          <w:szCs w:val="28"/>
        </w:rPr>
        <w:tab/>
        <w:t>Субсидии предоставляются сельскохозяйственному товаропроизводителю при условии, если по состоянию на дату не ранее 30 календарных дней, предшествующих дате подачи заявки:</w:t>
      </w:r>
    </w:p>
    <w:p w:rsidR="009360D0" w:rsidRPr="00C22CC4" w:rsidRDefault="009360D0" w:rsidP="009360D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сельскохозяйственный товаропроизводитель – юридическое лицо </w:t>
      </w:r>
      <w:r w:rsidRPr="00C22CC4">
        <w:rPr>
          <w:sz w:val="28"/>
          <w:szCs w:val="28"/>
        </w:rPr>
        <w:br/>
        <w:t>не находится в процессе реорганизации, ликвидации, банкротства;</w:t>
      </w:r>
    </w:p>
    <w:p w:rsidR="009360D0" w:rsidRPr="00C22CC4" w:rsidRDefault="009360D0" w:rsidP="009360D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у сельскохозяйственного товаропроизводителя – индивидуального предпринимателя не прекращена деятельность в качестве индивидуального предпринимателя;</w:t>
      </w:r>
    </w:p>
    <w:p w:rsidR="009360D0" w:rsidRPr="00C22CC4" w:rsidRDefault="009360D0" w:rsidP="009360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у сельскохозяйственного товаропроизводителя имеется государственная регистрация или постановка на учет в налоговом органе на территории Ростовской области;</w:t>
      </w:r>
    </w:p>
    <w:p w:rsidR="009360D0" w:rsidRPr="00C22CC4" w:rsidRDefault="009360D0" w:rsidP="009360D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у сельскохозяйственного товаропроизводителя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360D0" w:rsidRPr="00C22CC4" w:rsidRDefault="009360D0" w:rsidP="009360D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у сельскохозяйственного товаропроизводителя отсутствует просроченная задолженность по возврату в областной и местный бюджеты субсидий и иной просроченной задолженности перед областным и местным бюджетами;</w:t>
      </w:r>
    </w:p>
    <w:p w:rsidR="009360D0" w:rsidRPr="00C22CC4" w:rsidRDefault="009360D0" w:rsidP="009360D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сельскохозяйственный товаропроизводитель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</w:t>
      </w:r>
      <w:r w:rsidRPr="00C22CC4">
        <w:rPr>
          <w:sz w:val="28"/>
          <w:szCs w:val="28"/>
        </w:rPr>
        <w:br/>
        <w:t>в отношении таких юридических лиц, в совокупности превышает 50 процентов;</w:t>
      </w:r>
    </w:p>
    <w:p w:rsidR="009360D0" w:rsidRPr="00C22CC4" w:rsidRDefault="009360D0" w:rsidP="009360D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сельскохозяйственный товаропроизводитель не получал средства из местного  бюджета, из которого планируется предоставление субсидии в соответствии </w:t>
      </w:r>
      <w:r w:rsidRPr="00C22CC4">
        <w:rPr>
          <w:sz w:val="28"/>
          <w:szCs w:val="28"/>
        </w:rPr>
        <w:br/>
        <w:t xml:space="preserve">с муниципальным нормативным правовым актом муниципального образования, на основании иных муниципальных правовых актов муниципального образования на цели, указанные в </w:t>
      </w:r>
      <w:hyperlink r:id="rId21" w:history="1">
        <w:r w:rsidRPr="00C22CC4">
          <w:rPr>
            <w:sz w:val="28"/>
            <w:szCs w:val="28"/>
          </w:rPr>
          <w:t>пункте 1.3 раздела 1</w:t>
        </w:r>
      </w:hyperlink>
      <w:r w:rsidRPr="00C22CC4">
        <w:rPr>
          <w:sz w:val="28"/>
          <w:szCs w:val="28"/>
        </w:rPr>
        <w:t xml:space="preserve"> настоящего Положения;</w:t>
      </w:r>
    </w:p>
    <w:p w:rsidR="009360D0" w:rsidRPr="00C22CC4" w:rsidRDefault="009360D0" w:rsidP="009360D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сельскохозяйственный товаропроизводитель осуществляет производственную деятельность на территории Белокалитвинского района Ростовской области;</w:t>
      </w:r>
    </w:p>
    <w:p w:rsidR="009360D0" w:rsidRPr="00C22CC4" w:rsidRDefault="009360D0" w:rsidP="009360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В случае получения документов, предусмотренных </w:t>
      </w:r>
      <w:hyperlink r:id="rId22" w:history="1">
        <w:r w:rsidRPr="00C22CC4">
          <w:rPr>
            <w:sz w:val="28"/>
            <w:szCs w:val="28"/>
          </w:rPr>
          <w:t>пунктом 2.4</w:t>
        </w:r>
      </w:hyperlink>
      <w:r w:rsidRPr="00C22CC4">
        <w:rPr>
          <w:sz w:val="28"/>
          <w:szCs w:val="28"/>
        </w:rPr>
        <w:t xml:space="preserve"> настоящего раздела, в порядке межведомственного информационного взаимодействия </w:t>
      </w:r>
      <w:r w:rsidRPr="00C22CC4">
        <w:rPr>
          <w:sz w:val="28"/>
          <w:szCs w:val="28"/>
        </w:rPr>
        <w:lastRenderedPageBreak/>
        <w:t>сельскохозяйственный товаропроизводитель должен соответствовать условиям, указанным в абзацах втором – пятом настоящего пункта, на дату запроса указанных документов Администрацией или МФЦ.</w:t>
      </w:r>
    </w:p>
    <w:p w:rsidR="009360D0" w:rsidRPr="00C22CC4" w:rsidRDefault="009360D0" w:rsidP="009360D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 xml:space="preserve">2.18. Главный распорядитель (Администрация) представляет </w:t>
      </w:r>
      <w:r w:rsidRPr="00C22CC4">
        <w:rPr>
          <w:rFonts w:ascii="Times New Roman" w:hAnsi="Times New Roman" w:cs="Times New Roman"/>
          <w:sz w:val="28"/>
          <w:szCs w:val="28"/>
        </w:rPr>
        <w:br/>
        <w:t xml:space="preserve">в Министерство сводные реестры получателей субсидии, на оказание несвязанной поддержки сельскохозяйственным товаропроизводителям (кроме граждан, ведущих личное подсобное хозяйство) в области растениеводства в срок с января по ноябрь не позднее 30 числа месяца предоставления субсидий, в декабре – </w:t>
      </w:r>
      <w:r w:rsidRPr="00C22CC4">
        <w:rPr>
          <w:rFonts w:ascii="Times New Roman" w:hAnsi="Times New Roman" w:cs="Times New Roman"/>
          <w:sz w:val="28"/>
          <w:szCs w:val="28"/>
        </w:rPr>
        <w:br/>
        <w:t xml:space="preserve">не позднее 25 числа текущего месяца по формам, утверждаемым нормативным правовым актом Правительства Ростовской области, на основании которых Министерство осуществляет перечисление субсидий </w:t>
      </w:r>
      <w:r w:rsidRPr="00C22CC4">
        <w:rPr>
          <w:rFonts w:ascii="Times New Roman" w:hAnsi="Times New Roman" w:cs="Times New Roman"/>
          <w:sz w:val="28"/>
          <w:szCs w:val="28"/>
        </w:rPr>
        <w:br/>
        <w:t>за счет средств федерального и областного бюджетов органам местного самоуправления.</w:t>
      </w:r>
    </w:p>
    <w:p w:rsidR="009360D0" w:rsidRPr="00C22CC4" w:rsidRDefault="009360D0" w:rsidP="009360D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>Главный распорядитель перечисляет субсидии на расчетные счета сельскохозяйственных товаропроизводителей, открытые в кредитных организациях, не позднее следующего рабочего дня после получения им выписки из лицевого счета.</w:t>
      </w:r>
    </w:p>
    <w:p w:rsidR="009360D0" w:rsidRPr="00C22CC4" w:rsidRDefault="009360D0" w:rsidP="009360D0">
      <w:pPr>
        <w:pStyle w:val="Style8"/>
        <w:spacing w:line="240" w:lineRule="auto"/>
        <w:ind w:firstLine="709"/>
        <w:rPr>
          <w:sz w:val="28"/>
          <w:szCs w:val="28"/>
        </w:rPr>
      </w:pPr>
      <w:r w:rsidRPr="00C22CC4">
        <w:rPr>
          <w:sz w:val="28"/>
          <w:szCs w:val="28"/>
        </w:rPr>
        <w:t xml:space="preserve">2.19. В случае образования остатка субсидии после осуществления выплаты субсидий или поступления дополнительных средств </w:t>
      </w:r>
      <w:r w:rsidRPr="00C22CC4">
        <w:rPr>
          <w:sz w:val="28"/>
          <w:szCs w:val="28"/>
        </w:rPr>
        <w:br/>
        <w:t xml:space="preserve">из федерального и областного бюджетов субсидии предоставляются сельскохозяйственным товаропроизводителям по вновь утвержденным Министерством размерам ставок субсидий на </w:t>
      </w:r>
      <w:smartTag w:uri="urn:schemas-microsoft-com:office:smarttags" w:element="metricconverter">
        <w:smartTagPr>
          <w:attr w:name="ProductID" w:val="1 га"/>
        </w:smartTagPr>
        <w:r w:rsidRPr="00C22CC4">
          <w:rPr>
            <w:sz w:val="28"/>
            <w:szCs w:val="28"/>
          </w:rPr>
          <w:t>1 га</w:t>
        </w:r>
      </w:smartTag>
      <w:r w:rsidRPr="00C22CC4">
        <w:rPr>
          <w:sz w:val="28"/>
          <w:szCs w:val="28"/>
        </w:rPr>
        <w:t xml:space="preserve"> посевной площади.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При этом субсидии предоставляются как сельскохозяйственным товаропроизводителям, впервые представившим заявку в Администрацию или </w:t>
      </w:r>
      <w:r w:rsidRPr="00C22CC4">
        <w:rPr>
          <w:sz w:val="28"/>
          <w:szCs w:val="28"/>
        </w:rPr>
        <w:br/>
        <w:t>в МФЦ, так и сельскохозяйственным товаропроизводителям, получившим указанные в настоящем Положении субсидии по ранее утвержденным министерством ставкам субсидий на текущий год.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2.19.1 Для сельскохозяйственных товаропроизводителей, получивших указанные в настоящем Положении субсидии по ранее утвержденным Министерством на текущий год ставкам, выплата субсидий осуществляется на основании: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заявления на имя главы Администрации Белокалитвинского района  </w:t>
      </w:r>
      <w:r w:rsidRPr="00C22CC4">
        <w:rPr>
          <w:sz w:val="28"/>
          <w:szCs w:val="28"/>
        </w:rPr>
        <w:br/>
        <w:t>по форме, установленной в приложении № 2 к настоящему Положению;</w:t>
      </w:r>
    </w:p>
    <w:p w:rsidR="009360D0" w:rsidRPr="00C22CC4" w:rsidRDefault="00C4639A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23" w:history="1">
        <w:r w:rsidR="009360D0" w:rsidRPr="00C22CC4">
          <w:rPr>
            <w:sz w:val="28"/>
            <w:szCs w:val="28"/>
          </w:rPr>
          <w:t>справок-расчет</w:t>
        </w:r>
      </w:hyperlink>
      <w:r w:rsidR="009360D0" w:rsidRPr="00C22CC4">
        <w:rPr>
          <w:sz w:val="28"/>
          <w:szCs w:val="28"/>
        </w:rPr>
        <w:t xml:space="preserve">ов о размерах причитающейся субсидии, на оказание несвязанной поддержки сельскохозяйственным товаропроизводителям (кроме граждан, ведущих личное подсобное хозяйство) </w:t>
      </w:r>
      <w:r w:rsidR="009360D0" w:rsidRPr="00C22CC4">
        <w:rPr>
          <w:sz w:val="28"/>
          <w:szCs w:val="28"/>
        </w:rPr>
        <w:br/>
        <w:t xml:space="preserve">в области растениеводства </w:t>
      </w:r>
      <w:r w:rsidR="009360D0" w:rsidRPr="00C22CC4">
        <w:rPr>
          <w:rFonts w:cs="Arial"/>
          <w:sz w:val="28"/>
          <w:szCs w:val="28"/>
          <w:lang w:eastAsia="ar-SA"/>
        </w:rPr>
        <w:t xml:space="preserve">форме согласно приложениям № 7, № 8 к настоящему </w:t>
      </w:r>
      <w:r w:rsidR="009360D0" w:rsidRPr="00C22CC4">
        <w:rPr>
          <w:sz w:val="28"/>
          <w:szCs w:val="28"/>
        </w:rPr>
        <w:t>Положению</w:t>
      </w:r>
      <w:r w:rsidR="009360D0" w:rsidRPr="00C22CC4">
        <w:rPr>
          <w:rFonts w:cs="Arial"/>
          <w:sz w:val="28"/>
          <w:szCs w:val="28"/>
          <w:lang w:eastAsia="ar-SA"/>
        </w:rPr>
        <w:t xml:space="preserve"> соответственно</w:t>
      </w:r>
      <w:r w:rsidR="009360D0" w:rsidRPr="00C22CC4">
        <w:rPr>
          <w:sz w:val="28"/>
          <w:szCs w:val="28"/>
        </w:rPr>
        <w:t>;</w:t>
      </w:r>
    </w:p>
    <w:p w:rsidR="009360D0" w:rsidRPr="00C22CC4" w:rsidRDefault="009360D0" w:rsidP="009360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4" w:name="Par0"/>
      <w:bookmarkStart w:id="5" w:name="Par2"/>
      <w:bookmarkEnd w:id="4"/>
      <w:bookmarkEnd w:id="5"/>
      <w:r w:rsidRPr="00C22CC4">
        <w:rPr>
          <w:sz w:val="28"/>
          <w:szCs w:val="28"/>
        </w:rPr>
        <w:t>Администрация запрашивает в порядке межведомственного информационного взаимодействия, осуществляемого при предоставлении государственных услуг:</w:t>
      </w:r>
    </w:p>
    <w:p w:rsidR="009360D0" w:rsidRPr="00C22CC4" w:rsidRDefault="009360D0" w:rsidP="009360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выписку из Единого государственного реестра юридических лиц или выписку из Единого государственного реестра индивидуальных предпринимателей – </w:t>
      </w:r>
      <w:r w:rsidRPr="00C22CC4">
        <w:rPr>
          <w:sz w:val="28"/>
          <w:szCs w:val="28"/>
        </w:rPr>
        <w:br/>
        <w:t>по состоянию на текущую дату в период рассмотрения заявки;</w:t>
      </w:r>
    </w:p>
    <w:p w:rsidR="009360D0" w:rsidRPr="00C22CC4" w:rsidRDefault="009360D0" w:rsidP="009360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2CC4">
        <w:rPr>
          <w:sz w:val="28"/>
          <w:szCs w:val="28"/>
        </w:rPr>
        <w:lastRenderedPageBreak/>
        <w:t>информацию об отсутствии у получателей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– по состоянию на текущую дату в период рассмотрения заявки.</w:t>
      </w:r>
    </w:p>
    <w:p w:rsidR="009360D0" w:rsidRPr="00C22CC4" w:rsidRDefault="009360D0" w:rsidP="009360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Сельскохозяйственный товаропроизводитель вправе по собственной инициативе представить в министерство документы, указанные в абзацах пятом </w:t>
      </w:r>
      <w:r w:rsidRPr="00C22CC4">
        <w:rPr>
          <w:sz w:val="28"/>
          <w:szCs w:val="28"/>
        </w:rPr>
        <w:br/>
        <w:t>и шестом настоящего пункта, по состоянию не ранее чем за 30 календарных дней до даты подачи документов.</w:t>
      </w:r>
    </w:p>
    <w:p w:rsidR="009360D0" w:rsidRPr="00C22CC4" w:rsidRDefault="009360D0" w:rsidP="009360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Документы, полученные с использованием сервиса "Предоставление сведений из ЕГРЮЛ/ЕГРИП о конкретном юридическом лице/индивидуальном предпринимателе в формате электронного документа", размещенного </w:t>
      </w:r>
      <w:r w:rsidRPr="00C22CC4">
        <w:rPr>
          <w:sz w:val="28"/>
          <w:szCs w:val="28"/>
        </w:rPr>
        <w:br/>
        <w:t>на официальном сайте Федеральной налоговой службы в информационно-телекоммуникационной сети "Интернет" www.nalog.ru, или полученные посредством официального единого портала государственных услуг www.gosuslugi.ru, должны быть заверены сельскохозяйственным товаропроизводителем.</w:t>
      </w:r>
    </w:p>
    <w:p w:rsidR="009360D0" w:rsidRPr="00C22CC4" w:rsidRDefault="009360D0" w:rsidP="009360D0">
      <w:pPr>
        <w:widowControl w:val="0"/>
        <w:tabs>
          <w:tab w:val="left" w:pos="1418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2.20. Не использованный Администрацией на 1 января текущего финансового года остаток субсидий подлежит возврату в областной бюджет.</w:t>
      </w:r>
    </w:p>
    <w:p w:rsidR="009360D0" w:rsidRPr="00C22CC4" w:rsidRDefault="009360D0" w:rsidP="009360D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0D0" w:rsidRPr="00C22CC4" w:rsidRDefault="009360D0" w:rsidP="009360D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9360D0" w:rsidRPr="00C22CC4" w:rsidRDefault="009360D0" w:rsidP="00936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Получатели субсидий представляют промежуточную (квартальную)</w:t>
      </w:r>
      <w:r w:rsidRPr="00C22CC4">
        <w:rPr>
          <w:sz w:val="28"/>
          <w:szCs w:val="28"/>
        </w:rPr>
        <w:br/>
        <w:t xml:space="preserve">и годовую отчетность о финансово-экономическом состоянии товаропроизводителя агропромышленного комплекса Ростовской области </w:t>
      </w:r>
      <w:r w:rsidRPr="00C22CC4">
        <w:rPr>
          <w:sz w:val="28"/>
          <w:szCs w:val="28"/>
        </w:rPr>
        <w:br/>
        <w:t xml:space="preserve">(далее – бухгалтерская отчётность) в сроки, установленные Соглашением. </w:t>
      </w:r>
    </w:p>
    <w:p w:rsidR="009360D0" w:rsidRPr="00C22CC4" w:rsidRDefault="009360D0" w:rsidP="00936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60D0" w:rsidRPr="00C22CC4" w:rsidRDefault="009360D0" w:rsidP="009360D0">
      <w:pPr>
        <w:jc w:val="center"/>
        <w:rPr>
          <w:sz w:val="28"/>
          <w:szCs w:val="28"/>
        </w:rPr>
      </w:pPr>
      <w:r w:rsidRPr="00C22CC4">
        <w:rPr>
          <w:sz w:val="28"/>
          <w:szCs w:val="28"/>
        </w:rPr>
        <w:t xml:space="preserve">4. Требования об осуществлении контроля </w:t>
      </w:r>
    </w:p>
    <w:p w:rsidR="009360D0" w:rsidRPr="00C22CC4" w:rsidRDefault="009360D0" w:rsidP="009360D0">
      <w:pPr>
        <w:jc w:val="center"/>
        <w:rPr>
          <w:sz w:val="28"/>
          <w:szCs w:val="28"/>
        </w:rPr>
      </w:pPr>
      <w:r w:rsidRPr="00C22CC4">
        <w:rPr>
          <w:sz w:val="28"/>
          <w:szCs w:val="28"/>
        </w:rPr>
        <w:t>за соблюдением условий, целей и порядка предоставления</w:t>
      </w:r>
    </w:p>
    <w:p w:rsidR="009360D0" w:rsidRPr="00C22CC4" w:rsidRDefault="009360D0" w:rsidP="009360D0">
      <w:pPr>
        <w:jc w:val="center"/>
        <w:rPr>
          <w:sz w:val="28"/>
          <w:szCs w:val="28"/>
        </w:rPr>
      </w:pPr>
      <w:r w:rsidRPr="00C22CC4">
        <w:rPr>
          <w:sz w:val="28"/>
          <w:szCs w:val="28"/>
        </w:rPr>
        <w:t>субсидий и ответственность за их нарушение</w:t>
      </w:r>
    </w:p>
    <w:p w:rsidR="009360D0" w:rsidRPr="00C22CC4" w:rsidRDefault="009360D0" w:rsidP="009360D0">
      <w:pPr>
        <w:jc w:val="center"/>
        <w:rPr>
          <w:sz w:val="28"/>
          <w:szCs w:val="28"/>
        </w:rPr>
      </w:pPr>
    </w:p>
    <w:p w:rsidR="009360D0" w:rsidRPr="00C22CC4" w:rsidRDefault="009360D0" w:rsidP="009360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4.1. Администрация и органы государственного (муниципального) финансового контроля осуществляют проверки соблюдения условий, целей </w:t>
      </w:r>
      <w:r w:rsidRPr="00C22CC4">
        <w:rPr>
          <w:sz w:val="28"/>
          <w:szCs w:val="28"/>
        </w:rPr>
        <w:br/>
        <w:t>и порядка предоставления субсидии их получателями.</w:t>
      </w:r>
    </w:p>
    <w:p w:rsidR="009360D0" w:rsidRPr="00C22CC4" w:rsidRDefault="009360D0" w:rsidP="009360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2CC4">
        <w:rPr>
          <w:kern w:val="2"/>
          <w:sz w:val="28"/>
          <w:szCs w:val="28"/>
        </w:rPr>
        <w:t xml:space="preserve">4.2. </w:t>
      </w:r>
      <w:r w:rsidRPr="00C22CC4">
        <w:rPr>
          <w:sz w:val="28"/>
          <w:szCs w:val="28"/>
        </w:rPr>
        <w:t xml:space="preserve">В случае установления фактов необоснованного получения субсидии, невыполнения получателем субсидии обязательств, предусмотренных Соглашением, а также представления получателем субсидии недостоверных сведений Администрация в течение 10 рабочих дней со дня установления указанных фактов письменно уведомляет получателя субсидии об одностороннем отказе от исполнения Соглашения в соответствии со </w:t>
      </w:r>
      <w:hyperlink r:id="rId24" w:history="1">
        <w:r w:rsidRPr="00C22CC4">
          <w:rPr>
            <w:sz w:val="28"/>
            <w:szCs w:val="28"/>
          </w:rPr>
          <w:t>статьей 450.1</w:t>
        </w:r>
      </w:hyperlink>
      <w:r w:rsidRPr="00C22CC4">
        <w:rPr>
          <w:sz w:val="28"/>
          <w:szCs w:val="28"/>
        </w:rPr>
        <w:t xml:space="preserve"> Гражданского кодекса Российской Федерации и о необходимости возврата субсидии в местный бюджет в полном объеме.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4.3. Получатель субсидии обязан в течение 20 рабочих дней со дня получения уведомления перечислить полученную субсидию в местный бюджет </w:t>
      </w:r>
      <w:r w:rsidRPr="00C22CC4">
        <w:rPr>
          <w:sz w:val="28"/>
          <w:szCs w:val="28"/>
        </w:rPr>
        <w:br/>
        <w:t>в полном объеме.</w:t>
      </w:r>
    </w:p>
    <w:p w:rsidR="009360D0" w:rsidRPr="00C22CC4" w:rsidRDefault="009360D0" w:rsidP="009360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2CC4">
        <w:rPr>
          <w:sz w:val="28"/>
          <w:szCs w:val="28"/>
        </w:rPr>
        <w:lastRenderedPageBreak/>
        <w:t xml:space="preserve">  4.4. Возврат необоснованно полученной субсидии в местный бюджет осуществляется на основании оформленных получателем субсидии платежных документов.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4.5. В случае неперечисления получателем субсидии полученной субсидии </w:t>
      </w:r>
      <w:r w:rsidRPr="00C22CC4">
        <w:rPr>
          <w:sz w:val="28"/>
          <w:szCs w:val="28"/>
        </w:rPr>
        <w:br/>
        <w:t xml:space="preserve">в местный бюджет по основаниям и в срок, установленные </w:t>
      </w:r>
      <w:hyperlink r:id="rId25" w:history="1">
        <w:r w:rsidRPr="00C22CC4">
          <w:rPr>
            <w:sz w:val="28"/>
            <w:szCs w:val="28"/>
          </w:rPr>
          <w:t>пунктами 4.2</w:t>
        </w:r>
      </w:hyperlink>
      <w:r w:rsidRPr="00C22CC4">
        <w:rPr>
          <w:sz w:val="28"/>
          <w:szCs w:val="28"/>
        </w:rPr>
        <w:t xml:space="preserve"> и </w:t>
      </w:r>
      <w:hyperlink r:id="rId26" w:history="1">
        <w:r w:rsidRPr="00C22CC4">
          <w:rPr>
            <w:sz w:val="28"/>
            <w:szCs w:val="28"/>
          </w:rPr>
          <w:t>4.3</w:t>
        </w:r>
      </w:hyperlink>
      <w:r w:rsidRPr="00C22CC4">
        <w:rPr>
          <w:sz w:val="28"/>
          <w:szCs w:val="28"/>
        </w:rPr>
        <w:t xml:space="preserve"> настоящего раздела, указанные средства взыскиваются Администрацией </w:t>
      </w:r>
      <w:r w:rsidRPr="00C22CC4">
        <w:rPr>
          <w:sz w:val="28"/>
          <w:szCs w:val="28"/>
        </w:rPr>
        <w:br/>
        <w:t>в судебном порядке.</w:t>
      </w:r>
    </w:p>
    <w:p w:rsidR="009360D0" w:rsidRDefault="009360D0" w:rsidP="009360D0">
      <w:pPr>
        <w:pStyle w:val="3"/>
        <w:jc w:val="both"/>
        <w:rPr>
          <w:szCs w:val="28"/>
        </w:rPr>
      </w:pPr>
    </w:p>
    <w:p w:rsidR="00283443" w:rsidRDefault="00283443" w:rsidP="00283443"/>
    <w:p w:rsidR="00283443" w:rsidRDefault="00283443" w:rsidP="00283443"/>
    <w:p w:rsidR="00283443" w:rsidRPr="00283443" w:rsidRDefault="00283443" w:rsidP="00283443"/>
    <w:p w:rsidR="009360D0" w:rsidRPr="00283443" w:rsidRDefault="009360D0" w:rsidP="009360D0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443">
        <w:rPr>
          <w:rFonts w:ascii="Times New Roman" w:hAnsi="Times New Roman" w:cs="Times New Roman"/>
          <w:color w:val="auto"/>
          <w:sz w:val="28"/>
          <w:szCs w:val="28"/>
        </w:rPr>
        <w:t xml:space="preserve">Управляющий делами   </w:t>
      </w:r>
      <w:r w:rsidRPr="0028344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8344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83443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   Л.Г. Василенко</w:t>
      </w:r>
    </w:p>
    <w:p w:rsidR="009360D0" w:rsidRPr="00C22CC4" w:rsidRDefault="009360D0" w:rsidP="009360D0">
      <w:pPr>
        <w:jc w:val="both"/>
        <w:rPr>
          <w:sz w:val="27"/>
          <w:szCs w:val="27"/>
        </w:rPr>
      </w:pPr>
    </w:p>
    <w:p w:rsidR="009360D0" w:rsidRPr="00C22CC4" w:rsidRDefault="009360D0" w:rsidP="009360D0">
      <w:pPr>
        <w:autoSpaceDE w:val="0"/>
        <w:autoSpaceDN w:val="0"/>
        <w:adjustRightInd w:val="0"/>
        <w:ind w:left="5812"/>
        <w:jc w:val="center"/>
        <w:outlineLvl w:val="0"/>
        <w:rPr>
          <w:sz w:val="28"/>
          <w:szCs w:val="28"/>
        </w:rPr>
      </w:pPr>
    </w:p>
    <w:p w:rsidR="009360D0" w:rsidRPr="00C22CC4" w:rsidRDefault="009360D0" w:rsidP="009360D0">
      <w:pPr>
        <w:autoSpaceDE w:val="0"/>
        <w:autoSpaceDN w:val="0"/>
        <w:adjustRightInd w:val="0"/>
        <w:ind w:left="5812"/>
        <w:jc w:val="center"/>
        <w:outlineLvl w:val="0"/>
        <w:rPr>
          <w:sz w:val="28"/>
          <w:szCs w:val="28"/>
        </w:rPr>
      </w:pPr>
    </w:p>
    <w:p w:rsidR="009360D0" w:rsidRDefault="009360D0" w:rsidP="009360D0">
      <w:pPr>
        <w:autoSpaceDE w:val="0"/>
        <w:autoSpaceDN w:val="0"/>
        <w:adjustRightInd w:val="0"/>
        <w:ind w:left="5812"/>
        <w:jc w:val="center"/>
        <w:outlineLvl w:val="0"/>
        <w:rPr>
          <w:sz w:val="28"/>
          <w:szCs w:val="28"/>
        </w:rPr>
      </w:pPr>
    </w:p>
    <w:p w:rsidR="009360D0" w:rsidRDefault="009360D0" w:rsidP="009360D0">
      <w:pPr>
        <w:autoSpaceDE w:val="0"/>
        <w:autoSpaceDN w:val="0"/>
        <w:adjustRightInd w:val="0"/>
        <w:ind w:left="5812"/>
        <w:jc w:val="center"/>
        <w:outlineLvl w:val="0"/>
        <w:rPr>
          <w:sz w:val="28"/>
          <w:szCs w:val="28"/>
        </w:rPr>
      </w:pPr>
    </w:p>
    <w:p w:rsidR="009360D0" w:rsidRDefault="009360D0" w:rsidP="009360D0">
      <w:pPr>
        <w:autoSpaceDE w:val="0"/>
        <w:autoSpaceDN w:val="0"/>
        <w:adjustRightInd w:val="0"/>
        <w:ind w:left="5812"/>
        <w:jc w:val="center"/>
        <w:outlineLvl w:val="0"/>
        <w:rPr>
          <w:sz w:val="28"/>
          <w:szCs w:val="28"/>
        </w:rPr>
      </w:pPr>
    </w:p>
    <w:p w:rsidR="009360D0" w:rsidRDefault="009360D0" w:rsidP="009360D0">
      <w:pPr>
        <w:autoSpaceDE w:val="0"/>
        <w:autoSpaceDN w:val="0"/>
        <w:adjustRightInd w:val="0"/>
        <w:ind w:left="5812"/>
        <w:jc w:val="center"/>
        <w:outlineLvl w:val="0"/>
        <w:rPr>
          <w:sz w:val="28"/>
          <w:szCs w:val="28"/>
        </w:rPr>
      </w:pPr>
    </w:p>
    <w:p w:rsidR="009360D0" w:rsidRDefault="009360D0" w:rsidP="009360D0">
      <w:pPr>
        <w:autoSpaceDE w:val="0"/>
        <w:autoSpaceDN w:val="0"/>
        <w:adjustRightInd w:val="0"/>
        <w:ind w:left="5812"/>
        <w:jc w:val="center"/>
        <w:outlineLvl w:val="0"/>
        <w:rPr>
          <w:sz w:val="28"/>
          <w:szCs w:val="28"/>
        </w:rPr>
      </w:pPr>
    </w:p>
    <w:p w:rsidR="009360D0" w:rsidRPr="00C22CC4" w:rsidRDefault="009360D0" w:rsidP="009360D0">
      <w:pPr>
        <w:autoSpaceDE w:val="0"/>
        <w:autoSpaceDN w:val="0"/>
        <w:adjustRightInd w:val="0"/>
        <w:ind w:left="5812"/>
        <w:jc w:val="center"/>
        <w:outlineLvl w:val="0"/>
        <w:rPr>
          <w:sz w:val="28"/>
          <w:szCs w:val="28"/>
        </w:rPr>
      </w:pPr>
    </w:p>
    <w:p w:rsidR="00283443" w:rsidRDefault="00283443" w:rsidP="009360D0">
      <w:pPr>
        <w:autoSpaceDE w:val="0"/>
        <w:autoSpaceDN w:val="0"/>
        <w:adjustRightInd w:val="0"/>
        <w:ind w:left="5812"/>
        <w:jc w:val="center"/>
        <w:outlineLvl w:val="0"/>
        <w:rPr>
          <w:sz w:val="28"/>
          <w:szCs w:val="28"/>
        </w:rPr>
        <w:sectPr w:rsidR="00283443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9360D0" w:rsidRPr="00C22CC4" w:rsidRDefault="009360D0" w:rsidP="009360D0">
      <w:pPr>
        <w:autoSpaceDE w:val="0"/>
        <w:autoSpaceDN w:val="0"/>
        <w:adjustRightInd w:val="0"/>
        <w:ind w:left="5812"/>
        <w:jc w:val="center"/>
        <w:outlineLvl w:val="0"/>
        <w:rPr>
          <w:sz w:val="28"/>
          <w:szCs w:val="28"/>
        </w:rPr>
      </w:pPr>
      <w:r w:rsidRPr="00C22CC4">
        <w:rPr>
          <w:sz w:val="28"/>
          <w:szCs w:val="28"/>
        </w:rPr>
        <w:lastRenderedPageBreak/>
        <w:t>Приложение № 1</w:t>
      </w:r>
    </w:p>
    <w:p w:rsidR="009360D0" w:rsidRPr="00C22CC4" w:rsidRDefault="009360D0" w:rsidP="009360D0">
      <w:pPr>
        <w:autoSpaceDE w:val="0"/>
        <w:autoSpaceDN w:val="0"/>
        <w:adjustRightInd w:val="0"/>
        <w:ind w:left="5812"/>
        <w:jc w:val="center"/>
        <w:rPr>
          <w:sz w:val="28"/>
          <w:szCs w:val="28"/>
        </w:rPr>
      </w:pPr>
      <w:r w:rsidRPr="00C22CC4">
        <w:rPr>
          <w:sz w:val="28"/>
          <w:szCs w:val="28"/>
        </w:rPr>
        <w:t xml:space="preserve">к Положению о порядке предоставления субсидии на оказание несвязанной поддержки в области растениеводства </w:t>
      </w:r>
    </w:p>
    <w:p w:rsidR="009360D0" w:rsidRPr="00C22CC4" w:rsidRDefault="009360D0" w:rsidP="009360D0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C22CC4">
        <w:rPr>
          <w:rFonts w:cs="Calibri"/>
          <w:b/>
          <w:sz w:val="28"/>
          <w:szCs w:val="28"/>
          <w:lang w:eastAsia="ar-SA"/>
        </w:rPr>
        <w:t>ОПИСЬ ДОКУМЕНТОВ</w:t>
      </w:r>
    </w:p>
    <w:p w:rsidR="009360D0" w:rsidRPr="00C22CC4" w:rsidRDefault="009360D0" w:rsidP="009360D0">
      <w:pPr>
        <w:suppressAutoHyphens/>
        <w:jc w:val="center"/>
        <w:rPr>
          <w:rFonts w:cs="Calibri"/>
          <w:sz w:val="18"/>
          <w:szCs w:val="18"/>
          <w:lang w:eastAsia="ar-SA"/>
        </w:rPr>
      </w:pPr>
    </w:p>
    <w:p w:rsidR="009360D0" w:rsidRPr="00C22CC4" w:rsidRDefault="009360D0" w:rsidP="009360D0">
      <w:pPr>
        <w:suppressAutoHyphens/>
        <w:ind w:firstLine="567"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>Настоящим подтверждается, что  ______________________________________________________________________</w:t>
      </w:r>
    </w:p>
    <w:p w:rsidR="009360D0" w:rsidRPr="00C22CC4" w:rsidRDefault="009360D0" w:rsidP="009360D0">
      <w:pPr>
        <w:ind w:firstLine="567"/>
        <w:jc w:val="center"/>
        <w:rPr>
          <w:sz w:val="28"/>
          <w:szCs w:val="28"/>
        </w:rPr>
      </w:pPr>
      <w:r w:rsidRPr="00C22CC4">
        <w:rPr>
          <w:sz w:val="28"/>
          <w:szCs w:val="28"/>
        </w:rPr>
        <w:t xml:space="preserve">     (</w:t>
      </w:r>
      <w:r w:rsidRPr="00C22CC4">
        <w:t>полное наименование сельскохозяйственного товаропроизводителя, муниципального образования</w:t>
      </w:r>
      <w:r w:rsidRPr="00C22CC4">
        <w:rPr>
          <w:sz w:val="28"/>
          <w:szCs w:val="28"/>
        </w:rPr>
        <w:t>)</w:t>
      </w:r>
    </w:p>
    <w:p w:rsidR="009360D0" w:rsidRPr="00C22CC4" w:rsidRDefault="009360D0" w:rsidP="009360D0">
      <w:pPr>
        <w:suppressAutoHyphens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>представляет на рассмотрение в орган местного самоуправления для рассмотрения следующие документы для получения в 20__году субсидии на оказание несвязанной поддержки в области растениеводства______________________________________________________:</w:t>
      </w:r>
    </w:p>
    <w:p w:rsidR="009360D0" w:rsidRPr="00C22CC4" w:rsidRDefault="009360D0" w:rsidP="009360D0">
      <w:pPr>
        <w:suppressAutoHyphens/>
        <w:jc w:val="both"/>
        <w:rPr>
          <w:rFonts w:cs="Calibri"/>
          <w:sz w:val="20"/>
          <w:szCs w:val="20"/>
          <w:lang w:eastAsia="ar-SA"/>
        </w:rPr>
      </w:pPr>
      <w:r w:rsidRPr="00C22CC4">
        <w:rPr>
          <w:rFonts w:cs="Calibri"/>
          <w:sz w:val="20"/>
          <w:szCs w:val="20"/>
          <w:lang w:eastAsia="ar-SA"/>
        </w:rPr>
        <w:tab/>
      </w:r>
      <w:r w:rsidRPr="00C22CC4">
        <w:rPr>
          <w:rFonts w:cs="Calibri"/>
          <w:sz w:val="20"/>
          <w:szCs w:val="20"/>
          <w:lang w:eastAsia="ar-SA"/>
        </w:rPr>
        <w:tab/>
      </w:r>
      <w:r w:rsidRPr="00C22CC4">
        <w:rPr>
          <w:rFonts w:cs="Calibri"/>
          <w:sz w:val="20"/>
          <w:szCs w:val="20"/>
          <w:lang w:eastAsia="ar-SA"/>
        </w:rPr>
        <w:tab/>
      </w:r>
      <w:r w:rsidRPr="00C22CC4">
        <w:rPr>
          <w:rFonts w:cs="Calibri"/>
          <w:sz w:val="20"/>
          <w:szCs w:val="20"/>
          <w:lang w:eastAsia="ar-SA"/>
        </w:rPr>
        <w:tab/>
      </w:r>
      <w:r w:rsidRPr="00C22CC4">
        <w:rPr>
          <w:rFonts w:cs="Calibri"/>
          <w:sz w:val="20"/>
          <w:szCs w:val="20"/>
          <w:lang w:eastAsia="ar-SA"/>
        </w:rPr>
        <w:tab/>
      </w:r>
      <w:r w:rsidRPr="00C22CC4">
        <w:rPr>
          <w:rFonts w:cs="Calibri"/>
          <w:sz w:val="20"/>
          <w:szCs w:val="20"/>
          <w:lang w:eastAsia="ar-SA"/>
        </w:rPr>
        <w:tab/>
      </w:r>
      <w:r w:rsidRPr="00C22CC4">
        <w:rPr>
          <w:i/>
          <w:sz w:val="20"/>
          <w:szCs w:val="20"/>
          <w:lang w:eastAsia="ar-SA"/>
        </w:rPr>
        <w:t>(наименование направления)</w:t>
      </w:r>
    </w:p>
    <w:p w:rsidR="009360D0" w:rsidRPr="00C22CC4" w:rsidRDefault="009360D0" w:rsidP="009360D0">
      <w:pPr>
        <w:suppressAutoHyphens/>
        <w:jc w:val="both"/>
        <w:rPr>
          <w:rFonts w:cs="Calibri"/>
          <w:sz w:val="28"/>
          <w:szCs w:val="28"/>
          <w:lang w:eastAsia="ar-SA"/>
        </w:rPr>
      </w:pP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900"/>
        <w:gridCol w:w="3602"/>
        <w:gridCol w:w="139"/>
        <w:gridCol w:w="1410"/>
        <w:gridCol w:w="3578"/>
        <w:gridCol w:w="342"/>
      </w:tblGrid>
      <w:tr w:rsidR="009360D0" w:rsidRPr="00C22CC4" w:rsidTr="00B342EC">
        <w:trPr>
          <w:gridBefore w:val="1"/>
          <w:wBefore w:w="37" w:type="dxa"/>
          <w:cantSplit/>
          <w:trHeight w:val="2345"/>
        </w:trPr>
        <w:tc>
          <w:tcPr>
            <w:tcW w:w="900" w:type="dxa"/>
            <w:vAlign w:val="center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lang w:eastAsia="ar-SA"/>
              </w:rPr>
            </w:pPr>
            <w:r w:rsidRPr="00C22CC4">
              <w:rPr>
                <w:rFonts w:cs="Calibri"/>
                <w:lang w:eastAsia="ar-SA"/>
              </w:rPr>
              <w:t>№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lang w:eastAsia="ar-SA"/>
              </w:rPr>
            </w:pPr>
            <w:r w:rsidRPr="00C22CC4">
              <w:rPr>
                <w:rFonts w:cs="Calibri"/>
                <w:lang w:eastAsia="ar-SA"/>
              </w:rPr>
              <w:t>п/п</w:t>
            </w:r>
          </w:p>
        </w:tc>
        <w:tc>
          <w:tcPr>
            <w:tcW w:w="3741" w:type="dxa"/>
            <w:gridSpan w:val="2"/>
            <w:vAlign w:val="center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lang w:eastAsia="ar-SA"/>
              </w:rPr>
            </w:pPr>
            <w:r w:rsidRPr="00C22CC4">
              <w:rPr>
                <w:rFonts w:cs="Calibri"/>
                <w:lang w:eastAsia="ar-SA"/>
              </w:rPr>
              <w:t>Наименование, реквизиты документа</w:t>
            </w:r>
          </w:p>
        </w:tc>
        <w:tc>
          <w:tcPr>
            <w:tcW w:w="1410" w:type="dxa"/>
            <w:vAlign w:val="center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eastAsia="ar-SA"/>
              </w:rPr>
            </w:pPr>
            <w:r w:rsidRPr="00C22CC4">
              <w:rPr>
                <w:rFonts w:cs="Calibri"/>
                <w:lang w:eastAsia="ar-SA"/>
              </w:rPr>
              <w:t>Кол-во листов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lang w:eastAsia="ar-SA"/>
              </w:rPr>
            </w:pPr>
            <w:r w:rsidRPr="00C22CC4">
              <w:rPr>
                <w:rFonts w:cs="Calibri"/>
                <w:lang w:eastAsia="ar-SA"/>
              </w:rPr>
              <w:t>(копия или оригинал)</w:t>
            </w:r>
          </w:p>
        </w:tc>
        <w:tc>
          <w:tcPr>
            <w:tcW w:w="3920" w:type="dxa"/>
            <w:gridSpan w:val="2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eastAsia="ar-SA"/>
              </w:rPr>
            </w:pPr>
            <w:r w:rsidRPr="00C22CC4">
              <w:rPr>
                <w:rFonts w:cs="Calibri"/>
                <w:lang w:eastAsia="ar-SA"/>
              </w:rPr>
              <w:t xml:space="preserve">Замечания 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eastAsia="ar-SA"/>
              </w:rPr>
            </w:pPr>
            <w:r w:rsidRPr="00C22CC4">
              <w:rPr>
                <w:rFonts w:cs="Calibri"/>
                <w:lang w:eastAsia="ar-SA"/>
              </w:rPr>
              <w:t>(в этой графе отражаются (при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9360D0" w:rsidRPr="00C22CC4" w:rsidTr="00B342EC">
        <w:trPr>
          <w:gridBefore w:val="1"/>
          <w:wBefore w:w="37" w:type="dxa"/>
          <w:cantSplit/>
          <w:trHeight w:val="308"/>
        </w:trPr>
        <w:tc>
          <w:tcPr>
            <w:tcW w:w="900" w:type="dxa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741" w:type="dxa"/>
            <w:gridSpan w:val="2"/>
          </w:tcPr>
          <w:p w:rsidR="009360D0" w:rsidRPr="00C22CC4" w:rsidRDefault="009360D0" w:rsidP="00B342EC">
            <w:pPr>
              <w:suppressAutoHyphens/>
              <w:spacing w:after="200" w:line="276" w:lineRule="auto"/>
              <w:ind w:left="-43" w:firstLine="43"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655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gridSpan w:val="2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655"/>
              <w:rPr>
                <w:rFonts w:cs="Calibri"/>
                <w:sz w:val="28"/>
                <w:szCs w:val="28"/>
                <w:lang w:eastAsia="ar-SA"/>
              </w:rPr>
            </w:pPr>
          </w:p>
        </w:tc>
      </w:tr>
      <w:tr w:rsidR="009360D0" w:rsidRPr="00C22CC4" w:rsidTr="00B342EC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741" w:type="dxa"/>
            <w:gridSpan w:val="2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655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gridSpan w:val="2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655"/>
              <w:jc w:val="center"/>
              <w:rPr>
                <w:rFonts w:cs="Calibri"/>
                <w:sz w:val="28"/>
                <w:szCs w:val="28"/>
                <w:lang w:eastAsia="ar-SA"/>
              </w:rPr>
            </w:pPr>
          </w:p>
        </w:tc>
      </w:tr>
      <w:tr w:rsidR="009360D0" w:rsidRPr="00C22CC4" w:rsidTr="00B342EC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741" w:type="dxa"/>
            <w:gridSpan w:val="2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655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gridSpan w:val="2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655"/>
              <w:jc w:val="center"/>
              <w:rPr>
                <w:rFonts w:cs="Calibri"/>
                <w:sz w:val="28"/>
                <w:szCs w:val="28"/>
                <w:lang w:eastAsia="ar-SA"/>
              </w:rPr>
            </w:pPr>
          </w:p>
        </w:tc>
      </w:tr>
      <w:tr w:rsidR="009360D0" w:rsidRPr="00C22CC4" w:rsidTr="00B342EC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741" w:type="dxa"/>
            <w:gridSpan w:val="2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655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gridSpan w:val="2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655"/>
              <w:jc w:val="center"/>
              <w:rPr>
                <w:rFonts w:cs="Calibri"/>
                <w:sz w:val="28"/>
                <w:szCs w:val="28"/>
                <w:lang w:eastAsia="ar-SA"/>
              </w:rPr>
            </w:pPr>
          </w:p>
        </w:tc>
      </w:tr>
      <w:tr w:rsidR="009360D0" w:rsidRPr="00C22CC4" w:rsidTr="00B342EC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3741" w:type="dxa"/>
            <w:gridSpan w:val="2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655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gridSpan w:val="2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655"/>
              <w:jc w:val="center"/>
              <w:rPr>
                <w:rFonts w:cs="Calibri"/>
                <w:sz w:val="28"/>
                <w:szCs w:val="28"/>
                <w:lang w:eastAsia="ar-SA"/>
              </w:rPr>
            </w:pPr>
          </w:p>
        </w:tc>
      </w:tr>
      <w:tr w:rsidR="009360D0" w:rsidRPr="00C22CC4" w:rsidTr="00B34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1269"/>
        </w:trPr>
        <w:tc>
          <w:tcPr>
            <w:tcW w:w="4539" w:type="dxa"/>
            <w:gridSpan w:val="3"/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b/>
              </w:rPr>
            </w:pPr>
          </w:p>
          <w:p w:rsidR="009360D0" w:rsidRPr="00C22CC4" w:rsidRDefault="009360D0" w:rsidP="00B342EC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b/>
              </w:rPr>
            </w:pPr>
            <w:r w:rsidRPr="00C22CC4">
              <w:rPr>
                <w:b/>
              </w:rPr>
              <w:t>Документы сдал</w:t>
            </w:r>
          </w:p>
          <w:p w:rsidR="009360D0" w:rsidRPr="00C22CC4" w:rsidRDefault="009360D0" w:rsidP="00B342EC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b/>
              </w:rPr>
            </w:pPr>
          </w:p>
          <w:p w:rsidR="009360D0" w:rsidRPr="00C22CC4" w:rsidRDefault="009360D0" w:rsidP="00B342EC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C22CC4">
              <w:t xml:space="preserve">Руководитель </w:t>
            </w:r>
          </w:p>
          <w:p w:rsidR="009360D0" w:rsidRPr="00C22CC4" w:rsidRDefault="009360D0" w:rsidP="00B342EC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  <w:p w:rsidR="009360D0" w:rsidRPr="00C22CC4" w:rsidRDefault="009360D0" w:rsidP="00B342EC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C22CC4">
              <w:t>М. П. (при наличии)</w:t>
            </w:r>
          </w:p>
          <w:p w:rsidR="009360D0" w:rsidRPr="00C22CC4" w:rsidRDefault="009360D0" w:rsidP="00B342EC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C22CC4">
              <w:rPr>
                <w:u w:val="single"/>
              </w:rPr>
              <w:t>____ __________</w:t>
            </w:r>
            <w:r w:rsidRPr="00C22CC4">
              <w:t xml:space="preserve"> 20</w:t>
            </w:r>
            <w:r w:rsidRPr="00C22CC4">
              <w:rPr>
                <w:u w:val="single"/>
              </w:rPr>
              <w:t>___</w:t>
            </w:r>
            <w:r w:rsidRPr="00C22CC4">
              <w:t xml:space="preserve"> г.</w:t>
            </w:r>
          </w:p>
        </w:tc>
        <w:tc>
          <w:tcPr>
            <w:tcW w:w="5127" w:type="dxa"/>
            <w:gridSpan w:val="3"/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b/>
              </w:rPr>
            </w:pPr>
          </w:p>
          <w:p w:rsidR="009360D0" w:rsidRPr="00C22CC4" w:rsidRDefault="009360D0" w:rsidP="00B342EC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b/>
              </w:rPr>
            </w:pPr>
          </w:p>
          <w:p w:rsidR="009360D0" w:rsidRPr="00C22CC4" w:rsidRDefault="009360D0" w:rsidP="00B342EC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b/>
                <w:u w:val="single"/>
              </w:rPr>
            </w:pPr>
          </w:p>
          <w:p w:rsidR="009360D0" w:rsidRPr="00C22CC4" w:rsidRDefault="009360D0" w:rsidP="00B342EC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b/>
              </w:rPr>
            </w:pPr>
            <w:r w:rsidRPr="00C22CC4">
              <w:rPr>
                <w:b/>
                <w:u w:val="single"/>
              </w:rPr>
              <w:t xml:space="preserve">___________ </w:t>
            </w:r>
            <w:r w:rsidRPr="00C22CC4">
              <w:rPr>
                <w:b/>
              </w:rPr>
              <w:t xml:space="preserve"> _____</w:t>
            </w:r>
            <w:r w:rsidRPr="00C22CC4">
              <w:rPr>
                <w:b/>
                <w:u w:val="single"/>
              </w:rPr>
              <w:t>_____________________</w:t>
            </w:r>
          </w:p>
          <w:p w:rsidR="009360D0" w:rsidRPr="00C22CC4" w:rsidRDefault="009360D0" w:rsidP="00B342EC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C22CC4">
              <w:t xml:space="preserve">  (подпись)                      (Ф.И.О.)  </w:t>
            </w:r>
          </w:p>
        </w:tc>
      </w:tr>
      <w:tr w:rsidR="009360D0" w:rsidRPr="00C22CC4" w:rsidTr="00B34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205"/>
        </w:trPr>
        <w:tc>
          <w:tcPr>
            <w:tcW w:w="4539" w:type="dxa"/>
            <w:gridSpan w:val="3"/>
          </w:tcPr>
          <w:p w:rsidR="009360D0" w:rsidRPr="00C22CC4" w:rsidRDefault="009360D0" w:rsidP="00B342EC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</w:rPr>
            </w:pPr>
          </w:p>
          <w:p w:rsidR="009360D0" w:rsidRPr="00C22CC4" w:rsidRDefault="009360D0" w:rsidP="00B342EC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</w:rPr>
            </w:pPr>
            <w:r w:rsidRPr="00C22CC4">
              <w:rPr>
                <w:rFonts w:ascii="Times New Roman" w:hAnsi="Times New Roman" w:cs="Times New Roman"/>
                <w:sz w:val="24"/>
              </w:rPr>
              <w:t xml:space="preserve">Документы принял </w:t>
            </w:r>
            <w:r w:rsidRPr="00C22CC4">
              <w:rPr>
                <w:rFonts w:ascii="Times New Roman" w:hAnsi="Times New Roman" w:cs="Times New Roman"/>
                <w:sz w:val="24"/>
                <w:u w:val="single"/>
              </w:rPr>
              <w:t>______________</w:t>
            </w:r>
            <w:r w:rsidRPr="00C22CC4">
              <w:rPr>
                <w:rFonts w:ascii="Times New Roman" w:hAnsi="Times New Roman" w:cs="Times New Roman"/>
                <w:sz w:val="24"/>
              </w:rPr>
              <w:t>____</w:t>
            </w:r>
          </w:p>
          <w:p w:rsidR="009360D0" w:rsidRPr="00C22CC4" w:rsidRDefault="009360D0" w:rsidP="00B342EC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</w:rPr>
            </w:pPr>
            <w:r w:rsidRPr="00C22CC4">
              <w:rPr>
                <w:rFonts w:ascii="Times New Roman" w:hAnsi="Times New Roman" w:cs="Times New Roman"/>
                <w:sz w:val="24"/>
              </w:rPr>
              <w:t xml:space="preserve">                                    (должность)</w:t>
            </w:r>
          </w:p>
          <w:p w:rsidR="009360D0" w:rsidRPr="00C22CC4" w:rsidRDefault="009360D0" w:rsidP="00B342EC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</w:rPr>
            </w:pPr>
            <w:r w:rsidRPr="00C22C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22CC4">
              <w:rPr>
                <w:rFonts w:ascii="Times New Roman" w:hAnsi="Times New Roman" w:cs="Times New Roman"/>
                <w:sz w:val="24"/>
                <w:u w:val="single"/>
              </w:rPr>
              <w:t>____ __________</w:t>
            </w:r>
            <w:r w:rsidRPr="00C22CC4">
              <w:rPr>
                <w:rFonts w:ascii="Times New Roman" w:hAnsi="Times New Roman" w:cs="Times New Roman"/>
                <w:sz w:val="24"/>
              </w:rPr>
              <w:t xml:space="preserve"> 20</w:t>
            </w:r>
            <w:r w:rsidRPr="00C22CC4">
              <w:rPr>
                <w:rFonts w:ascii="Times New Roman" w:hAnsi="Times New Roman" w:cs="Times New Roman"/>
                <w:sz w:val="24"/>
                <w:u w:val="single"/>
              </w:rPr>
              <w:t xml:space="preserve">___ </w:t>
            </w:r>
            <w:r w:rsidRPr="00C22CC4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5127" w:type="dxa"/>
            <w:gridSpan w:val="3"/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  <w:p w:rsidR="009360D0" w:rsidRPr="00C22CC4" w:rsidRDefault="009360D0" w:rsidP="00B342EC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u w:val="single"/>
              </w:rPr>
            </w:pPr>
            <w:r w:rsidRPr="00C22CC4">
              <w:rPr>
                <w:u w:val="single"/>
              </w:rPr>
              <w:t>__________</w:t>
            </w:r>
            <w:r w:rsidRPr="00C22CC4">
              <w:t>_  ______</w:t>
            </w:r>
            <w:r w:rsidRPr="00C22CC4">
              <w:rPr>
                <w:u w:val="single"/>
              </w:rPr>
              <w:t>____________________</w:t>
            </w:r>
          </w:p>
          <w:p w:rsidR="009360D0" w:rsidRPr="00C22CC4" w:rsidRDefault="009360D0" w:rsidP="00B342EC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C22CC4">
              <w:t xml:space="preserve"> (подпись)                         (Ф.И.О.)  </w:t>
            </w:r>
          </w:p>
        </w:tc>
      </w:tr>
    </w:tbl>
    <w:p w:rsidR="009360D0" w:rsidRPr="00C22CC4" w:rsidRDefault="009360D0" w:rsidP="009360D0">
      <w:pPr>
        <w:autoSpaceDE w:val="0"/>
        <w:autoSpaceDN w:val="0"/>
        <w:adjustRightInd w:val="0"/>
        <w:ind w:firstLine="5387"/>
        <w:jc w:val="center"/>
        <w:outlineLvl w:val="0"/>
        <w:rPr>
          <w:sz w:val="28"/>
          <w:szCs w:val="28"/>
        </w:rPr>
      </w:pPr>
    </w:p>
    <w:p w:rsidR="009360D0" w:rsidRPr="00C22CC4" w:rsidRDefault="009360D0" w:rsidP="009360D0">
      <w:pPr>
        <w:autoSpaceDE w:val="0"/>
        <w:autoSpaceDN w:val="0"/>
        <w:adjustRightInd w:val="0"/>
        <w:ind w:firstLine="5387"/>
        <w:jc w:val="center"/>
        <w:outlineLvl w:val="0"/>
        <w:rPr>
          <w:sz w:val="28"/>
          <w:szCs w:val="28"/>
        </w:rPr>
      </w:pPr>
    </w:p>
    <w:p w:rsidR="009360D0" w:rsidRPr="00C22CC4" w:rsidRDefault="009360D0" w:rsidP="009360D0">
      <w:pPr>
        <w:autoSpaceDE w:val="0"/>
        <w:autoSpaceDN w:val="0"/>
        <w:adjustRightInd w:val="0"/>
        <w:ind w:left="5812"/>
        <w:jc w:val="center"/>
        <w:outlineLvl w:val="0"/>
        <w:rPr>
          <w:sz w:val="28"/>
          <w:szCs w:val="28"/>
        </w:rPr>
      </w:pPr>
    </w:p>
    <w:p w:rsidR="009360D0" w:rsidRPr="00C22CC4" w:rsidRDefault="009360D0" w:rsidP="009360D0">
      <w:pPr>
        <w:autoSpaceDE w:val="0"/>
        <w:autoSpaceDN w:val="0"/>
        <w:adjustRightInd w:val="0"/>
        <w:ind w:left="5812"/>
        <w:jc w:val="center"/>
        <w:outlineLvl w:val="0"/>
        <w:rPr>
          <w:sz w:val="28"/>
          <w:szCs w:val="28"/>
        </w:rPr>
      </w:pPr>
      <w:r w:rsidRPr="00C22CC4">
        <w:rPr>
          <w:sz w:val="28"/>
          <w:szCs w:val="28"/>
        </w:rPr>
        <w:lastRenderedPageBreak/>
        <w:t>Приложение № 2</w:t>
      </w:r>
    </w:p>
    <w:p w:rsidR="009360D0" w:rsidRPr="00C22CC4" w:rsidRDefault="009360D0" w:rsidP="009360D0">
      <w:pPr>
        <w:autoSpaceDE w:val="0"/>
        <w:autoSpaceDN w:val="0"/>
        <w:adjustRightInd w:val="0"/>
        <w:ind w:left="5812"/>
        <w:jc w:val="center"/>
        <w:rPr>
          <w:sz w:val="28"/>
          <w:szCs w:val="28"/>
        </w:rPr>
      </w:pPr>
      <w:r w:rsidRPr="00C22CC4">
        <w:rPr>
          <w:sz w:val="28"/>
          <w:szCs w:val="28"/>
        </w:rPr>
        <w:t>к Положению о порядке предоставления субсидии на оказание несвязанной поддержки в области растениеводства</w:t>
      </w:r>
    </w:p>
    <w:p w:rsidR="009360D0" w:rsidRPr="00C22CC4" w:rsidRDefault="009360D0" w:rsidP="009360D0">
      <w:pPr>
        <w:ind w:left="5670"/>
      </w:pPr>
    </w:p>
    <w:p w:rsidR="009360D0" w:rsidRPr="00C22CC4" w:rsidRDefault="009360D0" w:rsidP="009360D0">
      <w:pPr>
        <w:ind w:left="5670"/>
      </w:pPr>
      <w:r w:rsidRPr="00C22CC4">
        <w:t xml:space="preserve">             Главе Администрации</w:t>
      </w:r>
    </w:p>
    <w:p w:rsidR="009360D0" w:rsidRPr="00C22CC4" w:rsidRDefault="009360D0" w:rsidP="009360D0">
      <w:pPr>
        <w:ind w:left="5670"/>
      </w:pPr>
      <w:r w:rsidRPr="00C22CC4">
        <w:t xml:space="preserve">             Белокалитвинского района</w:t>
      </w:r>
    </w:p>
    <w:p w:rsidR="009360D0" w:rsidRPr="00C22CC4" w:rsidRDefault="009360D0" w:rsidP="009360D0">
      <w:pPr>
        <w:ind w:left="5670"/>
      </w:pPr>
    </w:p>
    <w:p w:rsidR="009360D0" w:rsidRPr="00C22CC4" w:rsidRDefault="009360D0" w:rsidP="009360D0">
      <w:pPr>
        <w:ind w:left="5670"/>
        <w:jc w:val="center"/>
        <w:rPr>
          <w:u w:val="single"/>
        </w:rPr>
      </w:pPr>
      <w:r w:rsidRPr="00C22CC4">
        <w:rPr>
          <w:u w:val="single"/>
        </w:rPr>
        <w:t>__________________________</w:t>
      </w:r>
    </w:p>
    <w:p w:rsidR="009360D0" w:rsidRPr="00C22CC4" w:rsidRDefault="009360D0" w:rsidP="009360D0">
      <w:pPr>
        <w:ind w:left="5670"/>
        <w:jc w:val="center"/>
      </w:pPr>
      <w:r w:rsidRPr="00C22CC4">
        <w:t>Ф И.О.</w:t>
      </w:r>
    </w:p>
    <w:p w:rsidR="009360D0" w:rsidRPr="00C22CC4" w:rsidRDefault="009360D0" w:rsidP="009360D0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C22CC4">
        <w:rPr>
          <w:rFonts w:eastAsia="Calibri"/>
          <w:b/>
          <w:sz w:val="28"/>
          <w:szCs w:val="28"/>
          <w:lang w:eastAsia="ar-SA"/>
        </w:rPr>
        <w:t>ЗАЯВЛЕНИЕ</w:t>
      </w:r>
    </w:p>
    <w:p w:rsidR="009360D0" w:rsidRPr="00C22CC4" w:rsidRDefault="009360D0" w:rsidP="009360D0">
      <w:pPr>
        <w:jc w:val="center"/>
        <w:rPr>
          <w:strike/>
          <w:sz w:val="28"/>
          <w:szCs w:val="28"/>
        </w:rPr>
      </w:pPr>
      <w:r w:rsidRPr="00C22CC4">
        <w:rPr>
          <w:sz w:val="28"/>
          <w:szCs w:val="28"/>
        </w:rPr>
        <w:t xml:space="preserve">о предоставлении субсидии </w:t>
      </w:r>
    </w:p>
    <w:p w:rsidR="009360D0" w:rsidRPr="00C22CC4" w:rsidRDefault="009360D0" w:rsidP="009360D0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jc w:val="both"/>
        <w:rPr>
          <w:sz w:val="28"/>
          <w:szCs w:val="28"/>
          <w:vertAlign w:val="superscript"/>
          <w:lang w:eastAsia="ar-SA"/>
        </w:rPr>
      </w:pPr>
      <w:r w:rsidRPr="00C22CC4">
        <w:rPr>
          <w:sz w:val="16"/>
          <w:szCs w:val="16"/>
          <w:lang w:eastAsia="ar-SA"/>
        </w:rPr>
        <w:t>_________________________________________________________________________________________________________________________</w:t>
      </w:r>
    </w:p>
    <w:p w:rsidR="009360D0" w:rsidRPr="00C22CC4" w:rsidRDefault="009360D0" w:rsidP="009360D0">
      <w:pPr>
        <w:suppressAutoHyphens/>
        <w:ind w:firstLine="709"/>
        <w:jc w:val="center"/>
        <w:rPr>
          <w:rFonts w:ascii="Calibri" w:hAnsi="Calibri" w:cs="Calibri"/>
          <w:sz w:val="28"/>
          <w:szCs w:val="28"/>
          <w:lang w:eastAsia="ar-SA"/>
        </w:rPr>
      </w:pPr>
      <w:r w:rsidRPr="00C22CC4">
        <w:rPr>
          <w:sz w:val="28"/>
          <w:szCs w:val="28"/>
          <w:vertAlign w:val="superscript"/>
          <w:lang w:eastAsia="ar-SA"/>
        </w:rPr>
        <w:t>(полное наименование заявителя, название муниципального образования)</w:t>
      </w:r>
    </w:p>
    <w:p w:rsidR="009360D0" w:rsidRPr="00C22CC4" w:rsidRDefault="009360D0" w:rsidP="009360D0">
      <w:pPr>
        <w:keepNext/>
        <w:suppressAutoHyphens/>
        <w:spacing w:line="360" w:lineRule="auto"/>
        <w:jc w:val="both"/>
        <w:outlineLvl w:val="3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>ОГРН ________________________ дата присвоения ОГРН ____________________</w:t>
      </w:r>
    </w:p>
    <w:p w:rsidR="009360D0" w:rsidRPr="00C22CC4" w:rsidRDefault="009360D0" w:rsidP="009360D0">
      <w:pPr>
        <w:keepNext/>
        <w:suppressAutoHyphens/>
        <w:spacing w:line="360" w:lineRule="auto"/>
        <w:jc w:val="both"/>
        <w:outlineLvl w:val="3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>ИНН_____________________________ КПП (при наличии) ___________________</w:t>
      </w:r>
    </w:p>
    <w:p w:rsidR="009360D0" w:rsidRPr="00C22CC4" w:rsidRDefault="009360D0" w:rsidP="009360D0">
      <w:pPr>
        <w:pStyle w:val="3"/>
        <w:rPr>
          <w:i/>
          <w:sz w:val="20"/>
        </w:rPr>
      </w:pPr>
      <w:r w:rsidRPr="00C22CC4">
        <w:rPr>
          <w:i/>
        </w:rPr>
        <w:t xml:space="preserve">Паспорт серия _____ №___________ кем и когда выдан______________________ </w:t>
      </w:r>
      <w:r w:rsidRPr="00C22CC4">
        <w:rPr>
          <w:i/>
          <w:sz w:val="20"/>
        </w:rPr>
        <w:t>(заполняется индивидуальным предпринимателем)</w:t>
      </w:r>
    </w:p>
    <w:p w:rsidR="009360D0" w:rsidRPr="00C22CC4" w:rsidRDefault="009360D0" w:rsidP="009360D0">
      <w:pPr>
        <w:pStyle w:val="3"/>
        <w:rPr>
          <w:i/>
        </w:rPr>
      </w:pPr>
      <w:r w:rsidRPr="00C22CC4">
        <w:rPr>
          <w:i/>
        </w:rPr>
        <w:t>Дата рождения___________________________________________________</w:t>
      </w:r>
    </w:p>
    <w:p w:rsidR="009360D0" w:rsidRPr="00C22CC4" w:rsidRDefault="009360D0" w:rsidP="009360D0">
      <w:pPr>
        <w:pStyle w:val="3"/>
        <w:rPr>
          <w:i/>
          <w:sz w:val="20"/>
        </w:rPr>
      </w:pPr>
      <w:r w:rsidRPr="00C22CC4">
        <w:rPr>
          <w:i/>
        </w:rPr>
        <w:t>(</w:t>
      </w:r>
      <w:r w:rsidRPr="00C22CC4">
        <w:rPr>
          <w:i/>
          <w:sz w:val="20"/>
        </w:rPr>
        <w:t>заполняется индивидуальным предпринимателем)</w:t>
      </w:r>
    </w:p>
    <w:p w:rsidR="009360D0" w:rsidRPr="00C22CC4" w:rsidRDefault="009360D0" w:rsidP="009360D0">
      <w:pPr>
        <w:suppressAutoHyphens/>
        <w:jc w:val="both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>Расчетный счет №  __________________________  в _________________________</w:t>
      </w:r>
    </w:p>
    <w:p w:rsidR="009360D0" w:rsidRPr="00C22CC4" w:rsidRDefault="009360D0" w:rsidP="009360D0">
      <w:pPr>
        <w:suppressAutoHyphens/>
        <w:jc w:val="both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>БИК  ___________ Корреспондентский счет   № _____________________________</w:t>
      </w:r>
    </w:p>
    <w:p w:rsidR="009360D0" w:rsidRPr="00C22CC4" w:rsidRDefault="009360D0" w:rsidP="009360D0">
      <w:pPr>
        <w:keepNext/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>Юридический адрес  ____________________________________________________</w:t>
      </w:r>
    </w:p>
    <w:p w:rsidR="009360D0" w:rsidRPr="00C22CC4" w:rsidRDefault="009360D0" w:rsidP="009360D0">
      <w:pPr>
        <w:suppressAutoHyphens/>
        <w:spacing w:after="200" w:line="276" w:lineRule="auto"/>
        <w:jc w:val="both"/>
        <w:outlineLvl w:val="4"/>
        <w:rPr>
          <w:b/>
          <w:bCs/>
          <w:i/>
          <w:iCs/>
          <w:sz w:val="28"/>
          <w:szCs w:val="28"/>
          <w:lang w:eastAsia="ar-SA"/>
        </w:rPr>
      </w:pPr>
      <w:r w:rsidRPr="00C22CC4">
        <w:rPr>
          <w:bCs/>
          <w:iCs/>
          <w:sz w:val="28"/>
          <w:szCs w:val="28"/>
          <w:lang w:eastAsia="ar-SA"/>
        </w:rPr>
        <w:t>Почтовый адрес (место нахождения) ______________________________________</w:t>
      </w:r>
    </w:p>
    <w:p w:rsidR="009360D0" w:rsidRPr="00C22CC4" w:rsidRDefault="009360D0" w:rsidP="009360D0">
      <w:pPr>
        <w:suppressAutoHyphens/>
        <w:jc w:val="both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>_____________________________________________________________________</w:t>
      </w:r>
    </w:p>
    <w:p w:rsidR="009360D0" w:rsidRPr="00C22CC4" w:rsidRDefault="009360D0" w:rsidP="009360D0">
      <w:pPr>
        <w:suppressAutoHyphens/>
        <w:spacing w:after="200" w:line="216" w:lineRule="auto"/>
        <w:jc w:val="both"/>
        <w:outlineLvl w:val="4"/>
        <w:rPr>
          <w:bCs/>
          <w:iCs/>
          <w:sz w:val="28"/>
          <w:szCs w:val="28"/>
          <w:lang w:eastAsia="ar-SA"/>
        </w:rPr>
      </w:pPr>
      <w:r w:rsidRPr="00C22CC4">
        <w:rPr>
          <w:bCs/>
          <w:iCs/>
          <w:sz w:val="28"/>
          <w:szCs w:val="28"/>
          <w:lang w:eastAsia="ar-SA"/>
        </w:rPr>
        <w:t>Место осуществления производственной деятельности _____________________________________________________________________</w:t>
      </w:r>
    </w:p>
    <w:p w:rsidR="009360D0" w:rsidRPr="00C22CC4" w:rsidRDefault="009360D0" w:rsidP="009360D0">
      <w:pPr>
        <w:suppressAutoHyphens/>
        <w:spacing w:after="200" w:line="216" w:lineRule="auto"/>
        <w:jc w:val="both"/>
        <w:outlineLvl w:val="4"/>
        <w:rPr>
          <w:bCs/>
          <w:iCs/>
          <w:sz w:val="28"/>
          <w:szCs w:val="28"/>
          <w:vertAlign w:val="subscript"/>
          <w:lang w:eastAsia="ar-SA"/>
        </w:rPr>
      </w:pPr>
      <w:r w:rsidRPr="00C22CC4">
        <w:rPr>
          <w:bCs/>
          <w:iCs/>
          <w:sz w:val="28"/>
          <w:szCs w:val="28"/>
          <w:vertAlign w:val="subscript"/>
          <w:lang w:eastAsia="ar-SA"/>
        </w:rPr>
        <w:tab/>
      </w:r>
      <w:r w:rsidRPr="00C22CC4">
        <w:rPr>
          <w:bCs/>
          <w:iCs/>
          <w:sz w:val="28"/>
          <w:szCs w:val="28"/>
          <w:vertAlign w:val="subscript"/>
          <w:lang w:eastAsia="ar-SA"/>
        </w:rPr>
        <w:tab/>
      </w:r>
      <w:r w:rsidRPr="00C22CC4">
        <w:rPr>
          <w:bCs/>
          <w:iCs/>
          <w:sz w:val="28"/>
          <w:szCs w:val="28"/>
          <w:vertAlign w:val="subscript"/>
          <w:lang w:eastAsia="ar-SA"/>
        </w:rPr>
        <w:tab/>
      </w:r>
      <w:r w:rsidRPr="00C22CC4">
        <w:rPr>
          <w:bCs/>
          <w:iCs/>
          <w:sz w:val="28"/>
          <w:szCs w:val="28"/>
          <w:vertAlign w:val="subscript"/>
          <w:lang w:eastAsia="ar-SA"/>
        </w:rPr>
        <w:tab/>
      </w:r>
      <w:r w:rsidRPr="00C22CC4">
        <w:rPr>
          <w:bCs/>
          <w:iCs/>
          <w:sz w:val="28"/>
          <w:szCs w:val="28"/>
          <w:vertAlign w:val="subscript"/>
          <w:lang w:eastAsia="ar-SA"/>
        </w:rPr>
        <w:tab/>
      </w:r>
      <w:r w:rsidRPr="00C22CC4">
        <w:rPr>
          <w:bCs/>
          <w:iCs/>
          <w:sz w:val="28"/>
          <w:szCs w:val="28"/>
          <w:vertAlign w:val="subscript"/>
          <w:lang w:eastAsia="ar-SA"/>
        </w:rPr>
        <w:tab/>
      </w:r>
      <w:r w:rsidRPr="00C22CC4">
        <w:rPr>
          <w:bCs/>
          <w:iCs/>
          <w:sz w:val="28"/>
          <w:szCs w:val="28"/>
          <w:vertAlign w:val="subscript"/>
          <w:lang w:eastAsia="ar-SA"/>
        </w:rPr>
        <w:tab/>
        <w:t>(адрес)</w:t>
      </w:r>
    </w:p>
    <w:p w:rsidR="009360D0" w:rsidRPr="00C22CC4" w:rsidRDefault="009360D0" w:rsidP="009360D0">
      <w:pPr>
        <w:suppressAutoHyphens/>
        <w:jc w:val="both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 xml:space="preserve">Телефон (________)   _____________    Факс ____________  </w:t>
      </w:r>
      <w:r w:rsidRPr="00C22CC4">
        <w:rPr>
          <w:sz w:val="28"/>
          <w:szCs w:val="28"/>
          <w:lang w:val="en-US" w:eastAsia="ar-SA"/>
        </w:rPr>
        <w:t>E</w:t>
      </w:r>
      <w:r w:rsidRPr="00C22CC4">
        <w:rPr>
          <w:sz w:val="28"/>
          <w:szCs w:val="28"/>
          <w:lang w:eastAsia="ar-SA"/>
        </w:rPr>
        <w:t>-</w:t>
      </w:r>
      <w:r w:rsidRPr="00C22CC4">
        <w:rPr>
          <w:sz w:val="28"/>
          <w:szCs w:val="28"/>
          <w:lang w:val="en-US" w:eastAsia="ar-SA"/>
        </w:rPr>
        <w:t>mail</w:t>
      </w:r>
      <w:r w:rsidRPr="00C22CC4">
        <w:rPr>
          <w:sz w:val="28"/>
          <w:szCs w:val="28"/>
          <w:lang w:eastAsia="ar-SA"/>
        </w:rPr>
        <w:t xml:space="preserve"> ____________</w:t>
      </w:r>
    </w:p>
    <w:p w:rsidR="009360D0" w:rsidRPr="00C22CC4" w:rsidRDefault="009360D0" w:rsidP="009360D0">
      <w:pPr>
        <w:suppressAutoHyphens/>
        <w:jc w:val="both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>Контактное лицо (Ф.И.О., должность, телефон) ______________________________________________________________________</w:t>
      </w:r>
    </w:p>
    <w:p w:rsidR="009360D0" w:rsidRPr="00C22CC4" w:rsidRDefault="009360D0" w:rsidP="009360D0">
      <w:pPr>
        <w:suppressAutoHyphens/>
        <w:jc w:val="both"/>
        <w:rPr>
          <w:rFonts w:cs="Calibri"/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 xml:space="preserve">Прошу предоставить субсидию на оказание несвязанной поддержки в области растениеводства _________________________________________________ </w:t>
      </w:r>
    </w:p>
    <w:p w:rsidR="009360D0" w:rsidRPr="00C22CC4" w:rsidRDefault="009360D0" w:rsidP="009360D0">
      <w:pPr>
        <w:suppressAutoHyphens/>
        <w:ind w:firstLine="709"/>
        <w:jc w:val="both"/>
        <w:rPr>
          <w:i/>
          <w:sz w:val="20"/>
          <w:szCs w:val="20"/>
          <w:lang w:eastAsia="ar-SA"/>
        </w:rPr>
      </w:pPr>
      <w:r w:rsidRPr="00C22CC4">
        <w:rPr>
          <w:sz w:val="28"/>
          <w:szCs w:val="28"/>
          <w:lang w:eastAsia="ar-SA"/>
        </w:rPr>
        <w:tab/>
      </w:r>
      <w:r w:rsidRPr="00C22CC4">
        <w:rPr>
          <w:sz w:val="28"/>
          <w:szCs w:val="28"/>
          <w:lang w:eastAsia="ar-SA"/>
        </w:rPr>
        <w:tab/>
      </w:r>
      <w:r w:rsidRPr="00C22CC4">
        <w:rPr>
          <w:sz w:val="28"/>
          <w:szCs w:val="28"/>
          <w:lang w:eastAsia="ar-SA"/>
        </w:rPr>
        <w:tab/>
      </w:r>
      <w:r w:rsidRPr="00C22CC4">
        <w:rPr>
          <w:sz w:val="28"/>
          <w:szCs w:val="28"/>
          <w:lang w:eastAsia="ar-SA"/>
        </w:rPr>
        <w:tab/>
      </w:r>
      <w:r w:rsidRPr="00C22CC4">
        <w:rPr>
          <w:sz w:val="28"/>
          <w:szCs w:val="28"/>
          <w:lang w:eastAsia="ar-SA"/>
        </w:rPr>
        <w:tab/>
        <w:t xml:space="preserve">   </w:t>
      </w:r>
      <w:r w:rsidRPr="00C22CC4">
        <w:rPr>
          <w:i/>
          <w:sz w:val="20"/>
          <w:szCs w:val="20"/>
          <w:lang w:eastAsia="ar-SA"/>
        </w:rPr>
        <w:t xml:space="preserve">   (наименование направления)</w:t>
      </w:r>
    </w:p>
    <w:p w:rsidR="009360D0" w:rsidRPr="00C22CC4" w:rsidRDefault="009360D0" w:rsidP="009360D0">
      <w:pPr>
        <w:suppressAutoHyphens/>
        <w:ind w:firstLine="709"/>
        <w:jc w:val="both"/>
        <w:rPr>
          <w:i/>
          <w:sz w:val="20"/>
          <w:szCs w:val="20"/>
          <w:lang w:eastAsia="ar-SA"/>
        </w:rPr>
      </w:pPr>
    </w:p>
    <w:p w:rsidR="009360D0" w:rsidRPr="00C22CC4" w:rsidRDefault="009360D0" w:rsidP="009360D0">
      <w:pPr>
        <w:suppressAutoHyphens/>
        <w:ind w:firstLine="709"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>в соответствии с постановлением _______________________________________ от ______________ № _____</w:t>
      </w:r>
    </w:p>
    <w:p w:rsidR="009360D0" w:rsidRPr="00C22CC4" w:rsidRDefault="009360D0" w:rsidP="009360D0">
      <w:pPr>
        <w:suppressAutoHyphens/>
        <w:jc w:val="center"/>
        <w:rPr>
          <w:rFonts w:cs="Calibri"/>
          <w:i/>
          <w:sz w:val="20"/>
          <w:szCs w:val="20"/>
          <w:lang w:eastAsia="ar-SA"/>
        </w:rPr>
      </w:pPr>
      <w:r w:rsidRPr="00C22CC4">
        <w:rPr>
          <w:rFonts w:cs="Calibri"/>
          <w:i/>
          <w:sz w:val="20"/>
          <w:szCs w:val="20"/>
          <w:lang w:eastAsia="ar-SA"/>
        </w:rPr>
        <w:t>(заполняется структурным подразделением органа местного самоуправления муниципальных образований, осуществляющим функции управления в сфере сельского хозяйства)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both"/>
        <w:rPr>
          <w:rFonts w:cs="Calibri"/>
          <w:snapToGrid w:val="0"/>
          <w:sz w:val="28"/>
          <w:szCs w:val="28"/>
          <w:lang w:eastAsia="ar-SA"/>
        </w:rPr>
      </w:pPr>
      <w:r w:rsidRPr="00C22CC4">
        <w:rPr>
          <w:rFonts w:cs="Calibri"/>
          <w:snapToGrid w:val="0"/>
          <w:sz w:val="28"/>
          <w:szCs w:val="28"/>
          <w:lang w:eastAsia="ar-SA"/>
        </w:rPr>
        <w:t xml:space="preserve">«Об утверждении Положения о порядке предоставления субсидии </w:t>
      </w:r>
      <w:r w:rsidRPr="00C22CC4">
        <w:rPr>
          <w:sz w:val="28"/>
          <w:szCs w:val="28"/>
          <w:lang w:eastAsia="ar-SA"/>
        </w:rPr>
        <w:t>на оказание несвязанной поддержки в области растениеводства</w:t>
      </w:r>
      <w:r w:rsidRPr="00C22CC4">
        <w:rPr>
          <w:rFonts w:cs="Calibri"/>
          <w:snapToGrid w:val="0"/>
          <w:sz w:val="28"/>
          <w:szCs w:val="28"/>
          <w:lang w:eastAsia="ar-SA"/>
        </w:rPr>
        <w:t>»</w:t>
      </w:r>
      <w:r w:rsidRPr="00C22CC4">
        <w:rPr>
          <w:rFonts w:cs="Calibri"/>
          <w:lang w:eastAsia="ar-SA"/>
        </w:rPr>
        <w:t xml:space="preserve"> </w:t>
      </w:r>
      <w:r w:rsidRPr="00C22CC4">
        <w:rPr>
          <w:rFonts w:cs="Calibri"/>
          <w:sz w:val="28"/>
          <w:szCs w:val="28"/>
          <w:lang w:eastAsia="ar-SA"/>
        </w:rPr>
        <w:t>(далее – Порядок) в размере</w:t>
      </w:r>
    </w:p>
    <w:p w:rsidR="009360D0" w:rsidRPr="00C22CC4" w:rsidRDefault="009360D0" w:rsidP="009360D0">
      <w:pPr>
        <w:suppressAutoHyphens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>_______________________________________________________ рублей __ копеек.</w:t>
      </w:r>
    </w:p>
    <w:p w:rsidR="009360D0" w:rsidRPr="00C22CC4" w:rsidRDefault="009360D0" w:rsidP="009360D0">
      <w:pPr>
        <w:suppressAutoHyphens/>
        <w:ind w:right="-455" w:firstLine="709"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lastRenderedPageBreak/>
        <w:t>Настоящим подтверждаю, что _______________________________ является</w:t>
      </w:r>
    </w:p>
    <w:p w:rsidR="009360D0" w:rsidRPr="00C22CC4" w:rsidRDefault="009360D0" w:rsidP="009360D0">
      <w:pPr>
        <w:suppressAutoHyphens/>
        <w:ind w:right="-455" w:firstLine="709"/>
        <w:jc w:val="both"/>
        <w:rPr>
          <w:rFonts w:cs="Calibri"/>
          <w:i/>
          <w:sz w:val="20"/>
          <w:szCs w:val="20"/>
          <w:lang w:eastAsia="ar-SA"/>
        </w:rPr>
      </w:pPr>
      <w:r w:rsidRPr="00C22CC4">
        <w:rPr>
          <w:rFonts w:cs="Calibri"/>
          <w:lang w:eastAsia="ar-SA"/>
        </w:rPr>
        <w:t xml:space="preserve">                                         </w:t>
      </w:r>
      <w:r w:rsidRPr="00C22CC4">
        <w:rPr>
          <w:rFonts w:cs="Calibri"/>
          <w:lang w:eastAsia="ar-SA"/>
        </w:rPr>
        <w:tab/>
      </w:r>
      <w:r w:rsidRPr="00C22CC4">
        <w:rPr>
          <w:rFonts w:cs="Calibri"/>
          <w:lang w:eastAsia="ar-SA"/>
        </w:rPr>
        <w:tab/>
      </w:r>
      <w:r w:rsidRPr="00C22CC4">
        <w:rPr>
          <w:rFonts w:cs="Calibri"/>
          <w:lang w:eastAsia="ar-SA"/>
        </w:rPr>
        <w:tab/>
      </w:r>
      <w:r w:rsidRPr="00C22CC4">
        <w:rPr>
          <w:rFonts w:cs="Calibri"/>
          <w:i/>
          <w:sz w:val="20"/>
          <w:szCs w:val="20"/>
          <w:lang w:eastAsia="ar-SA"/>
        </w:rPr>
        <w:t>(полное наименование заявителя)</w:t>
      </w:r>
    </w:p>
    <w:p w:rsidR="009360D0" w:rsidRPr="00C22CC4" w:rsidRDefault="009360D0" w:rsidP="009360D0">
      <w:pPr>
        <w:suppressAutoHyphens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>сельскохозяйственным товаропроизводителем, который по состоянию на дату не ранее 30 календарных дней, предшествующих дате подачи заявки,</w:t>
      </w:r>
    </w:p>
    <w:p w:rsidR="009360D0" w:rsidRPr="00C22CC4" w:rsidRDefault="009360D0" w:rsidP="009360D0">
      <w:pPr>
        <w:suppressAutoHyphens/>
        <w:ind w:firstLine="709"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b/>
          <w:sz w:val="28"/>
          <w:szCs w:val="28"/>
          <w:lang w:eastAsia="ar-SA"/>
        </w:rPr>
        <w:t>не является:</w:t>
      </w:r>
    </w:p>
    <w:p w:rsidR="009360D0" w:rsidRPr="00C22CC4" w:rsidRDefault="009360D0" w:rsidP="009360D0">
      <w:pPr>
        <w:tabs>
          <w:tab w:val="left" w:pos="1701"/>
        </w:tabs>
        <w:suppressAutoHyphens/>
        <w:autoSpaceDE w:val="0"/>
        <w:ind w:firstLine="709"/>
        <w:jc w:val="both"/>
        <w:rPr>
          <w:rFonts w:cs="Calibri"/>
          <w:sz w:val="28"/>
          <w:szCs w:val="28"/>
          <w:lang w:eastAsia="ar-SA"/>
        </w:rPr>
      </w:pPr>
      <w:r w:rsidRPr="00C22CC4">
        <w:rPr>
          <w:sz w:val="28"/>
          <w:szCs w:val="28"/>
        </w:rPr>
        <w:t>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Pr="00C22CC4">
        <w:rPr>
          <w:rFonts w:cs="Calibri"/>
          <w:sz w:val="28"/>
          <w:szCs w:val="28"/>
          <w:lang w:eastAsia="ar-SA"/>
        </w:rPr>
        <w:t>;</w:t>
      </w:r>
    </w:p>
    <w:p w:rsidR="009360D0" w:rsidRPr="00C22CC4" w:rsidRDefault="009360D0" w:rsidP="009360D0">
      <w:pPr>
        <w:tabs>
          <w:tab w:val="left" w:pos="1701"/>
        </w:tabs>
        <w:suppressAutoHyphens/>
        <w:autoSpaceDE w:val="0"/>
        <w:ind w:firstLine="709"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 xml:space="preserve">лицом, имеющим просроченную задолженность по возврату в областной и (или) местный бюджеты субсидий и иную просроченную задолженность перед областным и (или) местным бюджетами, </w:t>
      </w:r>
      <w:r w:rsidRPr="00C22CC4">
        <w:rPr>
          <w:sz w:val="28"/>
          <w:szCs w:val="28"/>
        </w:rPr>
        <w:t>в том числе по судебным актам и исполнительным производствам;</w:t>
      </w:r>
    </w:p>
    <w:p w:rsidR="009360D0" w:rsidRPr="00C22CC4" w:rsidRDefault="009360D0" w:rsidP="009360D0">
      <w:pPr>
        <w:snapToGrid w:val="0"/>
        <w:ind w:right="-2"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лицом, осуществляющим производственную деятельность не на территории </w:t>
      </w:r>
      <w:r w:rsidRPr="00C22CC4">
        <w:rPr>
          <w:rFonts w:eastAsia="Times-Roman"/>
          <w:sz w:val="28"/>
          <w:szCs w:val="28"/>
          <w:lang w:eastAsia="ar-SA"/>
        </w:rPr>
        <w:t>соответствующего</w:t>
      </w:r>
      <w:r w:rsidRPr="00C22CC4">
        <w:rPr>
          <w:sz w:val="28"/>
          <w:szCs w:val="28"/>
        </w:rPr>
        <w:t xml:space="preserve"> муниципального образования Ростовской области. </w:t>
      </w:r>
    </w:p>
    <w:p w:rsidR="009360D0" w:rsidRPr="00C22CC4" w:rsidRDefault="009360D0" w:rsidP="009360D0">
      <w:pPr>
        <w:snapToGrid w:val="0"/>
        <w:ind w:right="-2"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Подтверждаю, что по состоянию на дату не ранее 30 календарных дней, предшествующих дате подачи заявки, не являюсь получателем средств </w:t>
      </w:r>
      <w:r w:rsidRPr="00C22CC4">
        <w:rPr>
          <w:sz w:val="28"/>
          <w:szCs w:val="28"/>
        </w:rPr>
        <w:br/>
        <w:t xml:space="preserve">из местного бюджета, из которого планируется предоставление субсидии </w:t>
      </w:r>
      <w:r w:rsidRPr="00C22CC4">
        <w:rPr>
          <w:sz w:val="28"/>
          <w:szCs w:val="28"/>
        </w:rPr>
        <w:br/>
        <w:t>в соответствии с муниципальным правовым актом, и не планирую получать субсидию на основании иных муниципальных правовых актов.</w:t>
      </w:r>
    </w:p>
    <w:p w:rsidR="009360D0" w:rsidRPr="00C22CC4" w:rsidRDefault="009360D0" w:rsidP="009360D0">
      <w:pPr>
        <w:snapToGrid w:val="0"/>
        <w:ind w:right="-2"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Настоящим подтверждаю достоверность представленных в составе заявки сведений.</w:t>
      </w:r>
    </w:p>
    <w:p w:rsidR="009360D0" w:rsidRPr="00C22CC4" w:rsidRDefault="009360D0" w:rsidP="009360D0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</w:p>
    <w:p w:rsidR="009360D0" w:rsidRPr="00C22CC4" w:rsidRDefault="009360D0" w:rsidP="009360D0">
      <w:pPr>
        <w:autoSpaceDE w:val="0"/>
        <w:autoSpaceDN w:val="0"/>
        <w:ind w:firstLine="709"/>
        <w:jc w:val="both"/>
        <w:rPr>
          <w:bCs/>
          <w:sz w:val="28"/>
          <w:szCs w:val="28"/>
          <w:vertAlign w:val="superscript"/>
        </w:rPr>
      </w:pPr>
      <w:r w:rsidRPr="00C22CC4">
        <w:rPr>
          <w:bCs/>
          <w:sz w:val="28"/>
          <w:szCs w:val="28"/>
        </w:rPr>
        <w:t>Опись документов, предусмотренных Порядком, прилагаю на ____ л. в 1 экз.</w:t>
      </w:r>
    </w:p>
    <w:p w:rsidR="009360D0" w:rsidRPr="00C22CC4" w:rsidRDefault="009360D0" w:rsidP="009360D0">
      <w:pPr>
        <w:ind w:firstLine="709"/>
        <w:jc w:val="both"/>
      </w:pPr>
    </w:p>
    <w:p w:rsidR="009360D0" w:rsidRPr="00C22CC4" w:rsidRDefault="009360D0" w:rsidP="009360D0">
      <w:pPr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В случае включения ____________________________________________</w:t>
      </w:r>
    </w:p>
    <w:p w:rsidR="009360D0" w:rsidRPr="00C22CC4" w:rsidRDefault="009360D0" w:rsidP="009360D0">
      <w:pPr>
        <w:tabs>
          <w:tab w:val="left" w:pos="2265"/>
          <w:tab w:val="center" w:pos="5372"/>
        </w:tabs>
        <w:ind w:firstLine="709"/>
        <w:rPr>
          <w:i/>
          <w:sz w:val="28"/>
          <w:szCs w:val="28"/>
          <w:vertAlign w:val="superscript"/>
        </w:rPr>
      </w:pPr>
      <w:r w:rsidRPr="00C22CC4">
        <w:rPr>
          <w:sz w:val="28"/>
          <w:szCs w:val="28"/>
          <w:vertAlign w:val="superscript"/>
        </w:rPr>
        <w:tab/>
      </w:r>
      <w:r w:rsidRPr="00C22CC4">
        <w:rPr>
          <w:i/>
          <w:sz w:val="28"/>
          <w:szCs w:val="28"/>
          <w:vertAlign w:val="superscript"/>
        </w:rPr>
        <w:t xml:space="preserve">                                                                          </w:t>
      </w:r>
      <w:r w:rsidRPr="00C22CC4">
        <w:rPr>
          <w:i/>
          <w:sz w:val="28"/>
          <w:szCs w:val="28"/>
          <w:vertAlign w:val="superscript"/>
        </w:rPr>
        <w:tab/>
        <w:t>(полное наименование заявителя)</w:t>
      </w:r>
    </w:p>
    <w:p w:rsidR="009360D0" w:rsidRPr="00C22CC4" w:rsidRDefault="009360D0" w:rsidP="009360D0">
      <w:pPr>
        <w:tabs>
          <w:tab w:val="left" w:pos="6379"/>
        </w:tabs>
        <w:jc w:val="both"/>
        <w:rPr>
          <w:b/>
          <w:sz w:val="28"/>
          <w:szCs w:val="28"/>
          <w:u w:val="single"/>
        </w:rPr>
      </w:pPr>
      <w:r w:rsidRPr="00C22CC4">
        <w:rPr>
          <w:sz w:val="28"/>
          <w:szCs w:val="28"/>
        </w:rPr>
        <w:t>в Реестр получателей субсидий и получения для подписания двух экземпляров Соглашения обязуюсь в течение 3 рабочих дней со дня их получения</w:t>
      </w:r>
      <w:r w:rsidRPr="00C22CC4">
        <w:rPr>
          <w:bCs/>
          <w:sz w:val="28"/>
          <w:szCs w:val="28"/>
        </w:rPr>
        <w:t>,</w:t>
      </w:r>
      <w:r w:rsidRPr="00C22CC4">
        <w:rPr>
          <w:sz w:val="28"/>
          <w:szCs w:val="28"/>
        </w:rPr>
        <w:t xml:space="preserve"> подписать </w:t>
      </w:r>
      <w:r w:rsidRPr="00C22CC4">
        <w:rPr>
          <w:sz w:val="28"/>
          <w:szCs w:val="28"/>
        </w:rPr>
        <w:br/>
        <w:t>и представить Соглашение в структурное подразделение органа местного самоуправления или в МФЦ.</w:t>
      </w:r>
    </w:p>
    <w:p w:rsidR="009360D0" w:rsidRPr="00C22CC4" w:rsidRDefault="009360D0" w:rsidP="009360D0">
      <w:pPr>
        <w:suppressAutoHyphens/>
        <w:ind w:firstLine="709"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</w:rPr>
        <w:t xml:space="preserve">Непредставление </w:t>
      </w:r>
      <w:r w:rsidRPr="00C22CC4">
        <w:rPr>
          <w:rFonts w:cs="Calibri"/>
          <w:sz w:val="28"/>
          <w:szCs w:val="28"/>
          <w:lang w:eastAsia="ar-SA"/>
        </w:rPr>
        <w:t>______________________________________________________________________</w:t>
      </w:r>
    </w:p>
    <w:p w:rsidR="009360D0" w:rsidRPr="00C22CC4" w:rsidRDefault="009360D0" w:rsidP="009360D0">
      <w:pPr>
        <w:tabs>
          <w:tab w:val="left" w:pos="2265"/>
          <w:tab w:val="center" w:pos="5372"/>
        </w:tabs>
        <w:suppressAutoHyphens/>
        <w:ind w:firstLine="709"/>
        <w:rPr>
          <w:rFonts w:cs="Calibri"/>
          <w:i/>
          <w:sz w:val="28"/>
          <w:szCs w:val="28"/>
          <w:vertAlign w:val="superscript"/>
          <w:lang w:eastAsia="ar-SA"/>
        </w:rPr>
      </w:pPr>
      <w:r w:rsidRPr="00C22CC4">
        <w:rPr>
          <w:rFonts w:cs="Calibri"/>
          <w:sz w:val="28"/>
          <w:szCs w:val="28"/>
          <w:vertAlign w:val="superscript"/>
          <w:lang w:eastAsia="ar-SA"/>
        </w:rPr>
        <w:tab/>
      </w:r>
      <w:r w:rsidRPr="00C22CC4">
        <w:rPr>
          <w:rFonts w:cs="Calibri"/>
          <w:i/>
          <w:sz w:val="28"/>
          <w:szCs w:val="28"/>
          <w:vertAlign w:val="superscript"/>
          <w:lang w:eastAsia="ar-SA"/>
        </w:rPr>
        <w:t xml:space="preserve">                                                 (полное наименование заявителя)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C22CC4">
        <w:rPr>
          <w:rFonts w:cs="Calibri"/>
          <w:sz w:val="28"/>
          <w:szCs w:val="28"/>
        </w:rPr>
        <w:t xml:space="preserve">подписанного экземпляра Соглашения в установленный срок подтверждает отказ от заключения Соглашения и отсутствие претензий </w:t>
      </w:r>
      <w:r w:rsidRPr="00C22CC4">
        <w:rPr>
          <w:rFonts w:cs="Calibri"/>
          <w:sz w:val="28"/>
          <w:szCs w:val="28"/>
          <w:lang w:eastAsia="ar-SA"/>
        </w:rPr>
        <w:t xml:space="preserve">по поводу невыплаты </w:t>
      </w:r>
      <w:r w:rsidRPr="00C22CC4">
        <w:rPr>
          <w:rFonts w:cs="Calibri"/>
          <w:sz w:val="28"/>
          <w:szCs w:val="28"/>
        </w:rPr>
        <w:t xml:space="preserve">субсидии. </w:t>
      </w:r>
    </w:p>
    <w:p w:rsidR="009360D0" w:rsidRPr="00C22CC4" w:rsidRDefault="009360D0" w:rsidP="009360D0">
      <w:pPr>
        <w:suppressAutoHyphens/>
        <w:ind w:firstLine="709"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 xml:space="preserve">В случае неполной выплаты субсидии в связи с уменьшением и (или) недостаточностью средств, предусмотренных областным бюджетом, ____________________________________________ претензий </w:t>
      </w:r>
      <w:r w:rsidRPr="00C22CC4">
        <w:rPr>
          <w:sz w:val="28"/>
          <w:szCs w:val="28"/>
        </w:rPr>
        <w:t>не имеет/имеет</w:t>
      </w:r>
      <w:r w:rsidRPr="00C22CC4">
        <w:rPr>
          <w:rFonts w:cs="Calibri"/>
          <w:sz w:val="28"/>
          <w:szCs w:val="28"/>
          <w:lang w:eastAsia="ar-SA"/>
        </w:rPr>
        <w:t>.</w:t>
      </w:r>
    </w:p>
    <w:p w:rsidR="009360D0" w:rsidRPr="00C22CC4" w:rsidRDefault="009360D0" w:rsidP="009360D0">
      <w:pPr>
        <w:suppressAutoHyphens/>
        <w:ind w:firstLine="709"/>
        <w:jc w:val="both"/>
        <w:rPr>
          <w:rFonts w:cs="Calibri"/>
          <w:i/>
          <w:sz w:val="28"/>
          <w:szCs w:val="28"/>
          <w:vertAlign w:val="superscript"/>
          <w:lang w:eastAsia="ar-SA"/>
        </w:rPr>
      </w:pPr>
      <w:r w:rsidRPr="00C22CC4">
        <w:rPr>
          <w:rFonts w:cs="Calibri"/>
          <w:sz w:val="28"/>
          <w:szCs w:val="28"/>
          <w:vertAlign w:val="superscript"/>
          <w:lang w:eastAsia="ar-SA"/>
        </w:rPr>
        <w:t xml:space="preserve">                          </w:t>
      </w:r>
      <w:r w:rsidRPr="00C22CC4">
        <w:rPr>
          <w:rFonts w:cs="Calibri"/>
          <w:sz w:val="28"/>
          <w:szCs w:val="28"/>
          <w:vertAlign w:val="superscript"/>
          <w:lang w:eastAsia="ar-SA"/>
        </w:rPr>
        <w:tab/>
      </w:r>
      <w:r w:rsidRPr="00C22CC4">
        <w:rPr>
          <w:rFonts w:cs="Calibri"/>
          <w:i/>
          <w:sz w:val="28"/>
          <w:szCs w:val="28"/>
          <w:vertAlign w:val="superscript"/>
          <w:lang w:eastAsia="ar-SA"/>
        </w:rPr>
        <w:t>(полное наименование заявителя)</w:t>
      </w:r>
      <w:r w:rsidRPr="00C22CC4">
        <w:rPr>
          <w:rFonts w:cs="Calibri"/>
          <w:i/>
          <w:sz w:val="28"/>
          <w:szCs w:val="28"/>
          <w:vertAlign w:val="superscript"/>
          <w:lang w:eastAsia="ar-SA"/>
        </w:rPr>
        <w:tab/>
      </w:r>
      <w:r w:rsidRPr="00C22CC4">
        <w:rPr>
          <w:rFonts w:cs="Calibri"/>
          <w:i/>
          <w:sz w:val="28"/>
          <w:szCs w:val="28"/>
          <w:vertAlign w:val="superscript"/>
          <w:lang w:eastAsia="ar-SA"/>
        </w:rPr>
        <w:tab/>
      </w:r>
      <w:r w:rsidRPr="00C22CC4">
        <w:rPr>
          <w:rFonts w:cs="Calibri"/>
          <w:i/>
          <w:sz w:val="28"/>
          <w:szCs w:val="28"/>
          <w:vertAlign w:val="superscript"/>
          <w:lang w:eastAsia="ar-SA"/>
        </w:rPr>
        <w:tab/>
      </w:r>
      <w:r w:rsidRPr="00C22CC4">
        <w:rPr>
          <w:rFonts w:cs="Calibri"/>
          <w:i/>
          <w:sz w:val="28"/>
          <w:szCs w:val="28"/>
          <w:vertAlign w:val="superscript"/>
          <w:lang w:eastAsia="ar-SA"/>
        </w:rPr>
        <w:tab/>
      </w:r>
      <w:r w:rsidRPr="00C22CC4">
        <w:rPr>
          <w:rFonts w:cs="Calibri"/>
          <w:i/>
          <w:sz w:val="28"/>
          <w:szCs w:val="28"/>
          <w:vertAlign w:val="superscript"/>
          <w:lang w:eastAsia="ar-SA"/>
        </w:rPr>
        <w:tab/>
        <w:t xml:space="preserve"> (нужное подчеркнуть)</w:t>
      </w:r>
    </w:p>
    <w:p w:rsidR="009360D0" w:rsidRPr="00C22CC4" w:rsidRDefault="009360D0" w:rsidP="009360D0">
      <w:pPr>
        <w:tabs>
          <w:tab w:val="left" w:pos="6379"/>
        </w:tabs>
        <w:suppressAutoHyphens/>
        <w:ind w:firstLine="709"/>
        <w:jc w:val="both"/>
        <w:rPr>
          <w:rFonts w:cs="Calibri"/>
          <w:b/>
          <w:sz w:val="16"/>
          <w:szCs w:val="16"/>
          <w:u w:val="single"/>
          <w:lang w:eastAsia="ar-SA"/>
        </w:rPr>
      </w:pPr>
    </w:p>
    <w:p w:rsidR="009360D0" w:rsidRPr="00C22CC4" w:rsidRDefault="009360D0" w:rsidP="009360D0">
      <w:pPr>
        <w:tabs>
          <w:tab w:val="left" w:pos="6379"/>
        </w:tabs>
        <w:suppressAutoHyphens/>
        <w:ind w:firstLine="709"/>
        <w:jc w:val="both"/>
        <w:rPr>
          <w:rFonts w:cs="Calibri"/>
          <w:b/>
          <w:sz w:val="28"/>
          <w:szCs w:val="28"/>
          <w:u w:val="single"/>
          <w:lang w:eastAsia="ar-SA"/>
        </w:rPr>
      </w:pPr>
      <w:r w:rsidRPr="00C22CC4">
        <w:rPr>
          <w:rFonts w:cs="Calibri"/>
          <w:b/>
          <w:sz w:val="28"/>
          <w:szCs w:val="28"/>
          <w:u w:val="single"/>
          <w:lang w:eastAsia="ar-SA"/>
        </w:rPr>
        <w:lastRenderedPageBreak/>
        <w:t>Обязательно отметить:</w:t>
      </w:r>
      <w:r w:rsidRPr="00C22CC4">
        <w:rPr>
          <w:rFonts w:cs="Calibri"/>
          <w:i/>
          <w:sz w:val="28"/>
          <w:szCs w:val="28"/>
          <w:lang w:eastAsia="ar-SA"/>
        </w:rPr>
        <w:t xml:space="preserve"> </w:t>
      </w:r>
    </w:p>
    <w:p w:rsidR="009360D0" w:rsidRPr="00C22CC4" w:rsidRDefault="009360D0" w:rsidP="009360D0">
      <w:pPr>
        <w:widowControl w:val="0"/>
        <w:tabs>
          <w:tab w:val="left" w:pos="950"/>
          <w:tab w:val="left" w:pos="2710"/>
        </w:tabs>
        <w:suppressAutoHyphens/>
        <w:snapToGrid w:val="0"/>
        <w:ind w:firstLine="709"/>
        <w:jc w:val="both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>- выдачу Соглашения или уведомления об отказе в предоставлении субсидии осуществить:</w:t>
      </w:r>
    </w:p>
    <w:p w:rsidR="009360D0" w:rsidRPr="00C22CC4" w:rsidRDefault="009360D0" w:rsidP="009360D0">
      <w:pPr>
        <w:widowControl w:val="0"/>
        <w:tabs>
          <w:tab w:val="left" w:pos="950"/>
          <w:tab w:val="left" w:pos="2710"/>
        </w:tabs>
        <w:suppressAutoHyphens/>
        <w:snapToGrid w:val="0"/>
        <w:ind w:firstLine="709"/>
        <w:jc w:val="both"/>
        <w:rPr>
          <w:i/>
          <w:lang w:eastAsia="ar-SA"/>
        </w:rPr>
      </w:pPr>
      <w:r w:rsidRPr="00C22CC4">
        <w:rPr>
          <w:i/>
          <w:lang w:eastAsia="ar-SA"/>
        </w:rPr>
        <w:t xml:space="preserve">(выбранное отметить знаком: </w:t>
      </w:r>
      <w:r w:rsidRPr="00C22CC4">
        <w:rPr>
          <w:i/>
          <w:lang w:eastAsia="ar-SA"/>
        </w:rPr>
        <w:softHyphen/>
        <w:t xml:space="preserve"> √)</w:t>
      </w:r>
      <w:r w:rsidRPr="00C22CC4">
        <w:rPr>
          <w:i/>
          <w:lang w:eastAsia="ar-SA"/>
        </w:rPr>
        <w:tab/>
      </w:r>
    </w:p>
    <w:p w:rsidR="009360D0" w:rsidRPr="00C22CC4" w:rsidRDefault="009360D0" w:rsidP="009360D0">
      <w:pPr>
        <w:tabs>
          <w:tab w:val="left" w:pos="1701"/>
        </w:tabs>
        <w:suppressAutoHyphens/>
        <w:autoSpaceDE w:val="0"/>
        <w:jc w:val="both"/>
        <w:rPr>
          <w:rFonts w:cs="Calibri"/>
          <w:sz w:val="28"/>
          <w:szCs w:val="28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75"/>
        <w:gridCol w:w="8222"/>
        <w:gridCol w:w="425"/>
        <w:gridCol w:w="645"/>
      </w:tblGrid>
      <w:tr w:rsidR="009360D0" w:rsidRPr="00C22CC4" w:rsidTr="00B342EC">
        <w:tc>
          <w:tcPr>
            <w:tcW w:w="675" w:type="dxa"/>
            <w:vAlign w:val="center"/>
          </w:tcPr>
          <w:p w:rsidR="009360D0" w:rsidRPr="00C22CC4" w:rsidRDefault="009360D0" w:rsidP="00B342EC">
            <w:pPr>
              <w:tabs>
                <w:tab w:val="left" w:pos="6379"/>
              </w:tabs>
              <w:suppressAutoHyphens/>
              <w:spacing w:line="276" w:lineRule="auto"/>
              <w:jc w:val="center"/>
              <w:rPr>
                <w:rFonts w:cs="Calibri"/>
                <w:bCs/>
                <w:lang w:eastAsia="ar-SA"/>
              </w:rPr>
            </w:pPr>
            <w:r w:rsidRPr="00C22CC4">
              <w:rPr>
                <w:rFonts w:cs="Calibri"/>
                <w:bCs/>
                <w:i/>
                <w:lang w:eastAsia="ar-SA"/>
              </w:rPr>
              <w:t></w:t>
            </w:r>
          </w:p>
        </w:tc>
        <w:tc>
          <w:tcPr>
            <w:tcW w:w="8647" w:type="dxa"/>
            <w:gridSpan w:val="2"/>
            <w:vAlign w:val="center"/>
          </w:tcPr>
          <w:p w:rsidR="009360D0" w:rsidRPr="00C22CC4" w:rsidRDefault="009360D0" w:rsidP="00B342EC">
            <w:pPr>
              <w:tabs>
                <w:tab w:val="left" w:pos="6379"/>
              </w:tabs>
              <w:suppressAutoHyphens/>
              <w:spacing w:line="276" w:lineRule="auto"/>
              <w:jc w:val="both"/>
              <w:rPr>
                <w:rFonts w:cs="Calibri"/>
                <w:bCs/>
                <w:lang w:eastAsia="ar-SA"/>
              </w:rPr>
            </w:pPr>
            <w:r w:rsidRPr="00C22CC4">
              <w:rPr>
                <w:rFonts w:cs="Calibri"/>
                <w:bCs/>
                <w:lang w:eastAsia="ar-SA"/>
              </w:rPr>
              <w:t>- Структурное подразделение органов местного самоуправления, осуществляющее функции управления в сфере сельского хозяйства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:rsidR="009360D0" w:rsidRPr="00C22CC4" w:rsidRDefault="009360D0" w:rsidP="00B342EC">
            <w:pPr>
              <w:tabs>
                <w:tab w:val="left" w:pos="6379"/>
              </w:tabs>
              <w:suppressAutoHyphens/>
              <w:jc w:val="center"/>
              <w:rPr>
                <w:rFonts w:cs="Calibri"/>
                <w:bCs/>
                <w:lang w:eastAsia="ar-SA"/>
              </w:rPr>
            </w:pPr>
          </w:p>
        </w:tc>
      </w:tr>
      <w:tr w:rsidR="009360D0" w:rsidRPr="00C22CC4" w:rsidTr="00B342EC">
        <w:tc>
          <w:tcPr>
            <w:tcW w:w="675" w:type="dxa"/>
            <w:vAlign w:val="center"/>
          </w:tcPr>
          <w:p w:rsidR="009360D0" w:rsidRPr="00C22CC4" w:rsidRDefault="009360D0" w:rsidP="00B342EC">
            <w:pPr>
              <w:tabs>
                <w:tab w:val="left" w:pos="6379"/>
              </w:tabs>
              <w:suppressAutoHyphens/>
              <w:spacing w:line="276" w:lineRule="auto"/>
              <w:jc w:val="center"/>
              <w:rPr>
                <w:rFonts w:cs="Calibri"/>
                <w:bCs/>
                <w:i/>
                <w:lang w:eastAsia="ar-SA"/>
              </w:rPr>
            </w:pPr>
            <w:r w:rsidRPr="00C22CC4">
              <w:rPr>
                <w:rFonts w:cs="Calibri"/>
                <w:bCs/>
                <w:i/>
                <w:lang w:eastAsia="ar-SA"/>
              </w:rPr>
              <w:t></w:t>
            </w:r>
          </w:p>
        </w:tc>
        <w:tc>
          <w:tcPr>
            <w:tcW w:w="8647" w:type="dxa"/>
            <w:gridSpan w:val="2"/>
            <w:vAlign w:val="center"/>
          </w:tcPr>
          <w:p w:rsidR="009360D0" w:rsidRPr="00C22CC4" w:rsidRDefault="009360D0" w:rsidP="00B342EC">
            <w:pPr>
              <w:tabs>
                <w:tab w:val="left" w:pos="6379"/>
              </w:tabs>
              <w:suppressAutoHyphens/>
              <w:spacing w:line="276" w:lineRule="auto"/>
              <w:jc w:val="both"/>
              <w:rPr>
                <w:rFonts w:cs="Calibri"/>
                <w:bCs/>
                <w:lang w:eastAsia="ar-SA"/>
              </w:rPr>
            </w:pPr>
            <w:r w:rsidRPr="00C22CC4">
              <w:rPr>
                <w:rFonts w:cs="Calibri"/>
                <w:lang w:eastAsia="ar-SA"/>
              </w:rPr>
              <w:t>- МФЦ по месту обращения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:rsidR="009360D0" w:rsidRPr="00C22CC4" w:rsidRDefault="009360D0" w:rsidP="00B342EC">
            <w:pPr>
              <w:tabs>
                <w:tab w:val="left" w:pos="6379"/>
              </w:tabs>
              <w:suppressAutoHyphens/>
              <w:jc w:val="center"/>
              <w:rPr>
                <w:rFonts w:cs="Calibri"/>
                <w:bCs/>
                <w:lang w:eastAsia="ar-SA"/>
              </w:rPr>
            </w:pPr>
          </w:p>
        </w:tc>
      </w:tr>
      <w:tr w:rsidR="009360D0" w:rsidRPr="00C22CC4" w:rsidTr="00B342EC">
        <w:tc>
          <w:tcPr>
            <w:tcW w:w="675" w:type="dxa"/>
            <w:vAlign w:val="center"/>
          </w:tcPr>
          <w:p w:rsidR="009360D0" w:rsidRPr="00C22CC4" w:rsidRDefault="009360D0" w:rsidP="00B342EC">
            <w:pPr>
              <w:tabs>
                <w:tab w:val="left" w:pos="6379"/>
              </w:tabs>
              <w:suppressAutoHyphens/>
              <w:spacing w:line="276" w:lineRule="auto"/>
              <w:jc w:val="center"/>
              <w:rPr>
                <w:rFonts w:cs="Calibri"/>
                <w:bCs/>
                <w:i/>
                <w:lang w:eastAsia="ar-SA"/>
              </w:rPr>
            </w:pPr>
            <w:r w:rsidRPr="00C22CC4">
              <w:rPr>
                <w:rFonts w:cs="Calibri"/>
                <w:bCs/>
                <w:i/>
                <w:lang w:eastAsia="ar-SA"/>
              </w:rPr>
              <w:t></w:t>
            </w:r>
          </w:p>
        </w:tc>
        <w:tc>
          <w:tcPr>
            <w:tcW w:w="8647" w:type="dxa"/>
            <w:gridSpan w:val="2"/>
            <w:vAlign w:val="center"/>
          </w:tcPr>
          <w:p w:rsidR="009360D0" w:rsidRPr="00C22CC4" w:rsidRDefault="009360D0" w:rsidP="00B342EC">
            <w:pPr>
              <w:tabs>
                <w:tab w:val="left" w:pos="6379"/>
              </w:tabs>
              <w:suppressAutoHyphens/>
              <w:spacing w:line="276" w:lineRule="auto"/>
              <w:jc w:val="both"/>
              <w:rPr>
                <w:rFonts w:cs="Calibri"/>
                <w:lang w:eastAsia="ar-SA"/>
              </w:rPr>
            </w:pPr>
            <w:r w:rsidRPr="00C22CC4">
              <w:rPr>
                <w:rFonts w:cs="Calibri"/>
                <w:lang w:eastAsia="ar-SA"/>
              </w:rPr>
              <w:t>- посредством ЕПГУ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:rsidR="009360D0" w:rsidRPr="00C22CC4" w:rsidRDefault="009360D0" w:rsidP="00B342EC">
            <w:pPr>
              <w:tabs>
                <w:tab w:val="left" w:pos="6379"/>
              </w:tabs>
              <w:suppressAutoHyphens/>
              <w:jc w:val="center"/>
              <w:rPr>
                <w:rFonts w:cs="Calibri"/>
                <w:bCs/>
                <w:lang w:eastAsia="ar-SA"/>
              </w:rPr>
            </w:pPr>
          </w:p>
        </w:tc>
      </w:tr>
      <w:tr w:rsidR="009360D0" w:rsidRPr="00C22CC4" w:rsidTr="00B342EC">
        <w:tc>
          <w:tcPr>
            <w:tcW w:w="675" w:type="dxa"/>
            <w:vAlign w:val="center"/>
          </w:tcPr>
          <w:p w:rsidR="009360D0" w:rsidRPr="00C22CC4" w:rsidRDefault="009360D0" w:rsidP="00B342EC">
            <w:pPr>
              <w:tabs>
                <w:tab w:val="left" w:pos="6379"/>
              </w:tabs>
              <w:suppressAutoHyphens/>
              <w:jc w:val="center"/>
              <w:rPr>
                <w:rFonts w:cs="Calibri"/>
                <w:bCs/>
                <w:lang w:eastAsia="ar-SA"/>
              </w:rPr>
            </w:pPr>
          </w:p>
        </w:tc>
        <w:tc>
          <w:tcPr>
            <w:tcW w:w="8222" w:type="dxa"/>
            <w:vAlign w:val="center"/>
          </w:tcPr>
          <w:p w:rsidR="009360D0" w:rsidRPr="00C22CC4" w:rsidRDefault="009360D0" w:rsidP="00B342EC">
            <w:pPr>
              <w:tabs>
                <w:tab w:val="left" w:pos="2265"/>
                <w:tab w:val="center" w:pos="5372"/>
              </w:tabs>
              <w:suppressAutoHyphens/>
              <w:ind w:hanging="108"/>
              <w:jc w:val="both"/>
              <w:rPr>
                <w:rFonts w:cs="Calibri"/>
                <w:bCs/>
                <w:lang w:eastAsia="ar-SA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9360D0" w:rsidRPr="00C22CC4" w:rsidRDefault="009360D0" w:rsidP="00B342EC">
            <w:pPr>
              <w:tabs>
                <w:tab w:val="left" w:pos="6379"/>
              </w:tabs>
              <w:suppressAutoHyphens/>
              <w:jc w:val="center"/>
              <w:rPr>
                <w:rFonts w:cs="Calibri"/>
                <w:bCs/>
                <w:lang w:eastAsia="ar-SA"/>
              </w:rPr>
            </w:pPr>
          </w:p>
        </w:tc>
      </w:tr>
    </w:tbl>
    <w:p w:rsidR="009360D0" w:rsidRPr="00C22CC4" w:rsidRDefault="009360D0" w:rsidP="009360D0">
      <w:pPr>
        <w:tabs>
          <w:tab w:val="left" w:pos="1701"/>
        </w:tabs>
        <w:suppressAutoHyphens/>
        <w:autoSpaceDE w:val="0"/>
        <w:jc w:val="right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 xml:space="preserve">____________________/___________________/______________________________                                                                                                               </w:t>
      </w:r>
      <w:r w:rsidRPr="00C22CC4">
        <w:rPr>
          <w:rFonts w:cs="Calibri"/>
          <w:sz w:val="28"/>
          <w:szCs w:val="28"/>
          <w:vertAlign w:val="superscript"/>
          <w:lang w:eastAsia="ar-SA"/>
        </w:rPr>
        <w:t xml:space="preserve">(должность)                                            (подпись руководителя)                                                                                        (Ф.И.О)                                                                                                                                                                            </w:t>
      </w:r>
      <w:r w:rsidRPr="00C22CC4">
        <w:rPr>
          <w:rFonts w:cs="Calibri"/>
          <w:sz w:val="28"/>
          <w:szCs w:val="28"/>
          <w:lang w:eastAsia="ar-SA"/>
        </w:rPr>
        <w:t xml:space="preserve">                          </w:t>
      </w:r>
    </w:p>
    <w:p w:rsidR="009360D0" w:rsidRPr="00C22CC4" w:rsidRDefault="009360D0" w:rsidP="009360D0">
      <w:pPr>
        <w:tabs>
          <w:tab w:val="left" w:pos="1701"/>
        </w:tabs>
        <w:suppressAutoHyphens/>
        <w:autoSpaceDE w:val="0"/>
        <w:jc w:val="right"/>
        <w:rPr>
          <w:rFonts w:cs="Calibri"/>
          <w:sz w:val="28"/>
          <w:szCs w:val="28"/>
          <w:lang w:eastAsia="ar-SA"/>
        </w:rPr>
      </w:pPr>
    </w:p>
    <w:p w:rsidR="009360D0" w:rsidRPr="00C22CC4" w:rsidRDefault="009360D0" w:rsidP="009360D0">
      <w:pPr>
        <w:tabs>
          <w:tab w:val="left" w:pos="1701"/>
        </w:tabs>
        <w:suppressAutoHyphens/>
        <w:autoSpaceDE w:val="0"/>
        <w:rPr>
          <w:lang w:eastAsia="ar-SA"/>
        </w:rPr>
      </w:pPr>
      <w:r w:rsidRPr="00C22CC4">
        <w:rPr>
          <w:sz w:val="28"/>
          <w:szCs w:val="28"/>
          <w:lang w:eastAsia="ar-SA"/>
        </w:rPr>
        <w:t xml:space="preserve">М. П. </w:t>
      </w:r>
      <w:r w:rsidRPr="00C22CC4">
        <w:rPr>
          <w:lang w:eastAsia="ar-SA"/>
        </w:rPr>
        <w:t>(при наличии)</w:t>
      </w:r>
    </w:p>
    <w:p w:rsidR="009360D0" w:rsidRPr="00C22CC4" w:rsidRDefault="009360D0" w:rsidP="009360D0">
      <w:pPr>
        <w:tabs>
          <w:tab w:val="left" w:pos="1701"/>
        </w:tabs>
        <w:suppressAutoHyphens/>
        <w:autoSpaceDE w:val="0"/>
        <w:rPr>
          <w:lang w:eastAsia="ar-SA"/>
        </w:rPr>
      </w:pPr>
    </w:p>
    <w:p w:rsidR="009360D0" w:rsidRPr="00C22CC4" w:rsidRDefault="009360D0" w:rsidP="009360D0">
      <w:pPr>
        <w:suppressAutoHyphens/>
        <w:spacing w:line="20" w:lineRule="atLeast"/>
        <w:jc w:val="both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>«___»____________20____года</w:t>
      </w:r>
    </w:p>
    <w:p w:rsidR="009360D0" w:rsidRPr="00C22CC4" w:rsidRDefault="009360D0" w:rsidP="009360D0">
      <w:pPr>
        <w:widowControl w:val="0"/>
        <w:autoSpaceDE w:val="0"/>
        <w:autoSpaceDN w:val="0"/>
        <w:adjustRightInd w:val="0"/>
        <w:ind w:left="6804"/>
        <w:jc w:val="both"/>
      </w:pPr>
    </w:p>
    <w:p w:rsidR="009360D0" w:rsidRPr="00C22CC4" w:rsidRDefault="009360D0" w:rsidP="009360D0">
      <w:pPr>
        <w:tabs>
          <w:tab w:val="left" w:pos="6946"/>
        </w:tabs>
        <w:suppressAutoHyphens/>
        <w:ind w:left="5387"/>
        <w:jc w:val="center"/>
        <w:rPr>
          <w:sz w:val="28"/>
          <w:szCs w:val="20"/>
          <w:lang w:eastAsia="ar-SA"/>
        </w:rPr>
      </w:pPr>
    </w:p>
    <w:p w:rsidR="009360D0" w:rsidRPr="00C22CC4" w:rsidRDefault="009360D0" w:rsidP="009360D0">
      <w:pPr>
        <w:tabs>
          <w:tab w:val="left" w:pos="6946"/>
        </w:tabs>
        <w:suppressAutoHyphens/>
        <w:ind w:left="5387"/>
        <w:jc w:val="center"/>
        <w:rPr>
          <w:sz w:val="28"/>
          <w:szCs w:val="20"/>
          <w:lang w:eastAsia="ar-SA"/>
        </w:rPr>
      </w:pPr>
    </w:p>
    <w:p w:rsidR="009360D0" w:rsidRPr="00C22CC4" w:rsidRDefault="009360D0" w:rsidP="009360D0">
      <w:pPr>
        <w:tabs>
          <w:tab w:val="left" w:pos="6946"/>
        </w:tabs>
        <w:suppressAutoHyphens/>
        <w:ind w:left="5387"/>
        <w:jc w:val="center"/>
        <w:rPr>
          <w:sz w:val="28"/>
          <w:szCs w:val="20"/>
          <w:lang w:eastAsia="ar-SA"/>
        </w:rPr>
      </w:pPr>
    </w:p>
    <w:p w:rsidR="009360D0" w:rsidRPr="00C22CC4" w:rsidRDefault="009360D0" w:rsidP="009360D0">
      <w:pPr>
        <w:tabs>
          <w:tab w:val="left" w:pos="6946"/>
        </w:tabs>
        <w:suppressAutoHyphens/>
        <w:ind w:left="5387"/>
        <w:jc w:val="center"/>
        <w:rPr>
          <w:sz w:val="28"/>
          <w:szCs w:val="20"/>
          <w:lang w:eastAsia="ar-SA"/>
        </w:rPr>
      </w:pPr>
    </w:p>
    <w:p w:rsidR="009360D0" w:rsidRPr="00C22CC4" w:rsidRDefault="009360D0" w:rsidP="009360D0">
      <w:pPr>
        <w:tabs>
          <w:tab w:val="left" w:pos="6946"/>
        </w:tabs>
        <w:suppressAutoHyphens/>
        <w:ind w:left="5387"/>
        <w:jc w:val="center"/>
        <w:rPr>
          <w:sz w:val="28"/>
          <w:szCs w:val="20"/>
          <w:lang w:eastAsia="ar-SA"/>
        </w:rPr>
      </w:pPr>
    </w:p>
    <w:p w:rsidR="009360D0" w:rsidRPr="00C22CC4" w:rsidRDefault="009360D0" w:rsidP="009360D0">
      <w:pPr>
        <w:tabs>
          <w:tab w:val="left" w:pos="6946"/>
        </w:tabs>
        <w:suppressAutoHyphens/>
        <w:ind w:left="5387"/>
        <w:jc w:val="center"/>
        <w:rPr>
          <w:sz w:val="28"/>
          <w:szCs w:val="20"/>
          <w:lang w:eastAsia="ar-SA"/>
        </w:rPr>
      </w:pPr>
    </w:p>
    <w:p w:rsidR="009360D0" w:rsidRPr="00C22CC4" w:rsidRDefault="009360D0" w:rsidP="009360D0">
      <w:pPr>
        <w:tabs>
          <w:tab w:val="left" w:pos="6946"/>
        </w:tabs>
        <w:suppressAutoHyphens/>
        <w:ind w:left="5387"/>
        <w:jc w:val="center"/>
        <w:rPr>
          <w:sz w:val="28"/>
          <w:szCs w:val="20"/>
          <w:lang w:eastAsia="ar-SA"/>
        </w:rPr>
      </w:pPr>
    </w:p>
    <w:p w:rsidR="009360D0" w:rsidRPr="00C22CC4" w:rsidRDefault="009360D0" w:rsidP="009360D0">
      <w:pPr>
        <w:tabs>
          <w:tab w:val="left" w:pos="6946"/>
        </w:tabs>
        <w:suppressAutoHyphens/>
        <w:ind w:left="5387"/>
        <w:jc w:val="center"/>
        <w:rPr>
          <w:sz w:val="28"/>
          <w:szCs w:val="20"/>
          <w:lang w:eastAsia="ar-SA"/>
        </w:rPr>
      </w:pPr>
    </w:p>
    <w:p w:rsidR="009360D0" w:rsidRPr="00C22CC4" w:rsidRDefault="009360D0" w:rsidP="009360D0">
      <w:pPr>
        <w:tabs>
          <w:tab w:val="left" w:pos="6946"/>
        </w:tabs>
        <w:suppressAutoHyphens/>
        <w:ind w:left="5387"/>
        <w:jc w:val="center"/>
        <w:rPr>
          <w:sz w:val="28"/>
          <w:szCs w:val="20"/>
          <w:lang w:eastAsia="ar-SA"/>
        </w:rPr>
      </w:pPr>
    </w:p>
    <w:p w:rsidR="009360D0" w:rsidRPr="00C22CC4" w:rsidRDefault="009360D0" w:rsidP="009360D0">
      <w:pPr>
        <w:tabs>
          <w:tab w:val="left" w:pos="6946"/>
        </w:tabs>
        <w:suppressAutoHyphens/>
        <w:ind w:left="5387"/>
        <w:jc w:val="center"/>
        <w:rPr>
          <w:sz w:val="28"/>
          <w:szCs w:val="20"/>
          <w:lang w:eastAsia="ar-SA"/>
        </w:rPr>
      </w:pPr>
    </w:p>
    <w:p w:rsidR="009360D0" w:rsidRPr="00C22CC4" w:rsidRDefault="009360D0" w:rsidP="009360D0">
      <w:pPr>
        <w:tabs>
          <w:tab w:val="left" w:pos="6946"/>
        </w:tabs>
        <w:suppressAutoHyphens/>
        <w:ind w:left="5387"/>
        <w:jc w:val="center"/>
        <w:rPr>
          <w:sz w:val="28"/>
          <w:szCs w:val="20"/>
          <w:lang w:eastAsia="ar-SA"/>
        </w:rPr>
      </w:pPr>
    </w:p>
    <w:p w:rsidR="009360D0" w:rsidRPr="00C22CC4" w:rsidRDefault="009360D0" w:rsidP="009360D0">
      <w:pPr>
        <w:tabs>
          <w:tab w:val="left" w:pos="6946"/>
        </w:tabs>
        <w:suppressAutoHyphens/>
        <w:ind w:left="5387"/>
        <w:jc w:val="center"/>
        <w:rPr>
          <w:sz w:val="28"/>
          <w:szCs w:val="20"/>
          <w:lang w:eastAsia="ar-SA"/>
        </w:rPr>
      </w:pPr>
    </w:p>
    <w:p w:rsidR="009360D0" w:rsidRPr="00C22CC4" w:rsidRDefault="009360D0" w:rsidP="009360D0">
      <w:pPr>
        <w:tabs>
          <w:tab w:val="left" w:pos="6946"/>
        </w:tabs>
        <w:suppressAutoHyphens/>
        <w:ind w:left="5387"/>
        <w:jc w:val="center"/>
        <w:rPr>
          <w:sz w:val="28"/>
          <w:szCs w:val="20"/>
          <w:lang w:eastAsia="ar-SA"/>
        </w:rPr>
      </w:pPr>
    </w:p>
    <w:p w:rsidR="009360D0" w:rsidRPr="00C22CC4" w:rsidRDefault="009360D0" w:rsidP="009360D0">
      <w:pPr>
        <w:tabs>
          <w:tab w:val="left" w:pos="6946"/>
        </w:tabs>
        <w:suppressAutoHyphens/>
        <w:ind w:left="5387"/>
        <w:jc w:val="center"/>
        <w:rPr>
          <w:sz w:val="28"/>
          <w:szCs w:val="20"/>
          <w:lang w:eastAsia="ar-SA"/>
        </w:rPr>
      </w:pPr>
    </w:p>
    <w:p w:rsidR="009360D0" w:rsidRPr="00C22CC4" w:rsidRDefault="009360D0" w:rsidP="009360D0">
      <w:pPr>
        <w:tabs>
          <w:tab w:val="left" w:pos="6946"/>
        </w:tabs>
        <w:suppressAutoHyphens/>
        <w:ind w:left="5387"/>
        <w:jc w:val="center"/>
        <w:rPr>
          <w:sz w:val="28"/>
          <w:szCs w:val="20"/>
          <w:lang w:eastAsia="ar-SA"/>
        </w:rPr>
      </w:pPr>
    </w:p>
    <w:p w:rsidR="009360D0" w:rsidRPr="00C22CC4" w:rsidRDefault="009360D0" w:rsidP="009360D0">
      <w:pPr>
        <w:tabs>
          <w:tab w:val="left" w:pos="6946"/>
        </w:tabs>
        <w:suppressAutoHyphens/>
        <w:ind w:left="5387"/>
        <w:jc w:val="center"/>
        <w:rPr>
          <w:sz w:val="28"/>
          <w:szCs w:val="20"/>
          <w:lang w:eastAsia="ar-SA"/>
        </w:rPr>
      </w:pPr>
    </w:p>
    <w:p w:rsidR="009360D0" w:rsidRPr="00C22CC4" w:rsidRDefault="009360D0" w:rsidP="009360D0">
      <w:pPr>
        <w:tabs>
          <w:tab w:val="left" w:pos="6946"/>
        </w:tabs>
        <w:suppressAutoHyphens/>
        <w:ind w:left="5387"/>
        <w:jc w:val="center"/>
        <w:rPr>
          <w:sz w:val="28"/>
          <w:szCs w:val="20"/>
          <w:lang w:eastAsia="ar-SA"/>
        </w:rPr>
      </w:pPr>
    </w:p>
    <w:p w:rsidR="009360D0" w:rsidRPr="00C22CC4" w:rsidRDefault="009360D0" w:rsidP="009360D0">
      <w:pPr>
        <w:tabs>
          <w:tab w:val="left" w:pos="6946"/>
        </w:tabs>
        <w:suppressAutoHyphens/>
        <w:ind w:left="5387"/>
        <w:jc w:val="center"/>
        <w:rPr>
          <w:sz w:val="28"/>
          <w:szCs w:val="20"/>
          <w:lang w:eastAsia="ar-SA"/>
        </w:rPr>
      </w:pPr>
    </w:p>
    <w:p w:rsidR="009360D0" w:rsidRPr="00C22CC4" w:rsidRDefault="009360D0" w:rsidP="009360D0">
      <w:pPr>
        <w:tabs>
          <w:tab w:val="left" w:pos="6946"/>
        </w:tabs>
        <w:suppressAutoHyphens/>
        <w:ind w:left="5387"/>
        <w:jc w:val="center"/>
        <w:rPr>
          <w:sz w:val="28"/>
          <w:szCs w:val="20"/>
          <w:lang w:eastAsia="ar-SA"/>
        </w:rPr>
      </w:pPr>
    </w:p>
    <w:p w:rsidR="009360D0" w:rsidRPr="00C22CC4" w:rsidRDefault="009360D0" w:rsidP="009360D0">
      <w:pPr>
        <w:tabs>
          <w:tab w:val="left" w:pos="6946"/>
        </w:tabs>
        <w:suppressAutoHyphens/>
        <w:ind w:left="5387"/>
        <w:jc w:val="center"/>
        <w:rPr>
          <w:sz w:val="28"/>
          <w:szCs w:val="20"/>
          <w:lang w:eastAsia="ar-SA"/>
        </w:rPr>
      </w:pPr>
    </w:p>
    <w:p w:rsidR="009360D0" w:rsidRPr="00C22CC4" w:rsidRDefault="009360D0" w:rsidP="009360D0">
      <w:pPr>
        <w:tabs>
          <w:tab w:val="left" w:pos="6946"/>
        </w:tabs>
        <w:suppressAutoHyphens/>
        <w:ind w:left="5387"/>
        <w:jc w:val="center"/>
        <w:rPr>
          <w:sz w:val="28"/>
          <w:szCs w:val="20"/>
          <w:lang w:eastAsia="ar-SA"/>
        </w:rPr>
      </w:pPr>
    </w:p>
    <w:p w:rsidR="009360D0" w:rsidRPr="00C22CC4" w:rsidRDefault="009360D0" w:rsidP="009360D0">
      <w:pPr>
        <w:tabs>
          <w:tab w:val="left" w:pos="6946"/>
        </w:tabs>
        <w:suppressAutoHyphens/>
        <w:ind w:left="5387"/>
        <w:jc w:val="center"/>
        <w:rPr>
          <w:sz w:val="28"/>
          <w:szCs w:val="20"/>
          <w:lang w:eastAsia="ar-SA"/>
        </w:rPr>
      </w:pPr>
    </w:p>
    <w:p w:rsidR="009360D0" w:rsidRPr="00C22CC4" w:rsidRDefault="009360D0" w:rsidP="009360D0">
      <w:pPr>
        <w:tabs>
          <w:tab w:val="left" w:pos="6946"/>
        </w:tabs>
        <w:suppressAutoHyphens/>
        <w:ind w:left="5387"/>
        <w:jc w:val="center"/>
        <w:rPr>
          <w:sz w:val="28"/>
          <w:szCs w:val="20"/>
          <w:lang w:eastAsia="ar-SA"/>
        </w:rPr>
      </w:pPr>
    </w:p>
    <w:p w:rsidR="009360D0" w:rsidRPr="00C22CC4" w:rsidRDefault="009360D0" w:rsidP="009360D0">
      <w:pPr>
        <w:tabs>
          <w:tab w:val="left" w:pos="6946"/>
        </w:tabs>
        <w:suppressAutoHyphens/>
        <w:ind w:left="5387"/>
        <w:jc w:val="center"/>
        <w:rPr>
          <w:sz w:val="28"/>
          <w:szCs w:val="20"/>
          <w:lang w:eastAsia="ar-SA"/>
        </w:rPr>
      </w:pPr>
    </w:p>
    <w:p w:rsidR="009360D0" w:rsidRPr="00C22CC4" w:rsidRDefault="009360D0" w:rsidP="009360D0">
      <w:pPr>
        <w:tabs>
          <w:tab w:val="left" w:pos="6946"/>
        </w:tabs>
        <w:suppressAutoHyphens/>
        <w:ind w:left="5387"/>
        <w:jc w:val="center"/>
        <w:rPr>
          <w:sz w:val="28"/>
          <w:szCs w:val="20"/>
          <w:lang w:eastAsia="ar-SA"/>
        </w:rPr>
      </w:pPr>
    </w:p>
    <w:p w:rsidR="009360D0" w:rsidRPr="00C22CC4" w:rsidRDefault="009360D0" w:rsidP="009360D0">
      <w:pPr>
        <w:tabs>
          <w:tab w:val="left" w:pos="6946"/>
        </w:tabs>
        <w:suppressAutoHyphens/>
        <w:ind w:left="5387"/>
        <w:jc w:val="center"/>
        <w:rPr>
          <w:sz w:val="28"/>
          <w:szCs w:val="20"/>
          <w:lang w:eastAsia="ar-SA"/>
        </w:rPr>
      </w:pPr>
    </w:p>
    <w:p w:rsidR="009360D0" w:rsidRPr="00C22CC4" w:rsidRDefault="009360D0" w:rsidP="009360D0">
      <w:pPr>
        <w:tabs>
          <w:tab w:val="left" w:pos="6946"/>
        </w:tabs>
        <w:suppressAutoHyphens/>
        <w:ind w:left="5387"/>
        <w:jc w:val="center"/>
        <w:rPr>
          <w:sz w:val="28"/>
          <w:szCs w:val="20"/>
          <w:lang w:eastAsia="ar-SA"/>
        </w:rPr>
      </w:pPr>
    </w:p>
    <w:p w:rsidR="009360D0" w:rsidRPr="00C22CC4" w:rsidRDefault="009360D0" w:rsidP="009360D0">
      <w:pPr>
        <w:tabs>
          <w:tab w:val="left" w:pos="6946"/>
        </w:tabs>
        <w:suppressAutoHyphens/>
        <w:ind w:left="5387"/>
        <w:jc w:val="center"/>
        <w:rPr>
          <w:sz w:val="28"/>
          <w:szCs w:val="20"/>
          <w:lang w:eastAsia="ar-SA"/>
        </w:rPr>
      </w:pPr>
    </w:p>
    <w:p w:rsidR="009360D0" w:rsidRPr="00C22CC4" w:rsidRDefault="009360D0" w:rsidP="009360D0">
      <w:pPr>
        <w:tabs>
          <w:tab w:val="left" w:pos="6946"/>
        </w:tabs>
        <w:suppressAutoHyphens/>
        <w:ind w:left="5387"/>
        <w:jc w:val="center"/>
        <w:rPr>
          <w:sz w:val="28"/>
          <w:szCs w:val="20"/>
          <w:lang w:eastAsia="ar-SA"/>
        </w:rPr>
      </w:pPr>
      <w:r w:rsidRPr="00C22CC4">
        <w:rPr>
          <w:sz w:val="28"/>
          <w:szCs w:val="20"/>
          <w:lang w:eastAsia="ar-SA"/>
        </w:rPr>
        <w:lastRenderedPageBreak/>
        <w:t>Приложение № 3</w:t>
      </w:r>
    </w:p>
    <w:p w:rsidR="009360D0" w:rsidRPr="00C22CC4" w:rsidRDefault="009360D0" w:rsidP="009360D0">
      <w:pPr>
        <w:widowControl w:val="0"/>
        <w:suppressAutoHyphens/>
        <w:autoSpaceDE w:val="0"/>
        <w:ind w:left="5387"/>
        <w:jc w:val="center"/>
        <w:rPr>
          <w:rFonts w:eastAsia="Times-Roman"/>
          <w:sz w:val="28"/>
          <w:szCs w:val="20"/>
          <w:lang w:eastAsia="ar-SA"/>
        </w:rPr>
      </w:pPr>
      <w:r w:rsidRPr="00C22CC4">
        <w:rPr>
          <w:sz w:val="28"/>
          <w:szCs w:val="28"/>
        </w:rPr>
        <w:t>к Положению о порядке предоставления субсидии на оказание несвязанной поддержки в области растениеводства</w:t>
      </w:r>
    </w:p>
    <w:p w:rsidR="009360D0" w:rsidRPr="00C22CC4" w:rsidRDefault="009360D0" w:rsidP="009360D0">
      <w:pPr>
        <w:widowControl w:val="0"/>
        <w:suppressAutoHyphens/>
        <w:autoSpaceDE w:val="0"/>
        <w:ind w:left="5387"/>
        <w:jc w:val="center"/>
        <w:rPr>
          <w:rFonts w:eastAsia="Times-Roman"/>
          <w:sz w:val="28"/>
          <w:szCs w:val="20"/>
          <w:lang w:eastAsia="ar-SA"/>
        </w:rPr>
      </w:pPr>
    </w:p>
    <w:p w:rsidR="009360D0" w:rsidRPr="00C22CC4" w:rsidRDefault="009360D0" w:rsidP="009360D0">
      <w:pPr>
        <w:pStyle w:val="11"/>
        <w:jc w:val="center"/>
        <w:rPr>
          <w:rFonts w:ascii="Times New Roman" w:hAnsi="Times New Roman"/>
          <w:b/>
          <w:szCs w:val="28"/>
        </w:rPr>
      </w:pPr>
      <w:r w:rsidRPr="00C22CC4">
        <w:rPr>
          <w:rFonts w:ascii="Times New Roman" w:hAnsi="Times New Roman"/>
          <w:b/>
          <w:szCs w:val="28"/>
        </w:rPr>
        <w:t>Выписка из книги учета доходов и расходов за календарный год, предшествующий текущему году подачи заявки</w:t>
      </w:r>
    </w:p>
    <w:p w:rsidR="009360D0" w:rsidRPr="00C22CC4" w:rsidRDefault="009360D0" w:rsidP="009360D0">
      <w:pPr>
        <w:pStyle w:val="11"/>
        <w:jc w:val="center"/>
        <w:rPr>
          <w:rFonts w:ascii="Times New Roman" w:hAnsi="Times New Roman"/>
          <w:b/>
          <w:szCs w:val="28"/>
        </w:rPr>
      </w:pPr>
    </w:p>
    <w:p w:rsidR="009360D0" w:rsidRPr="00C22CC4" w:rsidRDefault="009360D0" w:rsidP="009360D0">
      <w:pPr>
        <w:pStyle w:val="11"/>
        <w:jc w:val="center"/>
        <w:rPr>
          <w:rFonts w:ascii="Times New Roman" w:hAnsi="Times New Roman"/>
          <w:sz w:val="27"/>
          <w:szCs w:val="27"/>
        </w:rPr>
      </w:pPr>
    </w:p>
    <w:p w:rsidR="009360D0" w:rsidRPr="00C22CC4" w:rsidRDefault="009360D0" w:rsidP="009360D0">
      <w:pPr>
        <w:pStyle w:val="11"/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/>
          <w:sz w:val="20"/>
          <w:szCs w:val="20"/>
        </w:rPr>
      </w:pPr>
      <w:r w:rsidRPr="00C22CC4">
        <w:rPr>
          <w:rFonts w:ascii="Times New Roman" w:hAnsi="Times New Roman"/>
          <w:sz w:val="20"/>
          <w:szCs w:val="20"/>
        </w:rPr>
        <w:t xml:space="preserve">(полное наименование товаропроизводителя АПК РО (далее – товаропроизводитель), </w:t>
      </w:r>
      <w:r w:rsidRPr="00C22CC4">
        <w:rPr>
          <w:rFonts w:ascii="Times New Roman" w:hAnsi="Times New Roman"/>
          <w:sz w:val="20"/>
          <w:szCs w:val="20"/>
        </w:rPr>
        <w:br/>
        <w:t>ИНН/КПП, муниципальный район)</w:t>
      </w:r>
    </w:p>
    <w:p w:rsidR="009360D0" w:rsidRPr="00C22CC4" w:rsidRDefault="009360D0" w:rsidP="009360D0">
      <w:pPr>
        <w:pStyle w:val="11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</w:p>
    <w:p w:rsidR="009360D0" w:rsidRPr="00C22CC4" w:rsidRDefault="009360D0" w:rsidP="009360D0">
      <w:pPr>
        <w:pStyle w:val="11"/>
        <w:ind w:firstLine="708"/>
        <w:rPr>
          <w:rFonts w:ascii="Times New Roman" w:hAnsi="Times New Roman"/>
          <w:sz w:val="27"/>
          <w:szCs w:val="27"/>
        </w:rPr>
      </w:pPr>
    </w:p>
    <w:p w:rsidR="009360D0" w:rsidRPr="00C22CC4" w:rsidRDefault="009360D0" w:rsidP="009360D0">
      <w:pPr>
        <w:pStyle w:val="11"/>
        <w:ind w:firstLine="708"/>
        <w:rPr>
          <w:rFonts w:ascii="Times New Roman" w:hAnsi="Times New Roman"/>
          <w:sz w:val="27"/>
          <w:szCs w:val="27"/>
        </w:rPr>
      </w:pPr>
      <w:r w:rsidRPr="00C22CC4">
        <w:rPr>
          <w:rFonts w:ascii="Times New Roman" w:hAnsi="Times New Roman"/>
          <w:sz w:val="27"/>
          <w:szCs w:val="27"/>
        </w:rPr>
        <w:t>Настоящим подтверждаю:</w:t>
      </w:r>
    </w:p>
    <w:p w:rsidR="009360D0" w:rsidRPr="00C22CC4" w:rsidRDefault="009360D0" w:rsidP="009360D0">
      <w:pPr>
        <w:pStyle w:val="11"/>
        <w:ind w:firstLine="708"/>
        <w:rPr>
          <w:rFonts w:ascii="Times New Roman" w:hAnsi="Times New Roman"/>
          <w:sz w:val="27"/>
          <w:szCs w:val="27"/>
        </w:rPr>
      </w:pPr>
      <w:r w:rsidRPr="00C22CC4">
        <w:rPr>
          <w:rFonts w:ascii="Times New Roman" w:hAnsi="Times New Roman"/>
          <w:sz w:val="27"/>
          <w:szCs w:val="27"/>
        </w:rPr>
        <w:t>доход товаропроизводителя за прошедший 20___ календарный год, составил _____________________ рублей;*</w:t>
      </w:r>
    </w:p>
    <w:p w:rsidR="009360D0" w:rsidRPr="00C22CC4" w:rsidRDefault="009360D0" w:rsidP="009360D0">
      <w:pPr>
        <w:pStyle w:val="11"/>
        <w:ind w:firstLine="708"/>
        <w:rPr>
          <w:rFonts w:ascii="Times New Roman" w:hAnsi="Times New Roman"/>
          <w:sz w:val="27"/>
          <w:szCs w:val="27"/>
        </w:rPr>
      </w:pPr>
      <w:r w:rsidRPr="00C22CC4">
        <w:rPr>
          <w:rFonts w:ascii="Times New Roman" w:hAnsi="Times New Roman"/>
          <w:sz w:val="27"/>
          <w:szCs w:val="27"/>
        </w:rPr>
        <w:t>в том числе доход от реализации продукции, товаров (работ и услуг) − _________________ рублей;</w:t>
      </w:r>
    </w:p>
    <w:p w:rsidR="009360D0" w:rsidRPr="00C22CC4" w:rsidRDefault="009360D0" w:rsidP="009360D0">
      <w:pPr>
        <w:pStyle w:val="11"/>
        <w:ind w:firstLine="708"/>
        <w:rPr>
          <w:rFonts w:ascii="Times New Roman" w:hAnsi="Times New Roman"/>
          <w:sz w:val="27"/>
          <w:szCs w:val="27"/>
        </w:rPr>
      </w:pPr>
      <w:r w:rsidRPr="00C22CC4">
        <w:rPr>
          <w:rFonts w:ascii="Times New Roman" w:hAnsi="Times New Roman"/>
          <w:sz w:val="27"/>
          <w:szCs w:val="27"/>
        </w:rPr>
        <w:t xml:space="preserve">из него доход от реализации сельскохозяйственной продукции собственного производства и продуктов ее первичной и последующей (промышленной) переработки </w:t>
      </w:r>
      <w:r w:rsidRPr="00C22CC4">
        <w:rPr>
          <w:rFonts w:ascii="Times New Roman" w:hAnsi="Times New Roman"/>
          <w:sz w:val="27"/>
          <w:szCs w:val="27"/>
        </w:rPr>
        <w:br/>
        <w:t>в соответствии с перечнем, утвержденным Правительством Российской Федерации − _____________________ рублей.</w:t>
      </w:r>
    </w:p>
    <w:p w:rsidR="009360D0" w:rsidRPr="00C22CC4" w:rsidRDefault="009360D0" w:rsidP="009360D0">
      <w:pPr>
        <w:pStyle w:val="11"/>
        <w:ind w:firstLine="708"/>
        <w:rPr>
          <w:rFonts w:ascii="Times New Roman" w:hAnsi="Times New Roman"/>
          <w:sz w:val="27"/>
          <w:szCs w:val="27"/>
        </w:rPr>
      </w:pPr>
      <w:r w:rsidRPr="00C22CC4">
        <w:rPr>
          <w:rFonts w:ascii="Times New Roman" w:hAnsi="Times New Roman"/>
          <w:sz w:val="27"/>
          <w:szCs w:val="27"/>
        </w:rPr>
        <w:t xml:space="preserve">Доля дохода от реализации сельскохозяйственной продукции собственного производства и продуктов ее первичной и последующей (промышленной) переработки </w:t>
      </w:r>
      <w:r w:rsidRPr="00C22CC4">
        <w:rPr>
          <w:rFonts w:ascii="Times New Roman" w:hAnsi="Times New Roman"/>
          <w:sz w:val="27"/>
          <w:szCs w:val="27"/>
        </w:rPr>
        <w:br/>
        <w:t xml:space="preserve">в соответствии с перечнем, утвержденным Правительством Российской Федерации, </w:t>
      </w:r>
      <w:r w:rsidRPr="00C22CC4">
        <w:rPr>
          <w:rFonts w:ascii="Times New Roman" w:hAnsi="Times New Roman"/>
          <w:sz w:val="27"/>
          <w:szCs w:val="27"/>
        </w:rPr>
        <w:br/>
        <w:t xml:space="preserve">в доходе от реализации продукции, товаров (работ и услуг) составила _____ % </w:t>
      </w:r>
      <w:r w:rsidRPr="00C22CC4">
        <w:rPr>
          <w:rFonts w:ascii="Times New Roman" w:hAnsi="Times New Roman"/>
          <w:sz w:val="27"/>
          <w:szCs w:val="27"/>
        </w:rPr>
        <w:br/>
        <w:t>и подтверждает (не подтверждает),** что товаропроизводитель является сельскохозяйственным товаропроизводителем.</w:t>
      </w:r>
    </w:p>
    <w:p w:rsidR="009360D0" w:rsidRPr="00C22CC4" w:rsidRDefault="009360D0" w:rsidP="009360D0">
      <w:pPr>
        <w:pStyle w:val="11"/>
        <w:ind w:firstLine="708"/>
        <w:rPr>
          <w:rFonts w:ascii="Times New Roman" w:hAnsi="Times New Roman"/>
          <w:sz w:val="27"/>
          <w:szCs w:val="27"/>
        </w:rPr>
      </w:pPr>
    </w:p>
    <w:p w:rsidR="009360D0" w:rsidRPr="00C22CC4" w:rsidRDefault="009360D0" w:rsidP="009360D0">
      <w:pPr>
        <w:pStyle w:val="11"/>
        <w:tabs>
          <w:tab w:val="center" w:pos="5457"/>
        </w:tabs>
        <w:ind w:firstLine="709"/>
        <w:rPr>
          <w:rFonts w:ascii="Times New Roman" w:hAnsi="Times New Roman"/>
          <w:sz w:val="27"/>
          <w:szCs w:val="27"/>
        </w:rPr>
      </w:pPr>
      <w:r w:rsidRPr="00C22CC4">
        <w:rPr>
          <w:rFonts w:ascii="Times New Roman" w:hAnsi="Times New Roman"/>
          <w:sz w:val="27"/>
          <w:szCs w:val="27"/>
        </w:rPr>
        <w:t>*) приложение к настоящей выписке;</w:t>
      </w:r>
    </w:p>
    <w:p w:rsidR="009360D0" w:rsidRPr="00C22CC4" w:rsidRDefault="009360D0" w:rsidP="009360D0">
      <w:pPr>
        <w:pStyle w:val="11"/>
        <w:tabs>
          <w:tab w:val="center" w:pos="5457"/>
        </w:tabs>
        <w:ind w:firstLine="709"/>
        <w:rPr>
          <w:rFonts w:ascii="Times New Roman" w:hAnsi="Times New Roman"/>
          <w:sz w:val="27"/>
          <w:szCs w:val="27"/>
        </w:rPr>
      </w:pPr>
      <w:r w:rsidRPr="00C22CC4">
        <w:rPr>
          <w:rFonts w:ascii="Times New Roman" w:hAnsi="Times New Roman"/>
          <w:sz w:val="27"/>
          <w:szCs w:val="27"/>
        </w:rPr>
        <w:t>**) нужное – подчеркнуть.</w:t>
      </w:r>
    </w:p>
    <w:p w:rsidR="009360D0" w:rsidRPr="00C22CC4" w:rsidRDefault="009360D0" w:rsidP="009360D0">
      <w:pPr>
        <w:pStyle w:val="11"/>
        <w:ind w:firstLine="709"/>
        <w:rPr>
          <w:rFonts w:ascii="Times New Roman" w:hAnsi="Times New Roman"/>
          <w:sz w:val="27"/>
          <w:szCs w:val="27"/>
        </w:rPr>
      </w:pPr>
    </w:p>
    <w:p w:rsidR="009360D0" w:rsidRPr="00C22CC4" w:rsidRDefault="009360D0" w:rsidP="009360D0">
      <w:pPr>
        <w:pStyle w:val="11"/>
        <w:rPr>
          <w:rFonts w:ascii="Times New Roman" w:hAnsi="Times New Roman"/>
          <w:sz w:val="27"/>
          <w:szCs w:val="27"/>
        </w:rPr>
      </w:pPr>
      <w:r w:rsidRPr="00C22CC4">
        <w:rPr>
          <w:rFonts w:ascii="Times New Roman" w:hAnsi="Times New Roman"/>
          <w:sz w:val="27"/>
          <w:szCs w:val="27"/>
        </w:rPr>
        <w:t>Руководитель</w:t>
      </w:r>
    </w:p>
    <w:p w:rsidR="009360D0" w:rsidRPr="00C22CC4" w:rsidRDefault="009360D0" w:rsidP="009360D0">
      <w:pPr>
        <w:pStyle w:val="11"/>
        <w:rPr>
          <w:rFonts w:ascii="Times New Roman" w:hAnsi="Times New Roman"/>
          <w:sz w:val="27"/>
          <w:szCs w:val="27"/>
        </w:rPr>
      </w:pPr>
      <w:r w:rsidRPr="00C22CC4">
        <w:rPr>
          <w:rFonts w:ascii="Times New Roman" w:hAnsi="Times New Roman"/>
          <w:sz w:val="27"/>
          <w:szCs w:val="27"/>
        </w:rPr>
        <w:t>____________________________          __________________     __________________</w:t>
      </w:r>
    </w:p>
    <w:p w:rsidR="009360D0" w:rsidRPr="00C22CC4" w:rsidRDefault="009360D0" w:rsidP="009360D0">
      <w:pPr>
        <w:pStyle w:val="11"/>
        <w:rPr>
          <w:rFonts w:ascii="Times New Roman" w:hAnsi="Times New Roman"/>
          <w:sz w:val="20"/>
          <w:szCs w:val="20"/>
        </w:rPr>
      </w:pPr>
      <w:r w:rsidRPr="00C22CC4">
        <w:rPr>
          <w:rFonts w:ascii="Times New Roman" w:hAnsi="Times New Roman"/>
          <w:sz w:val="20"/>
          <w:szCs w:val="20"/>
        </w:rPr>
        <w:t xml:space="preserve">должность                                                                                          подпись                                      Ф.И.О. </w:t>
      </w:r>
    </w:p>
    <w:p w:rsidR="009360D0" w:rsidRPr="00C22CC4" w:rsidRDefault="009360D0" w:rsidP="009360D0">
      <w:pPr>
        <w:pStyle w:val="11"/>
        <w:rPr>
          <w:rFonts w:ascii="Times New Roman" w:hAnsi="Times New Roman"/>
          <w:sz w:val="27"/>
          <w:szCs w:val="27"/>
        </w:rPr>
      </w:pPr>
    </w:p>
    <w:p w:rsidR="009360D0" w:rsidRPr="00C22CC4" w:rsidRDefault="009360D0" w:rsidP="009360D0">
      <w:pPr>
        <w:pStyle w:val="11"/>
        <w:rPr>
          <w:rFonts w:ascii="Times New Roman" w:hAnsi="Times New Roman"/>
          <w:sz w:val="27"/>
          <w:szCs w:val="27"/>
        </w:rPr>
      </w:pPr>
      <w:r w:rsidRPr="00C22CC4">
        <w:rPr>
          <w:rFonts w:ascii="Times New Roman" w:hAnsi="Times New Roman"/>
          <w:sz w:val="27"/>
          <w:szCs w:val="27"/>
        </w:rPr>
        <w:t>Главный бухгалтер (Бухгалтер)</w:t>
      </w:r>
    </w:p>
    <w:p w:rsidR="009360D0" w:rsidRPr="00C22CC4" w:rsidRDefault="009360D0" w:rsidP="009360D0">
      <w:pPr>
        <w:pStyle w:val="11"/>
        <w:rPr>
          <w:rFonts w:ascii="Times New Roman" w:hAnsi="Times New Roman"/>
          <w:sz w:val="27"/>
          <w:szCs w:val="27"/>
        </w:rPr>
      </w:pPr>
      <w:r w:rsidRPr="00C22CC4">
        <w:rPr>
          <w:rFonts w:ascii="Times New Roman" w:hAnsi="Times New Roman"/>
          <w:sz w:val="27"/>
          <w:szCs w:val="27"/>
        </w:rPr>
        <w:t>____________________________          __________________     __________________</w:t>
      </w:r>
    </w:p>
    <w:p w:rsidR="009360D0" w:rsidRPr="00C22CC4" w:rsidRDefault="009360D0" w:rsidP="009360D0">
      <w:pPr>
        <w:pStyle w:val="11"/>
        <w:rPr>
          <w:rFonts w:ascii="Times New Roman" w:hAnsi="Times New Roman"/>
          <w:sz w:val="20"/>
          <w:szCs w:val="20"/>
        </w:rPr>
      </w:pPr>
      <w:r w:rsidRPr="00C22CC4">
        <w:rPr>
          <w:rFonts w:ascii="Times New Roman" w:hAnsi="Times New Roman"/>
          <w:sz w:val="20"/>
          <w:szCs w:val="20"/>
        </w:rPr>
        <w:t xml:space="preserve">должность                                                                                        подпись                                           Ф.И.О. </w:t>
      </w:r>
    </w:p>
    <w:p w:rsidR="009360D0" w:rsidRPr="00C22CC4" w:rsidRDefault="009360D0" w:rsidP="009360D0">
      <w:pPr>
        <w:pStyle w:val="11"/>
        <w:rPr>
          <w:rFonts w:ascii="Times New Roman" w:hAnsi="Times New Roman"/>
          <w:sz w:val="20"/>
          <w:szCs w:val="20"/>
        </w:rPr>
      </w:pPr>
    </w:p>
    <w:p w:rsidR="009360D0" w:rsidRPr="00C22CC4" w:rsidRDefault="009360D0" w:rsidP="009360D0">
      <w:pPr>
        <w:pStyle w:val="11"/>
        <w:rPr>
          <w:rFonts w:ascii="Times New Roman" w:hAnsi="Times New Roman"/>
          <w:sz w:val="24"/>
          <w:szCs w:val="24"/>
        </w:rPr>
      </w:pPr>
      <w:r w:rsidRPr="00C22CC4">
        <w:rPr>
          <w:rFonts w:ascii="Times New Roman" w:hAnsi="Times New Roman"/>
          <w:sz w:val="27"/>
          <w:szCs w:val="27"/>
        </w:rPr>
        <w:t>«__» __________ 20___г.             М. П. (при наличии)</w:t>
      </w:r>
    </w:p>
    <w:p w:rsidR="009360D0" w:rsidRPr="00C22CC4" w:rsidRDefault="009360D0" w:rsidP="009360D0">
      <w:pPr>
        <w:ind w:firstLine="709"/>
        <w:jc w:val="both"/>
        <w:rPr>
          <w:b/>
          <w:sz w:val="20"/>
          <w:szCs w:val="20"/>
        </w:rPr>
      </w:pPr>
    </w:p>
    <w:p w:rsidR="009360D0" w:rsidRPr="00C22CC4" w:rsidRDefault="009360D0" w:rsidP="009360D0">
      <w:pPr>
        <w:ind w:firstLine="709"/>
        <w:jc w:val="both"/>
        <w:rPr>
          <w:b/>
          <w:sz w:val="20"/>
          <w:szCs w:val="20"/>
        </w:rPr>
      </w:pPr>
      <w:r w:rsidRPr="00C22CC4">
        <w:rPr>
          <w:b/>
          <w:sz w:val="20"/>
          <w:szCs w:val="20"/>
        </w:rPr>
        <w:t>Данные, указанные в выписке, должны соответствовать сведениям, указанным в первичных учетных документах и бухгалтерской (финансовой) отчетности товаропроизводителя АПК РО.</w:t>
      </w:r>
    </w:p>
    <w:p w:rsidR="009360D0" w:rsidRPr="00C22CC4" w:rsidRDefault="009360D0" w:rsidP="009360D0">
      <w:pPr>
        <w:ind w:firstLine="709"/>
        <w:jc w:val="both"/>
        <w:rPr>
          <w:b/>
          <w:sz w:val="20"/>
          <w:szCs w:val="20"/>
        </w:rPr>
      </w:pPr>
    </w:p>
    <w:p w:rsidR="009360D0" w:rsidRPr="00C22CC4" w:rsidRDefault="009360D0" w:rsidP="009360D0">
      <w:pPr>
        <w:pStyle w:val="11"/>
        <w:ind w:left="6237" w:firstLine="284"/>
        <w:jc w:val="center"/>
        <w:rPr>
          <w:rFonts w:ascii="Times New Roman" w:hAnsi="Times New Roman"/>
          <w:sz w:val="20"/>
          <w:szCs w:val="20"/>
        </w:rPr>
      </w:pPr>
    </w:p>
    <w:p w:rsidR="009360D0" w:rsidRPr="00C22CC4" w:rsidRDefault="009360D0" w:rsidP="009360D0">
      <w:pPr>
        <w:pStyle w:val="11"/>
        <w:ind w:left="6237" w:firstLine="284"/>
        <w:jc w:val="center"/>
        <w:rPr>
          <w:rFonts w:ascii="Times New Roman" w:hAnsi="Times New Roman"/>
          <w:sz w:val="20"/>
          <w:szCs w:val="20"/>
        </w:rPr>
      </w:pPr>
    </w:p>
    <w:p w:rsidR="009360D0" w:rsidRPr="00C22CC4" w:rsidRDefault="009360D0" w:rsidP="009360D0">
      <w:pPr>
        <w:pStyle w:val="11"/>
        <w:ind w:left="6237" w:firstLine="284"/>
        <w:jc w:val="center"/>
        <w:rPr>
          <w:rFonts w:ascii="Times New Roman" w:hAnsi="Times New Roman"/>
          <w:sz w:val="20"/>
          <w:szCs w:val="20"/>
        </w:rPr>
      </w:pPr>
      <w:r w:rsidRPr="00C22CC4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9360D0" w:rsidRPr="00C22CC4" w:rsidRDefault="009360D0" w:rsidP="009360D0">
      <w:pPr>
        <w:pStyle w:val="11"/>
        <w:ind w:left="6237" w:firstLine="284"/>
        <w:jc w:val="center"/>
        <w:rPr>
          <w:rFonts w:ascii="Times New Roman" w:hAnsi="Times New Roman"/>
          <w:sz w:val="20"/>
          <w:szCs w:val="20"/>
        </w:rPr>
      </w:pPr>
      <w:r w:rsidRPr="00C22CC4">
        <w:rPr>
          <w:rFonts w:ascii="Times New Roman" w:hAnsi="Times New Roman"/>
          <w:sz w:val="20"/>
          <w:szCs w:val="20"/>
        </w:rPr>
        <w:t>к выписке из книги учета доходов</w:t>
      </w:r>
      <w:r w:rsidRPr="00C22CC4">
        <w:rPr>
          <w:rFonts w:ascii="Times New Roman" w:hAnsi="Times New Roman"/>
          <w:sz w:val="20"/>
          <w:szCs w:val="20"/>
        </w:rPr>
        <w:br/>
        <w:t xml:space="preserve">и расходов </w:t>
      </w:r>
      <w:r w:rsidRPr="00C22CC4">
        <w:rPr>
          <w:rFonts w:ascii="Times New Roman" w:hAnsi="Times New Roman"/>
          <w:iCs/>
          <w:sz w:val="20"/>
          <w:szCs w:val="20"/>
        </w:rPr>
        <w:t xml:space="preserve">за календарный год, предшествующий текущему году </w:t>
      </w:r>
      <w:r w:rsidRPr="00C22CC4">
        <w:rPr>
          <w:rFonts w:ascii="Times New Roman" w:hAnsi="Times New Roman"/>
          <w:iCs/>
          <w:sz w:val="20"/>
          <w:szCs w:val="20"/>
        </w:rPr>
        <w:br/>
        <w:t>подачи заявки</w:t>
      </w:r>
    </w:p>
    <w:p w:rsidR="009360D0" w:rsidRPr="00C22CC4" w:rsidRDefault="009360D0" w:rsidP="009360D0">
      <w:pPr>
        <w:pStyle w:val="11"/>
        <w:ind w:left="6237"/>
        <w:jc w:val="center"/>
        <w:rPr>
          <w:rFonts w:ascii="Times New Roman" w:hAnsi="Times New Roman"/>
          <w:sz w:val="20"/>
          <w:szCs w:val="20"/>
        </w:rPr>
      </w:pPr>
    </w:p>
    <w:p w:rsidR="009360D0" w:rsidRPr="00C22CC4" w:rsidRDefault="009360D0" w:rsidP="009360D0">
      <w:pPr>
        <w:pStyle w:val="11"/>
        <w:ind w:left="6237"/>
        <w:jc w:val="center"/>
        <w:rPr>
          <w:rFonts w:ascii="Times New Roman" w:hAnsi="Times New Roman"/>
          <w:sz w:val="20"/>
          <w:szCs w:val="20"/>
        </w:rPr>
      </w:pPr>
    </w:p>
    <w:p w:rsidR="009360D0" w:rsidRPr="00C22CC4" w:rsidRDefault="009360D0" w:rsidP="009360D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9360D0" w:rsidRPr="00C22CC4" w:rsidRDefault="009360D0" w:rsidP="009360D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C22CC4">
        <w:rPr>
          <w:rFonts w:ascii="Times New Roman" w:hAnsi="Times New Roman"/>
          <w:b/>
          <w:sz w:val="24"/>
          <w:szCs w:val="24"/>
        </w:rPr>
        <w:t>РАСШИФРОВКА</w:t>
      </w:r>
    </w:p>
    <w:p w:rsidR="009360D0" w:rsidRPr="00C22CC4" w:rsidRDefault="009360D0" w:rsidP="009360D0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C22CC4">
        <w:rPr>
          <w:rFonts w:ascii="Times New Roman" w:hAnsi="Times New Roman"/>
          <w:sz w:val="24"/>
          <w:szCs w:val="24"/>
        </w:rPr>
        <w:t>дохода, полученного ________________________________________________________________________</w:t>
      </w:r>
    </w:p>
    <w:p w:rsidR="009360D0" w:rsidRPr="00C22CC4" w:rsidRDefault="009360D0" w:rsidP="009360D0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C22CC4">
        <w:rPr>
          <w:rFonts w:ascii="Times New Roman" w:hAnsi="Times New Roman"/>
          <w:sz w:val="24"/>
          <w:szCs w:val="24"/>
        </w:rPr>
        <w:t xml:space="preserve">(полное наименование товаропроизводителя АПК РО, ИНН/КПП, </w:t>
      </w:r>
      <w:r w:rsidRPr="00C22CC4">
        <w:rPr>
          <w:rFonts w:ascii="Times New Roman" w:hAnsi="Times New Roman"/>
          <w:sz w:val="20"/>
          <w:szCs w:val="20"/>
        </w:rPr>
        <w:t xml:space="preserve"> </w:t>
      </w:r>
      <w:r w:rsidRPr="00C22CC4">
        <w:rPr>
          <w:rFonts w:ascii="Times New Roman" w:hAnsi="Times New Roman"/>
          <w:sz w:val="24"/>
          <w:szCs w:val="24"/>
        </w:rPr>
        <w:t>муниципальный район)</w:t>
      </w:r>
    </w:p>
    <w:p w:rsidR="009360D0" w:rsidRPr="00C22CC4" w:rsidRDefault="009360D0" w:rsidP="009360D0">
      <w:pPr>
        <w:pStyle w:val="11"/>
        <w:jc w:val="center"/>
        <w:rPr>
          <w:rFonts w:ascii="Times New Roman" w:hAnsi="Times New Roman"/>
          <w:sz w:val="16"/>
          <w:szCs w:val="16"/>
        </w:rPr>
      </w:pPr>
    </w:p>
    <w:p w:rsidR="009360D0" w:rsidRPr="00C22CC4" w:rsidRDefault="009360D0" w:rsidP="009360D0">
      <w:pPr>
        <w:pStyle w:val="11"/>
        <w:rPr>
          <w:rFonts w:ascii="Times New Roman" w:hAnsi="Times New Roman"/>
          <w:sz w:val="16"/>
          <w:szCs w:val="16"/>
        </w:rPr>
      </w:pPr>
      <w:r w:rsidRPr="00C22CC4">
        <w:rPr>
          <w:rFonts w:ascii="Times New Roman" w:hAnsi="Times New Roman"/>
          <w:sz w:val="24"/>
          <w:szCs w:val="24"/>
        </w:rPr>
        <w:t>за прошедший 20____ календарный год:</w:t>
      </w:r>
    </w:p>
    <w:tbl>
      <w:tblPr>
        <w:tblW w:w="103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1"/>
        <w:gridCol w:w="1888"/>
        <w:gridCol w:w="1559"/>
        <w:gridCol w:w="2190"/>
        <w:gridCol w:w="2410"/>
      </w:tblGrid>
      <w:tr w:rsidR="009360D0" w:rsidRPr="00C22CC4" w:rsidTr="005751A9">
        <w:tc>
          <w:tcPr>
            <w:tcW w:w="2331" w:type="dxa"/>
            <w:vAlign w:val="center"/>
          </w:tcPr>
          <w:p w:rsidR="009360D0" w:rsidRPr="00C22CC4" w:rsidRDefault="009360D0" w:rsidP="00B342EC">
            <w:pPr>
              <w:pStyle w:val="11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CC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9360D0" w:rsidRPr="00C22CC4" w:rsidRDefault="009360D0" w:rsidP="00B342EC">
            <w:pPr>
              <w:pStyle w:val="11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CC4">
              <w:rPr>
                <w:rFonts w:ascii="Times New Roman" w:hAnsi="Times New Roman"/>
                <w:sz w:val="20"/>
                <w:szCs w:val="20"/>
              </w:rPr>
              <w:t>(коды экономической деятельности, иные источники получения дохода)</w:t>
            </w:r>
          </w:p>
        </w:tc>
        <w:tc>
          <w:tcPr>
            <w:tcW w:w="1888" w:type="dxa"/>
            <w:vAlign w:val="center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CC4">
              <w:rPr>
                <w:rFonts w:ascii="Times New Roman" w:hAnsi="Times New Roman"/>
                <w:sz w:val="20"/>
                <w:szCs w:val="20"/>
              </w:rPr>
              <w:t>Доход, согласно данным бухгалтерского учета,</w:t>
            </w:r>
          </w:p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CC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CC4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60D0" w:rsidRPr="00C22CC4" w:rsidRDefault="009360D0" w:rsidP="00B342EC">
            <w:pPr>
              <w:pStyle w:val="11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CC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9360D0" w:rsidRPr="00C22CC4" w:rsidRDefault="009360D0" w:rsidP="00B342EC">
            <w:pPr>
              <w:pStyle w:val="11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CC4">
              <w:rPr>
                <w:rFonts w:ascii="Times New Roman" w:hAnsi="Times New Roman"/>
                <w:sz w:val="20"/>
                <w:szCs w:val="20"/>
              </w:rPr>
              <w:t>доход</w:t>
            </w:r>
          </w:p>
          <w:p w:rsidR="009360D0" w:rsidRPr="00C22CC4" w:rsidRDefault="009360D0" w:rsidP="00B342EC">
            <w:pPr>
              <w:pStyle w:val="11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CC4">
              <w:rPr>
                <w:rFonts w:ascii="Times New Roman" w:hAnsi="Times New Roman"/>
                <w:sz w:val="20"/>
                <w:szCs w:val="20"/>
              </w:rPr>
              <w:t>от реализации продукции, товаров</w:t>
            </w:r>
          </w:p>
          <w:p w:rsidR="009360D0" w:rsidRPr="00C22CC4" w:rsidRDefault="009360D0" w:rsidP="00B342EC">
            <w:pPr>
              <w:pStyle w:val="11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CC4">
              <w:rPr>
                <w:rFonts w:ascii="Times New Roman" w:hAnsi="Times New Roman"/>
                <w:sz w:val="20"/>
                <w:szCs w:val="20"/>
              </w:rPr>
              <w:t>(работ и услуг)</w:t>
            </w:r>
          </w:p>
          <w:p w:rsidR="009360D0" w:rsidRPr="00C22CC4" w:rsidRDefault="009360D0" w:rsidP="00B342EC">
            <w:pPr>
              <w:pStyle w:val="11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CC4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CC4">
              <w:rPr>
                <w:rFonts w:ascii="Times New Roman" w:hAnsi="Times New Roman"/>
                <w:sz w:val="20"/>
                <w:szCs w:val="20"/>
              </w:rPr>
              <w:t>из него</w:t>
            </w:r>
          </w:p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CC4">
              <w:rPr>
                <w:rFonts w:ascii="Times New Roman" w:hAnsi="Times New Roman"/>
                <w:sz w:val="20"/>
                <w:szCs w:val="20"/>
              </w:rPr>
              <w:t>доход от реализации сельскохозяйственной продукции собственного производства и продуктов                            ее первичной                                 и последующей (промышленной) переработки                      в соответствии с перечнем, утвержденным Правительством Российской Федерации</w:t>
            </w:r>
          </w:p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CC4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  <w:p w:rsidR="009360D0" w:rsidRPr="00C22CC4" w:rsidRDefault="009360D0" w:rsidP="00B342EC">
            <w:pPr>
              <w:pStyle w:val="11"/>
              <w:ind w:left="-7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0D0" w:rsidRPr="00C22CC4" w:rsidRDefault="009360D0" w:rsidP="00B342EC">
            <w:pPr>
              <w:pStyle w:val="11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CC4">
              <w:rPr>
                <w:rFonts w:ascii="Times New Roman" w:hAnsi="Times New Roman"/>
                <w:sz w:val="20"/>
                <w:szCs w:val="20"/>
              </w:rPr>
              <w:t>Доля дохода</w:t>
            </w:r>
          </w:p>
          <w:p w:rsidR="009360D0" w:rsidRPr="00C22CC4" w:rsidRDefault="009360D0" w:rsidP="00B342EC">
            <w:pPr>
              <w:pStyle w:val="11"/>
              <w:ind w:left="-108" w:right="-107"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CC4">
              <w:rPr>
                <w:rFonts w:ascii="Times New Roman" w:hAnsi="Times New Roman"/>
                <w:sz w:val="20"/>
                <w:szCs w:val="20"/>
              </w:rPr>
              <w:t>от реализации  сельскохозяйственной продукции собственного производства                              и продуктов ее первичной                и последующей (промышленной) переработки                                   в соответствии                         с перечнем, утвержденным Правительством Российской Федерации,               в доходе от реализации продукции, товаров</w:t>
            </w:r>
          </w:p>
          <w:p w:rsidR="009360D0" w:rsidRPr="00C22CC4" w:rsidRDefault="009360D0" w:rsidP="00B342EC">
            <w:pPr>
              <w:pStyle w:val="11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CC4">
              <w:rPr>
                <w:rFonts w:ascii="Times New Roman" w:hAnsi="Times New Roman"/>
                <w:sz w:val="20"/>
                <w:szCs w:val="20"/>
              </w:rPr>
              <w:t>(работ и услуг)</w:t>
            </w:r>
          </w:p>
          <w:p w:rsidR="009360D0" w:rsidRPr="00C22CC4" w:rsidRDefault="009360D0" w:rsidP="00B342EC">
            <w:pPr>
              <w:pStyle w:val="11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CC4">
              <w:rPr>
                <w:rFonts w:ascii="Times New Roman" w:hAnsi="Times New Roman"/>
                <w:sz w:val="20"/>
                <w:szCs w:val="20"/>
              </w:rPr>
              <w:t>(гр. 4: гр. 3 х 100%)</w:t>
            </w:r>
          </w:p>
          <w:p w:rsidR="009360D0" w:rsidRPr="00C22CC4" w:rsidRDefault="009360D0" w:rsidP="00B342EC">
            <w:pPr>
              <w:pStyle w:val="11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CC4">
              <w:rPr>
                <w:rFonts w:ascii="Times New Roman" w:hAnsi="Times New Roman"/>
                <w:sz w:val="20"/>
                <w:szCs w:val="20"/>
              </w:rPr>
              <w:t>(процентов)</w:t>
            </w:r>
          </w:p>
        </w:tc>
      </w:tr>
      <w:tr w:rsidR="009360D0" w:rsidRPr="00C22CC4" w:rsidTr="005751A9">
        <w:tc>
          <w:tcPr>
            <w:tcW w:w="2331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C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88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C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C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90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C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C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360D0" w:rsidRPr="00C22CC4" w:rsidTr="005751A9">
        <w:tc>
          <w:tcPr>
            <w:tcW w:w="2331" w:type="dxa"/>
          </w:tcPr>
          <w:p w:rsidR="009360D0" w:rsidRPr="00C22CC4" w:rsidRDefault="009360D0" w:rsidP="00B342EC">
            <w:pPr>
              <w:pStyle w:val="11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2CC4">
              <w:rPr>
                <w:rFonts w:ascii="Times New Roman" w:hAnsi="Times New Roman"/>
                <w:b/>
                <w:sz w:val="20"/>
                <w:szCs w:val="20"/>
              </w:rPr>
              <w:t>По основному коду экономической деятельности*:</w:t>
            </w:r>
          </w:p>
        </w:tc>
        <w:tc>
          <w:tcPr>
            <w:tcW w:w="1888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bottom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  <w:r w:rsidRPr="00C22CC4">
              <w:rPr>
                <w:rFonts w:ascii="Times New Roman" w:hAnsi="Times New Roman"/>
              </w:rPr>
              <w:t>Х</w:t>
            </w:r>
          </w:p>
        </w:tc>
      </w:tr>
      <w:tr w:rsidR="009360D0" w:rsidRPr="00C22CC4" w:rsidTr="005751A9">
        <w:tc>
          <w:tcPr>
            <w:tcW w:w="2331" w:type="dxa"/>
          </w:tcPr>
          <w:p w:rsidR="009360D0" w:rsidRPr="00C22CC4" w:rsidRDefault="009360D0" w:rsidP="00B342EC">
            <w:pPr>
              <w:pStyle w:val="11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bottom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  <w:r w:rsidRPr="00C22CC4">
              <w:rPr>
                <w:rFonts w:ascii="Times New Roman" w:hAnsi="Times New Roman"/>
              </w:rPr>
              <w:t>Х</w:t>
            </w:r>
          </w:p>
        </w:tc>
      </w:tr>
      <w:tr w:rsidR="009360D0" w:rsidRPr="00C22CC4" w:rsidTr="005751A9">
        <w:tc>
          <w:tcPr>
            <w:tcW w:w="2331" w:type="dxa"/>
          </w:tcPr>
          <w:p w:rsidR="009360D0" w:rsidRPr="00C22CC4" w:rsidRDefault="009360D0" w:rsidP="00B342EC">
            <w:pPr>
              <w:pStyle w:val="11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2CC4">
              <w:rPr>
                <w:rFonts w:ascii="Times New Roman" w:hAnsi="Times New Roman"/>
                <w:b/>
                <w:sz w:val="20"/>
                <w:szCs w:val="20"/>
              </w:rPr>
              <w:t>По дополнительным кодам*:</w:t>
            </w:r>
          </w:p>
        </w:tc>
        <w:tc>
          <w:tcPr>
            <w:tcW w:w="1888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bottom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  <w:r w:rsidRPr="00C22CC4">
              <w:rPr>
                <w:rFonts w:ascii="Times New Roman" w:hAnsi="Times New Roman"/>
              </w:rPr>
              <w:t>Х</w:t>
            </w:r>
          </w:p>
        </w:tc>
      </w:tr>
      <w:tr w:rsidR="009360D0" w:rsidRPr="00C22CC4" w:rsidTr="005751A9">
        <w:tc>
          <w:tcPr>
            <w:tcW w:w="2331" w:type="dxa"/>
          </w:tcPr>
          <w:p w:rsidR="009360D0" w:rsidRPr="00C22CC4" w:rsidRDefault="009360D0" w:rsidP="00B342EC">
            <w:pPr>
              <w:pStyle w:val="11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bottom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  <w:r w:rsidRPr="00C22CC4">
              <w:rPr>
                <w:rFonts w:ascii="Times New Roman" w:hAnsi="Times New Roman"/>
              </w:rPr>
              <w:t>Х</w:t>
            </w:r>
          </w:p>
        </w:tc>
      </w:tr>
      <w:tr w:rsidR="009360D0" w:rsidRPr="00C22CC4" w:rsidTr="005751A9">
        <w:tc>
          <w:tcPr>
            <w:tcW w:w="2331" w:type="dxa"/>
          </w:tcPr>
          <w:p w:rsidR="009360D0" w:rsidRPr="00C22CC4" w:rsidRDefault="009360D0" w:rsidP="00B342EC">
            <w:pPr>
              <w:pStyle w:val="11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bottom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  <w:r w:rsidRPr="00C22CC4">
              <w:rPr>
                <w:rFonts w:ascii="Times New Roman" w:hAnsi="Times New Roman"/>
              </w:rPr>
              <w:t>Х</w:t>
            </w:r>
          </w:p>
        </w:tc>
      </w:tr>
      <w:tr w:rsidR="009360D0" w:rsidRPr="00C22CC4" w:rsidTr="005751A9">
        <w:tc>
          <w:tcPr>
            <w:tcW w:w="2331" w:type="dxa"/>
          </w:tcPr>
          <w:p w:rsidR="009360D0" w:rsidRPr="00C22CC4" w:rsidRDefault="009360D0" w:rsidP="00B342EC">
            <w:pPr>
              <w:pStyle w:val="11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2CC4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88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bottom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  <w:r w:rsidRPr="00C22CC4">
              <w:rPr>
                <w:rFonts w:ascii="Times New Roman" w:hAnsi="Times New Roman"/>
              </w:rPr>
              <w:t>Х</w:t>
            </w:r>
          </w:p>
        </w:tc>
      </w:tr>
      <w:tr w:rsidR="009360D0" w:rsidRPr="00C22CC4" w:rsidTr="005751A9">
        <w:tc>
          <w:tcPr>
            <w:tcW w:w="2331" w:type="dxa"/>
          </w:tcPr>
          <w:p w:rsidR="009360D0" w:rsidRPr="00C22CC4" w:rsidRDefault="009360D0" w:rsidP="00B342EC">
            <w:pPr>
              <w:pStyle w:val="11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2CC4">
              <w:rPr>
                <w:rFonts w:ascii="Times New Roman" w:hAnsi="Times New Roman"/>
                <w:b/>
                <w:sz w:val="20"/>
                <w:szCs w:val="20"/>
              </w:rPr>
              <w:t>По иным источникам доходов**:</w:t>
            </w:r>
          </w:p>
        </w:tc>
        <w:tc>
          <w:tcPr>
            <w:tcW w:w="1888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bottom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  <w:r w:rsidRPr="00C22CC4">
              <w:rPr>
                <w:rFonts w:ascii="Times New Roman" w:hAnsi="Times New Roman"/>
              </w:rPr>
              <w:t>Х</w:t>
            </w:r>
          </w:p>
        </w:tc>
        <w:tc>
          <w:tcPr>
            <w:tcW w:w="2190" w:type="dxa"/>
            <w:vAlign w:val="bottom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  <w:r w:rsidRPr="00C22CC4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vAlign w:val="bottom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  <w:r w:rsidRPr="00C22CC4">
              <w:rPr>
                <w:rFonts w:ascii="Times New Roman" w:hAnsi="Times New Roman"/>
              </w:rPr>
              <w:t>Х</w:t>
            </w:r>
          </w:p>
        </w:tc>
      </w:tr>
      <w:tr w:rsidR="009360D0" w:rsidRPr="00C22CC4" w:rsidTr="005751A9">
        <w:tc>
          <w:tcPr>
            <w:tcW w:w="2331" w:type="dxa"/>
          </w:tcPr>
          <w:p w:rsidR="009360D0" w:rsidRPr="00C22CC4" w:rsidRDefault="009360D0" w:rsidP="00B342EC">
            <w:pPr>
              <w:pStyle w:val="11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bottom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  <w:r w:rsidRPr="00C22CC4">
              <w:rPr>
                <w:rFonts w:ascii="Times New Roman" w:hAnsi="Times New Roman"/>
              </w:rPr>
              <w:t>Х</w:t>
            </w:r>
          </w:p>
        </w:tc>
        <w:tc>
          <w:tcPr>
            <w:tcW w:w="2190" w:type="dxa"/>
            <w:vAlign w:val="bottom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  <w:r w:rsidRPr="00C22CC4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vAlign w:val="bottom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  <w:r w:rsidRPr="00C22CC4">
              <w:rPr>
                <w:rFonts w:ascii="Times New Roman" w:hAnsi="Times New Roman"/>
              </w:rPr>
              <w:t>Х</w:t>
            </w:r>
          </w:p>
        </w:tc>
      </w:tr>
      <w:tr w:rsidR="009360D0" w:rsidRPr="00C22CC4" w:rsidTr="005751A9">
        <w:tc>
          <w:tcPr>
            <w:tcW w:w="2331" w:type="dxa"/>
          </w:tcPr>
          <w:p w:rsidR="009360D0" w:rsidRPr="00C22CC4" w:rsidRDefault="009360D0" w:rsidP="00B342EC">
            <w:pPr>
              <w:pStyle w:val="11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bottom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  <w:r w:rsidRPr="00C22CC4">
              <w:rPr>
                <w:rFonts w:ascii="Times New Roman" w:hAnsi="Times New Roman"/>
              </w:rPr>
              <w:t>Х</w:t>
            </w:r>
          </w:p>
        </w:tc>
        <w:tc>
          <w:tcPr>
            <w:tcW w:w="2190" w:type="dxa"/>
            <w:vAlign w:val="bottom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  <w:r w:rsidRPr="00C22CC4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vAlign w:val="bottom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  <w:r w:rsidRPr="00C22CC4">
              <w:rPr>
                <w:rFonts w:ascii="Times New Roman" w:hAnsi="Times New Roman"/>
              </w:rPr>
              <w:t>Х</w:t>
            </w:r>
          </w:p>
        </w:tc>
      </w:tr>
      <w:tr w:rsidR="009360D0" w:rsidRPr="00C22CC4" w:rsidTr="005751A9">
        <w:tc>
          <w:tcPr>
            <w:tcW w:w="2331" w:type="dxa"/>
          </w:tcPr>
          <w:p w:rsidR="009360D0" w:rsidRPr="00C22CC4" w:rsidRDefault="009360D0" w:rsidP="00B342EC">
            <w:pPr>
              <w:pStyle w:val="11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bottom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  <w:r w:rsidRPr="00C22CC4">
              <w:rPr>
                <w:rFonts w:ascii="Times New Roman" w:hAnsi="Times New Roman"/>
              </w:rPr>
              <w:t>Х</w:t>
            </w:r>
          </w:p>
        </w:tc>
        <w:tc>
          <w:tcPr>
            <w:tcW w:w="2190" w:type="dxa"/>
            <w:vAlign w:val="bottom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  <w:r w:rsidRPr="00C22CC4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vAlign w:val="bottom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  <w:r w:rsidRPr="00C22CC4">
              <w:rPr>
                <w:rFonts w:ascii="Times New Roman" w:hAnsi="Times New Roman"/>
              </w:rPr>
              <w:t>Х</w:t>
            </w:r>
          </w:p>
        </w:tc>
      </w:tr>
      <w:tr w:rsidR="009360D0" w:rsidRPr="00C22CC4" w:rsidTr="005751A9">
        <w:tc>
          <w:tcPr>
            <w:tcW w:w="2331" w:type="dxa"/>
          </w:tcPr>
          <w:p w:rsidR="009360D0" w:rsidRPr="00C22CC4" w:rsidRDefault="009360D0" w:rsidP="00B342EC">
            <w:pPr>
              <w:pStyle w:val="11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2CC4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88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bottom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  <w:r w:rsidRPr="00C22CC4">
              <w:rPr>
                <w:rFonts w:ascii="Times New Roman" w:hAnsi="Times New Roman"/>
              </w:rPr>
              <w:t>Х</w:t>
            </w:r>
          </w:p>
        </w:tc>
        <w:tc>
          <w:tcPr>
            <w:tcW w:w="2190" w:type="dxa"/>
            <w:vAlign w:val="bottom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  <w:r w:rsidRPr="00C22CC4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</w:rPr>
            </w:pPr>
            <w:r w:rsidRPr="00C22CC4">
              <w:rPr>
                <w:rFonts w:ascii="Times New Roman" w:hAnsi="Times New Roman"/>
              </w:rPr>
              <w:t>Х</w:t>
            </w:r>
          </w:p>
        </w:tc>
      </w:tr>
      <w:tr w:rsidR="009360D0" w:rsidRPr="00C22CC4" w:rsidTr="005751A9">
        <w:tc>
          <w:tcPr>
            <w:tcW w:w="2331" w:type="dxa"/>
          </w:tcPr>
          <w:p w:rsidR="009360D0" w:rsidRPr="00C22CC4" w:rsidRDefault="009360D0" w:rsidP="00B342EC">
            <w:pPr>
              <w:pStyle w:val="11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2CC4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88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60D0" w:rsidRPr="00C22CC4" w:rsidRDefault="009360D0" w:rsidP="00B342E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60D0" w:rsidRPr="00C22CC4" w:rsidRDefault="009360D0" w:rsidP="009360D0">
      <w:pPr>
        <w:pStyle w:val="11"/>
        <w:ind w:firstLine="284"/>
        <w:rPr>
          <w:rFonts w:ascii="Times New Roman" w:hAnsi="Times New Roman"/>
          <w:sz w:val="16"/>
          <w:szCs w:val="16"/>
        </w:rPr>
      </w:pPr>
    </w:p>
    <w:p w:rsidR="009360D0" w:rsidRPr="00C22CC4" w:rsidRDefault="009360D0" w:rsidP="009360D0">
      <w:pPr>
        <w:pStyle w:val="11"/>
        <w:ind w:firstLine="284"/>
        <w:rPr>
          <w:rFonts w:ascii="Times New Roman" w:hAnsi="Times New Roman"/>
          <w:sz w:val="20"/>
          <w:szCs w:val="20"/>
        </w:rPr>
      </w:pPr>
      <w:r w:rsidRPr="00C22CC4">
        <w:rPr>
          <w:rFonts w:ascii="Times New Roman" w:hAnsi="Times New Roman"/>
          <w:sz w:val="20"/>
          <w:szCs w:val="20"/>
        </w:rPr>
        <w:t>&lt;*&gt;). – согласно выписке из ЕГРЮЛ (ЕГРИП)</w:t>
      </w:r>
    </w:p>
    <w:p w:rsidR="009360D0" w:rsidRPr="00C22CC4" w:rsidRDefault="009360D0" w:rsidP="009360D0">
      <w:pPr>
        <w:pStyle w:val="11"/>
        <w:ind w:firstLine="284"/>
        <w:rPr>
          <w:rFonts w:ascii="Times New Roman" w:hAnsi="Times New Roman"/>
          <w:sz w:val="20"/>
          <w:szCs w:val="20"/>
        </w:rPr>
      </w:pPr>
      <w:r w:rsidRPr="00C22CC4">
        <w:rPr>
          <w:rFonts w:ascii="Times New Roman" w:hAnsi="Times New Roman"/>
          <w:sz w:val="20"/>
          <w:szCs w:val="20"/>
        </w:rPr>
        <w:t>&lt;**&gt;). - субсидии, социальные выплаты, выплаты по решениям суда, % банка и прочие доходы (расшифровать).</w:t>
      </w:r>
    </w:p>
    <w:p w:rsidR="009360D0" w:rsidRPr="00C22CC4" w:rsidRDefault="009360D0" w:rsidP="009360D0">
      <w:pPr>
        <w:pStyle w:val="11"/>
        <w:ind w:firstLine="284"/>
        <w:rPr>
          <w:rFonts w:ascii="Times New Roman" w:hAnsi="Times New Roman"/>
          <w:sz w:val="16"/>
          <w:szCs w:val="16"/>
        </w:rPr>
      </w:pPr>
    </w:p>
    <w:p w:rsidR="009360D0" w:rsidRPr="00C22CC4" w:rsidRDefault="009360D0" w:rsidP="009360D0">
      <w:pPr>
        <w:pStyle w:val="11"/>
        <w:rPr>
          <w:rFonts w:ascii="Times New Roman" w:hAnsi="Times New Roman"/>
          <w:szCs w:val="28"/>
        </w:rPr>
      </w:pPr>
      <w:r w:rsidRPr="00C22CC4">
        <w:rPr>
          <w:rFonts w:ascii="Times New Roman" w:hAnsi="Times New Roman"/>
          <w:sz w:val="24"/>
          <w:szCs w:val="24"/>
        </w:rPr>
        <w:t xml:space="preserve">Руководитель </w:t>
      </w:r>
      <w:r w:rsidRPr="00C22CC4">
        <w:rPr>
          <w:rFonts w:ascii="Times New Roman" w:hAnsi="Times New Roman"/>
          <w:szCs w:val="28"/>
        </w:rPr>
        <w:t>________________      __________________     __________________</w:t>
      </w:r>
    </w:p>
    <w:p w:rsidR="009360D0" w:rsidRPr="00C22CC4" w:rsidRDefault="009360D0" w:rsidP="009360D0">
      <w:pPr>
        <w:pStyle w:val="11"/>
        <w:rPr>
          <w:rFonts w:ascii="Times New Roman" w:hAnsi="Times New Roman"/>
          <w:sz w:val="20"/>
          <w:szCs w:val="20"/>
        </w:rPr>
      </w:pPr>
      <w:r w:rsidRPr="00C22CC4">
        <w:rPr>
          <w:rFonts w:ascii="Times New Roman" w:hAnsi="Times New Roman"/>
          <w:sz w:val="20"/>
          <w:szCs w:val="20"/>
        </w:rPr>
        <w:t xml:space="preserve">                                           должность                                подпись                          Ф.И.О. </w:t>
      </w:r>
    </w:p>
    <w:p w:rsidR="009360D0" w:rsidRPr="00C22CC4" w:rsidRDefault="009360D0" w:rsidP="009360D0">
      <w:pPr>
        <w:pStyle w:val="11"/>
        <w:rPr>
          <w:rFonts w:ascii="Times New Roman" w:hAnsi="Times New Roman"/>
          <w:szCs w:val="28"/>
        </w:rPr>
      </w:pPr>
      <w:r w:rsidRPr="00C22CC4">
        <w:rPr>
          <w:rFonts w:ascii="Times New Roman" w:hAnsi="Times New Roman"/>
          <w:sz w:val="24"/>
          <w:szCs w:val="24"/>
        </w:rPr>
        <w:t>Главный бухгалтер (Бухгалтер)</w:t>
      </w:r>
      <w:r w:rsidRPr="00C22CC4">
        <w:rPr>
          <w:rFonts w:ascii="Times New Roman" w:hAnsi="Times New Roman"/>
          <w:szCs w:val="28"/>
        </w:rPr>
        <w:t xml:space="preserve">         __________________     __________________</w:t>
      </w:r>
    </w:p>
    <w:p w:rsidR="009360D0" w:rsidRPr="00C22CC4" w:rsidRDefault="009360D0" w:rsidP="009360D0">
      <w:pPr>
        <w:pStyle w:val="11"/>
        <w:rPr>
          <w:rFonts w:ascii="Times New Roman" w:hAnsi="Times New Roman"/>
          <w:sz w:val="20"/>
          <w:szCs w:val="20"/>
        </w:rPr>
      </w:pPr>
      <w:r w:rsidRPr="00C22CC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подпись                           Ф.И.О. </w:t>
      </w:r>
    </w:p>
    <w:p w:rsidR="009360D0" w:rsidRPr="00C22CC4" w:rsidRDefault="009360D0" w:rsidP="009360D0">
      <w:pPr>
        <w:pStyle w:val="11"/>
        <w:rPr>
          <w:rFonts w:ascii="Times New Roman" w:hAnsi="Times New Roman"/>
          <w:sz w:val="20"/>
          <w:szCs w:val="20"/>
        </w:rPr>
      </w:pPr>
      <w:r w:rsidRPr="00C22CC4">
        <w:rPr>
          <w:rFonts w:ascii="Times New Roman" w:hAnsi="Times New Roman"/>
          <w:sz w:val="20"/>
          <w:szCs w:val="20"/>
        </w:rPr>
        <w:t xml:space="preserve">«__» __________ 20___г.                                           М. П. (при наличии)  </w:t>
      </w:r>
    </w:p>
    <w:p w:rsidR="009360D0" w:rsidRPr="00C22CC4" w:rsidRDefault="009360D0" w:rsidP="009360D0">
      <w:pPr>
        <w:widowControl w:val="0"/>
        <w:autoSpaceDE w:val="0"/>
        <w:autoSpaceDN w:val="0"/>
        <w:adjustRightInd w:val="0"/>
        <w:ind w:left="6804"/>
        <w:jc w:val="both"/>
      </w:pPr>
    </w:p>
    <w:p w:rsidR="009360D0" w:rsidRDefault="009360D0" w:rsidP="00835273">
      <w:pPr>
        <w:rPr>
          <w:sz w:val="28"/>
          <w:szCs w:val="28"/>
        </w:rPr>
        <w:sectPr w:rsidR="009360D0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9360D0" w:rsidRPr="00C22CC4" w:rsidRDefault="009360D0" w:rsidP="009360D0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  <w:r w:rsidRPr="00C22CC4">
        <w:rPr>
          <w:sz w:val="28"/>
          <w:szCs w:val="28"/>
        </w:rPr>
        <w:lastRenderedPageBreak/>
        <w:t>Приложение № 4</w:t>
      </w:r>
    </w:p>
    <w:p w:rsidR="009360D0" w:rsidRPr="00C22CC4" w:rsidRDefault="009360D0" w:rsidP="009360D0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  <w:r w:rsidRPr="00C22CC4">
        <w:rPr>
          <w:sz w:val="28"/>
          <w:szCs w:val="28"/>
        </w:rPr>
        <w:t>к Положению о порядке</w:t>
      </w:r>
    </w:p>
    <w:p w:rsidR="009360D0" w:rsidRPr="00C22CC4" w:rsidRDefault="009360D0" w:rsidP="009360D0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 w:rsidRPr="00C22CC4">
        <w:rPr>
          <w:sz w:val="28"/>
          <w:szCs w:val="28"/>
        </w:rPr>
        <w:t>предоставления субсидии на оказание несвязанной поддержки в области растениеводства</w:t>
      </w:r>
    </w:p>
    <w:p w:rsidR="009360D0" w:rsidRPr="00C22CC4" w:rsidRDefault="009360D0" w:rsidP="009360D0">
      <w:pPr>
        <w:autoSpaceDE w:val="0"/>
        <w:autoSpaceDN w:val="0"/>
        <w:adjustRightInd w:val="0"/>
        <w:ind w:left="9072"/>
        <w:jc w:val="both"/>
        <w:rPr>
          <w:sz w:val="28"/>
          <w:szCs w:val="28"/>
        </w:rPr>
      </w:pPr>
    </w:p>
    <w:p w:rsidR="009360D0" w:rsidRPr="00C22CC4" w:rsidRDefault="009360D0" w:rsidP="009360D0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cs="Calibri"/>
          <w:sz w:val="16"/>
          <w:szCs w:val="16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>Реестр земельных участков пашни, использовавшихся сельскохозяйственным товаропроизводителем для производства ________________________________________________________________</w:t>
      </w:r>
    </w:p>
    <w:p w:rsidR="009360D0" w:rsidRPr="00C22CC4" w:rsidRDefault="009360D0" w:rsidP="009360D0">
      <w:pPr>
        <w:jc w:val="center"/>
        <w:rPr>
          <w:sz w:val="18"/>
          <w:szCs w:val="18"/>
        </w:rPr>
      </w:pPr>
      <w:r w:rsidRPr="00C22CC4">
        <w:rPr>
          <w:sz w:val="18"/>
          <w:szCs w:val="18"/>
        </w:rPr>
        <w:t xml:space="preserve">               (наименование направления)</w:t>
      </w:r>
    </w:p>
    <w:p w:rsidR="009360D0" w:rsidRPr="00C22CC4" w:rsidRDefault="009360D0" w:rsidP="009360D0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cs="Calibri"/>
          <w:sz w:val="28"/>
          <w:szCs w:val="28"/>
          <w:vertAlign w:val="superscript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 xml:space="preserve">                                                     ______________________________________________________________</w:t>
      </w:r>
      <w:r w:rsidRPr="00C22CC4">
        <w:rPr>
          <w:rFonts w:cs="Calibri"/>
          <w:sz w:val="28"/>
          <w:szCs w:val="28"/>
          <w:lang w:eastAsia="ar-SA"/>
        </w:rPr>
        <w:br/>
        <w:t xml:space="preserve">                                                                                         </w:t>
      </w:r>
      <w:r w:rsidRPr="00C22CC4">
        <w:rPr>
          <w:rFonts w:cs="Calibri"/>
          <w:sz w:val="28"/>
          <w:szCs w:val="28"/>
          <w:vertAlign w:val="superscript"/>
          <w:lang w:eastAsia="ar-SA"/>
        </w:rPr>
        <w:t xml:space="preserve">(название муниципального образования) </w:t>
      </w:r>
    </w:p>
    <w:p w:rsidR="009360D0" w:rsidRPr="00C22CC4" w:rsidRDefault="009360D0" w:rsidP="009360D0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rPr>
          <w:rFonts w:cs="Calibri"/>
          <w:sz w:val="28"/>
          <w:szCs w:val="28"/>
          <w:vertAlign w:val="superscript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>__________________________________________________________________________________________</w:t>
      </w:r>
      <w:r w:rsidRPr="00C22CC4">
        <w:rPr>
          <w:rFonts w:cs="Calibri"/>
          <w:sz w:val="28"/>
          <w:szCs w:val="28"/>
          <w:lang w:eastAsia="ar-SA"/>
        </w:rPr>
        <w:br/>
      </w:r>
      <w:r w:rsidRPr="00C22CC4">
        <w:rPr>
          <w:rFonts w:cs="Calibri"/>
          <w:sz w:val="28"/>
          <w:szCs w:val="28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(полное наименование заявителя)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544"/>
        <w:gridCol w:w="4848"/>
        <w:gridCol w:w="5670"/>
      </w:tblGrid>
      <w:tr w:rsidR="009360D0" w:rsidRPr="00C22CC4" w:rsidTr="00B342EC">
        <w:trPr>
          <w:trHeight w:val="1227"/>
        </w:trPr>
        <w:tc>
          <w:tcPr>
            <w:tcW w:w="817" w:type="dxa"/>
            <w:vAlign w:val="center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№</w:t>
            </w:r>
          </w:p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3544" w:type="dxa"/>
            <w:vAlign w:val="center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Кадастровый номер</w:t>
            </w:r>
          </w:p>
        </w:tc>
        <w:tc>
          <w:tcPr>
            <w:tcW w:w="4848" w:type="dxa"/>
            <w:vAlign w:val="center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Название выращиваемой культуры</w:t>
            </w:r>
            <w:r w:rsidRPr="00C22CC4">
              <w:rPr>
                <w:rFonts w:cs="Calibri"/>
                <w:sz w:val="28"/>
                <w:szCs w:val="28"/>
                <w:lang w:eastAsia="ar-SA"/>
              </w:rPr>
              <w:br/>
            </w:r>
          </w:p>
        </w:tc>
        <w:tc>
          <w:tcPr>
            <w:tcW w:w="5670" w:type="dxa"/>
            <w:vAlign w:val="center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Площадь посева под урожай года, предшествующего текущему (га)</w:t>
            </w:r>
          </w:p>
        </w:tc>
      </w:tr>
      <w:tr w:rsidR="009360D0" w:rsidRPr="00C22CC4" w:rsidTr="00B342EC">
        <w:trPr>
          <w:trHeight w:val="20"/>
        </w:trPr>
        <w:tc>
          <w:tcPr>
            <w:tcW w:w="340" w:type="dxa"/>
            <w:vAlign w:val="center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" w:type="dxa"/>
            <w:vAlign w:val="center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0" w:type="dxa"/>
            <w:vAlign w:val="center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70" w:type="dxa"/>
            <w:vAlign w:val="center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5</w:t>
            </w:r>
          </w:p>
        </w:tc>
      </w:tr>
      <w:tr w:rsidR="009360D0" w:rsidRPr="00C22CC4" w:rsidTr="00B342EC">
        <w:trPr>
          <w:trHeight w:val="20"/>
        </w:trPr>
        <w:tc>
          <w:tcPr>
            <w:tcW w:w="340" w:type="dxa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dxa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dxa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</w:tr>
      <w:tr w:rsidR="009360D0" w:rsidRPr="00C22CC4" w:rsidTr="00B342EC">
        <w:trPr>
          <w:trHeight w:val="20"/>
        </w:trPr>
        <w:tc>
          <w:tcPr>
            <w:tcW w:w="340" w:type="dxa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dxa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dxa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</w:tr>
      <w:tr w:rsidR="009360D0" w:rsidRPr="00C22CC4" w:rsidTr="00B342EC">
        <w:trPr>
          <w:trHeight w:val="20"/>
        </w:trPr>
        <w:tc>
          <w:tcPr>
            <w:tcW w:w="340" w:type="dxa"/>
            <w:gridSpan w:val="2"/>
            <w:vAlign w:val="bottom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340" w:type="dxa"/>
            <w:vAlign w:val="center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vAlign w:val="center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</w:p>
        </w:tc>
      </w:tr>
    </w:tbl>
    <w:p w:rsidR="009360D0" w:rsidRPr="00C22CC4" w:rsidRDefault="009360D0" w:rsidP="009360D0">
      <w:pPr>
        <w:suppressAutoHyphens/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>Руководитель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>организации _____________________ Ф.И.О.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 xml:space="preserve">                                        (подпись)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>Дата</w:t>
      </w:r>
    </w:p>
    <w:p w:rsidR="009360D0" w:rsidRPr="00C22CC4" w:rsidRDefault="009360D0" w:rsidP="009360D0">
      <w:pPr>
        <w:widowControl w:val="0"/>
        <w:suppressAutoHyphens/>
        <w:autoSpaceDE w:val="0"/>
        <w:jc w:val="both"/>
        <w:rPr>
          <w:bCs/>
          <w:sz w:val="28"/>
          <w:szCs w:val="28"/>
          <w:lang w:eastAsia="ar-SA"/>
        </w:rPr>
      </w:pPr>
      <w:r w:rsidRPr="00C22CC4">
        <w:rPr>
          <w:rFonts w:cs="Arial"/>
          <w:bCs/>
          <w:sz w:val="28"/>
          <w:szCs w:val="28"/>
          <w:lang w:eastAsia="ar-SA"/>
        </w:rPr>
        <w:t>М. П. (при наличии)</w:t>
      </w:r>
    </w:p>
    <w:p w:rsidR="00F46724" w:rsidRDefault="00F46724" w:rsidP="009360D0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  <w:sectPr w:rsidR="00F46724" w:rsidSect="005751A9">
          <w:pgSz w:w="16838" w:h="11906" w:orient="landscape" w:code="9"/>
          <w:pgMar w:top="851" w:right="1134" w:bottom="567" w:left="1134" w:header="397" w:footer="567" w:gutter="0"/>
          <w:cols w:space="708"/>
          <w:docGrid w:linePitch="360"/>
        </w:sectPr>
      </w:pPr>
    </w:p>
    <w:p w:rsidR="009360D0" w:rsidRPr="00C22CC4" w:rsidRDefault="009360D0" w:rsidP="009360D0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  <w:r w:rsidRPr="00C22CC4">
        <w:rPr>
          <w:sz w:val="28"/>
          <w:szCs w:val="28"/>
        </w:rPr>
        <w:lastRenderedPageBreak/>
        <w:t>Приложение № 5</w:t>
      </w:r>
    </w:p>
    <w:p w:rsidR="009360D0" w:rsidRPr="00C22CC4" w:rsidRDefault="009360D0" w:rsidP="009360D0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  <w:r w:rsidRPr="00C22CC4">
        <w:rPr>
          <w:sz w:val="28"/>
          <w:szCs w:val="28"/>
        </w:rPr>
        <w:t>к Положению о порядке</w:t>
      </w:r>
    </w:p>
    <w:p w:rsidR="009360D0" w:rsidRPr="00C22CC4" w:rsidRDefault="009360D0" w:rsidP="009360D0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 w:rsidRPr="00C22CC4">
        <w:rPr>
          <w:sz w:val="28"/>
          <w:szCs w:val="28"/>
        </w:rPr>
        <w:t>предоставления субсидии на оказание несвязанной поддержки в области растениеводства</w:t>
      </w:r>
    </w:p>
    <w:p w:rsidR="009360D0" w:rsidRPr="00C22CC4" w:rsidRDefault="009360D0" w:rsidP="009360D0">
      <w:pPr>
        <w:autoSpaceDE w:val="0"/>
        <w:autoSpaceDN w:val="0"/>
        <w:adjustRightInd w:val="0"/>
        <w:ind w:left="9072"/>
        <w:jc w:val="center"/>
        <w:outlineLvl w:val="0"/>
        <w:rPr>
          <w:sz w:val="20"/>
          <w:szCs w:val="20"/>
        </w:rPr>
      </w:pPr>
    </w:p>
    <w:p w:rsidR="009360D0" w:rsidRPr="00C22CC4" w:rsidRDefault="009360D0" w:rsidP="009360D0">
      <w:pPr>
        <w:widowControl w:val="0"/>
        <w:suppressAutoHyphens/>
        <w:autoSpaceDE w:val="0"/>
        <w:jc w:val="center"/>
        <w:rPr>
          <w:rFonts w:cs="Arial"/>
          <w:bCs/>
          <w:sz w:val="28"/>
          <w:szCs w:val="28"/>
          <w:lang w:eastAsia="ar-SA"/>
        </w:rPr>
      </w:pPr>
      <w:r w:rsidRPr="00C22CC4">
        <w:rPr>
          <w:bCs/>
          <w:sz w:val="28"/>
          <w:szCs w:val="28"/>
          <w:lang w:eastAsia="ar-SA"/>
        </w:rPr>
        <w:t xml:space="preserve">Реестр </w:t>
      </w:r>
      <w:r w:rsidRPr="00C22CC4">
        <w:rPr>
          <w:rFonts w:cs="Arial"/>
          <w:bCs/>
          <w:sz w:val="28"/>
          <w:szCs w:val="28"/>
          <w:lang w:eastAsia="ar-SA"/>
        </w:rPr>
        <w:t xml:space="preserve">документов, подтверждающих производство и реализацию семенного картофеля и (или) овощей открытого грунта, и (или) семян овощных культур открытого грунта, и (или) семян кукурузы, и (или) семян подсолнечника, и (или) семян сахарной свеклы,  и (или)  </w:t>
      </w:r>
      <w:r w:rsidRPr="00C22CC4">
        <w:rPr>
          <w:sz w:val="28"/>
        </w:rPr>
        <w:t xml:space="preserve">льна-долгунца, </w:t>
      </w:r>
      <w:r w:rsidRPr="00C22CC4">
        <w:rPr>
          <w:rFonts w:cs="Arial"/>
          <w:bCs/>
          <w:sz w:val="28"/>
          <w:szCs w:val="28"/>
          <w:lang w:eastAsia="ar-SA"/>
        </w:rPr>
        <w:t xml:space="preserve"> и (или) </w:t>
      </w:r>
      <w:r w:rsidRPr="00C22CC4">
        <w:rPr>
          <w:sz w:val="28"/>
        </w:rPr>
        <w:t xml:space="preserve"> технической конопли,</w:t>
      </w:r>
      <w:r w:rsidRPr="00C22CC4">
        <w:rPr>
          <w:rFonts w:cs="Arial"/>
          <w:bCs/>
          <w:sz w:val="28"/>
          <w:szCs w:val="28"/>
          <w:lang w:eastAsia="ar-SA"/>
        </w:rPr>
        <w:t xml:space="preserve"> под урожай года, предшествующего текущему </w:t>
      </w:r>
      <w:r w:rsidRPr="00C22CC4">
        <w:rPr>
          <w:rFonts w:cs="Calibri"/>
          <w:sz w:val="28"/>
          <w:szCs w:val="28"/>
          <w:lang w:eastAsia="ar-SA"/>
        </w:rPr>
        <w:t>у</w:t>
      </w:r>
    </w:p>
    <w:p w:rsidR="009360D0" w:rsidRPr="00C22CC4" w:rsidRDefault="009360D0" w:rsidP="009360D0">
      <w:pPr>
        <w:widowControl w:val="0"/>
        <w:suppressAutoHyphens/>
        <w:autoSpaceDE w:val="0"/>
        <w:jc w:val="center"/>
        <w:rPr>
          <w:rFonts w:cs="Calibri"/>
          <w:sz w:val="28"/>
          <w:szCs w:val="28"/>
          <w:vertAlign w:val="superscript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 xml:space="preserve">________________________________________________________________________________________ </w:t>
      </w:r>
      <w:r w:rsidRPr="00C22CC4">
        <w:rPr>
          <w:rFonts w:cs="Calibri"/>
          <w:sz w:val="28"/>
          <w:szCs w:val="28"/>
          <w:lang w:eastAsia="ar-SA"/>
        </w:rPr>
        <w:br/>
      </w:r>
      <w:r w:rsidRPr="00C22CC4">
        <w:rPr>
          <w:rFonts w:cs="Calibri"/>
          <w:sz w:val="28"/>
          <w:szCs w:val="28"/>
          <w:vertAlign w:val="superscript"/>
          <w:lang w:eastAsia="ar-SA"/>
        </w:rPr>
        <w:t xml:space="preserve">      (полное наименование заявителя, название муниципального образования)</w:t>
      </w: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2439"/>
        <w:gridCol w:w="2268"/>
        <w:gridCol w:w="2410"/>
        <w:gridCol w:w="2409"/>
        <w:gridCol w:w="2977"/>
      </w:tblGrid>
      <w:tr w:rsidR="009360D0" w:rsidRPr="00C22CC4" w:rsidTr="00B342EC">
        <w:trPr>
          <w:trHeight w:val="1874"/>
        </w:trPr>
        <w:tc>
          <w:tcPr>
            <w:tcW w:w="709" w:type="dxa"/>
            <w:vAlign w:val="center"/>
          </w:tcPr>
          <w:p w:rsidR="009360D0" w:rsidRPr="00C22CC4" w:rsidRDefault="009360D0" w:rsidP="00B342EC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№</w:t>
            </w:r>
          </w:p>
          <w:p w:rsidR="009360D0" w:rsidRPr="00C22CC4" w:rsidRDefault="009360D0" w:rsidP="00B342EC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126" w:type="dxa"/>
            <w:vAlign w:val="center"/>
          </w:tcPr>
          <w:p w:rsidR="009360D0" w:rsidRPr="00C22CC4" w:rsidRDefault="009360D0" w:rsidP="00B342EC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Название сельскохозяйственной культуры</w:t>
            </w:r>
          </w:p>
        </w:tc>
        <w:tc>
          <w:tcPr>
            <w:tcW w:w="2439" w:type="dxa"/>
            <w:vAlign w:val="center"/>
          </w:tcPr>
          <w:p w:rsidR="009360D0" w:rsidRPr="00C22CC4" w:rsidRDefault="009360D0" w:rsidP="00B342EC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Валовой сбор овощных культур для реализации (переработки) в первоначально-оприходованном весе (ц, кг)</w:t>
            </w:r>
            <w:r w:rsidRPr="00C22CC4">
              <w:rPr>
                <w:rFonts w:cs="Calibri"/>
                <w:sz w:val="28"/>
                <w:szCs w:val="28"/>
                <w:lang w:eastAsia="ar-SA"/>
              </w:rPr>
              <w:br/>
            </w:r>
          </w:p>
        </w:tc>
        <w:tc>
          <w:tcPr>
            <w:tcW w:w="2268" w:type="dxa"/>
            <w:vAlign w:val="center"/>
          </w:tcPr>
          <w:p w:rsidR="009360D0" w:rsidRPr="00C22CC4" w:rsidRDefault="009360D0" w:rsidP="00B342EC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Валовой сбор семенного картофеля в весе после доработки (ц, кг)</w:t>
            </w:r>
          </w:p>
        </w:tc>
        <w:tc>
          <w:tcPr>
            <w:tcW w:w="2410" w:type="dxa"/>
            <w:vAlign w:val="center"/>
          </w:tcPr>
          <w:p w:rsidR="009360D0" w:rsidRPr="00C22CC4" w:rsidRDefault="009360D0" w:rsidP="00B342EC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Валовой сбор овощных культур на семена в весе после доработки (тонн)</w:t>
            </w:r>
          </w:p>
        </w:tc>
        <w:tc>
          <w:tcPr>
            <w:tcW w:w="2409" w:type="dxa"/>
            <w:vAlign w:val="center"/>
          </w:tcPr>
          <w:p w:rsidR="009360D0" w:rsidRPr="00C22CC4" w:rsidRDefault="009360D0" w:rsidP="00B342EC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Реквизиты документа, подтверждающие оприходование урожая (производство) (ц)</w:t>
            </w:r>
          </w:p>
        </w:tc>
        <w:tc>
          <w:tcPr>
            <w:tcW w:w="2977" w:type="dxa"/>
          </w:tcPr>
          <w:p w:rsidR="009360D0" w:rsidRPr="00C22CC4" w:rsidRDefault="009360D0" w:rsidP="00B342EC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Реквизиты документа, подтверждающие реализацию (использование на переработку) продукции</w:t>
            </w:r>
          </w:p>
        </w:tc>
      </w:tr>
      <w:tr w:rsidR="009360D0" w:rsidRPr="00C22CC4" w:rsidTr="00B342EC">
        <w:trPr>
          <w:trHeight w:val="397"/>
        </w:trPr>
        <w:tc>
          <w:tcPr>
            <w:tcW w:w="709" w:type="dxa"/>
            <w:vAlign w:val="center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26" w:type="dxa"/>
            <w:vAlign w:val="center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39" w:type="dxa"/>
            <w:vAlign w:val="center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268" w:type="dxa"/>
            <w:vAlign w:val="center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410" w:type="dxa"/>
            <w:vAlign w:val="center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409" w:type="dxa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977" w:type="dxa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7</w:t>
            </w:r>
          </w:p>
        </w:tc>
      </w:tr>
      <w:tr w:rsidR="009360D0" w:rsidRPr="00C22CC4" w:rsidTr="00B342EC">
        <w:trPr>
          <w:trHeight w:val="195"/>
        </w:trPr>
        <w:tc>
          <w:tcPr>
            <w:tcW w:w="709" w:type="dxa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2439" w:type="dxa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</w:tr>
      <w:tr w:rsidR="009360D0" w:rsidRPr="00C22CC4" w:rsidTr="00B342EC">
        <w:trPr>
          <w:trHeight w:val="633"/>
        </w:trPr>
        <w:tc>
          <w:tcPr>
            <w:tcW w:w="2835" w:type="dxa"/>
            <w:gridSpan w:val="2"/>
            <w:vAlign w:val="center"/>
          </w:tcPr>
          <w:p w:rsidR="009360D0" w:rsidRPr="00C22CC4" w:rsidRDefault="009360D0" w:rsidP="00B342EC">
            <w:pPr>
              <w:suppressAutoHyphens/>
              <w:spacing w:after="200" w:line="276" w:lineRule="auto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2439" w:type="dxa"/>
          </w:tcPr>
          <w:p w:rsidR="009360D0" w:rsidRPr="00C22CC4" w:rsidRDefault="009360D0" w:rsidP="00B342EC">
            <w:pPr>
              <w:suppressAutoHyphens/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-----------</w:t>
            </w:r>
          </w:p>
        </w:tc>
        <w:tc>
          <w:tcPr>
            <w:tcW w:w="2268" w:type="dxa"/>
          </w:tcPr>
          <w:p w:rsidR="009360D0" w:rsidRPr="00C22CC4" w:rsidRDefault="009360D0" w:rsidP="00B342EC">
            <w:pPr>
              <w:suppressAutoHyphens/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-----------</w:t>
            </w:r>
          </w:p>
        </w:tc>
        <w:tc>
          <w:tcPr>
            <w:tcW w:w="2410" w:type="dxa"/>
            <w:vAlign w:val="center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</w:p>
        </w:tc>
      </w:tr>
    </w:tbl>
    <w:p w:rsidR="009360D0" w:rsidRPr="00C22CC4" w:rsidRDefault="009360D0" w:rsidP="009360D0">
      <w:pPr>
        <w:suppressAutoHyphens/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>Руководитель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>организации _____________________ Ф.И.О.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 xml:space="preserve">                                        </w:t>
      </w:r>
      <w:r w:rsidRPr="00C22CC4">
        <w:rPr>
          <w:rFonts w:cs="Calibri"/>
          <w:sz w:val="20"/>
          <w:szCs w:val="20"/>
          <w:lang w:eastAsia="ar-SA"/>
        </w:rPr>
        <w:t>(подпись)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>Дата</w:t>
      </w:r>
    </w:p>
    <w:p w:rsidR="009360D0" w:rsidRPr="00C22CC4" w:rsidRDefault="009360D0" w:rsidP="009360D0">
      <w:pPr>
        <w:widowControl w:val="0"/>
        <w:suppressAutoHyphens/>
        <w:autoSpaceDE w:val="0"/>
        <w:jc w:val="both"/>
        <w:rPr>
          <w:bCs/>
          <w:sz w:val="28"/>
          <w:szCs w:val="28"/>
          <w:lang w:eastAsia="ar-SA"/>
        </w:rPr>
      </w:pPr>
      <w:r w:rsidRPr="00C22CC4">
        <w:rPr>
          <w:rFonts w:cs="Arial"/>
          <w:bCs/>
          <w:sz w:val="28"/>
          <w:szCs w:val="28"/>
          <w:lang w:eastAsia="ar-SA"/>
        </w:rPr>
        <w:t>М. П. (при наличии)</w:t>
      </w:r>
    </w:p>
    <w:p w:rsidR="00F46724" w:rsidRDefault="00F46724" w:rsidP="009360D0">
      <w:pPr>
        <w:widowControl w:val="0"/>
        <w:suppressAutoHyphens/>
        <w:autoSpaceDE w:val="0"/>
        <w:ind w:left="8789"/>
        <w:jc w:val="center"/>
        <w:rPr>
          <w:sz w:val="28"/>
          <w:szCs w:val="28"/>
          <w:lang w:eastAsia="ar-SA"/>
        </w:rPr>
        <w:sectPr w:rsidR="00F46724" w:rsidSect="005751A9">
          <w:pgSz w:w="16838" w:h="11906" w:orient="landscape" w:code="9"/>
          <w:pgMar w:top="851" w:right="1134" w:bottom="567" w:left="1134" w:header="397" w:footer="567" w:gutter="0"/>
          <w:cols w:space="708"/>
          <w:docGrid w:linePitch="360"/>
        </w:sectPr>
      </w:pPr>
    </w:p>
    <w:p w:rsidR="009360D0" w:rsidRPr="00C22CC4" w:rsidRDefault="009360D0" w:rsidP="009360D0">
      <w:pPr>
        <w:widowControl w:val="0"/>
        <w:suppressAutoHyphens/>
        <w:autoSpaceDE w:val="0"/>
        <w:ind w:left="8789"/>
        <w:jc w:val="center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lastRenderedPageBreak/>
        <w:t>Приложение № 6</w:t>
      </w:r>
    </w:p>
    <w:p w:rsidR="009360D0" w:rsidRPr="00C22CC4" w:rsidRDefault="009360D0" w:rsidP="009360D0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  <w:r w:rsidRPr="00C22CC4">
        <w:rPr>
          <w:sz w:val="28"/>
          <w:szCs w:val="28"/>
        </w:rPr>
        <w:t>к Положению о порядке</w:t>
      </w:r>
    </w:p>
    <w:p w:rsidR="009360D0" w:rsidRPr="00C22CC4" w:rsidRDefault="009360D0" w:rsidP="009360D0">
      <w:pPr>
        <w:widowControl w:val="0"/>
        <w:suppressAutoHyphens/>
        <w:autoSpaceDE w:val="0"/>
        <w:ind w:left="8789"/>
        <w:jc w:val="center"/>
        <w:rPr>
          <w:lang w:eastAsia="ar-SA"/>
        </w:rPr>
      </w:pPr>
      <w:r w:rsidRPr="00C22CC4">
        <w:rPr>
          <w:sz w:val="28"/>
          <w:szCs w:val="28"/>
        </w:rPr>
        <w:t>предоставления субсидии на оказание несвязанной поддержки в области растениеводства</w:t>
      </w:r>
    </w:p>
    <w:p w:rsidR="009360D0" w:rsidRPr="00C22CC4" w:rsidRDefault="009360D0" w:rsidP="009360D0">
      <w:pPr>
        <w:widowControl w:val="0"/>
        <w:suppressAutoHyphens/>
        <w:autoSpaceDE w:val="0"/>
        <w:jc w:val="center"/>
        <w:rPr>
          <w:bCs/>
          <w:sz w:val="28"/>
          <w:szCs w:val="28"/>
          <w:lang w:eastAsia="ar-SA"/>
        </w:rPr>
      </w:pPr>
    </w:p>
    <w:p w:rsidR="009360D0" w:rsidRPr="00C22CC4" w:rsidRDefault="009360D0" w:rsidP="009360D0">
      <w:pPr>
        <w:widowControl w:val="0"/>
        <w:suppressAutoHyphens/>
        <w:autoSpaceDE w:val="0"/>
        <w:jc w:val="center"/>
        <w:rPr>
          <w:rFonts w:cs="Arial"/>
          <w:bCs/>
          <w:sz w:val="28"/>
          <w:szCs w:val="28"/>
          <w:lang w:eastAsia="ar-SA"/>
        </w:rPr>
      </w:pPr>
      <w:r w:rsidRPr="00C22CC4">
        <w:rPr>
          <w:bCs/>
          <w:sz w:val="28"/>
          <w:szCs w:val="28"/>
          <w:lang w:eastAsia="ar-SA"/>
        </w:rPr>
        <w:t xml:space="preserve">Реестр </w:t>
      </w:r>
      <w:r w:rsidRPr="00C22CC4">
        <w:rPr>
          <w:rFonts w:cs="Arial"/>
          <w:bCs/>
          <w:sz w:val="28"/>
          <w:szCs w:val="28"/>
          <w:lang w:eastAsia="ar-SA"/>
        </w:rPr>
        <w:t>документов, подтверждающих соответствие партий семян урожая года, предшествующего текущему: семенного картофеля и (или) семян кукурузы, и (или) семян подсолнечника, и (или) семян сахарной свеклы,   и (или) семян овощных культур открытого грунта, в соответствии со статьей 21 Федерального закона от 27.12.2002 № 184-ФЗ «О техническом регулировании»</w:t>
      </w:r>
    </w:p>
    <w:p w:rsidR="009360D0" w:rsidRPr="00C22CC4" w:rsidRDefault="009360D0" w:rsidP="009360D0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cs="Calibri"/>
          <w:sz w:val="28"/>
          <w:szCs w:val="28"/>
          <w:vertAlign w:val="superscript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 xml:space="preserve">у ______________________________________________________________________________ </w:t>
      </w:r>
      <w:r w:rsidRPr="00C22CC4">
        <w:rPr>
          <w:rFonts w:cs="Calibri"/>
          <w:sz w:val="28"/>
          <w:szCs w:val="28"/>
          <w:lang w:eastAsia="ar-SA"/>
        </w:rPr>
        <w:br/>
      </w:r>
      <w:r w:rsidRPr="00C22CC4">
        <w:rPr>
          <w:rFonts w:cs="Calibri"/>
          <w:sz w:val="28"/>
          <w:szCs w:val="28"/>
          <w:vertAlign w:val="superscript"/>
          <w:lang w:eastAsia="ar-SA"/>
        </w:rPr>
        <w:t xml:space="preserve">           (полное наименование заявителя, название муниципального образования)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3793"/>
        <w:gridCol w:w="5245"/>
        <w:gridCol w:w="4819"/>
      </w:tblGrid>
      <w:tr w:rsidR="009360D0" w:rsidRPr="00C22CC4" w:rsidTr="00B342EC">
        <w:trPr>
          <w:trHeight w:val="1218"/>
        </w:trPr>
        <w:tc>
          <w:tcPr>
            <w:tcW w:w="1135" w:type="dxa"/>
            <w:vAlign w:val="center"/>
          </w:tcPr>
          <w:p w:rsidR="009360D0" w:rsidRPr="00C22CC4" w:rsidRDefault="009360D0" w:rsidP="00B342EC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№</w:t>
            </w:r>
          </w:p>
          <w:p w:rsidR="009360D0" w:rsidRPr="00C22CC4" w:rsidRDefault="009360D0" w:rsidP="00B342EC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3793" w:type="dxa"/>
            <w:vAlign w:val="center"/>
          </w:tcPr>
          <w:p w:rsidR="009360D0" w:rsidRPr="00C22CC4" w:rsidRDefault="009360D0" w:rsidP="00B342EC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Название сельскохозяйственной культуры</w:t>
            </w:r>
          </w:p>
        </w:tc>
        <w:tc>
          <w:tcPr>
            <w:tcW w:w="5245" w:type="dxa"/>
            <w:vAlign w:val="center"/>
          </w:tcPr>
          <w:p w:rsidR="009360D0" w:rsidRPr="00C22CC4" w:rsidRDefault="009360D0" w:rsidP="00B342EC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Названия, реквизиты документов, подтверждающие качество семян</w:t>
            </w:r>
          </w:p>
        </w:tc>
        <w:tc>
          <w:tcPr>
            <w:tcW w:w="4819" w:type="dxa"/>
            <w:vAlign w:val="center"/>
          </w:tcPr>
          <w:p w:rsidR="009360D0" w:rsidRPr="00C22CC4" w:rsidRDefault="009360D0" w:rsidP="00B342EC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Вес партии семян</w:t>
            </w:r>
          </w:p>
        </w:tc>
      </w:tr>
      <w:tr w:rsidR="009360D0" w:rsidRPr="00C22CC4" w:rsidTr="00B342EC">
        <w:trPr>
          <w:trHeight w:val="397"/>
        </w:trPr>
        <w:tc>
          <w:tcPr>
            <w:tcW w:w="1135" w:type="dxa"/>
            <w:vAlign w:val="center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793" w:type="dxa"/>
            <w:vAlign w:val="center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245" w:type="dxa"/>
            <w:vAlign w:val="center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19" w:type="dxa"/>
            <w:vAlign w:val="center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4</w:t>
            </w:r>
          </w:p>
        </w:tc>
      </w:tr>
      <w:tr w:rsidR="009360D0" w:rsidRPr="00C22CC4" w:rsidTr="00B342EC">
        <w:trPr>
          <w:trHeight w:val="331"/>
        </w:trPr>
        <w:tc>
          <w:tcPr>
            <w:tcW w:w="1135" w:type="dxa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3793" w:type="dxa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</w:tr>
      <w:tr w:rsidR="009360D0" w:rsidRPr="00C22CC4" w:rsidTr="00B342EC">
        <w:trPr>
          <w:trHeight w:val="195"/>
        </w:trPr>
        <w:tc>
          <w:tcPr>
            <w:tcW w:w="1135" w:type="dxa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3793" w:type="dxa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</w:tr>
      <w:tr w:rsidR="009360D0" w:rsidRPr="00C22CC4" w:rsidTr="00B342EC">
        <w:trPr>
          <w:trHeight w:val="447"/>
        </w:trPr>
        <w:tc>
          <w:tcPr>
            <w:tcW w:w="4928" w:type="dxa"/>
            <w:gridSpan w:val="2"/>
            <w:vAlign w:val="center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22CC4">
              <w:rPr>
                <w:rFonts w:cs="Calibri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5245" w:type="dxa"/>
            <w:vAlign w:val="center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vAlign w:val="center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ar-SA"/>
              </w:rPr>
            </w:pPr>
          </w:p>
        </w:tc>
      </w:tr>
    </w:tbl>
    <w:p w:rsidR="009360D0" w:rsidRPr="00C22CC4" w:rsidRDefault="009360D0" w:rsidP="009360D0">
      <w:pPr>
        <w:suppressAutoHyphens/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>Руководитель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>организации _____________________ Ф.И.О.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 xml:space="preserve">                                        </w:t>
      </w:r>
      <w:r w:rsidRPr="00C22CC4">
        <w:rPr>
          <w:rFonts w:cs="Calibri"/>
          <w:sz w:val="20"/>
          <w:szCs w:val="20"/>
          <w:lang w:eastAsia="ar-SA"/>
        </w:rPr>
        <w:t>(подпись)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>Дата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>М. П. (при наличии)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left="8800"/>
        <w:jc w:val="center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br w:type="page"/>
      </w:r>
      <w:r w:rsidRPr="00C22CC4">
        <w:rPr>
          <w:sz w:val="28"/>
          <w:szCs w:val="28"/>
          <w:lang w:eastAsia="ar-SA"/>
        </w:rPr>
        <w:lastRenderedPageBreak/>
        <w:t>Приложение № 7</w:t>
      </w:r>
    </w:p>
    <w:p w:rsidR="009360D0" w:rsidRPr="00C22CC4" w:rsidRDefault="009360D0" w:rsidP="009360D0">
      <w:pPr>
        <w:autoSpaceDE w:val="0"/>
        <w:autoSpaceDN w:val="0"/>
        <w:adjustRightInd w:val="0"/>
        <w:ind w:left="8800"/>
        <w:jc w:val="center"/>
        <w:outlineLvl w:val="0"/>
        <w:rPr>
          <w:sz w:val="28"/>
          <w:szCs w:val="28"/>
        </w:rPr>
      </w:pPr>
      <w:r w:rsidRPr="00C22CC4">
        <w:rPr>
          <w:sz w:val="28"/>
          <w:szCs w:val="28"/>
        </w:rPr>
        <w:t>к Положению о порядке</w:t>
      </w:r>
    </w:p>
    <w:p w:rsidR="009360D0" w:rsidRPr="00C22CC4" w:rsidRDefault="009360D0" w:rsidP="009360D0">
      <w:pPr>
        <w:widowControl w:val="0"/>
        <w:suppressAutoHyphens/>
        <w:autoSpaceDE w:val="0"/>
        <w:ind w:left="8800"/>
        <w:jc w:val="center"/>
        <w:rPr>
          <w:sz w:val="28"/>
          <w:szCs w:val="28"/>
          <w:lang w:eastAsia="ar-SA"/>
        </w:rPr>
      </w:pPr>
      <w:r w:rsidRPr="00C22CC4">
        <w:rPr>
          <w:sz w:val="28"/>
          <w:szCs w:val="28"/>
        </w:rPr>
        <w:t>предоставления субсидии на оказание несвязанной поддержки в области растениеводства</w:t>
      </w:r>
    </w:p>
    <w:p w:rsidR="009360D0" w:rsidRPr="00C22CC4" w:rsidRDefault="009360D0" w:rsidP="009360D0">
      <w:pPr>
        <w:jc w:val="center"/>
        <w:rPr>
          <w:rFonts w:cs="Arial"/>
          <w:sz w:val="28"/>
          <w:szCs w:val="28"/>
          <w:lang w:eastAsia="ar-SA"/>
        </w:rPr>
      </w:pPr>
      <w:r w:rsidRPr="00C22CC4">
        <w:rPr>
          <w:rFonts w:cs="Arial"/>
          <w:sz w:val="28"/>
          <w:szCs w:val="28"/>
          <w:lang w:eastAsia="ar-SA"/>
        </w:rPr>
        <w:t>Справка-расчет</w:t>
      </w:r>
    </w:p>
    <w:p w:rsidR="009360D0" w:rsidRPr="00C22CC4" w:rsidRDefault="009360D0" w:rsidP="009360D0">
      <w:pPr>
        <w:jc w:val="center"/>
        <w:rPr>
          <w:rFonts w:cs="Arial"/>
          <w:b/>
          <w:sz w:val="28"/>
          <w:szCs w:val="28"/>
          <w:lang w:eastAsia="ar-SA"/>
        </w:rPr>
      </w:pPr>
      <w:r w:rsidRPr="00C22CC4">
        <w:rPr>
          <w:rFonts w:cs="Arial"/>
          <w:sz w:val="28"/>
          <w:szCs w:val="28"/>
          <w:lang w:eastAsia="ar-SA"/>
        </w:rPr>
        <w:t xml:space="preserve"> о размере причитающейся субсидии сельскохозяйственным товаропроизводителям (кроме граждан, ведущих личное подсобное хозяйство) на оказание несвязанной поддержки в области </w:t>
      </w:r>
      <w:r w:rsidRPr="00C22CC4">
        <w:rPr>
          <w:sz w:val="28"/>
        </w:rPr>
        <w:t xml:space="preserve"> растениеводства по следующему направлению: </w:t>
      </w:r>
      <w:r w:rsidRPr="00C22CC4">
        <w:rPr>
          <w:sz w:val="28"/>
          <w:szCs w:val="22"/>
        </w:rPr>
        <w:t>поддержка в области развития производства овощных и</w:t>
      </w:r>
      <w:r w:rsidRPr="00C22CC4">
        <w:rPr>
          <w:sz w:val="28"/>
          <w:szCs w:val="22"/>
          <w:lang w:val="en-US"/>
        </w:rPr>
        <w:t> </w:t>
      </w:r>
      <w:r w:rsidRPr="00C22CC4">
        <w:rPr>
          <w:sz w:val="28"/>
          <w:szCs w:val="22"/>
        </w:rPr>
        <w:t>технических культур</w:t>
      </w:r>
      <w:r w:rsidRPr="00C22CC4">
        <w:rPr>
          <w:sz w:val="28"/>
          <w:szCs w:val="28"/>
          <w:lang w:eastAsia="ar-SA"/>
        </w:rPr>
        <w:t xml:space="preserve"> </w:t>
      </w:r>
      <w:r w:rsidRPr="00C22CC4">
        <w:rPr>
          <w:rFonts w:cs="Arial"/>
          <w:sz w:val="28"/>
          <w:szCs w:val="28"/>
          <w:lang w:eastAsia="ar-SA"/>
        </w:rPr>
        <w:t>в _________ году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center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>по ___________________________________________________________________________________________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ar-SA"/>
        </w:rPr>
      </w:pPr>
      <w:r w:rsidRPr="00C22CC4">
        <w:rPr>
          <w:rFonts w:cs="Calibri"/>
          <w:sz w:val="20"/>
          <w:szCs w:val="20"/>
          <w:lang w:eastAsia="ar-SA"/>
        </w:rPr>
        <w:t>(полное наименование получателя субсидии, муниципальное образование)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center"/>
        <w:rPr>
          <w:rFonts w:cs="Calibri"/>
          <w:sz w:val="16"/>
          <w:szCs w:val="16"/>
          <w:lang w:eastAsia="ar-SA"/>
        </w:rPr>
      </w:pPr>
      <w:r w:rsidRPr="00C22CC4">
        <w:rPr>
          <w:rFonts w:cs="Calibri"/>
          <w:sz w:val="16"/>
          <w:szCs w:val="16"/>
          <w:lang w:eastAsia="ar-SA"/>
        </w:rPr>
        <w:t>__________________________________________________________________________________________________________________________________________________________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ar-SA"/>
        </w:rPr>
      </w:pPr>
      <w:r w:rsidRPr="00C22CC4">
        <w:rPr>
          <w:rFonts w:cs="Calibri"/>
          <w:sz w:val="20"/>
          <w:szCs w:val="20"/>
          <w:lang w:eastAsia="ar-SA"/>
        </w:rPr>
        <w:t xml:space="preserve">(вид деятельности сельскохозяйственного товаропроизводителя по </w:t>
      </w:r>
      <w:hyperlink r:id="rId27" w:history="1">
        <w:r w:rsidRPr="00C22CC4">
          <w:rPr>
            <w:rFonts w:cs="Calibri"/>
            <w:sz w:val="20"/>
            <w:szCs w:val="20"/>
            <w:lang w:eastAsia="ar-SA"/>
          </w:rPr>
          <w:t>ОКВЭД</w:t>
        </w:r>
      </w:hyperlink>
      <w:r w:rsidRPr="00C22CC4">
        <w:rPr>
          <w:sz w:val="20"/>
          <w:szCs w:val="20"/>
        </w:rPr>
        <w:t xml:space="preserve"> согласно выписки ЕГРЮЛ (ЕГРИП))</w:t>
      </w:r>
    </w:p>
    <w:tbl>
      <w:tblPr>
        <w:tblW w:w="15310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127"/>
        <w:gridCol w:w="1842"/>
        <w:gridCol w:w="1701"/>
        <w:gridCol w:w="2410"/>
        <w:gridCol w:w="2268"/>
        <w:gridCol w:w="1701"/>
        <w:gridCol w:w="1701"/>
      </w:tblGrid>
      <w:tr w:rsidR="009360D0" w:rsidRPr="00C22CC4" w:rsidTr="00B342EC">
        <w:trPr>
          <w:trHeight w:val="6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C22CC4">
              <w:rPr>
                <w:sz w:val="22"/>
                <w:szCs w:val="22"/>
              </w:rPr>
              <w:t>Наименование сельскохозяйственных культур (культуры)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C22CC4">
              <w:rPr>
                <w:rFonts w:cs="Calibri"/>
                <w:sz w:val="22"/>
                <w:szCs w:val="22"/>
                <w:lang w:eastAsia="ar-SA"/>
              </w:rPr>
              <w:t xml:space="preserve">Ставка субсидии (на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C22CC4">
                <w:rPr>
                  <w:rFonts w:cs="Calibri"/>
                  <w:sz w:val="22"/>
                  <w:szCs w:val="22"/>
                  <w:lang w:eastAsia="ar-SA"/>
                </w:rPr>
                <w:t>1 гектар</w:t>
              </w:r>
            </w:smartTag>
            <w:r w:rsidRPr="00C22CC4">
              <w:rPr>
                <w:rFonts w:cs="Calibri"/>
                <w:sz w:val="22"/>
                <w:szCs w:val="22"/>
                <w:lang w:eastAsia="ar-SA"/>
              </w:rPr>
              <w:t xml:space="preserve"> посевной площади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C22CC4">
              <w:rPr>
                <w:rFonts w:cs="Calibri"/>
                <w:sz w:val="22"/>
                <w:szCs w:val="22"/>
                <w:lang w:eastAsia="ar-SA"/>
              </w:rPr>
              <w:t>(рублей)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C22CC4">
              <w:rPr>
                <w:rFonts w:cs="Calibri"/>
                <w:sz w:val="22"/>
                <w:szCs w:val="22"/>
                <w:lang w:eastAsia="ar-SA"/>
              </w:rPr>
              <w:t>Посевная площадь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C22CC4">
              <w:rPr>
                <w:rFonts w:cs="Calibri"/>
                <w:sz w:val="22"/>
                <w:szCs w:val="22"/>
                <w:lang w:eastAsia="ar-SA"/>
              </w:rPr>
              <w:t>(га)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C22CC4">
              <w:rPr>
                <w:rFonts w:cs="Calibri"/>
                <w:sz w:val="22"/>
                <w:szCs w:val="22"/>
                <w:lang w:eastAsia="ar-SA"/>
              </w:rPr>
              <w:t>Уборочная площадь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C22CC4">
              <w:rPr>
                <w:rFonts w:cs="Calibri"/>
                <w:sz w:val="22"/>
                <w:szCs w:val="22"/>
                <w:lang w:eastAsia="ar-SA"/>
              </w:rPr>
              <w:t>(га)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C22CC4">
              <w:rPr>
                <w:rFonts w:cs="Calibri"/>
                <w:sz w:val="22"/>
                <w:szCs w:val="22"/>
                <w:lang w:eastAsia="ar-SA"/>
              </w:rPr>
              <w:t>Потребность в субсидиях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C22CC4">
              <w:rPr>
                <w:rFonts w:cs="Calibri"/>
                <w:sz w:val="22"/>
                <w:szCs w:val="22"/>
                <w:lang w:eastAsia="ar-SA"/>
              </w:rPr>
              <w:t>(гр. 2 х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C22CC4">
              <w:rPr>
                <w:rFonts w:cs="Calibri"/>
                <w:sz w:val="22"/>
                <w:szCs w:val="22"/>
                <w:lang w:eastAsia="ar-SA"/>
              </w:rPr>
              <w:t>х гр. 3 х гр. 4 / гр. 3)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C22CC4">
              <w:rPr>
                <w:rFonts w:cs="Calibri"/>
                <w:sz w:val="22"/>
                <w:szCs w:val="22"/>
                <w:lang w:eastAsia="ar-SA"/>
              </w:rPr>
              <w:t>(рублей)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C22CC4">
              <w:t>Размер субсидии, ранее полученной в текущем году (рублей)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C22CC4">
              <w:rPr>
                <w:rFonts w:cs="Calibri"/>
                <w:sz w:val="22"/>
                <w:szCs w:val="22"/>
                <w:lang w:eastAsia="ar-SA"/>
              </w:rPr>
              <w:t>Размер субсидии, подлежащей к выплате в текущем году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C22CC4">
              <w:rPr>
                <w:rFonts w:cs="Calibri"/>
                <w:sz w:val="22"/>
                <w:szCs w:val="22"/>
                <w:lang w:eastAsia="ar-SA"/>
              </w:rPr>
              <w:t>(гр. 5 - гр. 6)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C22CC4">
              <w:rPr>
                <w:rFonts w:cs="Calibri"/>
                <w:sz w:val="22"/>
                <w:szCs w:val="22"/>
                <w:lang w:eastAsia="ar-SA"/>
              </w:rPr>
              <w:t>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Размер субсидии к перечислению</w:t>
            </w:r>
          </w:p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(рублей)*</w:t>
            </w:r>
          </w:p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</w:p>
        </w:tc>
      </w:tr>
      <w:tr w:rsidR="009360D0" w:rsidRPr="00C22CC4" w:rsidTr="00B342EC">
        <w:trPr>
          <w:trHeight w:val="14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</w:p>
        </w:tc>
      </w:tr>
      <w:tr w:rsidR="009360D0" w:rsidRPr="00C22CC4" w:rsidTr="00B342EC">
        <w:trPr>
          <w:trHeight w:val="1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eastAsia="ar-SA"/>
              </w:rPr>
            </w:pPr>
            <w:r w:rsidRPr="00C22CC4">
              <w:rPr>
                <w:rFonts w:cs="Calibri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eastAsia="ar-SA"/>
              </w:rPr>
            </w:pPr>
            <w:r w:rsidRPr="00C22CC4">
              <w:rPr>
                <w:rFonts w:cs="Calibri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eastAsia="ar-SA"/>
              </w:rPr>
            </w:pPr>
            <w:r w:rsidRPr="00C22CC4">
              <w:rPr>
                <w:rFonts w:cs="Calibri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eastAsia="ar-SA"/>
              </w:rPr>
            </w:pPr>
            <w:r w:rsidRPr="00C22CC4">
              <w:rPr>
                <w:rFonts w:cs="Calibri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eastAsia="ar-SA"/>
              </w:rPr>
            </w:pPr>
            <w:r w:rsidRPr="00C22CC4">
              <w:rPr>
                <w:rFonts w:cs="Calibri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eastAsia="ar-SA"/>
              </w:rPr>
            </w:pPr>
            <w:r w:rsidRPr="00C22CC4">
              <w:rPr>
                <w:rFonts w:cs="Calibri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eastAsia="ar-SA"/>
              </w:rPr>
            </w:pPr>
            <w:r w:rsidRPr="00C22CC4">
              <w:rPr>
                <w:rFonts w:cs="Calibri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8</w:t>
            </w:r>
          </w:p>
        </w:tc>
      </w:tr>
      <w:tr w:rsidR="009360D0" w:rsidRPr="00C22CC4" w:rsidTr="00B342EC">
        <w:trPr>
          <w:trHeight w:val="2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0D0" w:rsidRPr="00C22CC4" w:rsidRDefault="009360D0" w:rsidP="00B342EC">
            <w:pPr>
              <w:suppressAutoHyphens/>
              <w:spacing w:after="200" w:line="276" w:lineRule="auto"/>
              <w:rPr>
                <w:rFonts w:cs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360D0" w:rsidRPr="00C22CC4" w:rsidTr="00B342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eastAsia="ar-SA"/>
              </w:rPr>
            </w:pPr>
            <w:r w:rsidRPr="00C22CC4">
              <w:rPr>
                <w:rFonts w:cs="Calibri"/>
                <w:lang w:eastAsia="ar-SA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22CC4">
              <w:rPr>
                <w:rFonts w:cs="Calibri"/>
                <w:b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</w:pPr>
          </w:p>
        </w:tc>
      </w:tr>
    </w:tbl>
    <w:p w:rsidR="009360D0" w:rsidRPr="00C22CC4" w:rsidRDefault="009360D0" w:rsidP="009360D0">
      <w:pPr>
        <w:pStyle w:val="11"/>
        <w:rPr>
          <w:rFonts w:ascii="Times New Roman" w:hAnsi="Times New Roman"/>
          <w:sz w:val="16"/>
          <w:szCs w:val="16"/>
        </w:rPr>
      </w:pPr>
      <w:r w:rsidRPr="00C22CC4">
        <w:rPr>
          <w:rFonts w:ascii="Times New Roman" w:hAnsi="Times New Roman"/>
          <w:sz w:val="16"/>
          <w:szCs w:val="16"/>
        </w:rPr>
        <w:t>Примечание:</w:t>
      </w:r>
    </w:p>
    <w:p w:rsidR="009360D0" w:rsidRPr="00C22CC4" w:rsidRDefault="009360D0" w:rsidP="009360D0">
      <w:pPr>
        <w:pStyle w:val="11"/>
        <w:rPr>
          <w:rFonts w:ascii="Times New Roman" w:hAnsi="Times New Roman"/>
        </w:rPr>
      </w:pPr>
      <w:r w:rsidRPr="00C22CC4">
        <w:rPr>
          <w:rFonts w:ascii="Times New Roman" w:hAnsi="Times New Roman"/>
          <w:sz w:val="16"/>
          <w:szCs w:val="16"/>
        </w:rPr>
        <w:t>* Заполняется исполнительно-распорядительным органом муниципального образования в случае расхождения размера субсидии, подлежащей выплате в текущем году и размером субсидии к выплате. Не заполняется исполнительно-распорядительным органом муниципального образования</w:t>
      </w:r>
      <w:r w:rsidRPr="00C22CC4">
        <w:rPr>
          <w:rFonts w:ascii="Times New Roman" w:hAnsi="Times New Roman"/>
          <w:sz w:val="16"/>
          <w:szCs w:val="16"/>
          <w:lang w:eastAsia="ru-RU"/>
        </w:rPr>
        <w:t xml:space="preserve"> и заявителем</w:t>
      </w:r>
      <w:r w:rsidRPr="00C22CC4">
        <w:rPr>
          <w:rFonts w:ascii="Times New Roman" w:hAnsi="Times New Roman"/>
          <w:sz w:val="16"/>
          <w:szCs w:val="16"/>
        </w:rPr>
        <w:t>, в случае подачи заявки через многофункциональный центр (МФЦ).</w:t>
      </w:r>
    </w:p>
    <w:p w:rsidR="009360D0" w:rsidRPr="00C22CC4" w:rsidRDefault="009360D0" w:rsidP="009360D0">
      <w:pPr>
        <w:suppressAutoHyphens/>
        <w:autoSpaceDE w:val="0"/>
        <w:rPr>
          <w:sz w:val="16"/>
          <w:szCs w:val="16"/>
          <w:lang w:eastAsia="ar-SA"/>
        </w:rPr>
      </w:pPr>
      <w:r w:rsidRPr="00C22CC4">
        <w:rPr>
          <w:sz w:val="16"/>
          <w:szCs w:val="16"/>
          <w:lang w:eastAsia="ar-SA"/>
        </w:rPr>
        <w:t xml:space="preserve">Сумма субсидии не может превышать фактически понесенные затраты на выполнение комплекса агротехнологических работ указанных в расшифровке </w:t>
      </w:r>
      <w:r w:rsidRPr="00C22CC4">
        <w:rPr>
          <w:sz w:val="16"/>
          <w:szCs w:val="16"/>
        </w:rPr>
        <w:t>фактически произведенных затрат</w:t>
      </w:r>
    </w:p>
    <w:p w:rsidR="009360D0" w:rsidRPr="00C22CC4" w:rsidRDefault="009360D0" w:rsidP="009360D0">
      <w:pPr>
        <w:suppressAutoHyphens/>
        <w:autoSpaceDE w:val="0"/>
        <w:rPr>
          <w:lang w:eastAsia="ar-SA"/>
        </w:rPr>
      </w:pPr>
      <w:r w:rsidRPr="00C22CC4">
        <w:rPr>
          <w:lang w:eastAsia="ar-SA"/>
        </w:rPr>
        <w:t>Руководитель</w:t>
      </w:r>
    </w:p>
    <w:p w:rsidR="009360D0" w:rsidRPr="00C22CC4" w:rsidRDefault="009360D0" w:rsidP="009360D0">
      <w:pPr>
        <w:suppressAutoHyphens/>
        <w:autoSpaceDE w:val="0"/>
        <w:rPr>
          <w:lang w:eastAsia="ar-SA"/>
        </w:rPr>
      </w:pPr>
      <w:r w:rsidRPr="00C22CC4">
        <w:rPr>
          <w:lang w:eastAsia="ar-SA"/>
        </w:rPr>
        <w:t>организации _________________________ Ф.И.О.</w:t>
      </w:r>
    </w:p>
    <w:p w:rsidR="009360D0" w:rsidRPr="00C22CC4" w:rsidRDefault="009360D0" w:rsidP="009360D0">
      <w:pPr>
        <w:suppressAutoHyphens/>
        <w:autoSpaceDE w:val="0"/>
        <w:rPr>
          <w:sz w:val="16"/>
          <w:szCs w:val="16"/>
          <w:lang w:eastAsia="ar-SA"/>
        </w:rPr>
      </w:pPr>
      <w:r w:rsidRPr="00C22CC4">
        <w:rPr>
          <w:sz w:val="16"/>
          <w:szCs w:val="16"/>
          <w:lang w:eastAsia="ar-SA"/>
        </w:rPr>
        <w:t xml:space="preserve">                                          (подпись)</w:t>
      </w:r>
    </w:p>
    <w:p w:rsidR="009360D0" w:rsidRPr="00C22CC4" w:rsidRDefault="009360D0" w:rsidP="009360D0">
      <w:pPr>
        <w:suppressAutoHyphens/>
        <w:autoSpaceDE w:val="0"/>
        <w:rPr>
          <w:lang w:eastAsia="ar-SA"/>
        </w:rPr>
      </w:pPr>
      <w:r w:rsidRPr="00C22CC4">
        <w:rPr>
          <w:lang w:eastAsia="ar-SA"/>
        </w:rPr>
        <w:t>Дата</w:t>
      </w:r>
    </w:p>
    <w:p w:rsidR="009360D0" w:rsidRPr="00C22CC4" w:rsidRDefault="009360D0" w:rsidP="009360D0">
      <w:pPr>
        <w:suppressAutoHyphens/>
        <w:autoSpaceDE w:val="0"/>
        <w:rPr>
          <w:sz w:val="28"/>
          <w:szCs w:val="28"/>
          <w:lang w:eastAsia="ar-SA"/>
        </w:rPr>
      </w:pPr>
      <w:r w:rsidRPr="00C22CC4">
        <w:rPr>
          <w:lang w:eastAsia="ar-SA"/>
        </w:rPr>
        <w:t>М. П. (при наличии)</w:t>
      </w:r>
    </w:p>
    <w:p w:rsidR="009360D0" w:rsidRPr="00C22CC4" w:rsidRDefault="009360D0" w:rsidP="009360D0">
      <w:pPr>
        <w:autoSpaceDE w:val="0"/>
        <w:autoSpaceDN w:val="0"/>
        <w:adjustRightInd w:val="0"/>
        <w:ind w:left="8800"/>
        <w:jc w:val="center"/>
        <w:outlineLvl w:val="0"/>
        <w:rPr>
          <w:sz w:val="28"/>
          <w:szCs w:val="28"/>
        </w:rPr>
      </w:pPr>
      <w:r w:rsidRPr="00C22CC4">
        <w:rPr>
          <w:sz w:val="28"/>
          <w:szCs w:val="28"/>
        </w:rPr>
        <w:lastRenderedPageBreak/>
        <w:t>Приложение № 8</w:t>
      </w:r>
    </w:p>
    <w:p w:rsidR="009360D0" w:rsidRPr="00C22CC4" w:rsidRDefault="009360D0" w:rsidP="009360D0">
      <w:pPr>
        <w:autoSpaceDE w:val="0"/>
        <w:autoSpaceDN w:val="0"/>
        <w:adjustRightInd w:val="0"/>
        <w:ind w:left="8800"/>
        <w:jc w:val="center"/>
        <w:outlineLvl w:val="0"/>
        <w:rPr>
          <w:sz w:val="28"/>
          <w:szCs w:val="28"/>
        </w:rPr>
      </w:pPr>
      <w:r w:rsidRPr="00C22CC4">
        <w:rPr>
          <w:sz w:val="28"/>
          <w:szCs w:val="28"/>
        </w:rPr>
        <w:t>к Положению о порядке</w:t>
      </w:r>
    </w:p>
    <w:p w:rsidR="009360D0" w:rsidRPr="00C22CC4" w:rsidRDefault="009360D0" w:rsidP="009360D0">
      <w:pPr>
        <w:widowControl w:val="0"/>
        <w:suppressAutoHyphens/>
        <w:autoSpaceDE w:val="0"/>
        <w:ind w:left="8800"/>
        <w:jc w:val="center"/>
        <w:rPr>
          <w:sz w:val="28"/>
          <w:szCs w:val="28"/>
          <w:lang w:eastAsia="ar-SA"/>
        </w:rPr>
      </w:pPr>
      <w:r w:rsidRPr="00C22CC4">
        <w:rPr>
          <w:sz w:val="28"/>
          <w:szCs w:val="28"/>
        </w:rPr>
        <w:t>предоставления субсидии на оказание несвязанной поддержки в области растениеводства</w:t>
      </w:r>
    </w:p>
    <w:p w:rsidR="009360D0" w:rsidRPr="00C22CC4" w:rsidRDefault="009360D0" w:rsidP="009360D0">
      <w:pPr>
        <w:jc w:val="center"/>
        <w:rPr>
          <w:rFonts w:cs="Arial"/>
          <w:sz w:val="28"/>
          <w:szCs w:val="28"/>
          <w:lang w:eastAsia="ar-SA"/>
        </w:rPr>
      </w:pPr>
      <w:r w:rsidRPr="00C22CC4">
        <w:rPr>
          <w:rFonts w:cs="Arial"/>
          <w:sz w:val="28"/>
          <w:szCs w:val="28"/>
          <w:lang w:eastAsia="ar-SA"/>
        </w:rPr>
        <w:t>Справка-расчет</w:t>
      </w:r>
    </w:p>
    <w:p w:rsidR="009360D0" w:rsidRPr="00C22CC4" w:rsidRDefault="009360D0" w:rsidP="009360D0">
      <w:pPr>
        <w:jc w:val="center"/>
        <w:rPr>
          <w:rFonts w:cs="Arial"/>
          <w:b/>
          <w:sz w:val="28"/>
          <w:szCs w:val="28"/>
          <w:lang w:eastAsia="ar-SA"/>
        </w:rPr>
      </w:pPr>
      <w:r w:rsidRPr="00C22CC4">
        <w:rPr>
          <w:rFonts w:cs="Arial"/>
          <w:sz w:val="28"/>
          <w:szCs w:val="28"/>
          <w:lang w:eastAsia="ar-SA"/>
        </w:rPr>
        <w:t xml:space="preserve"> о размере причитающейся субсидии сельскохозяйственным товаропроизводителям (кроме граждан, ведущих личное подсобное хозяйство) на оказание несвязанной поддержки в области </w:t>
      </w:r>
      <w:r w:rsidRPr="00C22CC4">
        <w:rPr>
          <w:sz w:val="28"/>
        </w:rPr>
        <w:t xml:space="preserve"> растениеводства</w:t>
      </w:r>
      <w:r w:rsidRPr="00C22CC4">
        <w:rPr>
          <w:sz w:val="28"/>
          <w:szCs w:val="22"/>
        </w:rPr>
        <w:t>, исходя из</w:t>
      </w:r>
      <w:r w:rsidRPr="00C22CC4">
        <w:rPr>
          <w:sz w:val="28"/>
          <w:szCs w:val="22"/>
          <w:lang w:val="en-US"/>
        </w:rPr>
        <w:t> </w:t>
      </w:r>
      <w:r w:rsidRPr="00C22CC4">
        <w:rPr>
          <w:sz w:val="28"/>
          <w:szCs w:val="22"/>
        </w:rPr>
        <w:t>интенсивности страхования посевных площадей</w:t>
      </w:r>
      <w:r w:rsidRPr="00C22CC4">
        <w:rPr>
          <w:sz w:val="28"/>
          <w:szCs w:val="28"/>
          <w:lang w:eastAsia="ar-SA"/>
        </w:rPr>
        <w:t xml:space="preserve"> </w:t>
      </w:r>
      <w:r w:rsidRPr="00C22CC4">
        <w:rPr>
          <w:rFonts w:cs="Arial"/>
          <w:sz w:val="28"/>
          <w:szCs w:val="28"/>
          <w:lang w:eastAsia="ar-SA"/>
        </w:rPr>
        <w:t>в _________ году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center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>по ___________________________________________________________________________________________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center"/>
        <w:rPr>
          <w:rFonts w:cs="Calibri"/>
          <w:sz w:val="16"/>
          <w:szCs w:val="16"/>
          <w:lang w:eastAsia="ar-SA"/>
        </w:rPr>
      </w:pPr>
      <w:r w:rsidRPr="00C22CC4">
        <w:rPr>
          <w:rFonts w:cs="Calibri"/>
          <w:sz w:val="16"/>
          <w:szCs w:val="16"/>
          <w:lang w:eastAsia="ar-SA"/>
        </w:rPr>
        <w:t>(полное наименование получателя субсидии, муниципальное образование)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center"/>
        <w:rPr>
          <w:rFonts w:cs="Calibri"/>
          <w:sz w:val="16"/>
          <w:szCs w:val="16"/>
          <w:lang w:eastAsia="ar-SA"/>
        </w:rPr>
      </w:pPr>
      <w:r w:rsidRPr="00C22CC4">
        <w:rPr>
          <w:rFonts w:cs="Calibri"/>
          <w:sz w:val="16"/>
          <w:szCs w:val="16"/>
          <w:lang w:eastAsia="ar-SA"/>
        </w:rPr>
        <w:t>____________________________________________________________________________________________________________________________________________________________________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center"/>
        <w:rPr>
          <w:rFonts w:cs="Calibri"/>
          <w:sz w:val="16"/>
          <w:szCs w:val="16"/>
          <w:lang w:eastAsia="ar-SA"/>
        </w:rPr>
      </w:pPr>
      <w:r w:rsidRPr="00C22CC4">
        <w:rPr>
          <w:rFonts w:cs="Calibri"/>
          <w:sz w:val="16"/>
          <w:szCs w:val="16"/>
          <w:lang w:eastAsia="ar-SA"/>
        </w:rPr>
        <w:t xml:space="preserve">(вид деятельности сельскохозяйственного товаропроизводителя по </w:t>
      </w:r>
      <w:hyperlink r:id="rId28" w:history="1">
        <w:r w:rsidRPr="00C22CC4">
          <w:rPr>
            <w:rFonts w:cs="Calibri"/>
            <w:sz w:val="16"/>
            <w:szCs w:val="16"/>
            <w:lang w:eastAsia="ar-SA"/>
          </w:rPr>
          <w:t>ОКВЭД</w:t>
        </w:r>
      </w:hyperlink>
      <w:r w:rsidRPr="00C22CC4">
        <w:rPr>
          <w:sz w:val="16"/>
          <w:szCs w:val="16"/>
        </w:rPr>
        <w:t xml:space="preserve"> согласно выписки ЕГРЮЛ (ЕГРИП))</w:t>
      </w:r>
    </w:p>
    <w:tbl>
      <w:tblPr>
        <w:tblW w:w="1545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127"/>
        <w:gridCol w:w="1842"/>
        <w:gridCol w:w="1843"/>
        <w:gridCol w:w="2126"/>
        <w:gridCol w:w="2127"/>
        <w:gridCol w:w="1842"/>
        <w:gridCol w:w="1984"/>
      </w:tblGrid>
      <w:tr w:rsidR="009360D0" w:rsidRPr="00C22CC4" w:rsidTr="00B342EC">
        <w:trPr>
          <w:trHeight w:val="6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C22CC4">
              <w:rPr>
                <w:sz w:val="22"/>
                <w:szCs w:val="22"/>
              </w:rPr>
              <w:t>Наименование сельскохозяйственных культур (культуры)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C22CC4">
              <w:rPr>
                <w:rFonts w:cs="Calibri"/>
                <w:sz w:val="22"/>
                <w:szCs w:val="22"/>
                <w:lang w:eastAsia="ar-SA"/>
              </w:rPr>
              <w:t xml:space="preserve">Ставка субсидии (на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C22CC4">
                <w:rPr>
                  <w:rFonts w:cs="Calibri"/>
                  <w:sz w:val="22"/>
                  <w:szCs w:val="22"/>
                  <w:lang w:eastAsia="ar-SA"/>
                </w:rPr>
                <w:t>1 гектар</w:t>
              </w:r>
            </w:smartTag>
            <w:r w:rsidRPr="00C22CC4">
              <w:rPr>
                <w:rFonts w:cs="Calibri"/>
                <w:sz w:val="22"/>
                <w:szCs w:val="22"/>
                <w:lang w:eastAsia="ar-SA"/>
              </w:rPr>
              <w:t xml:space="preserve"> посевной площади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C22CC4">
              <w:rPr>
                <w:rFonts w:cs="Calibri"/>
                <w:sz w:val="22"/>
                <w:szCs w:val="22"/>
                <w:lang w:eastAsia="ar-SA"/>
              </w:rPr>
              <w:t>(рублей)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C22CC4">
              <w:rPr>
                <w:rFonts w:cs="Calibri"/>
                <w:sz w:val="22"/>
                <w:szCs w:val="22"/>
                <w:lang w:eastAsia="ar-SA"/>
              </w:rPr>
              <w:t>Посевная площадь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C22CC4">
              <w:rPr>
                <w:rFonts w:cs="Calibri"/>
                <w:sz w:val="22"/>
                <w:szCs w:val="22"/>
                <w:lang w:eastAsia="ar-SA"/>
              </w:rPr>
              <w:t>(га)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C22CC4">
              <w:rPr>
                <w:rFonts w:cs="Calibri"/>
                <w:sz w:val="22"/>
                <w:szCs w:val="22"/>
                <w:lang w:eastAsia="ar-SA"/>
              </w:rPr>
              <w:t>Застрахованная площадь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C22CC4">
              <w:rPr>
                <w:rFonts w:cs="Calibri"/>
                <w:sz w:val="22"/>
                <w:szCs w:val="22"/>
                <w:lang w:eastAsia="ar-SA"/>
              </w:rPr>
              <w:t>(га)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C22CC4">
              <w:rPr>
                <w:rFonts w:cs="Calibri"/>
                <w:sz w:val="22"/>
                <w:szCs w:val="22"/>
                <w:lang w:eastAsia="ar-SA"/>
              </w:rPr>
              <w:t>Потребность в субсидиях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C22CC4">
              <w:rPr>
                <w:rFonts w:cs="Calibri"/>
                <w:sz w:val="22"/>
                <w:szCs w:val="22"/>
                <w:lang w:eastAsia="ar-SA"/>
              </w:rPr>
              <w:t>(гр. 2 х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C22CC4">
              <w:rPr>
                <w:rFonts w:cs="Calibri"/>
                <w:sz w:val="22"/>
                <w:szCs w:val="22"/>
                <w:lang w:eastAsia="ar-SA"/>
              </w:rPr>
              <w:t>х гр.4)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C22CC4">
              <w:rPr>
                <w:rFonts w:cs="Calibri"/>
                <w:sz w:val="22"/>
                <w:szCs w:val="22"/>
                <w:lang w:eastAsia="ar-SA"/>
              </w:rPr>
              <w:t>(рублей)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C22CC4">
              <w:t>Размер субсидии, ранее полученной в текущем году (рублей)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C22CC4">
              <w:rPr>
                <w:rFonts w:cs="Calibri"/>
                <w:sz w:val="22"/>
                <w:szCs w:val="22"/>
                <w:lang w:eastAsia="ar-SA"/>
              </w:rPr>
              <w:t>Размер субсидии, подлежащей к выплате в текущем году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C22CC4">
              <w:rPr>
                <w:rFonts w:cs="Calibri"/>
                <w:sz w:val="22"/>
                <w:szCs w:val="22"/>
                <w:lang w:eastAsia="ar-SA"/>
              </w:rPr>
              <w:t>(гр. 5 - гр. 6)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C22CC4">
              <w:rPr>
                <w:rFonts w:cs="Calibri"/>
                <w:sz w:val="22"/>
                <w:szCs w:val="22"/>
                <w:lang w:eastAsia="ar-SA"/>
              </w:rPr>
              <w:t>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Размер субсидии к перечислению</w:t>
            </w:r>
          </w:p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(рублей)*</w:t>
            </w:r>
          </w:p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</w:p>
        </w:tc>
      </w:tr>
      <w:tr w:rsidR="009360D0" w:rsidRPr="00C22CC4" w:rsidTr="00B342EC">
        <w:trPr>
          <w:trHeight w:val="23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</w:p>
        </w:tc>
      </w:tr>
      <w:tr w:rsidR="009360D0" w:rsidRPr="00C22CC4" w:rsidTr="00B342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eastAsia="ar-SA"/>
              </w:rPr>
            </w:pPr>
            <w:r w:rsidRPr="00C22CC4">
              <w:rPr>
                <w:rFonts w:cs="Calibri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eastAsia="ar-SA"/>
              </w:rPr>
            </w:pPr>
            <w:r w:rsidRPr="00C22CC4">
              <w:rPr>
                <w:rFonts w:cs="Calibri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eastAsia="ar-SA"/>
              </w:rPr>
            </w:pPr>
            <w:r w:rsidRPr="00C22CC4">
              <w:rPr>
                <w:rFonts w:cs="Calibri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eastAsia="ar-SA"/>
              </w:rPr>
            </w:pPr>
            <w:r w:rsidRPr="00C22CC4">
              <w:rPr>
                <w:rFonts w:cs="Calibri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eastAsia="ar-SA"/>
              </w:rPr>
            </w:pPr>
            <w:r w:rsidRPr="00C22CC4">
              <w:rPr>
                <w:rFonts w:cs="Calibri"/>
                <w:lang w:eastAsia="ar-S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eastAsia="ar-SA"/>
              </w:rPr>
            </w:pPr>
            <w:r w:rsidRPr="00C22CC4">
              <w:rPr>
                <w:rFonts w:cs="Calibri"/>
                <w:lang w:eastAsia="ar-SA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eastAsia="ar-SA"/>
              </w:rPr>
            </w:pPr>
            <w:r w:rsidRPr="00C22CC4">
              <w:rPr>
                <w:rFonts w:cs="Calibri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8</w:t>
            </w:r>
          </w:p>
        </w:tc>
      </w:tr>
      <w:tr w:rsidR="009360D0" w:rsidRPr="00C22CC4" w:rsidTr="00B342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0D0" w:rsidRPr="00C22CC4" w:rsidRDefault="009360D0" w:rsidP="00B342EC">
            <w:pPr>
              <w:suppressAutoHyphens/>
              <w:spacing w:after="200" w:line="276" w:lineRule="auto"/>
              <w:rPr>
                <w:rFonts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</w:p>
        </w:tc>
      </w:tr>
      <w:tr w:rsidR="009360D0" w:rsidRPr="00C22CC4" w:rsidTr="00B342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eastAsia="ar-SA"/>
              </w:rPr>
            </w:pPr>
            <w:r w:rsidRPr="00C22CC4">
              <w:rPr>
                <w:rFonts w:cs="Calibri"/>
                <w:lang w:eastAsia="ar-SA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22CC4">
              <w:rPr>
                <w:rFonts w:cs="Calibri"/>
                <w:b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</w:pPr>
          </w:p>
        </w:tc>
      </w:tr>
    </w:tbl>
    <w:p w:rsidR="009360D0" w:rsidRPr="00C22CC4" w:rsidRDefault="009360D0" w:rsidP="009360D0">
      <w:pPr>
        <w:pStyle w:val="11"/>
        <w:rPr>
          <w:rFonts w:ascii="Times New Roman" w:hAnsi="Times New Roman"/>
          <w:sz w:val="16"/>
          <w:szCs w:val="16"/>
        </w:rPr>
      </w:pPr>
      <w:r w:rsidRPr="00C22CC4">
        <w:rPr>
          <w:rFonts w:ascii="Times New Roman" w:hAnsi="Times New Roman"/>
          <w:sz w:val="16"/>
          <w:szCs w:val="16"/>
        </w:rPr>
        <w:t>Примечание:</w:t>
      </w:r>
    </w:p>
    <w:p w:rsidR="009360D0" w:rsidRPr="00C22CC4" w:rsidRDefault="009360D0" w:rsidP="009360D0">
      <w:pPr>
        <w:pStyle w:val="11"/>
        <w:rPr>
          <w:rFonts w:ascii="Times New Roman" w:hAnsi="Times New Roman"/>
          <w:sz w:val="16"/>
          <w:szCs w:val="16"/>
        </w:rPr>
      </w:pPr>
      <w:r w:rsidRPr="00C22CC4">
        <w:rPr>
          <w:rFonts w:ascii="Times New Roman" w:hAnsi="Times New Roman"/>
          <w:sz w:val="16"/>
          <w:szCs w:val="16"/>
        </w:rPr>
        <w:t>* Заполняется исполнительно-распорядительным органом муниципального образования в случае расхождения размера субсидии, подлежащей выплате в текущем году и размером субсидии к выплате. Не заполняется исполнительно-распорядительным органом муниципального образования</w:t>
      </w:r>
      <w:r w:rsidRPr="00C22CC4">
        <w:rPr>
          <w:rFonts w:ascii="Times New Roman" w:hAnsi="Times New Roman"/>
          <w:sz w:val="16"/>
          <w:szCs w:val="16"/>
          <w:lang w:eastAsia="ru-RU"/>
        </w:rPr>
        <w:t xml:space="preserve"> и заявителем</w:t>
      </w:r>
      <w:r w:rsidRPr="00C22CC4">
        <w:rPr>
          <w:rFonts w:ascii="Times New Roman" w:hAnsi="Times New Roman"/>
          <w:sz w:val="16"/>
          <w:szCs w:val="16"/>
        </w:rPr>
        <w:t xml:space="preserve"> , в случае подачи заявки через многофункциональный центр (МФЦ).</w:t>
      </w:r>
    </w:p>
    <w:p w:rsidR="009360D0" w:rsidRPr="00C22CC4" w:rsidRDefault="009360D0" w:rsidP="009360D0">
      <w:pPr>
        <w:suppressAutoHyphens/>
        <w:autoSpaceDE w:val="0"/>
        <w:rPr>
          <w:sz w:val="16"/>
          <w:szCs w:val="16"/>
          <w:lang w:eastAsia="ar-SA"/>
        </w:rPr>
      </w:pPr>
      <w:r w:rsidRPr="00C22CC4">
        <w:rPr>
          <w:sz w:val="16"/>
          <w:szCs w:val="16"/>
          <w:lang w:eastAsia="ar-SA"/>
        </w:rPr>
        <w:t xml:space="preserve">Сумма субсидии не может превышать фактически понесенные затраты на выполнение комплекса агротехнологических работ указанных в расшифровке </w:t>
      </w:r>
      <w:r w:rsidRPr="00C22CC4">
        <w:rPr>
          <w:sz w:val="16"/>
          <w:szCs w:val="16"/>
        </w:rPr>
        <w:t>фактически произведенных затрат</w:t>
      </w:r>
    </w:p>
    <w:p w:rsidR="009360D0" w:rsidRPr="00C22CC4" w:rsidRDefault="009360D0" w:rsidP="009360D0">
      <w:pPr>
        <w:suppressAutoHyphens/>
        <w:autoSpaceDE w:val="0"/>
        <w:rPr>
          <w:lang w:eastAsia="ar-SA"/>
        </w:rPr>
      </w:pPr>
      <w:r w:rsidRPr="00C22CC4">
        <w:rPr>
          <w:lang w:eastAsia="ar-SA"/>
        </w:rPr>
        <w:t>Руководитель</w:t>
      </w:r>
    </w:p>
    <w:p w:rsidR="009360D0" w:rsidRPr="00C22CC4" w:rsidRDefault="009360D0" w:rsidP="009360D0">
      <w:pPr>
        <w:suppressAutoHyphens/>
        <w:autoSpaceDE w:val="0"/>
        <w:rPr>
          <w:lang w:eastAsia="ar-SA"/>
        </w:rPr>
      </w:pPr>
      <w:r w:rsidRPr="00C22CC4">
        <w:rPr>
          <w:lang w:eastAsia="ar-SA"/>
        </w:rPr>
        <w:t>организации _________________________ Ф.И.О.</w:t>
      </w:r>
    </w:p>
    <w:p w:rsidR="009360D0" w:rsidRPr="00C22CC4" w:rsidRDefault="009360D0" w:rsidP="009360D0">
      <w:pPr>
        <w:suppressAutoHyphens/>
        <w:autoSpaceDE w:val="0"/>
        <w:rPr>
          <w:sz w:val="16"/>
          <w:szCs w:val="16"/>
          <w:lang w:eastAsia="ar-SA"/>
        </w:rPr>
      </w:pPr>
      <w:r w:rsidRPr="00C22CC4">
        <w:rPr>
          <w:sz w:val="16"/>
          <w:szCs w:val="16"/>
          <w:lang w:eastAsia="ar-SA"/>
        </w:rPr>
        <w:t xml:space="preserve">                                          (подпись)</w:t>
      </w:r>
    </w:p>
    <w:p w:rsidR="009360D0" w:rsidRPr="00C22CC4" w:rsidRDefault="009360D0" w:rsidP="009360D0">
      <w:pPr>
        <w:suppressAutoHyphens/>
        <w:autoSpaceDE w:val="0"/>
        <w:rPr>
          <w:lang w:eastAsia="ar-SA"/>
        </w:rPr>
      </w:pPr>
    </w:p>
    <w:p w:rsidR="009360D0" w:rsidRPr="00C22CC4" w:rsidRDefault="009360D0" w:rsidP="009360D0">
      <w:pPr>
        <w:suppressAutoHyphens/>
        <w:autoSpaceDE w:val="0"/>
        <w:rPr>
          <w:lang w:eastAsia="ar-SA"/>
        </w:rPr>
      </w:pPr>
      <w:r w:rsidRPr="00C22CC4">
        <w:rPr>
          <w:lang w:eastAsia="ar-SA"/>
        </w:rPr>
        <w:t>Дата</w:t>
      </w:r>
    </w:p>
    <w:p w:rsidR="009360D0" w:rsidRPr="00C22CC4" w:rsidRDefault="009360D0" w:rsidP="009360D0">
      <w:pPr>
        <w:suppressAutoHyphens/>
        <w:autoSpaceDE w:val="0"/>
        <w:rPr>
          <w:sz w:val="28"/>
          <w:szCs w:val="28"/>
          <w:lang w:eastAsia="ar-SA"/>
        </w:rPr>
      </w:pPr>
      <w:r w:rsidRPr="00C22CC4">
        <w:rPr>
          <w:lang w:eastAsia="ar-SA"/>
        </w:rPr>
        <w:t>М. П. (при наличии)</w:t>
      </w:r>
    </w:p>
    <w:p w:rsidR="009360D0" w:rsidRPr="00C22CC4" w:rsidRDefault="009360D0" w:rsidP="009360D0">
      <w:pPr>
        <w:widowControl w:val="0"/>
        <w:tabs>
          <w:tab w:val="left" w:pos="10773"/>
        </w:tabs>
        <w:suppressAutoHyphens/>
        <w:autoSpaceDE w:val="0"/>
        <w:ind w:left="10773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lastRenderedPageBreak/>
        <w:t>Приложение № 9</w:t>
      </w:r>
    </w:p>
    <w:p w:rsidR="009360D0" w:rsidRPr="00C22CC4" w:rsidRDefault="009360D0" w:rsidP="009360D0">
      <w:pPr>
        <w:autoSpaceDE w:val="0"/>
        <w:autoSpaceDN w:val="0"/>
        <w:adjustRightInd w:val="0"/>
        <w:ind w:left="8800"/>
        <w:jc w:val="center"/>
        <w:outlineLvl w:val="0"/>
        <w:rPr>
          <w:sz w:val="28"/>
          <w:szCs w:val="28"/>
        </w:rPr>
      </w:pPr>
      <w:r w:rsidRPr="00C22CC4">
        <w:rPr>
          <w:sz w:val="28"/>
          <w:szCs w:val="28"/>
        </w:rPr>
        <w:t>к Положению о порядке</w:t>
      </w:r>
    </w:p>
    <w:p w:rsidR="009360D0" w:rsidRPr="00C22CC4" w:rsidRDefault="009360D0" w:rsidP="009360D0">
      <w:pPr>
        <w:widowControl w:val="0"/>
        <w:suppressAutoHyphens/>
        <w:autoSpaceDE w:val="0"/>
        <w:ind w:left="8800"/>
        <w:jc w:val="center"/>
        <w:rPr>
          <w:sz w:val="28"/>
          <w:szCs w:val="28"/>
          <w:lang w:eastAsia="ar-SA"/>
        </w:rPr>
      </w:pPr>
      <w:r w:rsidRPr="00C22CC4">
        <w:rPr>
          <w:sz w:val="28"/>
          <w:szCs w:val="28"/>
        </w:rPr>
        <w:t>предоставления субсидии на оказание несвязанной поддержки в области растениеводства</w:t>
      </w:r>
    </w:p>
    <w:p w:rsidR="009360D0" w:rsidRPr="00C22CC4" w:rsidRDefault="009360D0" w:rsidP="009360D0">
      <w:pPr>
        <w:widowControl w:val="0"/>
        <w:suppressAutoHyphens/>
        <w:autoSpaceDE w:val="0"/>
        <w:ind w:left="5103"/>
        <w:jc w:val="center"/>
        <w:rPr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C22CC4">
        <w:rPr>
          <w:b/>
          <w:sz w:val="28"/>
          <w:szCs w:val="28"/>
          <w:lang w:eastAsia="ar-SA"/>
        </w:rPr>
        <w:t>Журнал</w:t>
      </w:r>
    </w:p>
    <w:p w:rsidR="009360D0" w:rsidRPr="00C22CC4" w:rsidRDefault="009360D0" w:rsidP="009360D0">
      <w:pPr>
        <w:suppressAutoHyphens/>
        <w:autoSpaceDE w:val="0"/>
        <w:jc w:val="center"/>
        <w:rPr>
          <w:sz w:val="28"/>
        </w:rPr>
      </w:pPr>
      <w:r w:rsidRPr="00C22CC4">
        <w:rPr>
          <w:rFonts w:cs="Courier New"/>
          <w:sz w:val="28"/>
          <w:szCs w:val="28"/>
          <w:lang w:eastAsia="ar-SA"/>
        </w:rPr>
        <w:t>учета заявок</w:t>
      </w:r>
      <w:r w:rsidRPr="00C22CC4">
        <w:rPr>
          <w:sz w:val="28"/>
          <w:szCs w:val="28"/>
          <w:lang w:eastAsia="ar-SA"/>
        </w:rPr>
        <w:t xml:space="preserve"> сельскохозяйственных товаропроизводителей на получение субсидий </w:t>
      </w:r>
      <w:r w:rsidRPr="00C22CC4">
        <w:rPr>
          <w:sz w:val="28"/>
        </w:rPr>
        <w:t>на</w:t>
      </w:r>
    </w:p>
    <w:p w:rsidR="009360D0" w:rsidRPr="00C22CC4" w:rsidRDefault="009360D0" w:rsidP="009360D0">
      <w:pPr>
        <w:suppressAutoHyphens/>
        <w:autoSpaceDE w:val="0"/>
        <w:jc w:val="center"/>
        <w:rPr>
          <w:sz w:val="28"/>
        </w:rPr>
      </w:pPr>
      <w:r w:rsidRPr="00C22CC4">
        <w:rPr>
          <w:sz w:val="28"/>
        </w:rPr>
        <w:t xml:space="preserve"> оказание несвязанной поддержки в области растениеводства по следующему направлению: </w:t>
      </w:r>
    </w:p>
    <w:p w:rsidR="009360D0" w:rsidRPr="00C22CC4" w:rsidRDefault="009360D0" w:rsidP="009360D0">
      <w:pPr>
        <w:jc w:val="center"/>
        <w:rPr>
          <w:sz w:val="28"/>
        </w:rPr>
      </w:pPr>
      <w:r w:rsidRPr="00C22CC4">
        <w:rPr>
          <w:sz w:val="28"/>
        </w:rPr>
        <w:t>____________________________________________________________________</w:t>
      </w:r>
    </w:p>
    <w:p w:rsidR="009360D0" w:rsidRPr="00C22CC4" w:rsidRDefault="009360D0" w:rsidP="009360D0">
      <w:pPr>
        <w:jc w:val="center"/>
      </w:pPr>
      <w:r w:rsidRPr="00C22CC4">
        <w:t>(наименование направления)</w:t>
      </w:r>
    </w:p>
    <w:p w:rsidR="009360D0" w:rsidRPr="00C22CC4" w:rsidRDefault="009360D0" w:rsidP="009360D0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9360D0" w:rsidRPr="00C22CC4" w:rsidRDefault="009360D0" w:rsidP="009360D0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>в __________ году</w:t>
      </w:r>
    </w:p>
    <w:p w:rsidR="009360D0" w:rsidRPr="00C22CC4" w:rsidRDefault="009360D0" w:rsidP="009360D0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tbl>
      <w:tblPr>
        <w:tblW w:w="15312" w:type="dxa"/>
        <w:tblInd w:w="-3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8"/>
        <w:gridCol w:w="1676"/>
        <w:gridCol w:w="2215"/>
        <w:gridCol w:w="2215"/>
        <w:gridCol w:w="3030"/>
        <w:gridCol w:w="2141"/>
        <w:gridCol w:w="1570"/>
        <w:gridCol w:w="1787"/>
      </w:tblGrid>
      <w:tr w:rsidR="009360D0" w:rsidRPr="00C22CC4" w:rsidTr="005751A9">
        <w:trPr>
          <w:cantSplit/>
          <w:trHeight w:val="119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pStyle w:val="ConsPlusCell"/>
              <w:jc w:val="center"/>
              <w:rPr>
                <w:sz w:val="22"/>
                <w:szCs w:val="22"/>
              </w:rPr>
            </w:pPr>
            <w:r w:rsidRPr="00C22CC4">
              <w:rPr>
                <w:sz w:val="22"/>
                <w:szCs w:val="22"/>
              </w:rPr>
              <w:t xml:space="preserve">№ </w:t>
            </w:r>
            <w:r w:rsidRPr="00C22CC4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pStyle w:val="ConsPlusCell"/>
              <w:jc w:val="center"/>
              <w:rPr>
                <w:sz w:val="22"/>
                <w:szCs w:val="22"/>
              </w:rPr>
            </w:pPr>
            <w:r w:rsidRPr="00C22CC4">
              <w:rPr>
                <w:sz w:val="22"/>
                <w:szCs w:val="22"/>
              </w:rPr>
              <w:t xml:space="preserve">Дата </w:t>
            </w:r>
            <w:r w:rsidRPr="00C22CC4">
              <w:rPr>
                <w:sz w:val="22"/>
                <w:szCs w:val="22"/>
              </w:rPr>
              <w:br/>
              <w:t>регистрации заявки</w:t>
            </w:r>
          </w:p>
          <w:p w:rsidR="009360D0" w:rsidRPr="00C22CC4" w:rsidRDefault="009360D0" w:rsidP="00B342EC">
            <w:pPr>
              <w:pStyle w:val="ConsPlusCell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jc w:val="center"/>
              <w:rPr>
                <w:sz w:val="22"/>
                <w:szCs w:val="22"/>
              </w:rPr>
            </w:pPr>
            <w:r w:rsidRPr="00C22CC4">
              <w:rPr>
                <w:sz w:val="22"/>
                <w:szCs w:val="22"/>
              </w:rPr>
              <w:t xml:space="preserve">Время поступления заявки </w:t>
            </w:r>
          </w:p>
          <w:p w:rsidR="009360D0" w:rsidRPr="00C22CC4" w:rsidRDefault="009360D0" w:rsidP="00B342EC">
            <w:pPr>
              <w:pStyle w:val="ConsPlusCell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pStyle w:val="ConsPlusCell"/>
              <w:jc w:val="center"/>
              <w:rPr>
                <w:spacing w:val="-8"/>
                <w:sz w:val="22"/>
                <w:szCs w:val="22"/>
              </w:rPr>
            </w:pPr>
            <w:r w:rsidRPr="00C22CC4">
              <w:rPr>
                <w:spacing w:val="-8"/>
                <w:sz w:val="22"/>
                <w:szCs w:val="22"/>
              </w:rPr>
              <w:t xml:space="preserve">Наименование получателя субсидии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pStyle w:val="ConsPlusCell"/>
              <w:jc w:val="center"/>
              <w:rPr>
                <w:spacing w:val="-8"/>
                <w:sz w:val="22"/>
                <w:szCs w:val="22"/>
              </w:rPr>
            </w:pPr>
            <w:r w:rsidRPr="00C22CC4">
              <w:rPr>
                <w:spacing w:val="-8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jc w:val="center"/>
              <w:rPr>
                <w:sz w:val="22"/>
                <w:szCs w:val="22"/>
              </w:rPr>
            </w:pPr>
            <w:r w:rsidRPr="00C22CC4">
              <w:rPr>
                <w:sz w:val="22"/>
                <w:szCs w:val="22"/>
              </w:rPr>
              <w:t>ИНН                    получателя</w:t>
            </w:r>
            <w:r w:rsidRPr="00C22CC4">
              <w:rPr>
                <w:sz w:val="22"/>
                <w:szCs w:val="22"/>
              </w:rPr>
              <w:br/>
              <w:t>субсидии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pStyle w:val="ConsPlusCell"/>
              <w:jc w:val="center"/>
              <w:rPr>
                <w:sz w:val="22"/>
                <w:szCs w:val="22"/>
              </w:rPr>
            </w:pPr>
            <w:r w:rsidRPr="00C22CC4">
              <w:rPr>
                <w:sz w:val="22"/>
                <w:szCs w:val="22"/>
              </w:rPr>
              <w:t xml:space="preserve">Ф.И.О. должностного  лица,  принявшего  </w:t>
            </w:r>
            <w:r w:rsidRPr="00C22CC4">
              <w:rPr>
                <w:sz w:val="22"/>
                <w:szCs w:val="22"/>
              </w:rPr>
              <w:br/>
              <w:t xml:space="preserve">документы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pStyle w:val="ConsPlusCell"/>
              <w:jc w:val="center"/>
              <w:rPr>
                <w:sz w:val="22"/>
                <w:szCs w:val="22"/>
              </w:rPr>
            </w:pPr>
            <w:r w:rsidRPr="00C22CC4">
              <w:rPr>
                <w:sz w:val="22"/>
                <w:szCs w:val="22"/>
              </w:rPr>
              <w:t>Отметка о принятии решения</w:t>
            </w:r>
            <w:r w:rsidRPr="00C22CC4">
              <w:rPr>
                <w:rStyle w:val="ad"/>
                <w:rFonts w:eastAsia="Calibri"/>
                <w:sz w:val="22"/>
                <w:szCs w:val="22"/>
              </w:rPr>
              <w:footnoteReference w:id="1"/>
            </w:r>
          </w:p>
          <w:p w:rsidR="009360D0" w:rsidRPr="00C22CC4" w:rsidRDefault="009360D0" w:rsidP="00B342E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9360D0" w:rsidRPr="00C22CC4" w:rsidTr="005751A9">
        <w:trPr>
          <w:cantSplit/>
          <w:trHeight w:val="2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pStyle w:val="ConsPlusCell"/>
              <w:jc w:val="center"/>
            </w:pPr>
            <w:r w:rsidRPr="00C22CC4"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pStyle w:val="ConsPlusCell"/>
              <w:jc w:val="center"/>
            </w:pPr>
            <w:r w:rsidRPr="00C22CC4"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pStyle w:val="ConsPlusCell"/>
              <w:jc w:val="center"/>
            </w:pPr>
            <w:r w:rsidRPr="00C22CC4"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pStyle w:val="ConsPlusCell"/>
              <w:jc w:val="center"/>
            </w:pPr>
            <w:r w:rsidRPr="00C22CC4"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pStyle w:val="ConsPlusCell"/>
              <w:jc w:val="center"/>
            </w:pPr>
            <w:r w:rsidRPr="00C22CC4"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pStyle w:val="ConsPlusCell"/>
              <w:jc w:val="center"/>
            </w:pPr>
            <w:r w:rsidRPr="00C22CC4"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pStyle w:val="ConsPlusCell"/>
              <w:jc w:val="center"/>
            </w:pPr>
            <w:r w:rsidRPr="00C22CC4">
              <w:t>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pStyle w:val="ConsPlusCell"/>
              <w:jc w:val="center"/>
            </w:pPr>
            <w:r w:rsidRPr="00C22CC4">
              <w:t>8</w:t>
            </w:r>
          </w:p>
        </w:tc>
      </w:tr>
      <w:tr w:rsidR="009360D0" w:rsidRPr="00C22CC4" w:rsidTr="005751A9">
        <w:trPr>
          <w:cantSplit/>
          <w:trHeight w:val="2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pStyle w:val="ConsPlusCell"/>
              <w:rPr>
                <w:sz w:val="44"/>
                <w:szCs w:val="4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pStyle w:val="ConsPlusCell"/>
              <w:rPr>
                <w:sz w:val="44"/>
                <w:szCs w:val="4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pStyle w:val="ConsPlusCell"/>
              <w:rPr>
                <w:sz w:val="44"/>
                <w:szCs w:val="4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pStyle w:val="ConsPlusCell"/>
              <w:rPr>
                <w:sz w:val="44"/>
                <w:szCs w:val="4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pStyle w:val="ConsPlusCell"/>
              <w:rPr>
                <w:sz w:val="44"/>
                <w:szCs w:val="4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pStyle w:val="ConsPlusCell"/>
              <w:rPr>
                <w:sz w:val="44"/>
                <w:szCs w:val="4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pStyle w:val="ConsPlusCell"/>
              <w:rPr>
                <w:sz w:val="44"/>
                <w:szCs w:val="4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pStyle w:val="ConsPlusCell"/>
              <w:rPr>
                <w:sz w:val="44"/>
                <w:szCs w:val="44"/>
              </w:rPr>
            </w:pPr>
          </w:p>
        </w:tc>
      </w:tr>
      <w:tr w:rsidR="009360D0" w:rsidRPr="00C22CC4" w:rsidTr="005751A9">
        <w:trPr>
          <w:cantSplit/>
          <w:trHeight w:val="2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pStyle w:val="ConsPlusCell"/>
              <w:rPr>
                <w:sz w:val="44"/>
                <w:szCs w:val="4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pStyle w:val="ConsPlusCell"/>
              <w:rPr>
                <w:sz w:val="44"/>
                <w:szCs w:val="4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pStyle w:val="ConsPlusCell"/>
              <w:rPr>
                <w:sz w:val="44"/>
                <w:szCs w:val="4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pStyle w:val="ConsPlusCell"/>
              <w:rPr>
                <w:sz w:val="44"/>
                <w:szCs w:val="4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pStyle w:val="ConsPlusCell"/>
              <w:rPr>
                <w:sz w:val="44"/>
                <w:szCs w:val="4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pStyle w:val="ConsPlusCell"/>
              <w:rPr>
                <w:sz w:val="44"/>
                <w:szCs w:val="4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pStyle w:val="ConsPlusCell"/>
              <w:rPr>
                <w:sz w:val="44"/>
                <w:szCs w:val="4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pStyle w:val="ConsPlusCell"/>
              <w:rPr>
                <w:sz w:val="44"/>
                <w:szCs w:val="44"/>
              </w:rPr>
            </w:pPr>
          </w:p>
        </w:tc>
      </w:tr>
    </w:tbl>
    <w:p w:rsidR="009360D0" w:rsidRPr="00C22CC4" w:rsidRDefault="009360D0" w:rsidP="009360D0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tbl>
      <w:tblPr>
        <w:tblW w:w="15565" w:type="dxa"/>
        <w:tblInd w:w="-3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565"/>
      </w:tblGrid>
      <w:tr w:rsidR="009360D0" w:rsidRPr="00C22CC4" w:rsidTr="00B342EC">
        <w:tc>
          <w:tcPr>
            <w:tcW w:w="15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</w:pPr>
            <w:r w:rsidRPr="00C22CC4">
              <w:t xml:space="preserve">Начальник отдела___________________                   ____________                                              </w:t>
            </w:r>
            <w:r w:rsidRPr="00C22CC4">
              <w:br/>
            </w:r>
            <w:r w:rsidRPr="00C22CC4">
              <w:rPr>
                <w:sz w:val="16"/>
                <w:szCs w:val="16"/>
              </w:rPr>
              <w:t xml:space="preserve">                                                                                         (Подпись)                                  ( Ф.И.О.)                       </w:t>
            </w:r>
          </w:p>
        </w:tc>
      </w:tr>
      <w:tr w:rsidR="009360D0" w:rsidRPr="00C22CC4" w:rsidTr="00B342EC">
        <w:tc>
          <w:tcPr>
            <w:tcW w:w="15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both"/>
              <w:outlineLvl w:val="2"/>
            </w:pPr>
            <w:r w:rsidRPr="00C22CC4">
              <w:t>Исполнитель                       __________________ _____________</w:t>
            </w:r>
          </w:p>
        </w:tc>
      </w:tr>
    </w:tbl>
    <w:p w:rsidR="009360D0" w:rsidRDefault="009360D0" w:rsidP="009360D0">
      <w:pPr>
        <w:widowControl w:val="0"/>
        <w:suppressAutoHyphens/>
        <w:autoSpaceDE w:val="0"/>
        <w:rPr>
          <w:sz w:val="16"/>
          <w:szCs w:val="16"/>
        </w:rPr>
      </w:pPr>
      <w:r w:rsidRPr="00C22CC4">
        <w:rPr>
          <w:sz w:val="16"/>
          <w:szCs w:val="16"/>
        </w:rPr>
        <w:t xml:space="preserve">                                                                               (Подпись)                                        (Ф.И.О)</w:t>
      </w:r>
    </w:p>
    <w:p w:rsidR="009360D0" w:rsidRDefault="009360D0" w:rsidP="009360D0">
      <w:pPr>
        <w:widowControl w:val="0"/>
        <w:suppressAutoHyphens/>
        <w:autoSpaceDE w:val="0"/>
        <w:rPr>
          <w:sz w:val="16"/>
          <w:szCs w:val="16"/>
        </w:rPr>
        <w:sectPr w:rsidR="009360D0" w:rsidSect="005751A9">
          <w:pgSz w:w="16838" w:h="11906" w:orient="landscape" w:code="9"/>
          <w:pgMar w:top="851" w:right="1134" w:bottom="567" w:left="1134" w:header="397" w:footer="567" w:gutter="0"/>
          <w:cols w:space="708"/>
          <w:docGrid w:linePitch="360"/>
        </w:sectPr>
      </w:pPr>
    </w:p>
    <w:p w:rsidR="009360D0" w:rsidRPr="00C22CC4" w:rsidRDefault="009360D0" w:rsidP="009360D0">
      <w:pPr>
        <w:widowControl w:val="0"/>
        <w:suppressAutoHyphens/>
        <w:autoSpaceDE w:val="0"/>
        <w:ind w:left="5103"/>
        <w:jc w:val="center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lastRenderedPageBreak/>
        <w:t>Приложение № 10</w:t>
      </w:r>
    </w:p>
    <w:p w:rsidR="009360D0" w:rsidRPr="00C22CC4" w:rsidRDefault="009360D0" w:rsidP="009360D0">
      <w:pPr>
        <w:widowControl w:val="0"/>
        <w:suppressAutoHyphens/>
        <w:autoSpaceDE w:val="0"/>
        <w:ind w:left="5103"/>
        <w:jc w:val="center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>к Положению о порядке</w:t>
      </w:r>
    </w:p>
    <w:p w:rsidR="009360D0" w:rsidRPr="00C22CC4" w:rsidRDefault="009360D0" w:rsidP="009360D0">
      <w:pPr>
        <w:widowControl w:val="0"/>
        <w:suppressAutoHyphens/>
        <w:autoSpaceDE w:val="0"/>
        <w:ind w:left="5103"/>
        <w:jc w:val="center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>предоставления субсидии на оказание несвязанной поддержки в области растениеводства</w:t>
      </w:r>
    </w:p>
    <w:p w:rsidR="009360D0" w:rsidRPr="00C22CC4" w:rsidRDefault="009360D0" w:rsidP="009360D0">
      <w:pPr>
        <w:widowControl w:val="0"/>
        <w:suppressAutoHyphens/>
        <w:autoSpaceDE w:val="0"/>
        <w:ind w:left="5103"/>
        <w:jc w:val="center"/>
        <w:rPr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center"/>
        <w:rPr>
          <w:rFonts w:cs="Calibri"/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center"/>
        <w:rPr>
          <w:rFonts w:cs="Calibri"/>
          <w:sz w:val="28"/>
          <w:szCs w:val="28"/>
          <w:lang w:eastAsia="ar-SA"/>
        </w:rPr>
      </w:pPr>
    </w:p>
    <w:p w:rsidR="009360D0" w:rsidRPr="00C22CC4" w:rsidRDefault="009360D0" w:rsidP="009360D0">
      <w:pPr>
        <w:keepNext/>
        <w:keepLines/>
        <w:suppressAutoHyphens/>
        <w:jc w:val="center"/>
        <w:rPr>
          <w:b/>
          <w:sz w:val="28"/>
          <w:szCs w:val="28"/>
          <w:lang w:eastAsia="ar-SA"/>
        </w:rPr>
      </w:pPr>
      <w:r w:rsidRPr="00C22CC4">
        <w:rPr>
          <w:b/>
          <w:sz w:val="28"/>
          <w:szCs w:val="28"/>
          <w:lang w:eastAsia="ar-SA"/>
        </w:rPr>
        <w:t>ЛИСТ СОГЛАСОВАНИЯ</w:t>
      </w:r>
    </w:p>
    <w:p w:rsidR="009360D0" w:rsidRPr="00C22CC4" w:rsidRDefault="009360D0" w:rsidP="009360D0">
      <w:pPr>
        <w:suppressAutoHyphens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 xml:space="preserve">«__» __________ 20__ г.                                          Регистрационный номер _____ </w:t>
      </w:r>
    </w:p>
    <w:p w:rsidR="009360D0" w:rsidRPr="00C22CC4" w:rsidRDefault="009360D0" w:rsidP="009360D0">
      <w:pPr>
        <w:suppressAutoHyphens/>
        <w:rPr>
          <w:rFonts w:cs="Calibri"/>
          <w:sz w:val="28"/>
          <w:szCs w:val="28"/>
          <w:lang w:eastAsia="ar-SA"/>
        </w:rPr>
      </w:pPr>
    </w:p>
    <w:p w:rsidR="009360D0" w:rsidRPr="00C22CC4" w:rsidRDefault="009360D0" w:rsidP="009360D0">
      <w:pPr>
        <w:keepNext/>
        <w:keepLines/>
        <w:suppressAutoHyphens/>
        <w:jc w:val="center"/>
        <w:rPr>
          <w:b/>
          <w:sz w:val="28"/>
          <w:szCs w:val="28"/>
          <w:lang w:eastAsia="ar-SA"/>
        </w:rPr>
      </w:pPr>
    </w:p>
    <w:p w:rsidR="009360D0" w:rsidRPr="00C22CC4" w:rsidRDefault="009360D0" w:rsidP="009360D0">
      <w:pPr>
        <w:keepNext/>
        <w:keepLines/>
        <w:suppressAutoHyphens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>документов, представленных</w:t>
      </w:r>
      <w:r w:rsidRPr="00C22CC4">
        <w:rPr>
          <w:rFonts w:cs="Calibri"/>
          <w:sz w:val="28"/>
          <w:szCs w:val="28"/>
          <w:lang w:eastAsia="ar-SA"/>
        </w:rPr>
        <w:t xml:space="preserve"> _</w:t>
      </w:r>
      <w:r w:rsidRPr="00C22CC4">
        <w:rPr>
          <w:sz w:val="28"/>
          <w:szCs w:val="28"/>
          <w:lang w:eastAsia="ar-SA"/>
        </w:rPr>
        <w:t>_________________________________________</w:t>
      </w:r>
      <w:r w:rsidRPr="00C22CC4">
        <w:rPr>
          <w:rFonts w:cs="Calibri"/>
          <w:sz w:val="28"/>
          <w:szCs w:val="28"/>
          <w:lang w:eastAsia="ar-SA"/>
        </w:rPr>
        <w:t>для</w:t>
      </w:r>
    </w:p>
    <w:p w:rsidR="009360D0" w:rsidRPr="00C22CC4" w:rsidRDefault="009360D0" w:rsidP="009360D0">
      <w:pPr>
        <w:keepNext/>
        <w:keepLines/>
        <w:suppressAutoHyphens/>
        <w:jc w:val="center"/>
        <w:rPr>
          <w:lang w:eastAsia="ar-SA"/>
        </w:rPr>
      </w:pPr>
      <w:r w:rsidRPr="00C22CC4">
        <w:rPr>
          <w:lang w:eastAsia="ar-SA"/>
        </w:rPr>
        <w:t xml:space="preserve">                                              (наименование заявителя, муниципальное образование)</w:t>
      </w:r>
    </w:p>
    <w:p w:rsidR="009360D0" w:rsidRPr="00C22CC4" w:rsidRDefault="009360D0" w:rsidP="009360D0">
      <w:pPr>
        <w:keepNext/>
        <w:keepLines/>
        <w:pBdr>
          <w:bottom w:val="single" w:sz="4" w:space="1" w:color="auto"/>
        </w:pBdr>
        <w:suppressAutoHyphens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 xml:space="preserve">получения субсидии на оказание несвязанной поддержки в области растениеводства </w:t>
      </w:r>
    </w:p>
    <w:p w:rsidR="009360D0" w:rsidRPr="00C22CC4" w:rsidRDefault="009360D0" w:rsidP="009360D0">
      <w:pPr>
        <w:keepNext/>
        <w:keepLines/>
        <w:pBdr>
          <w:bottom w:val="single" w:sz="4" w:space="1" w:color="auto"/>
        </w:pBdr>
        <w:suppressAutoHyphens/>
        <w:jc w:val="center"/>
        <w:rPr>
          <w:rFonts w:cs="Calibri"/>
          <w:sz w:val="28"/>
          <w:szCs w:val="28"/>
          <w:lang w:eastAsia="ar-SA"/>
        </w:rPr>
      </w:pPr>
    </w:p>
    <w:p w:rsidR="009360D0" w:rsidRPr="00C22CC4" w:rsidRDefault="009360D0" w:rsidP="009360D0">
      <w:pPr>
        <w:jc w:val="center"/>
      </w:pPr>
      <w:r w:rsidRPr="00C22CC4">
        <w:t>(наименование направления)</w:t>
      </w:r>
    </w:p>
    <w:p w:rsidR="009360D0" w:rsidRPr="00C22CC4" w:rsidRDefault="009360D0" w:rsidP="009360D0">
      <w:pPr>
        <w:keepNext/>
        <w:keepLines/>
        <w:pBdr>
          <w:bottom w:val="single" w:sz="4" w:space="0" w:color="auto"/>
        </w:pBdr>
        <w:suppressAutoHyphens/>
        <w:jc w:val="center"/>
        <w:rPr>
          <w:rFonts w:cs="Calibri"/>
          <w:lang w:eastAsia="ar-SA"/>
        </w:rPr>
      </w:pPr>
    </w:p>
    <w:p w:rsidR="009360D0" w:rsidRPr="00C22CC4" w:rsidRDefault="009360D0" w:rsidP="009360D0">
      <w:pPr>
        <w:keepNext/>
        <w:keepLines/>
        <w:pBdr>
          <w:bottom w:val="single" w:sz="4" w:space="0" w:color="auto"/>
        </w:pBdr>
        <w:suppressAutoHyphens/>
        <w:jc w:val="center"/>
        <w:rPr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>в</w:t>
      </w:r>
      <w:r w:rsidRPr="00C22CC4">
        <w:rPr>
          <w:sz w:val="28"/>
          <w:szCs w:val="28"/>
          <w:lang w:eastAsia="ar-SA"/>
        </w:rPr>
        <w:t xml:space="preserve"> 20</w:t>
      </w:r>
      <w:r w:rsidRPr="00C22CC4">
        <w:rPr>
          <w:sz w:val="28"/>
          <w:szCs w:val="28"/>
          <w:u w:val="single"/>
          <w:lang w:eastAsia="ar-SA"/>
        </w:rPr>
        <w:t xml:space="preserve">    </w:t>
      </w:r>
      <w:r w:rsidRPr="00C22CC4">
        <w:rPr>
          <w:sz w:val="28"/>
          <w:szCs w:val="28"/>
          <w:lang w:eastAsia="ar-SA"/>
        </w:rPr>
        <w:t xml:space="preserve">  году</w:t>
      </w:r>
    </w:p>
    <w:p w:rsidR="009360D0" w:rsidRPr="00C22CC4" w:rsidRDefault="009360D0" w:rsidP="009360D0">
      <w:pPr>
        <w:keepNext/>
        <w:keepLines/>
        <w:pBdr>
          <w:bottom w:val="single" w:sz="4" w:space="0" w:color="auto"/>
        </w:pBdr>
        <w:suppressAutoHyphens/>
        <w:rPr>
          <w:sz w:val="28"/>
          <w:szCs w:val="28"/>
          <w:lang w:eastAsia="ar-SA"/>
        </w:rPr>
      </w:pPr>
      <w:r w:rsidRPr="00C22CC4">
        <w:rPr>
          <w:sz w:val="28"/>
          <w:szCs w:val="28"/>
        </w:rPr>
        <w:t>Статус сельскохозяйственного товаропроизводителя у</w:t>
      </w:r>
    </w:p>
    <w:p w:rsidR="009360D0" w:rsidRPr="00C22CC4" w:rsidRDefault="009360D0" w:rsidP="009360D0">
      <w:pPr>
        <w:keepNext/>
        <w:keepLines/>
        <w:rPr>
          <w:sz w:val="28"/>
          <w:szCs w:val="28"/>
        </w:rPr>
      </w:pPr>
      <w:r w:rsidRPr="00C22CC4">
        <w:rPr>
          <w:i/>
          <w:sz w:val="28"/>
          <w:szCs w:val="28"/>
        </w:rPr>
        <w:t xml:space="preserve">________________________________________________ </w:t>
      </w:r>
      <w:r w:rsidRPr="00C22CC4">
        <w:rPr>
          <w:sz w:val="28"/>
          <w:szCs w:val="28"/>
        </w:rPr>
        <w:t xml:space="preserve">имеется </w:t>
      </w:r>
      <w:r w:rsidRPr="00C22CC4">
        <w:rPr>
          <w:sz w:val="28"/>
          <w:szCs w:val="28"/>
          <w:lang w:eastAsia="ar-SA"/>
        </w:rPr>
        <w:t>__________________________________________  ____________ ____________</w:t>
      </w:r>
    </w:p>
    <w:p w:rsidR="009360D0" w:rsidRPr="00C22CC4" w:rsidRDefault="009360D0" w:rsidP="009360D0">
      <w:pPr>
        <w:keepNext/>
        <w:keepLines/>
        <w:suppressAutoHyphens/>
        <w:rPr>
          <w:lang w:eastAsia="ar-SA"/>
        </w:rPr>
      </w:pPr>
      <w:r w:rsidRPr="00C22CC4">
        <w:rPr>
          <w:sz w:val="28"/>
          <w:szCs w:val="28"/>
          <w:lang w:eastAsia="ar-SA"/>
        </w:rPr>
        <w:tab/>
      </w:r>
      <w:r w:rsidRPr="00C22CC4">
        <w:rPr>
          <w:sz w:val="28"/>
          <w:szCs w:val="28"/>
          <w:lang w:eastAsia="ar-SA"/>
        </w:rPr>
        <w:tab/>
      </w:r>
      <w:r w:rsidRPr="00C22CC4">
        <w:rPr>
          <w:sz w:val="28"/>
          <w:szCs w:val="28"/>
          <w:lang w:eastAsia="ar-SA"/>
        </w:rPr>
        <w:tab/>
      </w:r>
      <w:r w:rsidRPr="00C22CC4">
        <w:rPr>
          <w:sz w:val="28"/>
          <w:szCs w:val="28"/>
          <w:lang w:eastAsia="ar-SA"/>
        </w:rPr>
        <w:tab/>
      </w:r>
      <w:r w:rsidRPr="00C22CC4">
        <w:rPr>
          <w:sz w:val="28"/>
          <w:szCs w:val="28"/>
          <w:lang w:eastAsia="ar-SA"/>
        </w:rPr>
        <w:tab/>
        <w:t>(</w:t>
      </w:r>
      <w:r w:rsidRPr="00C22CC4">
        <w:rPr>
          <w:lang w:eastAsia="ar-SA"/>
        </w:rPr>
        <w:t xml:space="preserve">должность)         </w:t>
      </w:r>
      <w:r w:rsidRPr="00C22CC4">
        <w:rPr>
          <w:lang w:eastAsia="ar-SA"/>
        </w:rPr>
        <w:tab/>
        <w:t xml:space="preserve">             (подпись)      </w:t>
      </w:r>
      <w:r w:rsidRPr="00C22CC4">
        <w:rPr>
          <w:lang w:eastAsia="ar-SA"/>
        </w:rPr>
        <w:tab/>
        <w:t xml:space="preserve">  (Ф.И.О.)</w:t>
      </w:r>
    </w:p>
    <w:p w:rsidR="009360D0" w:rsidRPr="00C22CC4" w:rsidRDefault="009360D0" w:rsidP="009360D0">
      <w:pPr>
        <w:keepNext/>
        <w:keepLines/>
        <w:suppressAutoHyphens/>
        <w:jc w:val="center"/>
        <w:rPr>
          <w:sz w:val="28"/>
          <w:szCs w:val="28"/>
          <w:lang w:eastAsia="ar-SA"/>
        </w:rPr>
      </w:pPr>
    </w:p>
    <w:tbl>
      <w:tblPr>
        <w:tblW w:w="103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008"/>
        <w:gridCol w:w="3075"/>
        <w:gridCol w:w="1706"/>
        <w:gridCol w:w="1593"/>
      </w:tblGrid>
      <w:tr w:rsidR="009360D0" w:rsidRPr="00C22CC4" w:rsidTr="00B342EC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0D0" w:rsidRPr="00C22CC4" w:rsidRDefault="009360D0" w:rsidP="00B342EC">
            <w:pPr>
              <w:suppressAutoHyphens/>
              <w:snapToGrid w:val="0"/>
              <w:spacing w:after="200" w:line="276" w:lineRule="auto"/>
              <w:ind w:left="-279" w:firstLine="279"/>
              <w:jc w:val="center"/>
              <w:rPr>
                <w:b/>
                <w:lang w:eastAsia="ar-SA"/>
              </w:rPr>
            </w:pPr>
            <w:r w:rsidRPr="00C22CC4">
              <w:rPr>
                <w:b/>
                <w:lang w:eastAsia="ar-SA"/>
              </w:rPr>
              <w:t xml:space="preserve">Наименование структурного подразделения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0D0" w:rsidRPr="00C22CC4" w:rsidRDefault="009360D0" w:rsidP="00B342EC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C22CC4">
              <w:rPr>
                <w:b/>
                <w:lang w:eastAsia="ar-SA"/>
              </w:rPr>
              <w:t>Должность,</w:t>
            </w:r>
          </w:p>
          <w:p w:rsidR="009360D0" w:rsidRPr="00C22CC4" w:rsidRDefault="009360D0" w:rsidP="00B342EC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C22CC4">
              <w:rPr>
                <w:b/>
                <w:lang w:eastAsia="ar-SA"/>
              </w:rPr>
              <w:t>Ф.И.О.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0D0" w:rsidRPr="00C22CC4" w:rsidRDefault="009360D0" w:rsidP="00B342EC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C22CC4">
              <w:rPr>
                <w:b/>
                <w:lang w:eastAsia="ar-SA"/>
              </w:rPr>
              <w:t>Подпись,</w:t>
            </w:r>
          </w:p>
          <w:p w:rsidR="009360D0" w:rsidRPr="00C22CC4" w:rsidRDefault="009360D0" w:rsidP="00B342EC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C22CC4">
              <w:rPr>
                <w:b/>
                <w:lang w:eastAsia="ar-SA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D0" w:rsidRPr="00C22CC4" w:rsidRDefault="009360D0" w:rsidP="00B342EC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C22CC4">
              <w:rPr>
                <w:b/>
                <w:lang w:eastAsia="ar-SA"/>
              </w:rPr>
              <w:t>Замечания</w:t>
            </w:r>
          </w:p>
          <w:p w:rsidR="009360D0" w:rsidRPr="00C22CC4" w:rsidRDefault="009360D0" w:rsidP="00B342EC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C22CC4">
              <w:rPr>
                <w:b/>
                <w:lang w:eastAsia="ar-SA"/>
              </w:rPr>
              <w:t>(при наличии)</w:t>
            </w:r>
          </w:p>
        </w:tc>
      </w:tr>
      <w:tr w:rsidR="009360D0" w:rsidRPr="00C22CC4" w:rsidTr="00B342EC">
        <w:trPr>
          <w:trHeight w:val="1026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0D0" w:rsidRPr="00C22CC4" w:rsidRDefault="009360D0" w:rsidP="00B342EC">
            <w:pPr>
              <w:tabs>
                <w:tab w:val="left" w:leader="underscore" w:pos="8822"/>
              </w:tabs>
              <w:suppressAutoHyphens/>
              <w:spacing w:before="14" w:after="200"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0D0" w:rsidRPr="00C22CC4" w:rsidRDefault="009360D0" w:rsidP="00B342EC">
            <w:pPr>
              <w:suppressAutoHyphens/>
              <w:jc w:val="center"/>
              <w:rPr>
                <w:sz w:val="28"/>
                <w:szCs w:val="20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0D0" w:rsidRPr="00C22CC4" w:rsidRDefault="009360D0" w:rsidP="00B342EC">
            <w:pPr>
              <w:suppressAutoHyphens/>
              <w:snapToGrid w:val="0"/>
              <w:spacing w:after="200" w:line="276" w:lineRule="auto"/>
              <w:ind w:left="-279" w:firstLine="279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D0" w:rsidRPr="00C22CC4" w:rsidRDefault="009360D0" w:rsidP="00B342EC">
            <w:pPr>
              <w:suppressAutoHyphens/>
              <w:snapToGrid w:val="0"/>
              <w:spacing w:after="200" w:line="276" w:lineRule="auto"/>
              <w:jc w:val="both"/>
              <w:rPr>
                <w:sz w:val="28"/>
                <w:szCs w:val="20"/>
                <w:lang w:eastAsia="ar-SA"/>
              </w:rPr>
            </w:pPr>
          </w:p>
        </w:tc>
      </w:tr>
      <w:tr w:rsidR="009360D0" w:rsidRPr="00C22CC4" w:rsidTr="00B342EC">
        <w:trPr>
          <w:trHeight w:val="265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0D0" w:rsidRPr="00C22CC4" w:rsidRDefault="009360D0" w:rsidP="00B342EC">
            <w:pPr>
              <w:tabs>
                <w:tab w:val="left" w:leader="underscore" w:pos="8822"/>
              </w:tabs>
              <w:suppressAutoHyphens/>
              <w:spacing w:before="14" w:after="200" w:line="276" w:lineRule="auto"/>
              <w:rPr>
                <w:spacing w:val="-8"/>
                <w:sz w:val="28"/>
                <w:szCs w:val="28"/>
                <w:lang w:eastAsia="ar-SA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0D0" w:rsidRPr="00C22CC4" w:rsidRDefault="009360D0" w:rsidP="00B342EC">
            <w:pPr>
              <w:suppressAutoHyphens/>
              <w:jc w:val="center"/>
              <w:rPr>
                <w:sz w:val="28"/>
                <w:szCs w:val="20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0D0" w:rsidRPr="00C22CC4" w:rsidRDefault="009360D0" w:rsidP="00B342EC">
            <w:pPr>
              <w:suppressAutoHyphens/>
              <w:snapToGrid w:val="0"/>
              <w:spacing w:after="200" w:line="276" w:lineRule="auto"/>
              <w:ind w:left="-279" w:firstLine="279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D0" w:rsidRPr="00C22CC4" w:rsidRDefault="009360D0" w:rsidP="00B342EC">
            <w:pPr>
              <w:suppressAutoHyphens/>
              <w:snapToGrid w:val="0"/>
              <w:spacing w:after="200" w:line="276" w:lineRule="auto"/>
              <w:jc w:val="both"/>
              <w:rPr>
                <w:sz w:val="28"/>
                <w:szCs w:val="20"/>
                <w:lang w:eastAsia="ar-SA"/>
              </w:rPr>
            </w:pPr>
          </w:p>
        </w:tc>
      </w:tr>
      <w:tr w:rsidR="009360D0" w:rsidRPr="00C22CC4" w:rsidTr="00B342EC">
        <w:trPr>
          <w:trHeight w:val="940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0D0" w:rsidRPr="00C22CC4" w:rsidRDefault="009360D0" w:rsidP="00B342EC">
            <w:pPr>
              <w:tabs>
                <w:tab w:val="left" w:leader="underscore" w:pos="8822"/>
              </w:tabs>
              <w:suppressAutoHyphens/>
              <w:spacing w:line="276" w:lineRule="auto"/>
              <w:rPr>
                <w:spacing w:val="-8"/>
                <w:sz w:val="28"/>
                <w:szCs w:val="28"/>
                <w:lang w:eastAsia="ar-SA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0D0" w:rsidRPr="00C22CC4" w:rsidRDefault="009360D0" w:rsidP="00B342EC">
            <w:pPr>
              <w:suppressAutoHyphens/>
              <w:jc w:val="center"/>
              <w:rPr>
                <w:sz w:val="28"/>
                <w:szCs w:val="20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0D0" w:rsidRPr="00C22CC4" w:rsidRDefault="009360D0" w:rsidP="00B342EC">
            <w:pPr>
              <w:suppressAutoHyphens/>
              <w:snapToGrid w:val="0"/>
              <w:spacing w:after="200" w:line="276" w:lineRule="auto"/>
              <w:ind w:left="-279" w:firstLine="279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D0" w:rsidRPr="00C22CC4" w:rsidRDefault="009360D0" w:rsidP="00B342EC">
            <w:pPr>
              <w:suppressAutoHyphens/>
              <w:snapToGrid w:val="0"/>
              <w:spacing w:after="200" w:line="276" w:lineRule="auto"/>
              <w:jc w:val="both"/>
              <w:rPr>
                <w:sz w:val="28"/>
                <w:szCs w:val="20"/>
                <w:lang w:eastAsia="ar-SA"/>
              </w:rPr>
            </w:pPr>
          </w:p>
        </w:tc>
      </w:tr>
      <w:tr w:rsidR="009360D0" w:rsidRPr="00C22CC4" w:rsidTr="00B342EC">
        <w:trPr>
          <w:trHeight w:val="659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0D0" w:rsidRPr="00C22CC4" w:rsidRDefault="009360D0" w:rsidP="00B342EC">
            <w:pPr>
              <w:tabs>
                <w:tab w:val="left" w:leader="underscore" w:pos="8822"/>
              </w:tabs>
              <w:suppressAutoHyphens/>
              <w:spacing w:before="14" w:after="200"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0D0" w:rsidRPr="00C22CC4" w:rsidRDefault="009360D0" w:rsidP="00B342EC">
            <w:pPr>
              <w:suppressAutoHyphens/>
              <w:jc w:val="center"/>
              <w:rPr>
                <w:sz w:val="28"/>
                <w:szCs w:val="20"/>
                <w:lang w:eastAsia="ar-SA"/>
              </w:rPr>
            </w:pPr>
          </w:p>
          <w:p w:rsidR="009360D0" w:rsidRPr="00C22CC4" w:rsidRDefault="009360D0" w:rsidP="00B342EC">
            <w:pPr>
              <w:suppressAutoHyphens/>
              <w:jc w:val="center"/>
              <w:rPr>
                <w:sz w:val="28"/>
                <w:szCs w:val="20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0D0" w:rsidRPr="00C22CC4" w:rsidRDefault="009360D0" w:rsidP="00B342EC">
            <w:pPr>
              <w:suppressAutoHyphens/>
              <w:snapToGrid w:val="0"/>
              <w:spacing w:after="200" w:line="276" w:lineRule="auto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D0" w:rsidRPr="00C22CC4" w:rsidRDefault="009360D0" w:rsidP="00B342EC">
            <w:pPr>
              <w:suppressAutoHyphens/>
              <w:snapToGrid w:val="0"/>
              <w:spacing w:after="200" w:line="276" w:lineRule="auto"/>
              <w:jc w:val="both"/>
              <w:rPr>
                <w:sz w:val="28"/>
                <w:szCs w:val="20"/>
                <w:lang w:eastAsia="ar-SA"/>
              </w:rPr>
            </w:pPr>
          </w:p>
        </w:tc>
      </w:tr>
    </w:tbl>
    <w:p w:rsidR="009360D0" w:rsidRPr="00C22CC4" w:rsidRDefault="009360D0" w:rsidP="009360D0">
      <w:pPr>
        <w:widowControl w:val="0"/>
        <w:suppressAutoHyphens/>
        <w:autoSpaceDE w:val="0"/>
        <w:spacing w:line="192" w:lineRule="auto"/>
        <w:ind w:firstLine="4653"/>
        <w:jc w:val="center"/>
        <w:rPr>
          <w:sz w:val="28"/>
          <w:szCs w:val="28"/>
          <w:lang w:eastAsia="ar-SA"/>
        </w:rPr>
      </w:pP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60D0" w:rsidRPr="00C22CC4" w:rsidRDefault="009360D0" w:rsidP="009360D0">
      <w:pPr>
        <w:suppressAutoHyphens/>
        <w:autoSpaceDE w:val="0"/>
        <w:autoSpaceDN w:val="0"/>
        <w:adjustRightInd w:val="0"/>
        <w:rPr>
          <w:rFonts w:cs="Calibri"/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autoSpaceDE w:val="0"/>
        <w:autoSpaceDN w:val="0"/>
        <w:adjustRightInd w:val="0"/>
        <w:rPr>
          <w:rFonts w:cs="Calibri"/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autoSpaceDE w:val="0"/>
        <w:autoSpaceDN w:val="0"/>
        <w:adjustRightInd w:val="0"/>
        <w:rPr>
          <w:rFonts w:cs="Calibri"/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autoSpaceDE w:val="0"/>
        <w:autoSpaceDN w:val="0"/>
        <w:adjustRightInd w:val="0"/>
        <w:rPr>
          <w:rFonts w:cs="Calibri"/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autoSpaceDE w:val="0"/>
        <w:autoSpaceDN w:val="0"/>
        <w:adjustRightInd w:val="0"/>
        <w:rPr>
          <w:rFonts w:cs="Calibri"/>
          <w:sz w:val="28"/>
          <w:szCs w:val="28"/>
          <w:lang w:eastAsia="ar-SA"/>
        </w:rPr>
      </w:pPr>
    </w:p>
    <w:p w:rsidR="009360D0" w:rsidRPr="00C22CC4" w:rsidRDefault="009360D0" w:rsidP="009360D0">
      <w:pPr>
        <w:widowControl w:val="0"/>
        <w:suppressAutoHyphens/>
        <w:autoSpaceDE w:val="0"/>
        <w:ind w:left="5103"/>
        <w:jc w:val="center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>Приложение № 11</w:t>
      </w:r>
    </w:p>
    <w:p w:rsidR="009360D0" w:rsidRPr="00C22CC4" w:rsidRDefault="009360D0" w:rsidP="009360D0">
      <w:pPr>
        <w:widowControl w:val="0"/>
        <w:suppressAutoHyphens/>
        <w:autoSpaceDE w:val="0"/>
        <w:ind w:left="5103"/>
        <w:jc w:val="center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>к Положению о порядке</w:t>
      </w:r>
    </w:p>
    <w:p w:rsidR="009360D0" w:rsidRPr="00C22CC4" w:rsidRDefault="009360D0" w:rsidP="009360D0">
      <w:pPr>
        <w:widowControl w:val="0"/>
        <w:suppressAutoHyphens/>
        <w:autoSpaceDE w:val="0"/>
        <w:ind w:left="5103"/>
        <w:jc w:val="center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>предоставления субсидии на оказание несвязанной поддержки в области растениеводства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center"/>
        <w:rPr>
          <w:rFonts w:cs="Calibri"/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>УТВЕРЖДАЮ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left="5103"/>
        <w:jc w:val="center"/>
        <w:outlineLvl w:val="0"/>
        <w:rPr>
          <w:i/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>(</w:t>
      </w:r>
      <w:r w:rsidRPr="00C22CC4">
        <w:rPr>
          <w:i/>
          <w:sz w:val="28"/>
          <w:szCs w:val="28"/>
          <w:lang w:eastAsia="ar-SA"/>
        </w:rPr>
        <w:t>Глава администрации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  <w:lang w:eastAsia="ar-SA"/>
        </w:rPr>
      </w:pPr>
      <w:r w:rsidRPr="00C22CC4">
        <w:rPr>
          <w:i/>
          <w:sz w:val="28"/>
          <w:szCs w:val="28"/>
          <w:lang w:eastAsia="ar-SA"/>
        </w:rPr>
        <w:t>муниципального образования</w:t>
      </w:r>
      <w:r w:rsidRPr="00C22CC4">
        <w:rPr>
          <w:sz w:val="28"/>
          <w:szCs w:val="28"/>
          <w:lang w:eastAsia="ar-SA"/>
        </w:rPr>
        <w:t>)</w:t>
      </w:r>
    </w:p>
    <w:p w:rsidR="009360D0" w:rsidRPr="00C22CC4" w:rsidRDefault="009360D0" w:rsidP="009360D0">
      <w:pPr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200" w:line="276" w:lineRule="auto"/>
        <w:ind w:left="5103"/>
        <w:jc w:val="center"/>
        <w:outlineLvl w:val="0"/>
        <w:rPr>
          <w:lang w:eastAsia="ar-SA"/>
        </w:rPr>
      </w:pP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left="5103"/>
        <w:jc w:val="center"/>
        <w:outlineLvl w:val="0"/>
        <w:rPr>
          <w:lang w:eastAsia="ar-SA"/>
        </w:rPr>
      </w:pPr>
      <w:r w:rsidRPr="00C22CC4">
        <w:rPr>
          <w:lang w:eastAsia="ar-SA"/>
        </w:rPr>
        <w:t>(Ф.И.О.)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left="5103"/>
        <w:jc w:val="center"/>
        <w:outlineLvl w:val="0"/>
        <w:rPr>
          <w:lang w:eastAsia="ar-SA"/>
        </w:rPr>
      </w:pPr>
    </w:p>
    <w:p w:rsidR="009360D0" w:rsidRPr="00C22CC4" w:rsidRDefault="009360D0" w:rsidP="009360D0">
      <w:pPr>
        <w:suppressAutoHyphens/>
        <w:autoSpaceDE w:val="0"/>
        <w:autoSpaceDN w:val="0"/>
        <w:adjustRightInd w:val="0"/>
        <w:spacing w:after="200" w:line="276" w:lineRule="auto"/>
        <w:ind w:left="5103"/>
        <w:jc w:val="center"/>
        <w:outlineLvl w:val="0"/>
        <w:rPr>
          <w:lang w:eastAsia="ar-SA"/>
        </w:rPr>
      </w:pPr>
      <w:r w:rsidRPr="00C22CC4">
        <w:rPr>
          <w:lang w:eastAsia="ar-SA"/>
        </w:rPr>
        <w:t>«___» _____________ _____ г.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spacing w:after="200" w:line="276" w:lineRule="auto"/>
        <w:ind w:left="5103"/>
        <w:jc w:val="center"/>
        <w:outlineLvl w:val="0"/>
        <w:rPr>
          <w:lang w:eastAsia="ar-SA"/>
        </w:rPr>
      </w:pPr>
    </w:p>
    <w:p w:rsidR="009360D0" w:rsidRPr="00C22CC4" w:rsidRDefault="009360D0" w:rsidP="009360D0">
      <w:pPr>
        <w:suppressAutoHyphens/>
        <w:autoSpaceDE w:val="0"/>
        <w:autoSpaceDN w:val="0"/>
        <w:adjustRightInd w:val="0"/>
        <w:spacing w:after="200" w:line="276" w:lineRule="auto"/>
        <w:jc w:val="center"/>
        <w:outlineLvl w:val="0"/>
        <w:rPr>
          <w:b/>
          <w:sz w:val="28"/>
          <w:szCs w:val="28"/>
          <w:lang w:eastAsia="ar-SA"/>
        </w:rPr>
      </w:pPr>
      <w:r w:rsidRPr="00C22CC4">
        <w:rPr>
          <w:b/>
          <w:sz w:val="28"/>
          <w:szCs w:val="28"/>
          <w:lang w:eastAsia="ar-SA"/>
        </w:rPr>
        <w:t>РЕЕСТР №</w:t>
      </w:r>
    </w:p>
    <w:p w:rsidR="009360D0" w:rsidRPr="00C22CC4" w:rsidRDefault="009360D0" w:rsidP="009360D0">
      <w:pPr>
        <w:jc w:val="center"/>
        <w:rPr>
          <w:sz w:val="28"/>
        </w:rPr>
      </w:pPr>
      <w:r w:rsidRPr="00C22CC4">
        <w:rPr>
          <w:sz w:val="28"/>
          <w:szCs w:val="28"/>
          <w:lang w:eastAsia="ar-SA"/>
        </w:rPr>
        <w:t xml:space="preserve">получателей субсидий </w:t>
      </w:r>
      <w:r w:rsidRPr="00C22CC4">
        <w:rPr>
          <w:sz w:val="28"/>
        </w:rPr>
        <w:t xml:space="preserve">на оказание несвязанной поддержки в области растениеводства по  направлению: </w:t>
      </w:r>
    </w:p>
    <w:p w:rsidR="009360D0" w:rsidRPr="00C22CC4" w:rsidRDefault="009360D0" w:rsidP="009360D0">
      <w:pPr>
        <w:jc w:val="center"/>
        <w:rPr>
          <w:sz w:val="28"/>
        </w:rPr>
      </w:pPr>
      <w:r w:rsidRPr="00C22CC4">
        <w:rPr>
          <w:sz w:val="28"/>
        </w:rPr>
        <w:t>____________________________________________________________________</w:t>
      </w:r>
    </w:p>
    <w:p w:rsidR="009360D0" w:rsidRPr="00C22CC4" w:rsidRDefault="009360D0" w:rsidP="009360D0">
      <w:pPr>
        <w:jc w:val="center"/>
      </w:pPr>
      <w:r w:rsidRPr="00C22CC4">
        <w:t>(наименование направления)</w:t>
      </w:r>
    </w:p>
    <w:p w:rsidR="009360D0" w:rsidRPr="00C22CC4" w:rsidRDefault="009360D0" w:rsidP="009360D0">
      <w:pPr>
        <w:widowControl w:val="0"/>
        <w:suppressAutoHyphens/>
        <w:autoSpaceDE w:val="0"/>
        <w:jc w:val="center"/>
        <w:outlineLvl w:val="0"/>
        <w:rPr>
          <w:bCs/>
          <w:sz w:val="28"/>
          <w:szCs w:val="28"/>
          <w:lang w:eastAsia="ar-SA"/>
        </w:rPr>
      </w:pPr>
    </w:p>
    <w:p w:rsidR="009360D0" w:rsidRPr="00C22CC4" w:rsidRDefault="009360D0" w:rsidP="009360D0">
      <w:pPr>
        <w:widowControl w:val="0"/>
        <w:suppressAutoHyphens/>
        <w:autoSpaceDE w:val="0"/>
        <w:jc w:val="center"/>
        <w:outlineLvl w:val="0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>20___ год</w:t>
      </w:r>
    </w:p>
    <w:p w:rsidR="009360D0" w:rsidRPr="00C22CC4" w:rsidRDefault="009360D0" w:rsidP="009360D0">
      <w:pPr>
        <w:widowControl w:val="0"/>
        <w:suppressAutoHyphens/>
        <w:autoSpaceDE w:val="0"/>
        <w:jc w:val="center"/>
        <w:outlineLvl w:val="0"/>
        <w:rPr>
          <w:lang w:eastAsia="ar-SA"/>
        </w:rPr>
      </w:pPr>
    </w:p>
    <w:tbl>
      <w:tblPr>
        <w:tblW w:w="964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81"/>
        <w:gridCol w:w="3999"/>
        <w:gridCol w:w="4965"/>
      </w:tblGrid>
      <w:tr w:rsidR="009360D0" w:rsidRPr="00C22CC4" w:rsidTr="00B342EC">
        <w:trPr>
          <w:trHeight w:val="6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C22CC4">
              <w:rPr>
                <w:lang w:eastAsia="ar-SA"/>
              </w:rPr>
              <w:t>№ п/п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C22CC4">
              <w:rPr>
                <w:lang w:eastAsia="ar-SA"/>
              </w:rPr>
              <w:t>Наименование получателя субсидии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C22CC4">
              <w:rPr>
                <w:lang w:eastAsia="ar-SA"/>
              </w:rPr>
              <w:t>ИНН получателя субсидии</w:t>
            </w:r>
          </w:p>
        </w:tc>
      </w:tr>
      <w:tr w:rsidR="009360D0" w:rsidRPr="00C22CC4" w:rsidTr="00B342EC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C22CC4">
              <w:rPr>
                <w:lang w:eastAsia="ar-SA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C22CC4">
              <w:rPr>
                <w:lang w:eastAsia="ar-SA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C22CC4">
              <w:rPr>
                <w:lang w:eastAsia="ar-SA"/>
              </w:rPr>
              <w:t>3</w:t>
            </w:r>
          </w:p>
        </w:tc>
      </w:tr>
      <w:tr w:rsidR="009360D0" w:rsidRPr="00C22CC4" w:rsidTr="00B342EC">
        <w:trPr>
          <w:trHeight w:val="2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spacing w:after="200" w:line="276" w:lineRule="auto"/>
              <w:rPr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</w:p>
        </w:tc>
      </w:tr>
      <w:tr w:rsidR="009360D0" w:rsidRPr="00C22CC4" w:rsidTr="00B342EC">
        <w:trPr>
          <w:trHeight w:val="31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spacing w:after="200" w:line="276" w:lineRule="auto"/>
              <w:rPr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60D0" w:rsidRPr="00C22CC4" w:rsidRDefault="009360D0" w:rsidP="00B342EC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</w:p>
        </w:tc>
      </w:tr>
    </w:tbl>
    <w:p w:rsidR="009360D0" w:rsidRPr="00C22CC4" w:rsidRDefault="009360D0" w:rsidP="009360D0">
      <w:pPr>
        <w:suppressAutoHyphens/>
        <w:autoSpaceDE w:val="0"/>
        <w:autoSpaceDN w:val="0"/>
        <w:adjustRightInd w:val="0"/>
        <w:spacing w:line="276" w:lineRule="auto"/>
        <w:ind w:firstLine="425"/>
        <w:rPr>
          <w:lang w:eastAsia="ar-SA"/>
        </w:rPr>
      </w:pPr>
    </w:p>
    <w:p w:rsidR="009360D0" w:rsidRPr="00C22CC4" w:rsidRDefault="009360D0" w:rsidP="009360D0">
      <w:pPr>
        <w:widowControl w:val="0"/>
        <w:suppressAutoHyphens/>
        <w:autoSpaceDE w:val="0"/>
        <w:rPr>
          <w:lang w:eastAsia="ar-SA"/>
        </w:rPr>
      </w:pPr>
      <w:r w:rsidRPr="00C22CC4">
        <w:rPr>
          <w:lang w:eastAsia="ar-SA"/>
        </w:rPr>
        <w:t xml:space="preserve">Заместитель Главы администрации, </w:t>
      </w:r>
    </w:p>
    <w:p w:rsidR="009360D0" w:rsidRPr="00C22CC4" w:rsidRDefault="009360D0" w:rsidP="009360D0">
      <w:pPr>
        <w:widowControl w:val="0"/>
        <w:suppressAutoHyphens/>
        <w:autoSpaceDE w:val="0"/>
        <w:rPr>
          <w:lang w:eastAsia="ar-SA"/>
        </w:rPr>
      </w:pPr>
      <w:r w:rsidRPr="00C22CC4">
        <w:rPr>
          <w:lang w:eastAsia="ar-SA"/>
        </w:rPr>
        <w:t xml:space="preserve">курирующий структурное подразделение органов местного самоуправления, </w:t>
      </w:r>
    </w:p>
    <w:p w:rsidR="009360D0" w:rsidRPr="00C22CC4" w:rsidRDefault="009360D0" w:rsidP="009360D0">
      <w:pPr>
        <w:widowControl w:val="0"/>
        <w:suppressAutoHyphens/>
        <w:autoSpaceDE w:val="0"/>
        <w:rPr>
          <w:lang w:eastAsia="ar-SA"/>
        </w:rPr>
      </w:pPr>
      <w:r w:rsidRPr="00C22CC4">
        <w:rPr>
          <w:lang w:eastAsia="ar-SA"/>
        </w:rPr>
        <w:t>осуществляющие функции управления в сфере</w:t>
      </w:r>
    </w:p>
    <w:p w:rsidR="009360D0" w:rsidRPr="00C22CC4" w:rsidRDefault="009360D0" w:rsidP="009360D0">
      <w:pPr>
        <w:widowControl w:val="0"/>
        <w:suppressAutoHyphens/>
        <w:autoSpaceDE w:val="0"/>
        <w:rPr>
          <w:lang w:eastAsia="ar-SA"/>
        </w:rPr>
      </w:pPr>
      <w:r w:rsidRPr="00C22CC4">
        <w:rPr>
          <w:lang w:eastAsia="ar-SA"/>
        </w:rPr>
        <w:t>сельского хозяйства</w:t>
      </w:r>
      <w:r w:rsidRPr="00C22CC4">
        <w:rPr>
          <w:lang w:eastAsia="ar-SA"/>
        </w:rPr>
        <w:tab/>
      </w:r>
      <w:r w:rsidRPr="00C22CC4">
        <w:rPr>
          <w:lang w:eastAsia="ar-SA"/>
        </w:rPr>
        <w:tab/>
      </w:r>
      <w:r w:rsidRPr="00C22CC4">
        <w:rPr>
          <w:lang w:eastAsia="ar-SA"/>
        </w:rPr>
        <w:tab/>
      </w:r>
      <w:r w:rsidRPr="00C22CC4">
        <w:rPr>
          <w:rFonts w:eastAsia="Times-Roman"/>
          <w:lang w:eastAsia="ar-SA"/>
        </w:rPr>
        <w:tab/>
      </w:r>
      <w:r w:rsidRPr="00C22CC4">
        <w:rPr>
          <w:rFonts w:eastAsia="Times-Roman"/>
          <w:lang w:eastAsia="ar-SA"/>
        </w:rPr>
        <w:tab/>
        <w:t xml:space="preserve">_________ </w:t>
      </w:r>
      <w:r w:rsidRPr="00C22CC4">
        <w:rPr>
          <w:rFonts w:eastAsia="Times-Roman"/>
          <w:lang w:eastAsia="ar-SA"/>
        </w:rPr>
        <w:tab/>
      </w:r>
      <w:r w:rsidRPr="00C22CC4">
        <w:rPr>
          <w:rFonts w:eastAsia="Times-Roman"/>
          <w:lang w:eastAsia="ar-SA"/>
        </w:rPr>
        <w:tab/>
        <w:t>____________________</w:t>
      </w:r>
    </w:p>
    <w:p w:rsidR="009360D0" w:rsidRPr="00C22CC4" w:rsidRDefault="009360D0" w:rsidP="009360D0">
      <w:pPr>
        <w:widowControl w:val="0"/>
        <w:suppressAutoHyphens/>
        <w:autoSpaceDE w:val="0"/>
        <w:rPr>
          <w:lang w:eastAsia="ar-SA"/>
        </w:rPr>
      </w:pPr>
      <w:r w:rsidRPr="00C22CC4">
        <w:rPr>
          <w:lang w:eastAsia="ar-SA"/>
        </w:rPr>
        <w:tab/>
      </w:r>
      <w:r w:rsidRPr="00C22CC4">
        <w:rPr>
          <w:lang w:eastAsia="ar-SA"/>
        </w:rPr>
        <w:tab/>
      </w:r>
      <w:r w:rsidRPr="00C22CC4">
        <w:rPr>
          <w:lang w:eastAsia="ar-SA"/>
        </w:rPr>
        <w:tab/>
      </w:r>
      <w:r w:rsidRPr="00C22CC4">
        <w:rPr>
          <w:lang w:eastAsia="ar-SA"/>
        </w:rPr>
        <w:tab/>
      </w:r>
      <w:r w:rsidRPr="00C22CC4">
        <w:rPr>
          <w:lang w:eastAsia="ar-SA"/>
        </w:rPr>
        <w:tab/>
      </w:r>
      <w:r w:rsidRPr="00C22CC4">
        <w:rPr>
          <w:lang w:eastAsia="ar-SA"/>
        </w:rPr>
        <w:tab/>
      </w:r>
      <w:r w:rsidRPr="00C22CC4">
        <w:rPr>
          <w:lang w:eastAsia="ar-SA"/>
        </w:rPr>
        <w:tab/>
        <w:t xml:space="preserve"> (подпись)  </w:t>
      </w:r>
      <w:r w:rsidRPr="00C22CC4">
        <w:rPr>
          <w:lang w:eastAsia="ar-SA"/>
        </w:rPr>
        <w:tab/>
        <w:t xml:space="preserve">                         (Ф.И.О.)</w:t>
      </w:r>
    </w:p>
    <w:p w:rsidR="009360D0" w:rsidRPr="00C22CC4" w:rsidRDefault="009360D0" w:rsidP="009360D0">
      <w:pPr>
        <w:widowControl w:val="0"/>
        <w:suppressAutoHyphens/>
        <w:autoSpaceDE w:val="0"/>
        <w:spacing w:line="192" w:lineRule="auto"/>
        <w:ind w:firstLine="4653"/>
        <w:jc w:val="center"/>
        <w:rPr>
          <w:rFonts w:cs="Courier New"/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center"/>
        <w:rPr>
          <w:rFonts w:cs="Calibri"/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center"/>
        <w:rPr>
          <w:rFonts w:cs="Calibri"/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center"/>
        <w:rPr>
          <w:rFonts w:cs="Calibri"/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center"/>
        <w:rPr>
          <w:rFonts w:cs="Calibri"/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center"/>
        <w:rPr>
          <w:rFonts w:cs="Calibri"/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center"/>
        <w:rPr>
          <w:rFonts w:cs="Calibri"/>
          <w:sz w:val="28"/>
          <w:szCs w:val="28"/>
          <w:lang w:eastAsia="ar-SA"/>
        </w:rPr>
      </w:pPr>
    </w:p>
    <w:p w:rsidR="009360D0" w:rsidRPr="00C22CC4" w:rsidRDefault="009360D0" w:rsidP="009360D0">
      <w:pPr>
        <w:widowControl w:val="0"/>
        <w:suppressAutoHyphens/>
        <w:autoSpaceDE w:val="0"/>
        <w:ind w:left="5103"/>
        <w:jc w:val="center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lastRenderedPageBreak/>
        <w:t>Приложение № 12</w:t>
      </w:r>
    </w:p>
    <w:p w:rsidR="009360D0" w:rsidRPr="00C22CC4" w:rsidRDefault="009360D0" w:rsidP="009360D0">
      <w:pPr>
        <w:widowControl w:val="0"/>
        <w:suppressAutoHyphens/>
        <w:autoSpaceDE w:val="0"/>
        <w:ind w:left="5103"/>
        <w:jc w:val="center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>к Положению о порядке</w:t>
      </w:r>
    </w:p>
    <w:p w:rsidR="009360D0" w:rsidRPr="00C22CC4" w:rsidRDefault="009360D0" w:rsidP="009360D0">
      <w:pPr>
        <w:widowControl w:val="0"/>
        <w:suppressAutoHyphens/>
        <w:autoSpaceDE w:val="0"/>
        <w:ind w:left="5103"/>
        <w:jc w:val="center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>предоставления субсидии на оказание несвязанной поддержки в области растениеводства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center"/>
        <w:rPr>
          <w:rFonts w:cs="Calibri"/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right"/>
        <w:rPr>
          <w:rFonts w:cs="Calibri"/>
          <w:bCs/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autoSpaceDE w:val="0"/>
        <w:spacing w:line="228" w:lineRule="auto"/>
        <w:jc w:val="center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>Соглашение № _____</w:t>
      </w:r>
    </w:p>
    <w:p w:rsidR="009360D0" w:rsidRPr="00C22CC4" w:rsidRDefault="009360D0" w:rsidP="009360D0">
      <w:pPr>
        <w:suppressAutoHyphens/>
        <w:autoSpaceDE w:val="0"/>
        <w:spacing w:line="228" w:lineRule="auto"/>
        <w:jc w:val="center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>о предоставлении субсидии на оказание несвязанной поддержки</w:t>
      </w:r>
    </w:p>
    <w:p w:rsidR="009360D0" w:rsidRPr="00C22CC4" w:rsidRDefault="009360D0" w:rsidP="009360D0">
      <w:pPr>
        <w:suppressAutoHyphens/>
        <w:autoSpaceDE w:val="0"/>
        <w:spacing w:line="228" w:lineRule="auto"/>
        <w:jc w:val="center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>в области растениеводства</w:t>
      </w:r>
    </w:p>
    <w:p w:rsidR="009360D0" w:rsidRPr="00C22CC4" w:rsidRDefault="009360D0" w:rsidP="009360D0">
      <w:pPr>
        <w:suppressAutoHyphens/>
        <w:autoSpaceDE w:val="0"/>
        <w:spacing w:line="228" w:lineRule="auto"/>
        <w:jc w:val="center"/>
        <w:rPr>
          <w:b/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autoSpaceDE w:val="0"/>
        <w:spacing w:line="228" w:lineRule="auto"/>
        <w:jc w:val="center"/>
        <w:rPr>
          <w:lang w:eastAsia="ar-SA"/>
        </w:rPr>
      </w:pPr>
      <w:r w:rsidRPr="00C22CC4">
        <w:rPr>
          <w:sz w:val="28"/>
          <w:szCs w:val="28"/>
          <w:lang w:eastAsia="ar-SA"/>
        </w:rPr>
        <w:t xml:space="preserve">«____» _________ 20 __ года                                   ____________________________                         </w:t>
      </w:r>
      <w:r w:rsidRPr="00C22CC4">
        <w:rPr>
          <w:sz w:val="28"/>
          <w:szCs w:val="28"/>
          <w:lang w:eastAsia="ar-SA"/>
        </w:rPr>
        <w:br/>
        <w:t xml:space="preserve">                                                                                            </w:t>
      </w:r>
      <w:r w:rsidRPr="00C22CC4">
        <w:rPr>
          <w:lang w:eastAsia="ar-SA"/>
        </w:rPr>
        <w:t>(Место заключения Соглашения)</w:t>
      </w:r>
    </w:p>
    <w:p w:rsidR="009360D0" w:rsidRPr="00C22CC4" w:rsidRDefault="009360D0" w:rsidP="009360D0">
      <w:pPr>
        <w:suppressAutoHyphens/>
        <w:autoSpaceDE w:val="0"/>
        <w:spacing w:line="228" w:lineRule="auto"/>
        <w:jc w:val="both"/>
        <w:rPr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center"/>
        <w:rPr>
          <w:rFonts w:cs="Calibri"/>
          <w:lang w:eastAsia="ar-SA"/>
        </w:rPr>
      </w:pPr>
      <w:r w:rsidRPr="00C22CC4">
        <w:rPr>
          <w:rFonts w:cs="Calibri"/>
          <w:lang w:eastAsia="ar-SA"/>
        </w:rPr>
        <w:t>__________________________________________________________________________________,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ar-SA"/>
        </w:rPr>
      </w:pPr>
      <w:r w:rsidRPr="00C22CC4">
        <w:rPr>
          <w:rFonts w:cs="Calibri"/>
          <w:sz w:val="20"/>
          <w:szCs w:val="20"/>
          <w:lang w:eastAsia="ar-SA"/>
        </w:rPr>
        <w:t>( полное наименование муниципального образования Ростовской области)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>которому как главному распорядителю средств местного бюджета</w:t>
      </w:r>
      <w:r w:rsidRPr="00C22CC4">
        <w:rPr>
          <w:rFonts w:cs="Courier New"/>
          <w:sz w:val="28"/>
          <w:szCs w:val="28"/>
        </w:rPr>
        <w:t xml:space="preserve"> </w:t>
      </w:r>
      <w:r w:rsidRPr="00C22CC4">
        <w:rPr>
          <w:rFonts w:cs="Calibri"/>
          <w:sz w:val="28"/>
          <w:szCs w:val="28"/>
          <w:lang w:eastAsia="ar-SA"/>
        </w:rPr>
        <w:t xml:space="preserve">доведены лимиты бюджетных обязательств на предоставление субсидии в соответствии </w:t>
      </w:r>
      <w:r w:rsidRPr="00C22CC4">
        <w:rPr>
          <w:rFonts w:cs="Calibri"/>
          <w:sz w:val="28"/>
          <w:szCs w:val="28"/>
          <w:lang w:eastAsia="ar-SA"/>
        </w:rPr>
        <w:br/>
        <w:t xml:space="preserve">со статьей </w:t>
      </w:r>
      <w:hyperlink r:id="rId29" w:history="1">
        <w:r w:rsidRPr="00C22CC4">
          <w:rPr>
            <w:rFonts w:cs="Calibri"/>
            <w:sz w:val="28"/>
            <w:szCs w:val="28"/>
            <w:lang w:eastAsia="ar-SA"/>
          </w:rPr>
          <w:t>78</w:t>
        </w:r>
      </w:hyperlink>
      <w:r w:rsidRPr="00C22CC4">
        <w:rPr>
          <w:rFonts w:cs="Calibri"/>
          <w:sz w:val="28"/>
          <w:szCs w:val="28"/>
          <w:lang w:eastAsia="ar-SA"/>
        </w:rPr>
        <w:t xml:space="preserve"> Бюджетного кодекса Российской Федерации, именуемый</w:t>
      </w:r>
      <w:r w:rsidRPr="00C22CC4">
        <w:rPr>
          <w:rFonts w:cs="Calibri"/>
          <w:sz w:val="28"/>
          <w:szCs w:val="28"/>
          <w:lang w:eastAsia="ar-SA"/>
        </w:rPr>
        <w:br/>
        <w:t>в дальнейшем _________________________________________________________,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 xml:space="preserve">               </w:t>
      </w:r>
      <w:r w:rsidRPr="00C22CC4">
        <w:rPr>
          <w:rFonts w:cs="Calibri"/>
          <w:sz w:val="20"/>
          <w:szCs w:val="20"/>
          <w:lang w:eastAsia="ar-SA"/>
        </w:rPr>
        <w:t xml:space="preserve">(наименование </w:t>
      </w:r>
      <w:r w:rsidRPr="00C22CC4">
        <w:rPr>
          <w:sz w:val="20"/>
          <w:szCs w:val="20"/>
        </w:rPr>
        <w:t xml:space="preserve">органа местного самоуправления </w:t>
      </w:r>
      <w:r w:rsidRPr="00C22CC4">
        <w:rPr>
          <w:rFonts w:cs="Calibri"/>
          <w:sz w:val="20"/>
          <w:szCs w:val="20"/>
          <w:lang w:eastAsia="ar-SA"/>
        </w:rPr>
        <w:t>муниципального образования Ростовской области)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>в лице (</w:t>
      </w:r>
      <w:r w:rsidRPr="00C22CC4">
        <w:rPr>
          <w:rFonts w:cs="Calibri"/>
          <w:i/>
          <w:sz w:val="28"/>
          <w:szCs w:val="28"/>
          <w:lang w:eastAsia="ar-SA"/>
        </w:rPr>
        <w:t>главы Администрации или заместителя главы Администрации) _________________</w:t>
      </w:r>
      <w:r w:rsidRPr="00C22CC4">
        <w:rPr>
          <w:rFonts w:cs="Calibri"/>
          <w:sz w:val="28"/>
          <w:szCs w:val="28"/>
          <w:lang w:eastAsia="ar-SA"/>
        </w:rPr>
        <w:t>_____________________________________________________,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ar-SA"/>
        </w:rPr>
      </w:pPr>
      <w:r w:rsidRPr="00C22CC4">
        <w:rPr>
          <w:rFonts w:cs="Calibri"/>
          <w:sz w:val="20"/>
          <w:szCs w:val="20"/>
          <w:lang w:eastAsia="ar-SA"/>
        </w:rPr>
        <w:t>(наименование должности, а также фамилия, имя, отчество (при наличии) руководителя муниципального образования Ростовской области)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>действующего на основании ______________________________________________________________________,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ar-SA"/>
        </w:rPr>
      </w:pPr>
      <w:r w:rsidRPr="00C22CC4">
        <w:rPr>
          <w:rFonts w:cs="Calibri"/>
          <w:sz w:val="20"/>
          <w:szCs w:val="20"/>
          <w:lang w:eastAsia="ar-SA"/>
        </w:rPr>
        <w:t>(реквизиты положения муниципального образования Ростовской области, удостоверяющего полномочия)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>с одной стороны, и ______________________________________________________________________,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rPr>
          <w:rFonts w:cs="Calibri"/>
          <w:sz w:val="20"/>
          <w:szCs w:val="20"/>
          <w:lang w:eastAsia="ar-SA"/>
        </w:rPr>
      </w:pPr>
      <w:r w:rsidRPr="00C22CC4">
        <w:rPr>
          <w:rFonts w:cs="Calibri"/>
          <w:sz w:val="20"/>
          <w:szCs w:val="20"/>
          <w:lang w:eastAsia="ar-SA"/>
        </w:rPr>
        <w:t>(наименование юридического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both"/>
        <w:rPr>
          <w:rFonts w:cs="Calibri"/>
          <w:sz w:val="28"/>
          <w:szCs w:val="28"/>
          <w:u w:val="single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>именуемое в дальнейшем Получатель, в лице ______________________________________________________________________,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ar-SA"/>
        </w:rPr>
      </w:pPr>
      <w:r w:rsidRPr="00C22CC4">
        <w:rPr>
          <w:rFonts w:cs="Calibri"/>
          <w:sz w:val="20"/>
          <w:szCs w:val="20"/>
          <w:lang w:eastAsia="ar-SA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>действующего на основании ______________________________________________________________________,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rPr>
          <w:b/>
          <w:bCs/>
          <w:sz w:val="28"/>
          <w:szCs w:val="28"/>
          <w:lang w:eastAsia="ar-SA"/>
        </w:rPr>
      </w:pPr>
      <w:r w:rsidRPr="00C22CC4">
        <w:rPr>
          <w:rFonts w:cs="Calibri"/>
          <w:sz w:val="20"/>
          <w:szCs w:val="20"/>
          <w:lang w:eastAsia="ar-SA"/>
        </w:rPr>
        <w:t xml:space="preserve">(реквизиты устава юридического лица, свидетельства о государственной </w:t>
      </w:r>
      <w:r w:rsidRPr="00C22CC4">
        <w:rPr>
          <w:rFonts w:cs="Courier New"/>
          <w:sz w:val="20"/>
          <w:szCs w:val="20"/>
          <w:lang w:eastAsia="ar-SA"/>
        </w:rPr>
        <w:t>регистрации индивидуального предпринимателя, доверенности)</w:t>
      </w:r>
      <w:r w:rsidRPr="00C22CC4">
        <w:rPr>
          <w:b/>
          <w:bCs/>
          <w:sz w:val="28"/>
          <w:szCs w:val="28"/>
          <w:lang w:eastAsia="ar-SA"/>
        </w:rPr>
        <w:t xml:space="preserve"> </w:t>
      </w:r>
    </w:p>
    <w:p w:rsidR="009360D0" w:rsidRPr="00C22CC4" w:rsidRDefault="009360D0" w:rsidP="009360D0">
      <w:pPr>
        <w:suppressAutoHyphens/>
        <w:autoSpaceDE w:val="0"/>
        <w:spacing w:line="228" w:lineRule="auto"/>
        <w:jc w:val="both"/>
        <w:rPr>
          <w:sz w:val="28"/>
          <w:szCs w:val="28"/>
          <w:lang w:eastAsia="ar-SA"/>
        </w:rPr>
      </w:pPr>
      <w:r w:rsidRPr="00C22CC4">
        <w:rPr>
          <w:b/>
          <w:bCs/>
          <w:sz w:val="28"/>
          <w:szCs w:val="28"/>
          <w:lang w:eastAsia="ar-SA"/>
        </w:rPr>
        <w:t xml:space="preserve">с другой стороны, </w:t>
      </w:r>
      <w:r w:rsidRPr="00C22CC4">
        <w:rPr>
          <w:bCs/>
          <w:sz w:val="28"/>
          <w:szCs w:val="28"/>
          <w:lang w:eastAsia="ar-SA"/>
        </w:rPr>
        <w:t xml:space="preserve">далее именуемые Стороны, в соответствии с Бюджетным </w:t>
      </w:r>
      <w:hyperlink r:id="rId30" w:history="1">
        <w:r w:rsidRPr="00C22CC4">
          <w:rPr>
            <w:bCs/>
            <w:sz w:val="28"/>
            <w:szCs w:val="28"/>
            <w:lang w:eastAsia="ar-SA"/>
          </w:rPr>
          <w:t>кодексом</w:t>
        </w:r>
      </w:hyperlink>
      <w:r w:rsidRPr="00C22CC4">
        <w:rPr>
          <w:bCs/>
          <w:sz w:val="28"/>
          <w:szCs w:val="28"/>
          <w:lang w:eastAsia="ar-SA"/>
        </w:rPr>
        <w:t xml:space="preserve"> Российской Федерации, Порядком предоставления субсидии</w:t>
      </w:r>
      <w:r w:rsidRPr="00C22CC4">
        <w:rPr>
          <w:sz w:val="28"/>
          <w:szCs w:val="28"/>
          <w:lang w:eastAsia="ar-SA"/>
        </w:rPr>
        <w:t xml:space="preserve"> сельскохозяйственным товаропроизводителям </w:t>
      </w:r>
      <w:r w:rsidRPr="00C22CC4">
        <w:rPr>
          <w:bCs/>
          <w:sz w:val="28"/>
          <w:szCs w:val="28"/>
          <w:lang w:eastAsia="ar-SA"/>
        </w:rPr>
        <w:t>на оказание несвязанной поддержки в области растениеводства, утвержденным ______________________________________________________________________,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left="1416" w:hanging="1132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 xml:space="preserve"> </w:t>
      </w:r>
      <w:r w:rsidRPr="00C22CC4">
        <w:rPr>
          <w:sz w:val="20"/>
          <w:szCs w:val="20"/>
          <w:lang w:eastAsia="ar-SA"/>
        </w:rPr>
        <w:t>(постановлением____________ муниципального образования  от «__» ______________ 201__ г. № ____)</w:t>
      </w:r>
      <w:r w:rsidRPr="00C22CC4">
        <w:rPr>
          <w:sz w:val="28"/>
          <w:szCs w:val="28"/>
          <w:lang w:eastAsia="ar-SA"/>
        </w:rPr>
        <w:t xml:space="preserve"> 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lastRenderedPageBreak/>
        <w:t xml:space="preserve">(далее – Порядок предоставления субсидии), заключили настоящее Соглашение </w:t>
      </w:r>
      <w:r w:rsidRPr="00C22CC4">
        <w:rPr>
          <w:sz w:val="28"/>
          <w:szCs w:val="28"/>
          <w:lang w:eastAsia="ar-SA"/>
        </w:rPr>
        <w:br/>
        <w:t>о нижеследующем.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ar-SA"/>
        </w:rPr>
      </w:pPr>
      <w:r w:rsidRPr="00C22CC4">
        <w:rPr>
          <w:b/>
          <w:sz w:val="28"/>
          <w:szCs w:val="28"/>
          <w:lang w:eastAsia="ar-SA"/>
        </w:rPr>
        <w:t>1. Предмет Соглашения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 w:cs="Calibri"/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 xml:space="preserve">Предметом настоящего Соглашения является предоставление в __________ году государственной поддержки – субсидии </w:t>
      </w:r>
      <w:r w:rsidRPr="00C22CC4">
        <w:rPr>
          <w:rFonts w:eastAsia="Times-Roman" w:cs="Calibri"/>
          <w:sz w:val="28"/>
          <w:szCs w:val="28"/>
          <w:lang w:eastAsia="ar-SA"/>
        </w:rPr>
        <w:t>на оказание несвязанной поддержки в области растениеводства    ______________________________________________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 w:cs="Calibri"/>
          <w:sz w:val="20"/>
          <w:szCs w:val="20"/>
          <w:lang w:eastAsia="ar-SA"/>
        </w:rPr>
      </w:pPr>
      <w:r w:rsidRPr="00C22CC4">
        <w:rPr>
          <w:rFonts w:eastAsia="Times-Roman" w:cs="Calibri"/>
          <w:sz w:val="20"/>
          <w:szCs w:val="20"/>
          <w:lang w:eastAsia="ar-SA"/>
        </w:rPr>
        <w:tab/>
      </w:r>
      <w:r w:rsidRPr="00C22CC4">
        <w:rPr>
          <w:rFonts w:eastAsia="Times-Roman" w:cs="Calibri"/>
          <w:sz w:val="20"/>
          <w:szCs w:val="20"/>
          <w:lang w:eastAsia="ar-SA"/>
        </w:rPr>
        <w:tab/>
      </w:r>
      <w:r w:rsidRPr="00C22CC4">
        <w:rPr>
          <w:rFonts w:eastAsia="Times-Roman" w:cs="Calibri"/>
          <w:sz w:val="20"/>
          <w:szCs w:val="20"/>
          <w:lang w:eastAsia="ar-SA"/>
        </w:rPr>
        <w:tab/>
      </w:r>
      <w:r w:rsidRPr="00C22CC4">
        <w:rPr>
          <w:rFonts w:eastAsia="Times-Roman" w:cs="Calibri"/>
          <w:sz w:val="20"/>
          <w:szCs w:val="20"/>
          <w:lang w:eastAsia="ar-SA"/>
        </w:rPr>
        <w:tab/>
      </w:r>
      <w:r w:rsidRPr="00C22CC4">
        <w:rPr>
          <w:rFonts w:eastAsia="Times-Roman" w:cs="Calibri"/>
          <w:sz w:val="20"/>
          <w:szCs w:val="20"/>
          <w:lang w:eastAsia="ar-SA"/>
        </w:rPr>
        <w:tab/>
        <w:t>(наименование направления)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C22CC4">
        <w:rPr>
          <w:sz w:val="28"/>
          <w:szCs w:val="28"/>
          <w:lang w:eastAsia="ar-SA"/>
        </w:rPr>
        <w:t>(далее – субсидия).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firstLine="709"/>
        <w:jc w:val="center"/>
        <w:rPr>
          <w:sz w:val="20"/>
          <w:szCs w:val="20"/>
          <w:lang w:eastAsia="ar-SA"/>
        </w:rPr>
      </w:pP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  <w:lang w:eastAsia="ar-SA"/>
        </w:rPr>
      </w:pPr>
      <w:r w:rsidRPr="00C22CC4">
        <w:rPr>
          <w:rFonts w:cs="Calibri"/>
          <w:b/>
          <w:sz w:val="28"/>
          <w:szCs w:val="28"/>
          <w:lang w:eastAsia="ar-SA"/>
        </w:rPr>
        <w:t>2. Финансовое обеспечение предоставления Субсидии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 xml:space="preserve">Субсидия предоставляется в соответствии с лимитами бюджетных обязательств, доведенными муниципальному образованию как главному распорядителю средств местного бюджета, по кодам классификации расходов бюджетов Российской Федерации (далее – коды БК) на цели, указанные в </w:t>
      </w:r>
      <w:hyperlink w:anchor="Par1442" w:history="1">
        <w:r w:rsidRPr="00C22CC4">
          <w:rPr>
            <w:rFonts w:cs="Calibri"/>
            <w:sz w:val="28"/>
            <w:szCs w:val="28"/>
            <w:lang w:eastAsia="ar-SA"/>
          </w:rPr>
          <w:t xml:space="preserve">разделе </w:t>
        </w:r>
      </w:hyperlink>
      <w:r w:rsidRPr="00C22CC4">
        <w:rPr>
          <w:rFonts w:cs="Calibri"/>
          <w:sz w:val="28"/>
          <w:szCs w:val="28"/>
          <w:lang w:eastAsia="ar-SA"/>
        </w:rPr>
        <w:t>1 настоящего Соглашения, в следующем размере: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в 20___ году ______________ (_____________________) рублей – по коду 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C22CC4">
        <w:rPr>
          <w:sz w:val="28"/>
          <w:szCs w:val="28"/>
        </w:rPr>
        <w:t xml:space="preserve">                                                      </w:t>
      </w:r>
      <w:r w:rsidRPr="00C22CC4">
        <w:rPr>
          <w:sz w:val="28"/>
          <w:szCs w:val="28"/>
          <w:vertAlign w:val="superscript"/>
        </w:rPr>
        <w:t xml:space="preserve">(сумма прописью)                                                 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ar-SA"/>
        </w:rPr>
      </w:pPr>
      <w:r w:rsidRPr="00C22CC4">
        <w:rPr>
          <w:sz w:val="28"/>
          <w:szCs w:val="28"/>
        </w:rPr>
        <w:t>БК ________________________________________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  <w:lang w:eastAsia="ar-SA"/>
        </w:rPr>
      </w:pPr>
      <w:r w:rsidRPr="00C22CC4">
        <w:rPr>
          <w:rFonts w:cs="Calibri"/>
          <w:b/>
          <w:sz w:val="28"/>
          <w:szCs w:val="28"/>
          <w:lang w:eastAsia="ar-SA"/>
        </w:rPr>
        <w:t>3. Условия и порядок предоставления Субсидии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>3.1. Субсидия предоставляется в соответствии с Порядком: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 xml:space="preserve">3.1.1. На цели, указанные в </w:t>
      </w:r>
      <w:hyperlink w:anchor="Par1442" w:history="1">
        <w:r w:rsidRPr="00C22CC4">
          <w:rPr>
            <w:rFonts w:cs="Calibri"/>
            <w:sz w:val="28"/>
            <w:szCs w:val="28"/>
            <w:lang w:eastAsia="ar-SA"/>
          </w:rPr>
          <w:t xml:space="preserve">разделе </w:t>
        </w:r>
      </w:hyperlink>
      <w:r w:rsidRPr="00C22CC4">
        <w:rPr>
          <w:rFonts w:cs="Calibri"/>
          <w:sz w:val="28"/>
          <w:szCs w:val="28"/>
          <w:lang w:eastAsia="ar-SA"/>
        </w:rPr>
        <w:t>1 настоящего Соглашения.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 xml:space="preserve">3.1.2. При представлении Получателем в орган местного самоуправления документов, подтверждающих факт соблюдения Получателем условий, предусмотренных </w:t>
      </w:r>
      <w:r w:rsidRPr="00C22CC4">
        <w:rPr>
          <w:sz w:val="28"/>
          <w:szCs w:val="28"/>
          <w:lang w:eastAsia="ar-SA"/>
        </w:rPr>
        <w:t>Порядком предоставления субсидии</w:t>
      </w:r>
      <w:r w:rsidRPr="00C22CC4">
        <w:rPr>
          <w:rFonts w:cs="Calibri"/>
          <w:sz w:val="28"/>
          <w:szCs w:val="28"/>
          <w:lang w:eastAsia="ar-SA"/>
        </w:rPr>
        <w:t xml:space="preserve"> и настоящим Соглашением.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 xml:space="preserve">3.2. Перечисление Субсидии </w:t>
      </w:r>
      <w:r w:rsidRPr="00C22CC4">
        <w:rPr>
          <w:rFonts w:cs="Calibri"/>
          <w:sz w:val="28"/>
          <w:szCs w:val="28"/>
        </w:rPr>
        <w:t xml:space="preserve">за счет средств </w:t>
      </w:r>
      <w:r w:rsidRPr="00C22CC4">
        <w:rPr>
          <w:rFonts w:cs="Calibri"/>
          <w:sz w:val="28"/>
          <w:szCs w:val="28"/>
          <w:lang w:eastAsia="ar-SA"/>
        </w:rPr>
        <w:t xml:space="preserve">местного бюджета осуществляется на расчетный счет Получателя _______________________________, 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>открытый в _____________________________________________________________,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firstLine="709"/>
        <w:jc w:val="center"/>
        <w:rPr>
          <w:rFonts w:cs="Calibri"/>
          <w:sz w:val="20"/>
          <w:szCs w:val="20"/>
          <w:lang w:eastAsia="ar-SA"/>
        </w:rPr>
      </w:pPr>
      <w:r w:rsidRPr="00C22CC4">
        <w:rPr>
          <w:rFonts w:cs="Calibri"/>
          <w:sz w:val="20"/>
          <w:szCs w:val="20"/>
          <w:lang w:eastAsia="ar-SA"/>
        </w:rPr>
        <w:t>(наименование кредитной организации)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</w:rPr>
        <w:t xml:space="preserve">в порядке и сроки, предусмотренные Порядком предоставления субсидии. 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  <w:lang w:eastAsia="ar-SA"/>
        </w:rPr>
      </w:pPr>
      <w:r w:rsidRPr="00C22CC4">
        <w:rPr>
          <w:rFonts w:cs="Calibri"/>
          <w:b/>
          <w:sz w:val="28"/>
          <w:szCs w:val="28"/>
          <w:lang w:eastAsia="ar-SA"/>
        </w:rPr>
        <w:t>4. Взаимодействие Сторон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>4.1. __________________________________________________ обязуется: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0"/>
          <w:szCs w:val="20"/>
          <w:lang w:eastAsia="ar-SA"/>
        </w:rPr>
      </w:pPr>
      <w:r w:rsidRPr="00C22CC4">
        <w:rPr>
          <w:rFonts w:cs="Calibri"/>
          <w:sz w:val="20"/>
          <w:szCs w:val="20"/>
          <w:lang w:eastAsia="ar-SA"/>
        </w:rPr>
        <w:t xml:space="preserve">                   (наименование муниципального образования Ростовской области)</w:t>
      </w:r>
    </w:p>
    <w:p w:rsidR="009360D0" w:rsidRPr="00C22CC4" w:rsidRDefault="009360D0" w:rsidP="009360D0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4.1.1. Обеспечить предоставление Субсидии в соответствии с разделом 3 настоящего Соглашения путем её перечисления на расчетный счет Получателя, указанный в разделе 7 настоящего Соглашения.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4.1.2. В случае получения от органа государственного финансового контроля и (или) иных органов информации о факте(ах) нарушения Получателем условий, целей и порядка предоставления Субсидии, предусмотренных Порядком предоставления субсидии, в том числе указания в документах, представленных Получателем, недостоверных сведений, необоснованного получения субсидии </w:t>
      </w:r>
      <w:r w:rsidRPr="00C22CC4">
        <w:rPr>
          <w:sz w:val="28"/>
          <w:szCs w:val="28"/>
        </w:rPr>
        <w:br/>
      </w:r>
      <w:r w:rsidRPr="00C22CC4">
        <w:rPr>
          <w:sz w:val="28"/>
          <w:szCs w:val="28"/>
        </w:rPr>
        <w:lastRenderedPageBreak/>
        <w:t>и невыполнения получателем субсидии обязательств, предусмотренных настоящим Соглашением, направлять Получателю уведомление о возврате Субсидии</w:t>
      </w:r>
      <w:r w:rsidRPr="00C22CC4">
        <w:rPr>
          <w:sz w:val="28"/>
          <w:szCs w:val="28"/>
        </w:rPr>
        <w:tab/>
        <w:t xml:space="preserve"> в местный бюджет в размере и в сроки, определенные в указанном уведомлении.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4.2. Получатель обязуется: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4.2.1.Представлять в_______________________________________________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22CC4">
        <w:rPr>
          <w:sz w:val="20"/>
          <w:szCs w:val="20"/>
        </w:rPr>
        <w:t xml:space="preserve">                                                                           (наименование муниципального образования)  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 промежуточную (квартальную) и годовую отчетность о финансово-экономическом состоянии товаропроизводителя агропромышленного комплекса Ростовской области по формам, утвержденным Министерством сельского хозяйства Российской Федерации, и в сроки, установленные муниципальным образованием: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для промежуточной (квартальной) отчетности –_______________________ (не позднее 18 числа месяца, следующего за отчетным);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для годовой отчетности – ___________________________(не позднее 18 февраля года, следующего за отчетным).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>4.2.2. В случае получения от _____________________________________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0"/>
          <w:szCs w:val="20"/>
          <w:lang w:eastAsia="ar-SA"/>
        </w:rPr>
      </w:pPr>
      <w:r w:rsidRPr="00C22CC4">
        <w:rPr>
          <w:rFonts w:cs="Calibri"/>
          <w:sz w:val="20"/>
          <w:szCs w:val="20"/>
          <w:lang w:eastAsia="ar-SA"/>
        </w:rPr>
        <w:t xml:space="preserve">                                                                                   (наименование муниципального образования)  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уведомления в соответствии с подпунктом 4.1.2 пункта 4.1 настоящего Соглашения: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устранить факт(ы) нарушения условий, целей и порядка предоставления Субсидии в сроки, определенные в указанном уведомлении;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возвратить в местный бюджет Субсидию в размере и в сроки, определенные в указанном уведомлении.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22CC4">
        <w:rPr>
          <w:sz w:val="28"/>
          <w:szCs w:val="28"/>
        </w:rPr>
        <w:t xml:space="preserve">4.2.3. Обеспечить полноту и достоверность сведений, представляемых </w:t>
      </w:r>
      <w:r w:rsidRPr="00C22CC4">
        <w:rPr>
          <w:sz w:val="28"/>
          <w:szCs w:val="28"/>
        </w:rPr>
        <w:br/>
        <w:t>в _________________________________(</w:t>
      </w:r>
      <w:r w:rsidRPr="00C22CC4">
        <w:rPr>
          <w:sz w:val="20"/>
          <w:szCs w:val="20"/>
        </w:rPr>
        <w:t>наименование муниципального образования)</w:t>
      </w:r>
    </w:p>
    <w:p w:rsidR="009360D0" w:rsidRPr="00C22CC4" w:rsidRDefault="009360D0" w:rsidP="009360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в соответствии с Порядком предоставления субсидии, утвержденным постановлением __________________________________и в соответствии </w:t>
      </w:r>
      <w:r w:rsidRPr="00C22CC4">
        <w:rPr>
          <w:sz w:val="28"/>
          <w:szCs w:val="28"/>
        </w:rPr>
        <w:br/>
        <w:t>с настоящим Соглашением.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4.2.4. Подтверждать свое согласие на осуществление органами государственного (муниципального) финансового контроля проверок соблюдения условий, целей </w:t>
      </w:r>
      <w:r w:rsidRPr="00C22CC4">
        <w:rPr>
          <w:sz w:val="28"/>
          <w:szCs w:val="28"/>
        </w:rPr>
        <w:br/>
        <w:t>и порядка, установленных действующим законодательством и настоящим Соглашением.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4.2.5. Предоставлять возможность доступа представителям органов государственного финансового контроля к документам Получателя субсидии для осуществления проверок соблюдения условий, целей и порядка, установленных действующим законодательством и настоящим Соглашением.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4.2.6.</w:t>
      </w:r>
      <w:r w:rsidRPr="00C22CC4">
        <w:rPr>
          <w:sz w:val="28"/>
          <w:szCs w:val="28"/>
        </w:rPr>
        <w:tab/>
        <w:t>Представлять письменную информацию об изменениях юридического адреса, наименования, банковских реквизитов в течение 5 рабочих дней с даты внесения указанных изменений.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4.2.7.</w:t>
      </w:r>
      <w:r w:rsidRPr="00C22CC4">
        <w:rPr>
          <w:sz w:val="28"/>
          <w:szCs w:val="28"/>
        </w:rPr>
        <w:tab/>
        <w:t>Сообщать в муниципальное образование о начале процедуры реорганизации, ликвидации, банкротства в течение 5 рабочих дней с даты начала указанной процедуры.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4.2.8. Подтверждать свое согласие на обработку, проверку, включение                            в сводную отчётность по Ростовской области и представление в Минсельхоз России </w:t>
      </w:r>
      <w:r w:rsidRPr="00C22CC4">
        <w:rPr>
          <w:sz w:val="28"/>
          <w:szCs w:val="28"/>
        </w:rPr>
        <w:lastRenderedPageBreak/>
        <w:t xml:space="preserve">промежуточной (квартальной) и годовой отчетности о финансово-экономическом состоянии по формам и в сроки, установленные Соглашением 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ar-SA"/>
        </w:rPr>
      </w:pPr>
      <w:r w:rsidRPr="00C22CC4">
        <w:rPr>
          <w:sz w:val="28"/>
          <w:szCs w:val="28"/>
        </w:rPr>
        <w:t>4.3. Получатель вправе обращаться в муниципальное образование в целях получения разъяснений в связи с исполнением настоящего Соглашения.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rFonts w:cs="Calibri"/>
          <w:b/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rFonts w:cs="Calibri"/>
          <w:b/>
          <w:sz w:val="28"/>
          <w:szCs w:val="28"/>
          <w:lang w:eastAsia="ar-SA"/>
        </w:rPr>
      </w:pPr>
      <w:r w:rsidRPr="00C22CC4">
        <w:rPr>
          <w:rFonts w:cs="Calibri"/>
          <w:b/>
          <w:sz w:val="28"/>
          <w:szCs w:val="28"/>
          <w:lang w:eastAsia="ar-SA"/>
        </w:rPr>
        <w:t>5. Ответственность Сторон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rFonts w:cs="Calibri"/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ar-SA"/>
        </w:rPr>
      </w:pPr>
      <w:r w:rsidRPr="00C22CC4">
        <w:rPr>
          <w:rFonts w:cs="Calibri"/>
          <w:sz w:val="28"/>
          <w:szCs w:val="28"/>
          <w:lang w:eastAsia="ar-SA"/>
        </w:rPr>
        <w:t>5.1. В случае неисполнения или ненадлежащего исполнения своих обязательств по настоящему Соглашению Стороны несут ответственность                            в соответствии с законодательством Российской Федерации.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22CC4">
        <w:rPr>
          <w:rFonts w:cs="Calibri"/>
          <w:sz w:val="28"/>
          <w:szCs w:val="28"/>
        </w:rPr>
        <w:t>5.2. М</w:t>
      </w:r>
      <w:r w:rsidRPr="00C22CC4">
        <w:rPr>
          <w:rFonts w:cs="Calibri"/>
          <w:sz w:val="28"/>
          <w:szCs w:val="28"/>
          <w:lang w:eastAsia="ar-SA"/>
        </w:rPr>
        <w:t xml:space="preserve">униципальное образование </w:t>
      </w:r>
      <w:r w:rsidRPr="00C22CC4">
        <w:rPr>
          <w:rFonts w:cs="Calibri"/>
          <w:sz w:val="28"/>
          <w:szCs w:val="28"/>
        </w:rPr>
        <w:t>не несет ответственности за невыплату или неполную выплату субсидии Получателю субсидии в случае уменьшения                  и (или) недостаточности бюджетных ассигнований.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 w:cs="Calibri"/>
          <w:sz w:val="28"/>
          <w:szCs w:val="28"/>
        </w:rPr>
      </w:pPr>
      <w:r w:rsidRPr="00C22CC4">
        <w:rPr>
          <w:rFonts w:eastAsia="Times-Roman" w:cs="Calibri"/>
          <w:sz w:val="28"/>
          <w:szCs w:val="28"/>
        </w:rPr>
        <w:t xml:space="preserve">5.3. В случае отсутствия бюджетного финансирования и невозможностью исполнения обязательств в соответствии с пунктом 3.2 раздела 3 настоящего Соглашения </w:t>
      </w:r>
      <w:r w:rsidRPr="00C22CC4">
        <w:rPr>
          <w:rFonts w:eastAsia="Times-Roman"/>
          <w:sz w:val="28"/>
          <w:szCs w:val="28"/>
        </w:rPr>
        <w:t>и невозможностью исполнения муниципальным образованием обязательств по настоящему Соглашению в установленные сроки муниципальное образование освобождается от ответственности</w:t>
      </w:r>
      <w:r w:rsidRPr="00C22CC4">
        <w:rPr>
          <w:rFonts w:eastAsia="Times-Roman" w:cs="Calibri"/>
          <w:sz w:val="28"/>
          <w:szCs w:val="28"/>
        </w:rPr>
        <w:t>.</w:t>
      </w:r>
    </w:p>
    <w:p w:rsidR="009360D0" w:rsidRPr="00C22CC4" w:rsidRDefault="009360D0" w:rsidP="009360D0">
      <w:pPr>
        <w:autoSpaceDE w:val="0"/>
        <w:autoSpaceDN w:val="0"/>
        <w:ind w:firstLine="706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5.4. Получатель субсидии несёт ответственность в соответствии</w:t>
      </w:r>
      <w:r w:rsidRPr="00C22CC4">
        <w:rPr>
          <w:sz w:val="28"/>
          <w:szCs w:val="28"/>
        </w:rPr>
        <w:br/>
        <w:t>с действующим</w:t>
      </w:r>
      <w:r w:rsidRPr="00C22CC4">
        <w:rPr>
          <w:szCs w:val="28"/>
        </w:rPr>
        <w:t xml:space="preserve"> </w:t>
      </w:r>
      <w:r w:rsidRPr="00C22CC4">
        <w:rPr>
          <w:sz w:val="28"/>
          <w:szCs w:val="28"/>
        </w:rPr>
        <w:t xml:space="preserve">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 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rFonts w:cs="Calibri"/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rFonts w:cs="Calibri"/>
          <w:b/>
          <w:sz w:val="28"/>
          <w:szCs w:val="28"/>
          <w:lang w:eastAsia="ar-SA"/>
        </w:rPr>
      </w:pPr>
      <w:r w:rsidRPr="00C22CC4">
        <w:rPr>
          <w:rFonts w:cs="Calibri"/>
          <w:b/>
          <w:sz w:val="28"/>
          <w:szCs w:val="28"/>
          <w:lang w:eastAsia="ar-SA"/>
        </w:rPr>
        <w:t>6. Заключительные положения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rFonts w:cs="Calibri"/>
          <w:b/>
          <w:sz w:val="28"/>
          <w:szCs w:val="28"/>
          <w:lang w:eastAsia="ar-SA"/>
        </w:rPr>
      </w:pP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6.1. Споры, возникающие между Сторонами в связи с 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разрешаются в судебном порядке.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6.2. Настоящее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665"/>
      <w:bookmarkEnd w:id="6"/>
      <w:r w:rsidRPr="00C22CC4">
        <w:rPr>
          <w:sz w:val="28"/>
          <w:szCs w:val="28"/>
        </w:rPr>
        <w:t>6.3. Расторжение настоящего Соглашения возможно в случае: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реорганизации, за исключением, если Получателем является индивидуальный предприниматель, или прекращения деятельности Получателя;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ar-SA"/>
        </w:rPr>
      </w:pPr>
      <w:r w:rsidRPr="00C22CC4">
        <w:rPr>
          <w:sz w:val="28"/>
          <w:szCs w:val="28"/>
        </w:rPr>
        <w:t>нарушения Получателем условий, целей и порядка предоставления Субсидии, установленных Порядком предоставления субсидии и настоящим Соглашением;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rFonts w:cs="Calibri"/>
          <w:sz w:val="28"/>
          <w:szCs w:val="28"/>
          <w:lang w:eastAsia="ar-SA"/>
        </w:rPr>
        <w:t xml:space="preserve">6.4. </w:t>
      </w:r>
      <w:r w:rsidRPr="00C22CC4">
        <w:rPr>
          <w:sz w:val="28"/>
          <w:szCs w:val="28"/>
        </w:rPr>
        <w:t>Документы и иная информация, предусмотренные настоящим Соглашением, могут направляться Сторонами следующим(ми) способом(ами):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вручением представителем одной Стороны подлинников документов, иной информации представителю другой Стороны;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ar-SA"/>
        </w:rPr>
      </w:pPr>
      <w:bookmarkStart w:id="7" w:name="Par1674"/>
      <w:bookmarkEnd w:id="7"/>
      <w:r w:rsidRPr="00C22CC4">
        <w:rPr>
          <w:sz w:val="28"/>
          <w:szCs w:val="28"/>
        </w:rPr>
        <w:t>по средствам почтовой связи.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6.5.  Настоящее Соглашение заключено Сторонами в форме:</w:t>
      </w:r>
    </w:p>
    <w:p w:rsidR="009360D0" w:rsidRPr="00C22CC4" w:rsidRDefault="009360D0" w:rsidP="00936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lastRenderedPageBreak/>
        <w:t xml:space="preserve">в случае подачи заявки через МФЦ − документа в электронном виде в виде сканированного образа Соглашения на бумажном носителе, подтверждающего содержание электронного документа, подписанного электронной подписью должностного лица муниципального образования, уполномоченного </w:t>
      </w:r>
      <w:r w:rsidRPr="00C22CC4">
        <w:rPr>
          <w:sz w:val="28"/>
          <w:szCs w:val="28"/>
        </w:rPr>
        <w:br/>
        <w:t>на подписание такого Соглашения, заверенного подписью ответственного работника МФЦ, печатью и штампом МФЦ, и содержащего подпись Получателя;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в случае подачи заявки в Администрацию − документа </w:t>
      </w:r>
      <w:r w:rsidRPr="00C22CC4">
        <w:rPr>
          <w:sz w:val="28"/>
          <w:szCs w:val="28"/>
        </w:rPr>
        <w:br/>
        <w:t xml:space="preserve">на бумажном носителе в 2 экземплярах, по одному экземпляру для каждой </w:t>
      </w:r>
      <w:r w:rsidRPr="00C22CC4">
        <w:rPr>
          <w:sz w:val="28"/>
          <w:szCs w:val="28"/>
        </w:rPr>
        <w:br/>
        <w:t>из Сторон.</w:t>
      </w:r>
    </w:p>
    <w:p w:rsidR="009360D0" w:rsidRPr="00C22CC4" w:rsidRDefault="009360D0" w:rsidP="009360D0">
      <w:pPr>
        <w:ind w:firstLine="720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6.6. В течение срока действия настоящего Соглашения в него по взаимной договоренности Сторон могут вноситься изменения и дополнения. Изменения                      и дополнения к настоящему Соглашению считаются действительными в случае, если они составлены в письменной форме и подписаны всеми Сторонами                         или уполномоченными надлежащим образом представителями Сторон.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center"/>
        <w:outlineLvl w:val="1"/>
        <w:rPr>
          <w:rFonts w:cs="Calibri"/>
          <w:b/>
          <w:sz w:val="16"/>
          <w:szCs w:val="16"/>
          <w:lang w:eastAsia="ar-SA"/>
        </w:rPr>
      </w:pP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  <w:lang w:eastAsia="ar-SA"/>
        </w:rPr>
      </w:pPr>
      <w:r w:rsidRPr="00C22CC4">
        <w:rPr>
          <w:rFonts w:cs="Calibri"/>
          <w:b/>
          <w:sz w:val="28"/>
          <w:szCs w:val="28"/>
          <w:lang w:eastAsia="ar-SA"/>
        </w:rPr>
        <w:t>7. Платежные реквизиты Сторон</w:t>
      </w:r>
    </w:p>
    <w:p w:rsidR="009360D0" w:rsidRPr="00C22CC4" w:rsidRDefault="009360D0" w:rsidP="009360D0">
      <w:pPr>
        <w:suppressAutoHyphens/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3"/>
        <w:gridCol w:w="4864"/>
      </w:tblGrid>
      <w:tr w:rsidR="009360D0" w:rsidRPr="00C22CC4" w:rsidTr="00B342EC">
        <w:trPr>
          <w:trHeight w:val="137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C22CC4">
              <w:rPr>
                <w:lang w:eastAsia="ar-SA"/>
              </w:rPr>
              <w:t>Сокращенное наименование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C22CC4">
              <w:rPr>
                <w:lang w:eastAsia="ar-SA"/>
              </w:rPr>
              <w:t>__________________________________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C22CC4">
              <w:rPr>
                <w:lang w:eastAsia="ar-SA"/>
              </w:rPr>
              <w:t xml:space="preserve">муниципальное образование </w:t>
            </w:r>
            <w:r w:rsidRPr="00C22CC4">
              <w:rPr>
                <w:lang w:eastAsia="ar-SA"/>
              </w:rPr>
              <w:br/>
              <w:t xml:space="preserve">         Ростовской области)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C22CC4">
              <w:rPr>
                <w:lang w:eastAsia="ar-SA"/>
              </w:rPr>
              <w:t>Сокращенное наименование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C22CC4">
              <w:rPr>
                <w:lang w:eastAsia="ar-SA"/>
              </w:rPr>
              <w:t>Получателя</w:t>
            </w:r>
          </w:p>
        </w:tc>
      </w:tr>
      <w:tr w:rsidR="009360D0" w:rsidRPr="00C22CC4" w:rsidTr="00B342EC">
        <w:trPr>
          <w:trHeight w:val="111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22CC4">
              <w:rPr>
                <w:lang w:eastAsia="ar-SA"/>
              </w:rPr>
              <w:t>Наименование  ____________________________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22CC4">
              <w:rPr>
                <w:lang w:eastAsia="ar-SA"/>
              </w:rPr>
              <w:t>_________________________________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lang w:eastAsia="ar-SA"/>
              </w:rPr>
            </w:pPr>
            <w:r w:rsidRPr="00C22CC4">
              <w:rPr>
                <w:lang w:eastAsia="ar-SA"/>
              </w:rPr>
              <w:t xml:space="preserve">(муниципальное образование </w:t>
            </w:r>
            <w:r w:rsidRPr="00C22CC4">
              <w:rPr>
                <w:lang w:eastAsia="ar-SA"/>
              </w:rPr>
              <w:br/>
              <w:t xml:space="preserve">         Ростовской области)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C22CC4">
              <w:rPr>
                <w:lang w:eastAsia="ar-SA"/>
              </w:rPr>
              <w:t>Наименование Получателя</w:t>
            </w:r>
          </w:p>
        </w:tc>
      </w:tr>
      <w:tr w:rsidR="009360D0" w:rsidRPr="00C22CC4" w:rsidTr="00B342EC">
        <w:trPr>
          <w:trHeight w:val="288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C22CC4">
              <w:rPr>
                <w:lang w:eastAsia="ar-SA"/>
              </w:rPr>
              <w:t xml:space="preserve">ОГРН, </w:t>
            </w:r>
            <w:hyperlink r:id="rId31" w:history="1">
              <w:r w:rsidRPr="00C22CC4">
                <w:rPr>
                  <w:lang w:eastAsia="ar-SA"/>
                </w:rPr>
                <w:t>ОКТМО</w:t>
              </w:r>
            </w:hyperlink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C22CC4">
              <w:rPr>
                <w:lang w:eastAsia="ar-SA"/>
              </w:rPr>
              <w:t xml:space="preserve">ОГРН, </w:t>
            </w:r>
            <w:hyperlink r:id="rId32" w:history="1">
              <w:r w:rsidRPr="00C22CC4">
                <w:rPr>
                  <w:lang w:eastAsia="ar-SA"/>
                </w:rPr>
                <w:t>ОКТМО</w:t>
              </w:r>
            </w:hyperlink>
          </w:p>
        </w:tc>
      </w:tr>
      <w:tr w:rsidR="009360D0" w:rsidRPr="00C22CC4" w:rsidTr="00B342EC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C22CC4">
              <w:rPr>
                <w:lang w:eastAsia="ar-SA"/>
              </w:rPr>
              <w:t>Место нахождения: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C22CC4">
              <w:rPr>
                <w:lang w:eastAsia="ar-SA"/>
              </w:rPr>
              <w:t>Место нахождения:</w:t>
            </w:r>
          </w:p>
        </w:tc>
      </w:tr>
      <w:tr w:rsidR="009360D0" w:rsidRPr="00C22CC4" w:rsidTr="00B342EC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C22CC4">
              <w:rPr>
                <w:lang w:eastAsia="ar-SA"/>
              </w:rPr>
              <w:t>ИНН/КПП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C22CC4">
              <w:rPr>
                <w:lang w:eastAsia="ar-SA"/>
              </w:rPr>
              <w:t>ИНН/КПП</w:t>
            </w:r>
          </w:p>
        </w:tc>
      </w:tr>
      <w:tr w:rsidR="009360D0" w:rsidRPr="00C22CC4" w:rsidTr="00B342EC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C22CC4">
              <w:rPr>
                <w:lang w:eastAsia="ar-SA"/>
              </w:rPr>
              <w:t>Платежные реквизиты: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C22CC4">
              <w:rPr>
                <w:lang w:eastAsia="ar-SA"/>
              </w:rPr>
              <w:t>Платежные реквизиты:</w:t>
            </w:r>
          </w:p>
        </w:tc>
      </w:tr>
      <w:tr w:rsidR="009360D0" w:rsidRPr="00C22CC4" w:rsidTr="00B342EC">
        <w:trPr>
          <w:trHeight w:val="1941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C22CC4">
              <w:rPr>
                <w:lang w:eastAsia="ar-SA"/>
              </w:rPr>
              <w:t>Наименование учреждения Банка России, БИК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C22CC4">
              <w:rPr>
                <w:lang w:eastAsia="ar-SA"/>
              </w:rPr>
              <w:t>Расчетный счет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C22CC4">
              <w:rPr>
                <w:lang w:eastAsia="ar-SA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C22CC4">
              <w:rPr>
                <w:lang w:eastAsia="ar-SA"/>
              </w:rPr>
              <w:t>Лицевой счет</w:t>
            </w:r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C22CC4">
              <w:rPr>
                <w:lang w:eastAsia="ar-SA"/>
              </w:rPr>
              <w:t>Наименование учреждения Банка России, БИК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C22CC4">
              <w:rPr>
                <w:lang w:eastAsia="ar-SA"/>
              </w:rPr>
              <w:t>Расчетный счет</w:t>
            </w:r>
          </w:p>
        </w:tc>
      </w:tr>
    </w:tbl>
    <w:p w:rsidR="009360D0" w:rsidRPr="00C22CC4" w:rsidRDefault="009360D0" w:rsidP="009360D0">
      <w:pPr>
        <w:suppressAutoHyphens/>
        <w:autoSpaceDE w:val="0"/>
        <w:autoSpaceDN w:val="0"/>
        <w:adjustRightInd w:val="0"/>
        <w:jc w:val="center"/>
        <w:outlineLvl w:val="1"/>
        <w:rPr>
          <w:b/>
          <w:lang w:eastAsia="ar-SA"/>
        </w:rPr>
      </w:pPr>
      <w:r w:rsidRPr="00C22CC4">
        <w:rPr>
          <w:b/>
          <w:lang w:eastAsia="ar-SA"/>
        </w:rPr>
        <w:t>8.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1"/>
        <w:gridCol w:w="4926"/>
      </w:tblGrid>
      <w:tr w:rsidR="009360D0" w:rsidRPr="00C22CC4" w:rsidTr="00B342EC">
        <w:trPr>
          <w:trHeight w:val="1120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C22CC4">
              <w:rPr>
                <w:lang w:eastAsia="ar-SA"/>
              </w:rPr>
              <w:t>Сокращенное наименование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lang w:eastAsia="ar-SA"/>
              </w:rPr>
            </w:pPr>
            <w:r w:rsidRPr="00C22CC4">
              <w:rPr>
                <w:lang w:eastAsia="ar-SA"/>
              </w:rPr>
              <w:t xml:space="preserve">муниципального образования </w:t>
            </w:r>
            <w:r w:rsidRPr="00C22CC4">
              <w:rPr>
                <w:lang w:eastAsia="ar-SA"/>
              </w:rPr>
              <w:br/>
              <w:t xml:space="preserve">         Ростовской области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C22CC4">
              <w:rPr>
                <w:lang w:eastAsia="ar-SA"/>
              </w:rPr>
              <w:t>___________________________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lang w:eastAsia="ar-SA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C22CC4">
              <w:rPr>
                <w:lang w:eastAsia="ar-SA"/>
              </w:rPr>
              <w:t>Сокращенное наименование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C22CC4">
              <w:rPr>
                <w:lang w:eastAsia="ar-SA"/>
              </w:rPr>
              <w:t>Получателя</w:t>
            </w:r>
          </w:p>
        </w:tc>
      </w:tr>
      <w:tr w:rsidR="009360D0" w:rsidRPr="00C22CC4" w:rsidTr="00B342EC">
        <w:trPr>
          <w:trHeight w:val="566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22CC4">
              <w:rPr>
                <w:lang w:eastAsia="ar-SA"/>
              </w:rPr>
              <w:lastRenderedPageBreak/>
              <w:t>___________/____________________________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22CC4">
              <w:rPr>
                <w:lang w:eastAsia="ar-SA"/>
              </w:rPr>
              <w:t xml:space="preserve"> (подпись)                   (Ф.И.О.)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22CC4">
              <w:rPr>
                <w:lang w:eastAsia="ar-SA"/>
              </w:rPr>
              <w:t>М. П.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22CC4">
              <w:rPr>
                <w:lang w:eastAsia="ar-SA"/>
              </w:rPr>
              <w:t>___________/________________________</w:t>
            </w:r>
          </w:p>
          <w:p w:rsidR="009360D0" w:rsidRPr="00C22CC4" w:rsidRDefault="009360D0" w:rsidP="00B342EC">
            <w:pPr>
              <w:tabs>
                <w:tab w:val="right" w:pos="4802"/>
              </w:tabs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22CC4">
              <w:rPr>
                <w:lang w:eastAsia="ar-SA"/>
              </w:rPr>
              <w:t xml:space="preserve">    (подпись)            (Ф.И.О.)</w:t>
            </w:r>
          </w:p>
          <w:p w:rsidR="009360D0" w:rsidRPr="00C22CC4" w:rsidRDefault="009360D0" w:rsidP="00B342EC">
            <w:pPr>
              <w:tabs>
                <w:tab w:val="right" w:pos="4802"/>
              </w:tabs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C22CC4">
              <w:rPr>
                <w:lang w:eastAsia="ar-SA"/>
              </w:rPr>
              <w:t>М. П. (при наличии)</w:t>
            </w:r>
          </w:p>
        </w:tc>
      </w:tr>
    </w:tbl>
    <w:p w:rsidR="009360D0" w:rsidRPr="00C22CC4" w:rsidRDefault="009360D0" w:rsidP="009360D0">
      <w:pPr>
        <w:widowControl w:val="0"/>
        <w:suppressAutoHyphens/>
        <w:autoSpaceDE w:val="0"/>
        <w:ind w:left="5103"/>
        <w:jc w:val="center"/>
        <w:rPr>
          <w:sz w:val="28"/>
          <w:szCs w:val="28"/>
          <w:lang w:eastAsia="ar-SA"/>
        </w:rPr>
      </w:pPr>
    </w:p>
    <w:p w:rsidR="005751A9" w:rsidRDefault="005751A9" w:rsidP="009360D0">
      <w:pPr>
        <w:widowControl w:val="0"/>
        <w:suppressAutoHyphens/>
        <w:autoSpaceDE w:val="0"/>
        <w:ind w:left="5103"/>
        <w:jc w:val="center"/>
        <w:rPr>
          <w:sz w:val="28"/>
          <w:szCs w:val="28"/>
          <w:lang w:eastAsia="ar-SA"/>
        </w:rPr>
        <w:sectPr w:rsidR="005751A9" w:rsidSect="009360D0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9360D0" w:rsidRPr="00C22CC4" w:rsidRDefault="009360D0" w:rsidP="009360D0">
      <w:pPr>
        <w:widowControl w:val="0"/>
        <w:suppressAutoHyphens/>
        <w:autoSpaceDE w:val="0"/>
        <w:ind w:left="5103"/>
        <w:jc w:val="center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lastRenderedPageBreak/>
        <w:t>Приложение № 13</w:t>
      </w:r>
    </w:p>
    <w:p w:rsidR="009360D0" w:rsidRPr="00C22CC4" w:rsidRDefault="009360D0" w:rsidP="009360D0">
      <w:pPr>
        <w:widowControl w:val="0"/>
        <w:suppressAutoHyphens/>
        <w:autoSpaceDE w:val="0"/>
        <w:ind w:left="5103"/>
        <w:jc w:val="center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>к Положению о порядке</w:t>
      </w:r>
    </w:p>
    <w:p w:rsidR="009360D0" w:rsidRPr="00C22CC4" w:rsidRDefault="009360D0" w:rsidP="009360D0">
      <w:pPr>
        <w:widowControl w:val="0"/>
        <w:suppressAutoHyphens/>
        <w:autoSpaceDE w:val="0"/>
        <w:ind w:left="5103"/>
        <w:jc w:val="center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>предоставления субсидии на оказание несвязанной поддержки в области растениеводства</w:t>
      </w:r>
    </w:p>
    <w:p w:rsidR="009360D0" w:rsidRPr="00C22CC4" w:rsidRDefault="009360D0" w:rsidP="009360D0">
      <w:pPr>
        <w:widowControl w:val="0"/>
        <w:suppressAutoHyphens/>
        <w:autoSpaceDE w:val="0"/>
        <w:ind w:left="5103"/>
        <w:jc w:val="center"/>
        <w:rPr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spacing w:line="216" w:lineRule="auto"/>
        <w:rPr>
          <w:rFonts w:cs="Calibri"/>
          <w:bCs/>
          <w:lang w:eastAsia="ar-SA"/>
        </w:rPr>
      </w:pPr>
    </w:p>
    <w:p w:rsidR="009360D0" w:rsidRPr="00C22CC4" w:rsidRDefault="009360D0" w:rsidP="009360D0">
      <w:pPr>
        <w:suppressAutoHyphens/>
        <w:spacing w:line="216" w:lineRule="auto"/>
        <w:rPr>
          <w:rFonts w:cs="Calibri"/>
          <w:bCs/>
          <w:lang w:eastAsia="ar-SA"/>
        </w:rPr>
      </w:pPr>
    </w:p>
    <w:p w:rsidR="009360D0" w:rsidRPr="00C22CC4" w:rsidRDefault="009360D0" w:rsidP="009360D0">
      <w:pPr>
        <w:widowControl w:val="0"/>
        <w:suppressAutoHyphens/>
        <w:autoSpaceDE w:val="0"/>
        <w:ind w:right="-30"/>
        <w:rPr>
          <w:lang w:eastAsia="ar-SA"/>
        </w:rPr>
      </w:pPr>
    </w:p>
    <w:p w:rsidR="009360D0" w:rsidRPr="00C22CC4" w:rsidRDefault="009360D0" w:rsidP="009360D0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C22CC4">
        <w:rPr>
          <w:b/>
          <w:sz w:val="28"/>
          <w:szCs w:val="28"/>
          <w:lang w:eastAsia="ar-SA"/>
        </w:rPr>
        <w:t>ЖУРНАЛ</w:t>
      </w:r>
    </w:p>
    <w:p w:rsidR="009360D0" w:rsidRPr="00C22CC4" w:rsidRDefault="009360D0" w:rsidP="009360D0">
      <w:pPr>
        <w:jc w:val="center"/>
        <w:rPr>
          <w:sz w:val="28"/>
        </w:rPr>
      </w:pPr>
      <w:r w:rsidRPr="00C22CC4">
        <w:rPr>
          <w:sz w:val="28"/>
          <w:szCs w:val="28"/>
          <w:lang w:eastAsia="ar-SA"/>
        </w:rPr>
        <w:t xml:space="preserve">регистрации соглашений для получения субсидии </w:t>
      </w:r>
      <w:r w:rsidRPr="00C22CC4">
        <w:rPr>
          <w:sz w:val="28"/>
        </w:rPr>
        <w:t xml:space="preserve">на оказание несвязанной поддержки в области растениеводства по следующим направлениям: </w:t>
      </w:r>
    </w:p>
    <w:p w:rsidR="009360D0" w:rsidRPr="00C22CC4" w:rsidRDefault="009360D0" w:rsidP="009360D0">
      <w:pPr>
        <w:jc w:val="center"/>
        <w:rPr>
          <w:sz w:val="28"/>
        </w:rPr>
      </w:pPr>
      <w:r w:rsidRPr="00C22CC4">
        <w:rPr>
          <w:sz w:val="28"/>
        </w:rPr>
        <w:t>____________________________________________________________________</w:t>
      </w:r>
    </w:p>
    <w:p w:rsidR="009360D0" w:rsidRPr="00C22CC4" w:rsidRDefault="009360D0" w:rsidP="009360D0">
      <w:pPr>
        <w:jc w:val="center"/>
      </w:pPr>
      <w:r w:rsidRPr="00C22CC4">
        <w:t>(наименование направления)</w:t>
      </w:r>
    </w:p>
    <w:p w:rsidR="009360D0" w:rsidRPr="00C22CC4" w:rsidRDefault="009360D0" w:rsidP="009360D0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C22CC4">
        <w:rPr>
          <w:sz w:val="28"/>
          <w:szCs w:val="28"/>
        </w:rPr>
        <w:t xml:space="preserve"> </w:t>
      </w:r>
      <w:r w:rsidRPr="00C22CC4">
        <w:rPr>
          <w:sz w:val="28"/>
          <w:szCs w:val="28"/>
          <w:lang w:eastAsia="ar-SA"/>
        </w:rPr>
        <w:t>в________ году</w:t>
      </w:r>
    </w:p>
    <w:p w:rsidR="009360D0" w:rsidRPr="00C22CC4" w:rsidRDefault="009360D0" w:rsidP="009360D0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tbl>
      <w:tblPr>
        <w:tblW w:w="9840" w:type="dxa"/>
        <w:tblInd w:w="207" w:type="dxa"/>
        <w:tblLayout w:type="fixed"/>
        <w:tblLook w:val="00A0" w:firstRow="1" w:lastRow="0" w:firstColumn="1" w:lastColumn="0" w:noHBand="0" w:noVBand="0"/>
      </w:tblPr>
      <w:tblGrid>
        <w:gridCol w:w="781"/>
        <w:gridCol w:w="1540"/>
        <w:gridCol w:w="1540"/>
        <w:gridCol w:w="2090"/>
        <w:gridCol w:w="1650"/>
        <w:gridCol w:w="2239"/>
      </w:tblGrid>
      <w:tr w:rsidR="009360D0" w:rsidRPr="00C22CC4" w:rsidTr="00B342EC">
        <w:trPr>
          <w:trHeight w:val="127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0D0" w:rsidRPr="00C22CC4" w:rsidRDefault="009360D0" w:rsidP="00B342EC">
            <w:pPr>
              <w:ind w:left="-97" w:right="-108"/>
              <w:jc w:val="center"/>
              <w:rPr>
                <w:sz w:val="28"/>
                <w:szCs w:val="28"/>
              </w:rPr>
            </w:pPr>
            <w:r w:rsidRPr="00C22CC4">
              <w:rPr>
                <w:sz w:val="28"/>
                <w:szCs w:val="28"/>
              </w:rPr>
              <w:t>№</w:t>
            </w:r>
          </w:p>
          <w:p w:rsidR="009360D0" w:rsidRPr="00C22CC4" w:rsidRDefault="009360D0" w:rsidP="00B342EC">
            <w:pPr>
              <w:ind w:left="-97" w:right="-108"/>
              <w:jc w:val="center"/>
              <w:rPr>
                <w:sz w:val="28"/>
                <w:szCs w:val="28"/>
              </w:rPr>
            </w:pPr>
            <w:r w:rsidRPr="00C22CC4">
              <w:rPr>
                <w:sz w:val="28"/>
                <w:szCs w:val="28"/>
              </w:rPr>
              <w:t>п/п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ind w:left="-97" w:right="-108"/>
              <w:jc w:val="center"/>
              <w:rPr>
                <w:sz w:val="28"/>
                <w:szCs w:val="28"/>
              </w:rPr>
            </w:pPr>
            <w:r w:rsidRPr="00C22CC4">
              <w:rPr>
                <w:sz w:val="28"/>
                <w:szCs w:val="28"/>
              </w:rPr>
              <w:t>Дата регистрации Соглаше-ния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ind w:left="-97" w:right="-108"/>
              <w:jc w:val="center"/>
              <w:rPr>
                <w:sz w:val="28"/>
                <w:szCs w:val="28"/>
              </w:rPr>
            </w:pPr>
            <w:r w:rsidRPr="00C22CC4">
              <w:rPr>
                <w:sz w:val="28"/>
                <w:szCs w:val="28"/>
              </w:rPr>
              <w:t>Номер Соглаше-ния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ind w:left="-97" w:right="-108"/>
              <w:jc w:val="center"/>
              <w:rPr>
                <w:sz w:val="28"/>
                <w:szCs w:val="28"/>
              </w:rPr>
            </w:pPr>
            <w:r w:rsidRPr="00C22CC4">
              <w:rPr>
                <w:sz w:val="28"/>
                <w:szCs w:val="28"/>
              </w:rPr>
              <w:t>Наименование</w:t>
            </w:r>
          </w:p>
          <w:p w:rsidR="009360D0" w:rsidRPr="00C22CC4" w:rsidRDefault="009360D0" w:rsidP="00B342EC">
            <w:pPr>
              <w:ind w:left="-97" w:right="-108"/>
              <w:jc w:val="center"/>
              <w:rPr>
                <w:sz w:val="28"/>
                <w:szCs w:val="28"/>
              </w:rPr>
            </w:pPr>
            <w:r w:rsidRPr="00C22CC4">
              <w:rPr>
                <w:sz w:val="28"/>
                <w:szCs w:val="28"/>
              </w:rPr>
              <w:t>получателя субсидии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ind w:left="-97" w:right="-108"/>
              <w:jc w:val="center"/>
              <w:rPr>
                <w:sz w:val="28"/>
                <w:szCs w:val="28"/>
              </w:rPr>
            </w:pPr>
            <w:r w:rsidRPr="00C22CC4">
              <w:rPr>
                <w:sz w:val="28"/>
                <w:szCs w:val="28"/>
              </w:rPr>
              <w:t>Муници-пальное</w:t>
            </w:r>
          </w:p>
          <w:p w:rsidR="009360D0" w:rsidRPr="00C22CC4" w:rsidRDefault="009360D0" w:rsidP="00B342EC">
            <w:pPr>
              <w:ind w:left="-97" w:right="-108"/>
              <w:jc w:val="center"/>
              <w:rPr>
                <w:sz w:val="28"/>
                <w:szCs w:val="28"/>
              </w:rPr>
            </w:pPr>
            <w:r w:rsidRPr="00C22CC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ind w:left="-97" w:right="-108"/>
              <w:jc w:val="center"/>
              <w:rPr>
                <w:sz w:val="28"/>
                <w:szCs w:val="28"/>
              </w:rPr>
            </w:pPr>
            <w:r w:rsidRPr="00C22CC4">
              <w:rPr>
                <w:sz w:val="28"/>
                <w:szCs w:val="28"/>
              </w:rPr>
              <w:t xml:space="preserve">ИНН получателя субсидии  </w:t>
            </w:r>
          </w:p>
        </w:tc>
      </w:tr>
      <w:tr w:rsidR="009360D0" w:rsidRPr="00C22CC4" w:rsidTr="00B342EC">
        <w:trPr>
          <w:trHeight w:val="63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0D0" w:rsidRPr="00C22CC4" w:rsidRDefault="009360D0" w:rsidP="00B342EC">
            <w:pPr>
              <w:ind w:left="-97" w:right="-108"/>
              <w:jc w:val="center"/>
              <w:rPr>
                <w:sz w:val="28"/>
                <w:szCs w:val="28"/>
              </w:rPr>
            </w:pPr>
            <w:r w:rsidRPr="00C22CC4">
              <w:rPr>
                <w:sz w:val="28"/>
                <w:szCs w:val="28"/>
              </w:rPr>
              <w:t>1.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ind w:left="-97" w:right="-108"/>
              <w:rPr>
                <w:sz w:val="28"/>
                <w:szCs w:val="28"/>
              </w:rPr>
            </w:pPr>
          </w:p>
        </w:tc>
      </w:tr>
      <w:tr w:rsidR="009360D0" w:rsidRPr="00C22CC4" w:rsidTr="00B342EC">
        <w:trPr>
          <w:trHeight w:val="6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0D0" w:rsidRPr="00C22CC4" w:rsidRDefault="009360D0" w:rsidP="00B342EC">
            <w:pPr>
              <w:ind w:left="-97" w:right="-108"/>
              <w:jc w:val="center"/>
              <w:rPr>
                <w:sz w:val="28"/>
                <w:szCs w:val="28"/>
              </w:rPr>
            </w:pPr>
            <w:r w:rsidRPr="00C22CC4">
              <w:rPr>
                <w:sz w:val="28"/>
                <w:szCs w:val="28"/>
              </w:rPr>
              <w:t>2.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ind w:left="-97" w:right="-108"/>
              <w:rPr>
                <w:sz w:val="28"/>
                <w:szCs w:val="28"/>
              </w:rPr>
            </w:pPr>
          </w:p>
        </w:tc>
      </w:tr>
      <w:tr w:rsidR="009360D0" w:rsidRPr="00C22CC4" w:rsidTr="00B342EC">
        <w:trPr>
          <w:trHeight w:val="6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0D0" w:rsidRPr="00C22CC4" w:rsidRDefault="009360D0" w:rsidP="00B342EC">
            <w:pPr>
              <w:ind w:left="-97" w:right="-108"/>
              <w:jc w:val="center"/>
              <w:rPr>
                <w:sz w:val="28"/>
                <w:szCs w:val="28"/>
              </w:rPr>
            </w:pPr>
            <w:r w:rsidRPr="00C22CC4">
              <w:rPr>
                <w:sz w:val="28"/>
                <w:szCs w:val="28"/>
              </w:rPr>
              <w:t>…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ind w:left="-97" w:right="-108"/>
              <w:rPr>
                <w:sz w:val="28"/>
                <w:szCs w:val="28"/>
              </w:rPr>
            </w:pPr>
          </w:p>
        </w:tc>
      </w:tr>
    </w:tbl>
    <w:p w:rsidR="009360D0" w:rsidRPr="00C22CC4" w:rsidRDefault="009360D0" w:rsidP="009360D0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jc w:val="center"/>
        <w:rPr>
          <w:sz w:val="28"/>
          <w:szCs w:val="28"/>
          <w:lang w:eastAsia="ar-SA"/>
        </w:rPr>
      </w:pPr>
    </w:p>
    <w:p w:rsidR="009360D0" w:rsidRPr="00C22CC4" w:rsidRDefault="009360D0" w:rsidP="009360D0">
      <w:pPr>
        <w:suppressAutoHyphens/>
        <w:autoSpaceDE w:val="0"/>
        <w:spacing w:line="216" w:lineRule="auto"/>
        <w:ind w:left="10348"/>
        <w:jc w:val="center"/>
        <w:outlineLvl w:val="0"/>
        <w:rPr>
          <w:sz w:val="16"/>
          <w:szCs w:val="16"/>
          <w:lang w:eastAsia="zh-CN"/>
        </w:rPr>
      </w:pPr>
    </w:p>
    <w:p w:rsidR="009360D0" w:rsidRPr="00C22CC4" w:rsidRDefault="009360D0" w:rsidP="009360D0">
      <w:pPr>
        <w:widowControl w:val="0"/>
        <w:autoSpaceDE w:val="0"/>
        <w:autoSpaceDN w:val="0"/>
        <w:adjustRightInd w:val="0"/>
        <w:ind w:firstLine="3969"/>
        <w:jc w:val="center"/>
        <w:rPr>
          <w:sz w:val="28"/>
          <w:szCs w:val="28"/>
        </w:rPr>
      </w:pPr>
    </w:p>
    <w:tbl>
      <w:tblPr>
        <w:tblW w:w="10127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4702"/>
        <w:gridCol w:w="5425"/>
      </w:tblGrid>
      <w:tr w:rsidR="009360D0" w:rsidRPr="00C22CC4" w:rsidTr="00B342EC">
        <w:tc>
          <w:tcPr>
            <w:tcW w:w="4702" w:type="dxa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cs="Calibri"/>
                <w:lang w:eastAsia="ar-SA"/>
              </w:rPr>
            </w:pPr>
            <w:r w:rsidRPr="00C22CC4">
              <w:rPr>
                <w:rFonts w:cs="Calibri"/>
                <w:lang w:eastAsia="ar-SA"/>
              </w:rPr>
              <w:t xml:space="preserve"> 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cs="Calibri"/>
                <w:lang w:eastAsia="ar-SA"/>
              </w:rPr>
            </w:pPr>
            <w:r w:rsidRPr="00C22CC4">
              <w:rPr>
                <w:rFonts w:cs="Calibri"/>
                <w:lang w:eastAsia="ar-SA"/>
              </w:rPr>
              <w:t xml:space="preserve">Начальник отдела </w:t>
            </w:r>
          </w:p>
        </w:tc>
        <w:tc>
          <w:tcPr>
            <w:tcW w:w="5425" w:type="dxa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cs="Calibri"/>
                <w:lang w:eastAsia="ar-SA"/>
              </w:rPr>
            </w:pP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cs="Calibri"/>
                <w:lang w:eastAsia="ar-SA"/>
              </w:rPr>
            </w:pPr>
            <w:r w:rsidRPr="00C22CC4">
              <w:rPr>
                <w:rFonts w:cs="Calibri"/>
                <w:lang w:eastAsia="ar-SA"/>
              </w:rPr>
              <w:t>_</w:t>
            </w:r>
            <w:r w:rsidRPr="00C22CC4">
              <w:rPr>
                <w:rFonts w:cs="Calibri"/>
                <w:u w:val="single"/>
                <w:lang w:eastAsia="ar-SA"/>
              </w:rPr>
              <w:t xml:space="preserve">_________ </w:t>
            </w:r>
            <w:r w:rsidRPr="00C22CC4">
              <w:rPr>
                <w:rFonts w:cs="Calibri"/>
                <w:lang w:eastAsia="ar-SA"/>
              </w:rPr>
              <w:t xml:space="preserve"> ___</w:t>
            </w:r>
            <w:r w:rsidRPr="00C22CC4">
              <w:rPr>
                <w:rFonts w:cs="Calibri"/>
                <w:u w:val="single"/>
                <w:lang w:eastAsia="ar-SA"/>
              </w:rPr>
              <w:t>__________________</w:t>
            </w:r>
            <w:r w:rsidRPr="00C22CC4">
              <w:rPr>
                <w:rFonts w:cs="Calibri"/>
                <w:lang w:eastAsia="ar-SA"/>
              </w:rPr>
              <w:t>_____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cs="Calibri"/>
                <w:lang w:eastAsia="ar-SA"/>
              </w:rPr>
            </w:pPr>
            <w:r w:rsidRPr="00C22CC4">
              <w:rPr>
                <w:rFonts w:cs="Calibri"/>
                <w:lang w:eastAsia="ar-SA"/>
              </w:rPr>
              <w:t xml:space="preserve">   (подпись)                           </w:t>
            </w:r>
            <w:r w:rsidRPr="00C22CC4">
              <w:rPr>
                <w:lang w:eastAsia="ar-SA"/>
              </w:rPr>
              <w:t>(Ф.И.О.)</w:t>
            </w:r>
          </w:p>
        </w:tc>
      </w:tr>
      <w:tr w:rsidR="009360D0" w:rsidRPr="00C22CC4" w:rsidTr="00B342EC">
        <w:tc>
          <w:tcPr>
            <w:tcW w:w="4702" w:type="dxa"/>
          </w:tcPr>
          <w:p w:rsidR="009360D0" w:rsidRPr="00C22CC4" w:rsidRDefault="009360D0" w:rsidP="00B342EC">
            <w:pPr>
              <w:tabs>
                <w:tab w:val="left" w:pos="6379"/>
              </w:tabs>
              <w:suppressAutoHyphens/>
              <w:jc w:val="both"/>
              <w:rPr>
                <w:lang w:eastAsia="ar-SA"/>
              </w:rPr>
            </w:pPr>
          </w:p>
        </w:tc>
        <w:tc>
          <w:tcPr>
            <w:tcW w:w="5425" w:type="dxa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cs="Calibri"/>
                <w:lang w:eastAsia="ar-SA"/>
              </w:rPr>
            </w:pPr>
          </w:p>
        </w:tc>
      </w:tr>
      <w:tr w:rsidR="009360D0" w:rsidRPr="00C22CC4" w:rsidTr="00B342EC">
        <w:tc>
          <w:tcPr>
            <w:tcW w:w="4702" w:type="dxa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cs="Calibri"/>
                <w:lang w:eastAsia="ar-SA"/>
              </w:rPr>
            </w:pPr>
          </w:p>
        </w:tc>
        <w:tc>
          <w:tcPr>
            <w:tcW w:w="5425" w:type="dxa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cs="Calibri"/>
                <w:lang w:eastAsia="ar-SA"/>
              </w:rPr>
            </w:pPr>
          </w:p>
        </w:tc>
      </w:tr>
      <w:tr w:rsidR="009360D0" w:rsidRPr="00C22CC4" w:rsidTr="00B342EC">
        <w:tc>
          <w:tcPr>
            <w:tcW w:w="4702" w:type="dxa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line="204" w:lineRule="auto"/>
              <w:outlineLvl w:val="2"/>
              <w:rPr>
                <w:rFonts w:cs="Calibri"/>
                <w:lang w:eastAsia="ar-SA"/>
              </w:rPr>
            </w:pPr>
            <w:r w:rsidRPr="00C22CC4">
              <w:rPr>
                <w:rFonts w:cs="Calibri"/>
                <w:lang w:eastAsia="ar-SA"/>
              </w:rPr>
              <w:t>Исполнитель</w:t>
            </w:r>
          </w:p>
        </w:tc>
        <w:tc>
          <w:tcPr>
            <w:tcW w:w="5425" w:type="dxa"/>
          </w:tcPr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cs="Calibri"/>
                <w:lang w:eastAsia="ar-SA"/>
              </w:rPr>
            </w:pPr>
            <w:r w:rsidRPr="00C22CC4">
              <w:rPr>
                <w:rFonts w:cs="Calibri"/>
                <w:u w:val="single"/>
                <w:lang w:eastAsia="ar-SA"/>
              </w:rPr>
              <w:t>_________  _</w:t>
            </w:r>
            <w:r w:rsidRPr="00C22CC4">
              <w:rPr>
                <w:rFonts w:cs="Calibri"/>
                <w:lang w:eastAsia="ar-SA"/>
              </w:rPr>
              <w:t>____</w:t>
            </w:r>
            <w:r w:rsidRPr="00C22CC4">
              <w:rPr>
                <w:rFonts w:cs="Calibri"/>
                <w:u w:val="single"/>
                <w:lang w:eastAsia="ar-SA"/>
              </w:rPr>
              <w:t>_________________</w:t>
            </w:r>
            <w:r w:rsidRPr="00C22CC4">
              <w:rPr>
                <w:rFonts w:cs="Calibri"/>
                <w:lang w:eastAsia="ar-SA"/>
              </w:rPr>
              <w:t>____</w:t>
            </w:r>
          </w:p>
          <w:p w:rsidR="009360D0" w:rsidRPr="00C22CC4" w:rsidRDefault="009360D0" w:rsidP="00B342EC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cs="Calibri"/>
                <w:lang w:eastAsia="ar-SA"/>
              </w:rPr>
            </w:pPr>
            <w:r w:rsidRPr="00C22CC4">
              <w:rPr>
                <w:rFonts w:cs="Calibri"/>
                <w:lang w:eastAsia="ar-SA"/>
              </w:rPr>
              <w:t xml:space="preserve">    (подпись)                       </w:t>
            </w:r>
            <w:r w:rsidRPr="00C22CC4">
              <w:rPr>
                <w:lang w:eastAsia="ar-SA"/>
              </w:rPr>
              <w:t>(Ф.И.О.)</w:t>
            </w:r>
          </w:p>
        </w:tc>
      </w:tr>
    </w:tbl>
    <w:p w:rsidR="009360D0" w:rsidRPr="00C22CC4" w:rsidRDefault="009360D0" w:rsidP="009360D0">
      <w:pPr>
        <w:widowControl w:val="0"/>
        <w:suppressAutoHyphens/>
        <w:autoSpaceDE w:val="0"/>
        <w:rPr>
          <w:lang w:eastAsia="ar-SA"/>
        </w:rPr>
      </w:pPr>
      <w:r w:rsidRPr="00C22CC4">
        <w:rPr>
          <w:lang w:eastAsia="ar-SA"/>
        </w:rPr>
        <w:t>Дата</w:t>
      </w:r>
    </w:p>
    <w:p w:rsidR="009360D0" w:rsidRPr="00C22CC4" w:rsidRDefault="009360D0" w:rsidP="009360D0">
      <w:pPr>
        <w:widowControl w:val="0"/>
        <w:suppressAutoHyphens/>
        <w:autoSpaceDE w:val="0"/>
        <w:ind w:right="-30"/>
        <w:rPr>
          <w:lang w:eastAsia="ar-SA"/>
        </w:rPr>
      </w:pPr>
    </w:p>
    <w:p w:rsidR="009360D0" w:rsidRPr="00C22CC4" w:rsidRDefault="009360D0" w:rsidP="009360D0">
      <w:pPr>
        <w:widowControl w:val="0"/>
        <w:suppressAutoHyphens/>
        <w:autoSpaceDE w:val="0"/>
        <w:ind w:right="-30"/>
        <w:rPr>
          <w:lang w:eastAsia="ar-SA"/>
        </w:rPr>
      </w:pPr>
    </w:p>
    <w:p w:rsidR="009360D0" w:rsidRDefault="009360D0" w:rsidP="009360D0">
      <w:pPr>
        <w:widowControl w:val="0"/>
        <w:suppressAutoHyphens/>
        <w:autoSpaceDE w:val="0"/>
        <w:rPr>
          <w:sz w:val="16"/>
          <w:szCs w:val="16"/>
        </w:rPr>
        <w:sectPr w:rsidR="009360D0" w:rsidSect="009360D0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9360D0" w:rsidRPr="00C22CC4" w:rsidRDefault="009360D0" w:rsidP="009360D0">
      <w:pPr>
        <w:widowControl w:val="0"/>
        <w:suppressAutoHyphens/>
        <w:autoSpaceDE w:val="0"/>
        <w:ind w:left="5103"/>
        <w:jc w:val="center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lastRenderedPageBreak/>
        <w:t>Приложение № 14</w:t>
      </w:r>
    </w:p>
    <w:p w:rsidR="009360D0" w:rsidRPr="00C22CC4" w:rsidRDefault="009360D0" w:rsidP="009360D0">
      <w:pPr>
        <w:widowControl w:val="0"/>
        <w:suppressAutoHyphens/>
        <w:autoSpaceDE w:val="0"/>
        <w:ind w:left="5103"/>
        <w:jc w:val="center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>к Положению о порядке</w:t>
      </w:r>
    </w:p>
    <w:p w:rsidR="009360D0" w:rsidRPr="00C22CC4" w:rsidRDefault="009360D0" w:rsidP="009360D0">
      <w:pPr>
        <w:widowControl w:val="0"/>
        <w:suppressAutoHyphens/>
        <w:autoSpaceDE w:val="0"/>
        <w:ind w:left="5103"/>
        <w:jc w:val="center"/>
        <w:rPr>
          <w:sz w:val="28"/>
          <w:szCs w:val="28"/>
          <w:lang w:eastAsia="ar-SA"/>
        </w:rPr>
      </w:pPr>
      <w:r w:rsidRPr="00C22CC4">
        <w:rPr>
          <w:sz w:val="28"/>
          <w:szCs w:val="28"/>
          <w:lang w:eastAsia="ar-SA"/>
        </w:rPr>
        <w:t>предоставления субсидии на оказание несвязанной поддержки в области растениеводства</w:t>
      </w:r>
    </w:p>
    <w:p w:rsidR="009360D0" w:rsidRPr="00C22CC4" w:rsidRDefault="009360D0" w:rsidP="009360D0">
      <w:pPr>
        <w:widowControl w:val="0"/>
        <w:suppressAutoHyphens/>
        <w:autoSpaceDE w:val="0"/>
        <w:ind w:left="5103"/>
        <w:jc w:val="center"/>
        <w:rPr>
          <w:sz w:val="16"/>
          <w:szCs w:val="16"/>
          <w:lang w:eastAsia="ar-SA"/>
        </w:rPr>
      </w:pPr>
    </w:p>
    <w:p w:rsidR="009360D0" w:rsidRPr="00C22CC4" w:rsidRDefault="009360D0" w:rsidP="009360D0">
      <w:pPr>
        <w:jc w:val="center"/>
        <w:rPr>
          <w:sz w:val="28"/>
          <w:szCs w:val="28"/>
        </w:rPr>
      </w:pPr>
      <w:r w:rsidRPr="00C22CC4">
        <w:rPr>
          <w:sz w:val="28"/>
          <w:szCs w:val="28"/>
        </w:rPr>
        <w:t xml:space="preserve">Расшифровка фактически произведенных затрат предъявленных к возмещению </w:t>
      </w:r>
      <w:r w:rsidRPr="00C22CC4">
        <w:rPr>
          <w:sz w:val="28"/>
          <w:szCs w:val="22"/>
        </w:rPr>
        <w:t>(без учета налога на</w:t>
      </w:r>
      <w:r w:rsidRPr="00C22CC4">
        <w:rPr>
          <w:sz w:val="28"/>
          <w:szCs w:val="22"/>
          <w:lang w:val="en-US"/>
        </w:rPr>
        <w:t> </w:t>
      </w:r>
      <w:r w:rsidRPr="00C22CC4">
        <w:rPr>
          <w:sz w:val="28"/>
          <w:szCs w:val="22"/>
        </w:rPr>
        <w:t>добавленную стоимость) на проведение комплекса агротехнологических работ в  области</w:t>
      </w:r>
      <w:r w:rsidRPr="00C22CC4">
        <w:rPr>
          <w:sz w:val="28"/>
        </w:rPr>
        <w:t xml:space="preserve"> растениеводства по направлению:</w:t>
      </w:r>
      <w:r w:rsidRPr="00C22CC4">
        <w:rPr>
          <w:sz w:val="28"/>
          <w:szCs w:val="22"/>
        </w:rPr>
        <w:t xml:space="preserve"> поддержка в области развития производства овощных и</w:t>
      </w:r>
      <w:r w:rsidRPr="00C22CC4">
        <w:rPr>
          <w:sz w:val="28"/>
          <w:szCs w:val="22"/>
          <w:lang w:val="en-US"/>
        </w:rPr>
        <w:t> </w:t>
      </w:r>
      <w:r w:rsidRPr="00C22CC4">
        <w:rPr>
          <w:sz w:val="28"/>
          <w:szCs w:val="22"/>
        </w:rPr>
        <w:t xml:space="preserve">технических культур </w:t>
      </w:r>
      <w:r w:rsidRPr="00C22CC4">
        <w:rPr>
          <w:sz w:val="28"/>
          <w:szCs w:val="28"/>
        </w:rPr>
        <w:t>за __________ год</w:t>
      </w:r>
    </w:p>
    <w:p w:rsidR="009360D0" w:rsidRPr="00C22CC4" w:rsidRDefault="009360D0" w:rsidP="009360D0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22CC4">
        <w:rPr>
          <w:sz w:val="16"/>
          <w:szCs w:val="16"/>
        </w:rPr>
        <w:t>________________________________________________________________________________________________________________________________________________________________________</w:t>
      </w:r>
    </w:p>
    <w:p w:rsidR="009360D0" w:rsidRPr="00C22CC4" w:rsidRDefault="009360D0" w:rsidP="009360D0">
      <w:pPr>
        <w:pStyle w:val="ConsPlusNonformat"/>
        <w:ind w:right="-30"/>
        <w:jc w:val="center"/>
        <w:rPr>
          <w:rFonts w:ascii="Times New Roman" w:hAnsi="Times New Roman" w:cs="Times New Roman"/>
          <w:sz w:val="16"/>
          <w:szCs w:val="16"/>
        </w:rPr>
      </w:pPr>
      <w:r w:rsidRPr="00C22CC4">
        <w:rPr>
          <w:rFonts w:ascii="Times New Roman" w:hAnsi="Times New Roman" w:cs="Times New Roman"/>
          <w:sz w:val="16"/>
          <w:szCs w:val="16"/>
        </w:rPr>
        <w:t>(полное наименование сельхозтоваропроизводителя, наименование района)</w:t>
      </w:r>
    </w:p>
    <w:tbl>
      <w:tblPr>
        <w:tblW w:w="149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748"/>
        <w:gridCol w:w="1134"/>
        <w:gridCol w:w="1738"/>
        <w:gridCol w:w="1173"/>
        <w:gridCol w:w="1240"/>
        <w:gridCol w:w="1094"/>
        <w:gridCol w:w="1171"/>
        <w:gridCol w:w="1239"/>
        <w:gridCol w:w="1276"/>
        <w:gridCol w:w="1559"/>
        <w:gridCol w:w="1102"/>
      </w:tblGrid>
      <w:tr w:rsidR="009360D0" w:rsidRPr="00C22CC4" w:rsidTr="00B342EC">
        <w:trPr>
          <w:trHeight w:val="27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№</w:t>
            </w:r>
          </w:p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п/п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 xml:space="preserve">Наименование сельскохозяйственных культур (культуры)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Площадь уборочная,</w:t>
            </w:r>
          </w:p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всего</w:t>
            </w:r>
          </w:p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(га)</w:t>
            </w:r>
          </w:p>
        </w:tc>
        <w:tc>
          <w:tcPr>
            <w:tcW w:w="1159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jc w:val="center"/>
            </w:pPr>
            <w:r w:rsidRPr="00C22CC4">
              <w:t>Наименование статей затрат</w:t>
            </w:r>
          </w:p>
        </w:tc>
      </w:tr>
      <w:tr w:rsidR="009360D0" w:rsidRPr="00C22CC4" w:rsidTr="00B342EC">
        <w:trPr>
          <w:trHeight w:val="29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оплата труда с отчислениями на социальные нужды</w:t>
            </w:r>
          </w:p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(рублей)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семена и посадоч-</w:t>
            </w:r>
          </w:p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ный материал, за исключением элитных семян</w:t>
            </w:r>
          </w:p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 xml:space="preserve">(рублей) </w:t>
            </w:r>
            <w:hyperlink w:anchor="Par71" w:history="1">
              <w:r w:rsidRPr="00C22CC4">
                <w:t>&lt;*&gt;</w:t>
              </w:r>
            </w:hyperlink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минераль-ные и органи-</w:t>
            </w:r>
          </w:p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ческие удобрения</w:t>
            </w:r>
          </w:p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(рублей)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средства защиты растений</w:t>
            </w:r>
          </w:p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(рублей)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ГСМ</w:t>
            </w:r>
          </w:p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(рублей)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работы и услуги сторонних организаций</w:t>
            </w:r>
          </w:p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&lt;**&gt;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всего затрат</w:t>
            </w:r>
          </w:p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 xml:space="preserve"> (рублей)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всего затрат</w:t>
            </w:r>
          </w:p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C22CC4">
                <w:t>1 га</w:t>
              </w:r>
            </w:smartTag>
            <w:r w:rsidRPr="00C22CC4">
              <w:t xml:space="preserve"> (рублей)</w:t>
            </w:r>
          </w:p>
        </w:tc>
      </w:tr>
      <w:tr w:rsidR="009360D0" w:rsidRPr="00C22CC4" w:rsidTr="00B342E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  <w:jc w:val="center"/>
            </w:pPr>
            <w:r w:rsidRPr="00C22CC4">
              <w:t>13</w:t>
            </w:r>
          </w:p>
        </w:tc>
      </w:tr>
      <w:tr w:rsidR="009360D0" w:rsidRPr="00C22CC4" w:rsidTr="00B342EC">
        <w:trPr>
          <w:trHeight w:val="15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</w:pPr>
          </w:p>
        </w:tc>
      </w:tr>
      <w:tr w:rsidR="009360D0" w:rsidRPr="00C22CC4" w:rsidTr="00B342EC">
        <w:trPr>
          <w:trHeight w:val="23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</w:pPr>
            <w:r w:rsidRPr="00C22CC4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B342EC">
            <w:pPr>
              <w:autoSpaceDE w:val="0"/>
              <w:autoSpaceDN w:val="0"/>
              <w:adjustRightInd w:val="0"/>
            </w:pPr>
          </w:p>
        </w:tc>
      </w:tr>
    </w:tbl>
    <w:p w:rsidR="009360D0" w:rsidRPr="00C22CC4" w:rsidRDefault="009360D0" w:rsidP="009360D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bookmarkStart w:id="8" w:name="Par71"/>
      <w:bookmarkEnd w:id="8"/>
      <w:r w:rsidRPr="00C22CC4">
        <w:rPr>
          <w:sz w:val="16"/>
          <w:szCs w:val="16"/>
        </w:rPr>
        <w:t xml:space="preserve">&lt;*&gt; За исключением приобретенных элитных семян, на которые получена субсидия на </w:t>
      </w:r>
      <w:r w:rsidRPr="00C22CC4">
        <w:rPr>
          <w:rFonts w:eastAsia="Times-Roman"/>
          <w:sz w:val="16"/>
          <w:szCs w:val="16"/>
        </w:rPr>
        <w:t>содействие достижению целевых показателей региональных программ развития агропромышленного комплекса на</w:t>
      </w:r>
      <w:r w:rsidRPr="00C22CC4">
        <w:rPr>
          <w:rFonts w:eastAsia="Times-Roman"/>
          <w:b/>
          <w:sz w:val="16"/>
          <w:szCs w:val="16"/>
        </w:rPr>
        <w:t xml:space="preserve"> </w:t>
      </w:r>
      <w:r w:rsidRPr="00C22CC4">
        <w:rPr>
          <w:sz w:val="16"/>
          <w:szCs w:val="16"/>
        </w:rPr>
        <w:t>поддержку элитного семеноводства</w:t>
      </w:r>
    </w:p>
    <w:p w:rsidR="009360D0" w:rsidRPr="00C22CC4" w:rsidRDefault="009360D0" w:rsidP="009360D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22CC4">
        <w:rPr>
          <w:sz w:val="16"/>
          <w:szCs w:val="16"/>
        </w:rPr>
        <w:t>&lt;**&gt; Прочие затраты с расшифровкой</w:t>
      </w:r>
    </w:p>
    <w:p w:rsidR="009360D0" w:rsidRPr="00C22CC4" w:rsidRDefault="009360D0" w:rsidP="009360D0">
      <w:pPr>
        <w:autoSpaceDE w:val="0"/>
        <w:autoSpaceDN w:val="0"/>
        <w:adjustRightInd w:val="0"/>
        <w:jc w:val="both"/>
      </w:pPr>
      <w:r w:rsidRPr="00C22CC4">
        <w:t>Руководитель получателя субсидии ____________ Ф.И.О.</w:t>
      </w:r>
    </w:p>
    <w:p w:rsidR="009360D0" w:rsidRPr="00C22CC4" w:rsidRDefault="009360D0" w:rsidP="009360D0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22CC4">
        <w:rPr>
          <w:sz w:val="16"/>
          <w:szCs w:val="16"/>
        </w:rPr>
        <w:t xml:space="preserve">                                                                                                    (подпись)</w:t>
      </w:r>
    </w:p>
    <w:p w:rsidR="009360D0" w:rsidRPr="00C22CC4" w:rsidRDefault="009360D0" w:rsidP="009360D0">
      <w:pPr>
        <w:autoSpaceDE w:val="0"/>
        <w:autoSpaceDN w:val="0"/>
        <w:adjustRightInd w:val="0"/>
        <w:jc w:val="both"/>
      </w:pPr>
      <w:r w:rsidRPr="00C22CC4">
        <w:t>Главный бухгалтер получателя субсидии ____________ Ф.И.О.</w:t>
      </w:r>
    </w:p>
    <w:p w:rsidR="009360D0" w:rsidRPr="00C22CC4" w:rsidRDefault="009360D0" w:rsidP="009360D0">
      <w:pPr>
        <w:autoSpaceDE w:val="0"/>
        <w:autoSpaceDN w:val="0"/>
        <w:adjustRightInd w:val="0"/>
        <w:jc w:val="both"/>
      </w:pPr>
      <w:r w:rsidRPr="00C22CC4">
        <w:t xml:space="preserve">                                                                          (подпись)</w:t>
      </w:r>
    </w:p>
    <w:p w:rsidR="009360D0" w:rsidRPr="00C22CC4" w:rsidRDefault="009360D0" w:rsidP="009360D0">
      <w:pPr>
        <w:autoSpaceDE w:val="0"/>
        <w:autoSpaceDN w:val="0"/>
        <w:adjustRightInd w:val="0"/>
      </w:pPr>
      <w:r w:rsidRPr="00C22CC4">
        <w:t>Дата, М. П. (при  наличии)</w:t>
      </w:r>
    </w:p>
    <w:p w:rsidR="009360D0" w:rsidRPr="005751A9" w:rsidRDefault="009360D0" w:rsidP="005751A9">
      <w:pPr>
        <w:widowControl w:val="0"/>
        <w:suppressAutoHyphens/>
        <w:autoSpaceDE w:val="0"/>
        <w:spacing w:line="228" w:lineRule="auto"/>
        <w:ind w:left="5103"/>
        <w:jc w:val="center"/>
        <w:rPr>
          <w:lang w:eastAsia="ar-SA"/>
        </w:rPr>
      </w:pPr>
      <w:r w:rsidRPr="005751A9">
        <w:rPr>
          <w:lang w:eastAsia="ar-SA"/>
        </w:rPr>
        <w:lastRenderedPageBreak/>
        <w:t>Приложение № 15</w:t>
      </w:r>
    </w:p>
    <w:p w:rsidR="009360D0" w:rsidRPr="005751A9" w:rsidRDefault="009360D0" w:rsidP="005751A9">
      <w:pPr>
        <w:widowControl w:val="0"/>
        <w:suppressAutoHyphens/>
        <w:autoSpaceDE w:val="0"/>
        <w:spacing w:line="228" w:lineRule="auto"/>
        <w:ind w:left="5103"/>
        <w:jc w:val="center"/>
        <w:rPr>
          <w:lang w:eastAsia="ar-SA"/>
        </w:rPr>
      </w:pPr>
      <w:r w:rsidRPr="005751A9">
        <w:rPr>
          <w:lang w:eastAsia="ar-SA"/>
        </w:rPr>
        <w:t>к Положению о порядке</w:t>
      </w:r>
    </w:p>
    <w:p w:rsidR="009360D0" w:rsidRPr="005751A9" w:rsidRDefault="009360D0" w:rsidP="005751A9">
      <w:pPr>
        <w:widowControl w:val="0"/>
        <w:suppressAutoHyphens/>
        <w:autoSpaceDE w:val="0"/>
        <w:spacing w:line="228" w:lineRule="auto"/>
        <w:ind w:left="5103"/>
        <w:jc w:val="center"/>
        <w:rPr>
          <w:lang w:eastAsia="ar-SA"/>
        </w:rPr>
      </w:pPr>
      <w:r w:rsidRPr="005751A9">
        <w:rPr>
          <w:lang w:eastAsia="ar-SA"/>
        </w:rPr>
        <w:t>предоставления субсидии на оказание несвязанной поддержки в области растениеводства</w:t>
      </w:r>
    </w:p>
    <w:p w:rsidR="009360D0" w:rsidRPr="005751A9" w:rsidRDefault="009360D0" w:rsidP="005751A9">
      <w:pPr>
        <w:widowControl w:val="0"/>
        <w:suppressAutoHyphens/>
        <w:autoSpaceDE w:val="0"/>
        <w:spacing w:line="228" w:lineRule="auto"/>
        <w:ind w:left="5103"/>
        <w:jc w:val="center"/>
        <w:rPr>
          <w:lang w:eastAsia="ar-SA"/>
        </w:rPr>
      </w:pPr>
    </w:p>
    <w:p w:rsidR="009360D0" w:rsidRPr="005751A9" w:rsidRDefault="009360D0" w:rsidP="005751A9">
      <w:pPr>
        <w:spacing w:line="228" w:lineRule="auto"/>
        <w:jc w:val="center"/>
      </w:pPr>
      <w:r w:rsidRPr="005751A9">
        <w:t>Расшифровка фактически произведенных затрат предъявленных к возмещению (без учета налога на</w:t>
      </w:r>
      <w:r w:rsidRPr="005751A9">
        <w:rPr>
          <w:lang w:val="en-US"/>
        </w:rPr>
        <w:t> </w:t>
      </w:r>
      <w:r w:rsidRPr="005751A9">
        <w:t>добавленную стоимость) на проведение комплекса агротехнологических работ в  области растениеводства по направлению: поддержка в области растениеводства, исходя из</w:t>
      </w:r>
      <w:r w:rsidRPr="005751A9">
        <w:rPr>
          <w:lang w:val="en-US"/>
        </w:rPr>
        <w:t> </w:t>
      </w:r>
      <w:r w:rsidRPr="005751A9">
        <w:t>интенсивности страхования посевных площадей за __________ год</w:t>
      </w:r>
    </w:p>
    <w:p w:rsidR="009360D0" w:rsidRPr="00C22CC4" w:rsidRDefault="009360D0" w:rsidP="005751A9">
      <w:pPr>
        <w:autoSpaceDE w:val="0"/>
        <w:autoSpaceDN w:val="0"/>
        <w:adjustRightInd w:val="0"/>
        <w:spacing w:line="228" w:lineRule="auto"/>
        <w:jc w:val="center"/>
        <w:rPr>
          <w:sz w:val="16"/>
          <w:szCs w:val="16"/>
        </w:rPr>
      </w:pPr>
      <w:r w:rsidRPr="00C22CC4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</w:t>
      </w:r>
    </w:p>
    <w:p w:rsidR="009360D0" w:rsidRPr="00C22CC4" w:rsidRDefault="009360D0" w:rsidP="005751A9">
      <w:pPr>
        <w:pStyle w:val="ConsPlusNonformat"/>
        <w:spacing w:line="228" w:lineRule="auto"/>
        <w:ind w:right="-30"/>
        <w:jc w:val="center"/>
        <w:rPr>
          <w:rFonts w:ascii="Times New Roman" w:hAnsi="Times New Roman" w:cs="Times New Roman"/>
          <w:sz w:val="24"/>
        </w:rPr>
      </w:pPr>
      <w:r w:rsidRPr="00C22CC4">
        <w:rPr>
          <w:rFonts w:ascii="Times New Roman" w:hAnsi="Times New Roman" w:cs="Times New Roman"/>
        </w:rPr>
        <w:t>(полное наименование сельхозтоваропроизводителя, наименование района)</w:t>
      </w:r>
    </w:p>
    <w:tbl>
      <w:tblPr>
        <w:tblW w:w="149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748"/>
        <w:gridCol w:w="1276"/>
        <w:gridCol w:w="1596"/>
        <w:gridCol w:w="1173"/>
        <w:gridCol w:w="1240"/>
        <w:gridCol w:w="1094"/>
        <w:gridCol w:w="1171"/>
        <w:gridCol w:w="1239"/>
        <w:gridCol w:w="1276"/>
        <w:gridCol w:w="1559"/>
        <w:gridCol w:w="1102"/>
      </w:tblGrid>
      <w:tr w:rsidR="009360D0" w:rsidRPr="00C22CC4" w:rsidTr="005751A9">
        <w:trPr>
          <w:trHeight w:val="9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№</w:t>
            </w:r>
          </w:p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п/п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Наименование сельскохозяйственных культур (культуры)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Площадь застрахованная в году предшествующем текущему,</w:t>
            </w:r>
          </w:p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всего</w:t>
            </w:r>
          </w:p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(га)</w:t>
            </w:r>
          </w:p>
        </w:tc>
        <w:tc>
          <w:tcPr>
            <w:tcW w:w="1145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spacing w:line="228" w:lineRule="auto"/>
              <w:jc w:val="center"/>
            </w:pPr>
            <w:r w:rsidRPr="00C22CC4">
              <w:t>Наименование статей затрат</w:t>
            </w:r>
          </w:p>
        </w:tc>
      </w:tr>
      <w:tr w:rsidR="009360D0" w:rsidRPr="00C22CC4" w:rsidTr="00B342EC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both"/>
              <w:outlineLvl w:val="0"/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both"/>
              <w:outlineLvl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оплата труда с отчислениями на социальные нужды</w:t>
            </w:r>
          </w:p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(рублей)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семена и посадоч-</w:t>
            </w:r>
          </w:p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 xml:space="preserve">ный материал за исключением элитных семян, </w:t>
            </w:r>
          </w:p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 xml:space="preserve">(рублей) </w:t>
            </w:r>
            <w:hyperlink w:anchor="Par71" w:history="1">
              <w:r w:rsidRPr="00C22CC4">
                <w:t>&lt;*&gt;</w:t>
              </w:r>
            </w:hyperlink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минераль-ные и органи-</w:t>
            </w:r>
          </w:p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ческие удобрения</w:t>
            </w:r>
          </w:p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(рублей)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средства защиты растений</w:t>
            </w:r>
          </w:p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(рублей)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ГСМ</w:t>
            </w:r>
          </w:p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(рублей)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работы и услуги сторонних организаций</w:t>
            </w:r>
          </w:p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&lt;**&gt;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 xml:space="preserve">всего затрат </w:t>
            </w:r>
          </w:p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(рублей)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всего затрат</w:t>
            </w:r>
          </w:p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C22CC4">
                <w:t>1 га</w:t>
              </w:r>
            </w:smartTag>
            <w:r w:rsidRPr="00C22CC4">
              <w:t xml:space="preserve"> (рублей)</w:t>
            </w:r>
          </w:p>
        </w:tc>
      </w:tr>
      <w:tr w:rsidR="009360D0" w:rsidRPr="00C22CC4" w:rsidTr="00B342E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22CC4">
              <w:t>13</w:t>
            </w:r>
          </w:p>
        </w:tc>
      </w:tr>
      <w:tr w:rsidR="009360D0" w:rsidRPr="00C22CC4" w:rsidTr="005751A9">
        <w:trPr>
          <w:trHeight w:val="10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</w:pPr>
          </w:p>
        </w:tc>
      </w:tr>
      <w:tr w:rsidR="009360D0" w:rsidRPr="00C22CC4" w:rsidTr="00B342EC">
        <w:trPr>
          <w:trHeight w:val="23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</w:pPr>
            <w:r w:rsidRPr="00C22CC4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D0" w:rsidRPr="00C22CC4" w:rsidRDefault="009360D0" w:rsidP="005751A9">
            <w:pPr>
              <w:autoSpaceDE w:val="0"/>
              <w:autoSpaceDN w:val="0"/>
              <w:adjustRightInd w:val="0"/>
              <w:spacing w:line="228" w:lineRule="auto"/>
            </w:pPr>
          </w:p>
        </w:tc>
      </w:tr>
    </w:tbl>
    <w:p w:rsidR="009360D0" w:rsidRPr="00C22CC4" w:rsidRDefault="009360D0" w:rsidP="009360D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22CC4">
        <w:rPr>
          <w:sz w:val="20"/>
          <w:szCs w:val="20"/>
        </w:rPr>
        <w:t xml:space="preserve">&lt;*&gt; За исключением приобретенных элитных семян, на которые получена субсидия на </w:t>
      </w:r>
      <w:r w:rsidRPr="00C22CC4">
        <w:rPr>
          <w:rFonts w:eastAsia="Times-Roman"/>
          <w:sz w:val="20"/>
          <w:szCs w:val="20"/>
        </w:rPr>
        <w:t>содействие достижению целевых показателей региональных программ развития агропромышленного комплекса на</w:t>
      </w:r>
      <w:r w:rsidRPr="00C22CC4">
        <w:rPr>
          <w:rFonts w:eastAsia="Times-Roman"/>
          <w:b/>
          <w:sz w:val="20"/>
          <w:szCs w:val="20"/>
        </w:rPr>
        <w:t xml:space="preserve"> </w:t>
      </w:r>
      <w:r w:rsidRPr="00C22CC4">
        <w:rPr>
          <w:sz w:val="20"/>
          <w:szCs w:val="20"/>
        </w:rPr>
        <w:t>поддержку элитного семеноводства</w:t>
      </w:r>
    </w:p>
    <w:p w:rsidR="009360D0" w:rsidRPr="00C22CC4" w:rsidRDefault="009360D0" w:rsidP="009360D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2CC4">
        <w:rPr>
          <w:sz w:val="20"/>
          <w:szCs w:val="20"/>
        </w:rPr>
        <w:t>&lt;**&gt; Прочие затраты с расшифровкой</w:t>
      </w:r>
    </w:p>
    <w:p w:rsidR="009360D0" w:rsidRPr="00C22CC4" w:rsidRDefault="009360D0" w:rsidP="009360D0">
      <w:pPr>
        <w:autoSpaceDE w:val="0"/>
        <w:autoSpaceDN w:val="0"/>
        <w:adjustRightInd w:val="0"/>
        <w:jc w:val="both"/>
      </w:pPr>
      <w:r w:rsidRPr="00C22CC4">
        <w:t>Руководитель получателя субсидии ____________ Ф.И.О.</w:t>
      </w:r>
    </w:p>
    <w:p w:rsidR="009360D0" w:rsidRPr="00C22CC4" w:rsidRDefault="009360D0" w:rsidP="009360D0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22CC4">
        <w:rPr>
          <w:sz w:val="16"/>
          <w:szCs w:val="16"/>
        </w:rPr>
        <w:t xml:space="preserve">                                                                                                          (подпись)</w:t>
      </w:r>
    </w:p>
    <w:p w:rsidR="009360D0" w:rsidRPr="00C22CC4" w:rsidRDefault="009360D0" w:rsidP="009360D0">
      <w:pPr>
        <w:autoSpaceDE w:val="0"/>
        <w:autoSpaceDN w:val="0"/>
        <w:adjustRightInd w:val="0"/>
        <w:jc w:val="both"/>
      </w:pPr>
      <w:r w:rsidRPr="00C22CC4">
        <w:t>Главный бухгалтер получателя субсидии ____________ Ф.И.О.</w:t>
      </w:r>
    </w:p>
    <w:p w:rsidR="009360D0" w:rsidRPr="00C22CC4" w:rsidRDefault="009360D0" w:rsidP="009360D0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22CC4">
        <w:rPr>
          <w:sz w:val="16"/>
          <w:szCs w:val="16"/>
        </w:rPr>
        <w:t xml:space="preserve">                                                                                                                           (подпись)</w:t>
      </w:r>
    </w:p>
    <w:p w:rsidR="009360D0" w:rsidRPr="00C22CC4" w:rsidRDefault="009360D0" w:rsidP="009360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2CC4">
        <w:t>Дата, М. П. (при  наличии)</w:t>
      </w:r>
    </w:p>
    <w:p w:rsidR="005751A9" w:rsidRDefault="005751A9" w:rsidP="005751A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360D0" w:rsidRDefault="009360D0" w:rsidP="005751A9">
      <w:pPr>
        <w:pStyle w:val="3"/>
        <w:jc w:val="center"/>
        <w:rPr>
          <w:sz w:val="16"/>
          <w:szCs w:val="16"/>
        </w:rPr>
      </w:pPr>
      <w:r w:rsidRPr="005751A9">
        <w:rPr>
          <w:rFonts w:ascii="Times New Roman" w:hAnsi="Times New Roman" w:cs="Times New Roman"/>
          <w:color w:val="auto"/>
          <w:sz w:val="28"/>
          <w:szCs w:val="28"/>
        </w:rPr>
        <w:t>Управляющий делами</w:t>
      </w:r>
      <w:r w:rsidRPr="005751A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1A9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           Л.Г. Василенко</w:t>
      </w:r>
    </w:p>
    <w:p w:rsidR="009360D0" w:rsidRDefault="009360D0" w:rsidP="009360D0">
      <w:pPr>
        <w:widowControl w:val="0"/>
        <w:suppressAutoHyphens/>
        <w:autoSpaceDE w:val="0"/>
        <w:rPr>
          <w:sz w:val="16"/>
          <w:szCs w:val="16"/>
        </w:rPr>
      </w:pPr>
    </w:p>
    <w:p w:rsidR="009360D0" w:rsidRPr="003A39C2" w:rsidRDefault="009360D0" w:rsidP="00835273">
      <w:pPr>
        <w:rPr>
          <w:sz w:val="28"/>
          <w:szCs w:val="28"/>
        </w:rPr>
      </w:pPr>
    </w:p>
    <w:sectPr w:rsidR="009360D0" w:rsidRPr="003A39C2" w:rsidSect="005751A9">
      <w:pgSz w:w="16838" w:h="11906" w:orient="landscape" w:code="9"/>
      <w:pgMar w:top="993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39A" w:rsidRDefault="00C4639A">
      <w:r>
        <w:separator/>
      </w:r>
    </w:p>
  </w:endnote>
  <w:endnote w:type="continuationSeparator" w:id="0">
    <w:p w:rsidR="00C4639A" w:rsidRDefault="00C4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altName w:val="MS Mincho"/>
    <w:charset w:val="80"/>
    <w:family w:val="roman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46724" w:rsidRPr="00F46724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46724">
      <w:rPr>
        <w:noProof/>
        <w:sz w:val="14"/>
        <w:lang w:val="en-US"/>
      </w:rPr>
      <w:t>C</w:t>
    </w:r>
    <w:r w:rsidR="00F46724" w:rsidRPr="00F46724">
      <w:rPr>
        <w:noProof/>
        <w:sz w:val="14"/>
      </w:rPr>
      <w:t>:\</w:t>
    </w:r>
    <w:r w:rsidR="00F46724">
      <w:rPr>
        <w:noProof/>
        <w:sz w:val="14"/>
        <w:lang w:val="en-US"/>
      </w:rPr>
      <w:t>Users</w:t>
    </w:r>
    <w:r w:rsidR="00F46724" w:rsidRPr="00F46724">
      <w:rPr>
        <w:noProof/>
        <w:sz w:val="14"/>
      </w:rPr>
      <w:t>\</w:t>
    </w:r>
    <w:r w:rsidR="00F46724">
      <w:rPr>
        <w:noProof/>
        <w:sz w:val="14"/>
        <w:lang w:val="en-US"/>
      </w:rPr>
      <w:t>eio</w:t>
    </w:r>
    <w:r w:rsidR="00F46724" w:rsidRPr="00F46724">
      <w:rPr>
        <w:noProof/>
        <w:sz w:val="14"/>
      </w:rPr>
      <w:t>3\Сохранения Алентьева\Мои документы\Постановления\Положен_субсидии-растен.</w:t>
    </w:r>
    <w:r w:rsidR="00F4672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F5D59" w:rsidRPr="003F5D59">
      <w:rPr>
        <w:noProof/>
        <w:sz w:val="14"/>
      </w:rPr>
      <w:t>3/28/2019 5:20:00</w:t>
    </w:r>
    <w:r w:rsidR="003F5D5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3F5D59">
      <w:rPr>
        <w:noProof/>
        <w:sz w:val="14"/>
        <w:lang w:val="en-US"/>
      </w:rPr>
      <w:t>23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3F5D59">
      <w:rPr>
        <w:noProof/>
        <w:sz w:val="14"/>
      </w:rPr>
      <w:t>36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39A" w:rsidRDefault="00C4639A">
      <w:r>
        <w:separator/>
      </w:r>
    </w:p>
  </w:footnote>
  <w:footnote w:type="continuationSeparator" w:id="0">
    <w:p w:rsidR="00C4639A" w:rsidRDefault="00C4639A">
      <w:r>
        <w:continuationSeparator/>
      </w:r>
    </w:p>
  </w:footnote>
  <w:footnote w:id="1">
    <w:p w:rsidR="009360D0" w:rsidRDefault="009360D0" w:rsidP="009360D0">
      <w:pPr>
        <w:pStyle w:val="ConsPlusCell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44BD2"/>
    <w:rsid w:val="00283443"/>
    <w:rsid w:val="002D4093"/>
    <w:rsid w:val="00316A76"/>
    <w:rsid w:val="00320F99"/>
    <w:rsid w:val="00326F6E"/>
    <w:rsid w:val="00334D2B"/>
    <w:rsid w:val="00346A95"/>
    <w:rsid w:val="00354895"/>
    <w:rsid w:val="0037568B"/>
    <w:rsid w:val="003A39C2"/>
    <w:rsid w:val="003F3219"/>
    <w:rsid w:val="003F5D59"/>
    <w:rsid w:val="00405D8A"/>
    <w:rsid w:val="004148E7"/>
    <w:rsid w:val="00446556"/>
    <w:rsid w:val="00464534"/>
    <w:rsid w:val="00466AF2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751A9"/>
    <w:rsid w:val="005C3032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330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360D0"/>
    <w:rsid w:val="00943C43"/>
    <w:rsid w:val="00943E52"/>
    <w:rsid w:val="009469D2"/>
    <w:rsid w:val="009736B7"/>
    <w:rsid w:val="009F792E"/>
    <w:rsid w:val="00A05C6B"/>
    <w:rsid w:val="00A33EF5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4639A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6724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F6E53C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9360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ConsPlusTitle">
    <w:name w:val="ConsPlusTitle"/>
    <w:basedOn w:val="a"/>
    <w:next w:val="a"/>
    <w:uiPriority w:val="99"/>
    <w:rsid w:val="009360D0"/>
    <w:pPr>
      <w:widowControl w:val="0"/>
      <w:suppressAutoHyphens/>
    </w:pPr>
    <w:rPr>
      <w:rFonts w:ascii="Arial" w:eastAsia="Arial" w:hAnsi="Arial" w:cs="Arial"/>
      <w:b/>
      <w:bCs/>
      <w:sz w:val="20"/>
      <w:szCs w:val="20"/>
    </w:rPr>
  </w:style>
  <w:style w:type="paragraph" w:styleId="ab">
    <w:name w:val="List Paragraph"/>
    <w:basedOn w:val="a"/>
    <w:qFormat/>
    <w:rsid w:val="009360D0"/>
    <w:pPr>
      <w:ind w:left="720"/>
      <w:contextualSpacing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9360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0">
    <w:name w:val="Абзац списка1"/>
    <w:basedOn w:val="a"/>
    <w:rsid w:val="009360D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c">
    <w:name w:val="Hyperlink"/>
    <w:rsid w:val="009360D0"/>
    <w:rPr>
      <w:rFonts w:ascii="inherit" w:hAnsi="inherit" w:cs="inherit"/>
      <w:color w:val="auto"/>
      <w:u w:val="single"/>
    </w:rPr>
  </w:style>
  <w:style w:type="paragraph" w:customStyle="1" w:styleId="ConsPlusNormal">
    <w:name w:val="ConsPlusNormal"/>
    <w:link w:val="ConsPlusNormal0"/>
    <w:uiPriority w:val="99"/>
    <w:rsid w:val="009360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9360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rsid w:val="009360D0"/>
    <w:rPr>
      <w:rFonts w:ascii="Courier New" w:hAnsi="Courier New" w:cs="Courier New"/>
    </w:rPr>
  </w:style>
  <w:style w:type="paragraph" w:customStyle="1" w:styleId="Default">
    <w:name w:val="Default"/>
    <w:rsid w:val="009360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9360D0"/>
    <w:pPr>
      <w:widowControl w:val="0"/>
      <w:autoSpaceDE w:val="0"/>
      <w:autoSpaceDN w:val="0"/>
      <w:adjustRightInd w:val="0"/>
      <w:spacing w:line="363" w:lineRule="exact"/>
      <w:ind w:firstLine="706"/>
      <w:jc w:val="both"/>
    </w:pPr>
  </w:style>
  <w:style w:type="paragraph" w:customStyle="1" w:styleId="11">
    <w:name w:val="Без интервала1"/>
    <w:rsid w:val="009360D0"/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360D0"/>
    <w:rPr>
      <w:rFonts w:ascii="Arial" w:hAnsi="Arial" w:cs="Arial"/>
    </w:rPr>
  </w:style>
  <w:style w:type="paragraph" w:customStyle="1" w:styleId="ConsPlusCell">
    <w:name w:val="ConsPlusCell"/>
    <w:rsid w:val="009360D0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footnote reference"/>
    <w:unhideWhenUsed/>
    <w:rsid w:val="009360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FEB76D69D6BE02A45CABECCDB1B70E13729033D66B43DFCF926673AD07A53024A3D8C0800AC7EAC18E196D03A721DA8CFCC080E27C86F0708433lCq5K" TargetMode="External"/><Relationship Id="rId13" Type="http://schemas.openxmlformats.org/officeDocument/2006/relationships/hyperlink" Target="consultantplus://offline/ref=31B5DFC5F9552A517E3FE49B207CCF524C4C71B1D475FDDEE966A420B426D2390CEEE37A916122366429324276YEa9R" TargetMode="External"/><Relationship Id="rId18" Type="http://schemas.openxmlformats.org/officeDocument/2006/relationships/hyperlink" Target="http://www.nalog.ru" TargetMode="External"/><Relationship Id="rId26" Type="http://schemas.openxmlformats.org/officeDocument/2006/relationships/hyperlink" Target="consultantplus://offline/ref=CE3BB02A6824B096CCE6ADE7956FC5F65E2363485D72B7B18FD8E42B93E29A80FC575880653E87265CCB38KAs4Q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9C8778B5B2D5815714907D9F798AA3B2E585FCCD9113EF914D2F5EA321979CD1FFB2C165AD519F6F1F941xAzAQ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1B5DFC5F9552A517E3FE49B207CCF524C4C75BBD374FDDEE966A420B426D2390CEEE37A916122366429324276YEa9R" TargetMode="External"/><Relationship Id="rId17" Type="http://schemas.openxmlformats.org/officeDocument/2006/relationships/hyperlink" Target="consultantplus://offline/ref=C708E1A1E9BCCE42A2977CE95A2ED023CDFF297518C83DF766DCCF996FD502B32477AF39E3132B4A848B58r372I" TargetMode="External"/><Relationship Id="rId25" Type="http://schemas.openxmlformats.org/officeDocument/2006/relationships/hyperlink" Target="consultantplus://offline/ref=CE3BB02A6824B096CCE6ADE7956FC5F65E2363485D72B7B18FD8E42B93E29A80FC575880653E87265CCB38KAs5Q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536B8FB32CD3A5C84A8BF956169EA0D7383BA4E761FBE33C46260152C89BED80AB019EE6BB7BF9EE8427yDT5O" TargetMode="External"/><Relationship Id="rId20" Type="http://schemas.openxmlformats.org/officeDocument/2006/relationships/hyperlink" Target="http://kalitva-land.ru" TargetMode="External"/><Relationship Id="rId29" Type="http://schemas.openxmlformats.org/officeDocument/2006/relationships/hyperlink" Target="consultantplus://offline/ref=F56DCFE0B389B6922A616219D260EB1C49E1E6D0F783708A66A024A4F3FBC111ECB18563A85CB7A6u9fC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B536B8FB32CD3A5C84A8BF956169EA0D7383BA4E761FBE33C46260152C89BED80AB019EE6BB7BF9EE8427yDT5O" TargetMode="External"/><Relationship Id="rId24" Type="http://schemas.openxmlformats.org/officeDocument/2006/relationships/hyperlink" Target="consultantplus://offline/ref=243B1476188480785E99DF1BC740CDFDED1970B7262479621323F746C9025FBC173EF1080E687676EB8FFA2884A8005D4AA26F12AD8EC6r2fAG" TargetMode="External"/><Relationship Id="rId32" Type="http://schemas.openxmlformats.org/officeDocument/2006/relationships/hyperlink" Target="consultantplus://offline/ref=F56DCFE0B389B6922A616219D260EB1C4AE5E8D0F387708A66A024A4F3uFfB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B31D631505A34B81B92CC5FC257504D8A021F0590D4FB5DADE772E5C8987C1F23C26FCB44E5A64EDF17FBB4E197D4766A2A8EC24BABAAEEh801L" TargetMode="External"/><Relationship Id="rId23" Type="http://schemas.openxmlformats.org/officeDocument/2006/relationships/hyperlink" Target="consultantplus://offline/ref=C708E1A1E9BCCE42A2977CE95A2ED023CDFF297518C83DF766DCCF996FD502B32477AF39E3132B4A848B58r372I" TargetMode="External"/><Relationship Id="rId28" Type="http://schemas.openxmlformats.org/officeDocument/2006/relationships/hyperlink" Target="consultantplus://offline/ref=F65EF674CC51AA032EBF87AF114DEB08E2E706E7928B8ECEB5F0AF1FA8AFB3B68666D07A39441262t230M" TargetMode="External"/><Relationship Id="rId10" Type="http://schemas.openxmlformats.org/officeDocument/2006/relationships/hyperlink" Target="consultantplus://offline/ref=7B31D631505A34B81B92CC5FC257504D8A021F0590D4FB5DADE772E5C8987C1F23C26FCB44E5A64EDF17FBB4E197D4766A2A8EC24BABAAEEh801L" TargetMode="External"/><Relationship Id="rId19" Type="http://schemas.openxmlformats.org/officeDocument/2006/relationships/hyperlink" Target="http://www.gosuslugi.ru" TargetMode="External"/><Relationship Id="rId31" Type="http://schemas.openxmlformats.org/officeDocument/2006/relationships/hyperlink" Target="consultantplus://offline/ref=F56DCFE0B389B6922A616219D260EB1C4AE5E8D0F387708A66A024A4F3uFfB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31B5DFC5F9552A517E3FE49B207CCF524E4A79BAD079FDDEE966A420B426D2390CEEE37A916122366429324276YEa9R" TargetMode="External"/><Relationship Id="rId22" Type="http://schemas.openxmlformats.org/officeDocument/2006/relationships/hyperlink" Target="consultantplus://offline/ref=D9C8778B5B2D5815714907D9F798AA3B2E585FCCD9113EF914D2F5EA321979CD1FFB2C165AD519F6F1F947xAzBQ" TargetMode="External"/><Relationship Id="rId27" Type="http://schemas.openxmlformats.org/officeDocument/2006/relationships/hyperlink" Target="consultantplus://offline/ref=F65EF674CC51AA032EBF87AF114DEB08E2E706E7928B8ECEB5F0AF1FA8AFB3B68666D07A39441262t230M" TargetMode="External"/><Relationship Id="rId30" Type="http://schemas.openxmlformats.org/officeDocument/2006/relationships/hyperlink" Target="consultantplus://offline/ref=F56DCFE0B389B6922A616219D260EB1C49E1E6D0F783708A66A024A4F3uFfB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</TotalTime>
  <Pages>1</Pages>
  <Words>10492</Words>
  <Characters>59806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7</cp:revision>
  <cp:lastPrinted>2019-03-28T14:19:00Z</cp:lastPrinted>
  <dcterms:created xsi:type="dcterms:W3CDTF">2019-03-28T14:09:00Z</dcterms:created>
  <dcterms:modified xsi:type="dcterms:W3CDTF">2019-04-03T06:46:00Z</dcterms:modified>
</cp:coreProperties>
</file>