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73B9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C6479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173B93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73B9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1377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73B93" w:rsidRDefault="00173B93" w:rsidP="00173B93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173B93">
        <w:rPr>
          <w:sz w:val="28"/>
          <w:szCs w:val="28"/>
        </w:rPr>
        <w:t>О внесении изменений в постановление Администрации Белокалитвинского района от 30.08.2013 №</w:t>
      </w:r>
      <w:r>
        <w:rPr>
          <w:sz w:val="28"/>
          <w:szCs w:val="28"/>
        </w:rPr>
        <w:t xml:space="preserve"> </w:t>
      </w:r>
      <w:r w:rsidRPr="00173B93">
        <w:rPr>
          <w:sz w:val="28"/>
          <w:szCs w:val="28"/>
        </w:rPr>
        <w:t>1451</w:t>
      </w:r>
    </w:p>
    <w:p w:rsidR="00173B93" w:rsidRDefault="00173B93" w:rsidP="00173B93">
      <w:pPr>
        <w:ind w:right="283" w:firstLine="540"/>
        <w:jc w:val="both"/>
        <w:rPr>
          <w:sz w:val="28"/>
          <w:szCs w:val="28"/>
        </w:rPr>
      </w:pPr>
    </w:p>
    <w:p w:rsidR="00173B93" w:rsidRPr="00173B93" w:rsidRDefault="00173B93" w:rsidP="00173B93">
      <w:pPr>
        <w:ind w:right="-30" w:firstLine="709"/>
        <w:jc w:val="both"/>
        <w:rPr>
          <w:b/>
          <w:sz w:val="28"/>
          <w:szCs w:val="28"/>
        </w:rPr>
      </w:pPr>
      <w:r w:rsidRPr="00173B93">
        <w:rPr>
          <w:sz w:val="28"/>
          <w:szCs w:val="28"/>
        </w:rPr>
        <w:t>В целях реализации Областного закона от 25.10.2002 №</w:t>
      </w:r>
      <w:r>
        <w:rPr>
          <w:sz w:val="28"/>
          <w:szCs w:val="28"/>
        </w:rPr>
        <w:t xml:space="preserve"> </w:t>
      </w:r>
      <w:r w:rsidRPr="00173B93">
        <w:rPr>
          <w:sz w:val="28"/>
          <w:szCs w:val="28"/>
        </w:rPr>
        <w:t xml:space="preserve">273-ЗС «Об административных правонарушениях» и в связи с произошедшими структурными изменениями в Администрации Белокалитвинского района </w:t>
      </w:r>
    </w:p>
    <w:p w:rsidR="00173B93" w:rsidRPr="00173B93" w:rsidRDefault="00173B93" w:rsidP="00173B93">
      <w:pPr>
        <w:pStyle w:val="ConsNormal"/>
        <w:ind w:right="28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93" w:rsidRPr="00173B93" w:rsidRDefault="00173B93" w:rsidP="00173B93">
      <w:pPr>
        <w:pStyle w:val="ConsNormal"/>
        <w:ind w:right="28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3B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73B93" w:rsidRPr="00173B93" w:rsidRDefault="00173B93" w:rsidP="00173B93">
      <w:pPr>
        <w:ind w:right="-30" w:firstLine="709"/>
        <w:jc w:val="both"/>
        <w:rPr>
          <w:sz w:val="28"/>
          <w:szCs w:val="28"/>
        </w:rPr>
      </w:pPr>
      <w:r w:rsidRPr="00173B93">
        <w:rPr>
          <w:sz w:val="28"/>
          <w:szCs w:val="28"/>
        </w:rPr>
        <w:t>1. Внести изменение в постановление Администрации Белокалитвинского района от 30.08.2013 №</w:t>
      </w:r>
      <w:r>
        <w:rPr>
          <w:sz w:val="28"/>
          <w:szCs w:val="28"/>
        </w:rPr>
        <w:t xml:space="preserve"> </w:t>
      </w:r>
      <w:r w:rsidRPr="00173B93">
        <w:rPr>
          <w:sz w:val="28"/>
          <w:szCs w:val="28"/>
        </w:rPr>
        <w:t>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 изложив приложение №</w:t>
      </w:r>
      <w:r>
        <w:rPr>
          <w:sz w:val="28"/>
          <w:szCs w:val="28"/>
        </w:rPr>
        <w:t xml:space="preserve"> </w:t>
      </w:r>
      <w:r w:rsidRPr="00173B93">
        <w:rPr>
          <w:sz w:val="28"/>
          <w:szCs w:val="28"/>
        </w:rPr>
        <w:t xml:space="preserve">1 в редакции согласно </w:t>
      </w:r>
      <w:proofErr w:type="gramStart"/>
      <w:r w:rsidRPr="00173B93">
        <w:rPr>
          <w:sz w:val="28"/>
          <w:szCs w:val="28"/>
        </w:rPr>
        <w:t>приложению  к</w:t>
      </w:r>
      <w:proofErr w:type="gramEnd"/>
      <w:r w:rsidRPr="00173B93">
        <w:rPr>
          <w:sz w:val="28"/>
          <w:szCs w:val="28"/>
        </w:rPr>
        <w:t xml:space="preserve"> настоящему постановлению.</w:t>
      </w:r>
    </w:p>
    <w:p w:rsidR="00173B93" w:rsidRPr="00173B93" w:rsidRDefault="00173B93" w:rsidP="00173B93">
      <w:pPr>
        <w:pStyle w:val="Con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173B93" w:rsidRPr="00173B93" w:rsidRDefault="00173B93" w:rsidP="00173B93">
      <w:pPr>
        <w:pStyle w:val="Con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9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9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управляющего делами Администрации Белокалитвинского района Л.Г. Василенко. </w:t>
      </w:r>
    </w:p>
    <w:p w:rsidR="00173B93" w:rsidRDefault="00173B93" w:rsidP="00173B93">
      <w:pPr>
        <w:pStyle w:val="ConsNormal"/>
        <w:ind w:right="-3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24DAA" w:rsidRDefault="00E24DAA" w:rsidP="00E24DAA">
      <w:pPr>
        <w:rPr>
          <w:sz w:val="28"/>
        </w:rPr>
      </w:pPr>
      <w:r>
        <w:rPr>
          <w:sz w:val="28"/>
        </w:rPr>
        <w:t>Верно:</w:t>
      </w:r>
    </w:p>
    <w:p w:rsidR="00E24DAA" w:rsidRDefault="00E24DAA" w:rsidP="00E24DAA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E24DAA" w:rsidRDefault="00E24DAA" w:rsidP="00E24DAA">
      <w:pPr>
        <w:pStyle w:val="a3"/>
        <w:tabs>
          <w:tab w:val="clear" w:pos="4536"/>
          <w:tab w:val="clear" w:pos="9072"/>
        </w:tabs>
        <w:sectPr w:rsidR="00E24DA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73B93" w:rsidRPr="00173B93" w:rsidRDefault="00173B93" w:rsidP="00173B93">
      <w:pPr>
        <w:jc w:val="right"/>
        <w:rPr>
          <w:sz w:val="28"/>
          <w:szCs w:val="28"/>
        </w:rPr>
      </w:pPr>
      <w:r w:rsidRPr="00173B93">
        <w:rPr>
          <w:sz w:val="28"/>
          <w:szCs w:val="28"/>
        </w:rPr>
        <w:lastRenderedPageBreak/>
        <w:t xml:space="preserve">Приложение </w:t>
      </w:r>
    </w:p>
    <w:p w:rsidR="00173B93" w:rsidRPr="00173B93" w:rsidRDefault="00173B93" w:rsidP="00173B93">
      <w:pPr>
        <w:jc w:val="right"/>
        <w:rPr>
          <w:sz w:val="28"/>
          <w:szCs w:val="28"/>
        </w:rPr>
      </w:pPr>
      <w:r w:rsidRPr="00173B93">
        <w:rPr>
          <w:sz w:val="28"/>
          <w:szCs w:val="28"/>
        </w:rPr>
        <w:t xml:space="preserve">                                                                              постановлению Администрации                           </w:t>
      </w:r>
    </w:p>
    <w:p w:rsidR="00173B93" w:rsidRPr="00173B93" w:rsidRDefault="00173B93" w:rsidP="00173B93">
      <w:pPr>
        <w:jc w:val="right"/>
        <w:rPr>
          <w:sz w:val="28"/>
          <w:szCs w:val="28"/>
        </w:rPr>
      </w:pPr>
      <w:r w:rsidRPr="00173B93">
        <w:rPr>
          <w:sz w:val="28"/>
          <w:szCs w:val="28"/>
        </w:rPr>
        <w:t xml:space="preserve">                                                                      Белокалитвинского района</w:t>
      </w:r>
    </w:p>
    <w:p w:rsidR="00173B93" w:rsidRPr="00173B93" w:rsidRDefault="00173B93" w:rsidP="00173B93">
      <w:pPr>
        <w:jc w:val="right"/>
        <w:rPr>
          <w:sz w:val="28"/>
          <w:szCs w:val="28"/>
        </w:rPr>
      </w:pPr>
      <w:r w:rsidRPr="00173B93">
        <w:rPr>
          <w:sz w:val="28"/>
          <w:szCs w:val="28"/>
        </w:rPr>
        <w:t xml:space="preserve">                                                                                  от </w:t>
      </w:r>
      <w:r w:rsidR="006C6479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173B9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73B93">
        <w:rPr>
          <w:sz w:val="28"/>
          <w:szCs w:val="28"/>
        </w:rPr>
        <w:t>. 2016  №</w:t>
      </w:r>
      <w:r w:rsidR="006C6479">
        <w:rPr>
          <w:sz w:val="28"/>
          <w:szCs w:val="28"/>
        </w:rPr>
        <w:t xml:space="preserve"> 1377</w:t>
      </w:r>
      <w:bookmarkStart w:id="3" w:name="_GoBack"/>
      <w:bookmarkEnd w:id="3"/>
    </w:p>
    <w:p w:rsidR="00173B93" w:rsidRPr="00173B93" w:rsidRDefault="00173B93" w:rsidP="00173B93">
      <w:pPr>
        <w:jc w:val="center"/>
        <w:rPr>
          <w:sz w:val="28"/>
          <w:szCs w:val="28"/>
        </w:rPr>
      </w:pPr>
    </w:p>
    <w:p w:rsidR="00173B93" w:rsidRPr="00173B93" w:rsidRDefault="00173B93" w:rsidP="00173B93">
      <w:pPr>
        <w:jc w:val="center"/>
        <w:rPr>
          <w:sz w:val="28"/>
          <w:szCs w:val="28"/>
        </w:rPr>
      </w:pPr>
      <w:r w:rsidRPr="00173B93">
        <w:rPr>
          <w:sz w:val="28"/>
          <w:szCs w:val="28"/>
        </w:rPr>
        <w:t>ПЕРЕЧЕНЬ</w:t>
      </w:r>
    </w:p>
    <w:p w:rsidR="00173B93" w:rsidRPr="00173B93" w:rsidRDefault="00173B93" w:rsidP="00173B93">
      <w:pPr>
        <w:jc w:val="center"/>
        <w:rPr>
          <w:sz w:val="28"/>
          <w:szCs w:val="28"/>
        </w:rPr>
      </w:pPr>
      <w:r w:rsidRPr="00173B9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</w:t>
      </w:r>
      <w:proofErr w:type="gramStart"/>
      <w:r w:rsidRPr="00173B93">
        <w:rPr>
          <w:sz w:val="28"/>
          <w:szCs w:val="28"/>
        </w:rPr>
        <w:t>правонарушениях,  в</w:t>
      </w:r>
      <w:proofErr w:type="gramEnd"/>
      <w:r w:rsidRPr="00173B93">
        <w:rPr>
          <w:sz w:val="28"/>
          <w:szCs w:val="28"/>
        </w:rPr>
        <w:t xml:space="preserve"> соответствии с Областным законом от 25.10.2002 №273-ЗС «Об административных правонарушениях» </w:t>
      </w:r>
    </w:p>
    <w:p w:rsidR="00173B93" w:rsidRPr="00173B93" w:rsidRDefault="00173B93" w:rsidP="00173B93">
      <w:pPr>
        <w:jc w:val="center"/>
        <w:rPr>
          <w:sz w:val="28"/>
          <w:szCs w:val="28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529"/>
        <w:gridCol w:w="4900"/>
      </w:tblGrid>
      <w:tr w:rsidR="00173B93" w:rsidRPr="00173B93" w:rsidTr="005B71E8">
        <w:trPr>
          <w:trHeight w:val="91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jc w:val="center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jc w:val="center"/>
              <w:rPr>
                <w:b/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Статьи</w:t>
            </w:r>
            <w:r w:rsidRPr="00173B93">
              <w:rPr>
                <w:b/>
                <w:sz w:val="28"/>
                <w:szCs w:val="28"/>
              </w:rPr>
              <w:t xml:space="preserve"> </w:t>
            </w:r>
            <w:r w:rsidRPr="00173B93">
              <w:rPr>
                <w:sz w:val="28"/>
                <w:szCs w:val="28"/>
              </w:rPr>
              <w:t>Областного закона от 25.10.2002 № 273-ЗС «Об административных правонарушениях»</w:t>
            </w:r>
          </w:p>
          <w:p w:rsidR="00173B93" w:rsidRPr="00173B93" w:rsidRDefault="00173B93" w:rsidP="005B71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b/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Управляющий делами </w:t>
            </w:r>
            <w:proofErr w:type="gramStart"/>
            <w:r w:rsidRPr="00173B93"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 w:rsidRPr="00173B93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2.2, часть 2 статьи 9.1, 9.3.</w:t>
            </w: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Заместитель главы Администрации Белокалитвинского района по вопросам казачества, спорту, молодежи и делам ГО и ЧС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2.7,  4.5.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Ведущий специалист Администрации Белокалитвинского района по работе с общественными организациями, противодействию экстремизму, терроризму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2.3, 2.10.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Ведущий специалист по делам несовершеннолетних и защите их прав Администрации Белокалитвинского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2.5, 2.6.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173B93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 Главный специалист по школам отдела образования Администрации Белокалитвинского района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2.5.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Председатель комитета по управлению имуществом Администрации Белокалитвинского района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3.2. </w:t>
            </w: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173B93">
              <w:rPr>
                <w:sz w:val="28"/>
                <w:szCs w:val="28"/>
              </w:rPr>
              <w:t>отдела  жилищно</w:t>
            </w:r>
            <w:proofErr w:type="gramEnd"/>
            <w:r w:rsidRPr="00173B93">
              <w:rPr>
                <w:sz w:val="28"/>
                <w:szCs w:val="28"/>
              </w:rPr>
              <w:t>-коммунального хозяйства Администрации Белокалитвинского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 2.4, 5.1, 5.2, 5.3.</w:t>
            </w: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Белокалитвинского района (осуществляющий функции муниципального жилищного контроля) 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5.1, 5.2.</w:t>
            </w:r>
          </w:p>
        </w:tc>
      </w:tr>
      <w:tr w:rsidR="00173B93" w:rsidRPr="00173B93" w:rsidTr="005B71E8">
        <w:trPr>
          <w:trHeight w:val="149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Начальник отдела сельского хозяйства, продовольствия и защиты окружающей природной среды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4.1, 4.4, 4.5, 5.1, 6.3. (при условии передачи поселениями полномочий по осуществлению муниципального земельного контроля), 6.4. 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 Главный специалист по транспорту и связи отдела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7.1, 7.2. </w:t>
            </w:r>
          </w:p>
        </w:tc>
      </w:tr>
      <w:tr w:rsidR="00173B93" w:rsidRPr="00173B93" w:rsidTr="005B71E8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B93" w:rsidRPr="00173B93" w:rsidRDefault="00173B93" w:rsidP="005B71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73B93" w:rsidRPr="00173B93" w:rsidRDefault="00173B93" w:rsidP="005B71E8">
            <w:pPr>
              <w:jc w:val="both"/>
              <w:rPr>
                <w:sz w:val="28"/>
                <w:szCs w:val="28"/>
              </w:rPr>
            </w:pPr>
            <w:r w:rsidRPr="00173B93">
              <w:rPr>
                <w:sz w:val="28"/>
                <w:szCs w:val="28"/>
              </w:rPr>
              <w:t xml:space="preserve">статьи 8.1 - </w:t>
            </w:r>
            <w:proofErr w:type="gramStart"/>
            <w:r w:rsidRPr="00173B93">
              <w:rPr>
                <w:sz w:val="28"/>
                <w:szCs w:val="28"/>
              </w:rPr>
              <w:t>8.3.,</w:t>
            </w:r>
            <w:proofErr w:type="gramEnd"/>
            <w:r w:rsidRPr="00173B93">
              <w:rPr>
                <w:sz w:val="28"/>
                <w:szCs w:val="28"/>
              </w:rPr>
              <w:t xml:space="preserve"> 8.8.</w:t>
            </w:r>
          </w:p>
        </w:tc>
      </w:tr>
    </w:tbl>
    <w:p w:rsidR="00173B93" w:rsidRPr="00173B93" w:rsidRDefault="00173B93" w:rsidP="00173B93">
      <w:pPr>
        <w:jc w:val="center"/>
        <w:rPr>
          <w:sz w:val="28"/>
          <w:szCs w:val="28"/>
        </w:rPr>
      </w:pPr>
    </w:p>
    <w:p w:rsidR="00173B93" w:rsidRPr="00173B93" w:rsidRDefault="00173B93" w:rsidP="00173B93">
      <w:pPr>
        <w:jc w:val="center"/>
        <w:rPr>
          <w:sz w:val="28"/>
          <w:szCs w:val="28"/>
        </w:rPr>
      </w:pPr>
    </w:p>
    <w:p w:rsidR="00173B93" w:rsidRPr="00173B93" w:rsidRDefault="00173B93" w:rsidP="00173B93">
      <w:pPr>
        <w:pStyle w:val="4"/>
        <w:ind w:left="-426" w:right="-426"/>
        <w:rPr>
          <w:rFonts w:ascii="Times New Roman" w:hAnsi="Times New Roman" w:cs="Times New Roman"/>
        </w:rPr>
      </w:pPr>
      <w:r w:rsidRPr="00173B93">
        <w:rPr>
          <w:rFonts w:ascii="Times New Roman" w:hAnsi="Times New Roman" w:cs="Times New Roman"/>
          <w:b w:val="0"/>
        </w:rPr>
        <w:t>Управляющий делами                                                                                  Л.Г. Василенко</w:t>
      </w:r>
    </w:p>
    <w:p w:rsidR="00506564" w:rsidRPr="00173B93" w:rsidRDefault="00506564">
      <w:pPr>
        <w:pStyle w:val="a3"/>
        <w:tabs>
          <w:tab w:val="clear" w:pos="4536"/>
          <w:tab w:val="clear" w:pos="9072"/>
        </w:tabs>
        <w:rPr>
          <w:szCs w:val="28"/>
        </w:rPr>
      </w:pPr>
    </w:p>
    <w:sectPr w:rsidR="00506564" w:rsidRPr="00173B93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FA" w:rsidRDefault="001B56FA">
      <w:r>
        <w:separator/>
      </w:r>
    </w:p>
  </w:endnote>
  <w:endnote w:type="continuationSeparator" w:id="0">
    <w:p w:rsidR="001B56FA" w:rsidRDefault="001B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AA" w:rsidRPr="00844AAA" w:rsidRDefault="00E24DAA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73B9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6C6479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C6479" w:rsidRPr="006C6479">
      <w:rPr>
        <w:noProof/>
        <w:sz w:val="14"/>
      </w:rPr>
      <w:t>10/13/2016 2:45:00</w:t>
    </w:r>
    <w:r w:rsidR="006C647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24DAA" w:rsidRPr="006C6479" w:rsidRDefault="00E24DAA">
    <w:pPr>
      <w:pStyle w:val="a5"/>
      <w:jc w:val="right"/>
      <w:rPr>
        <w:sz w:val="14"/>
      </w:rPr>
    </w:pPr>
    <w:r>
      <w:rPr>
        <w:sz w:val="14"/>
      </w:rPr>
      <w:t>стр</w:t>
    </w:r>
    <w:r w:rsidRPr="006C6479">
      <w:rPr>
        <w:sz w:val="14"/>
      </w:rPr>
      <w:t xml:space="preserve">. </w:t>
    </w:r>
    <w:r>
      <w:rPr>
        <w:sz w:val="14"/>
      </w:rPr>
      <w:fldChar w:fldCharType="begin"/>
    </w:r>
    <w:r w:rsidRPr="006C647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C6479">
      <w:rPr>
        <w:sz w:val="14"/>
      </w:rPr>
      <w:instrText xml:space="preserve"> </w:instrText>
    </w:r>
    <w:r>
      <w:rPr>
        <w:sz w:val="14"/>
      </w:rPr>
      <w:fldChar w:fldCharType="separate"/>
    </w:r>
    <w:r w:rsidR="006C647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C6479">
      <w:rPr>
        <w:noProof/>
        <w:sz w:val="14"/>
      </w:rPr>
      <w:t>3</w:t>
    </w:r>
    <w:r>
      <w:rPr>
        <w:sz w:val="14"/>
      </w:rPr>
      <w:fldChar w:fldCharType="end"/>
    </w:r>
    <w:r w:rsidRPr="006C6479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4DAA" w:rsidRPr="00E24DAA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4DAA">
      <w:rPr>
        <w:noProof/>
        <w:sz w:val="14"/>
        <w:lang w:val="en-US"/>
      </w:rPr>
      <w:t>G</w:t>
    </w:r>
    <w:r w:rsidR="00E24DAA" w:rsidRPr="00E24DAA">
      <w:rPr>
        <w:noProof/>
        <w:sz w:val="14"/>
      </w:rPr>
      <w:t>:\Мои документы\Постановления\изм_1451.</w:t>
    </w:r>
    <w:r w:rsidR="00E24DA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C6479" w:rsidRPr="006C6479">
      <w:rPr>
        <w:noProof/>
        <w:sz w:val="14"/>
      </w:rPr>
      <w:t>10/13/2016 2:45:00</w:t>
    </w:r>
    <w:r w:rsidR="006C647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24DA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C647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C6479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FA" w:rsidRDefault="001B56FA">
      <w:r>
        <w:separator/>
      </w:r>
    </w:p>
  </w:footnote>
  <w:footnote w:type="continuationSeparator" w:id="0">
    <w:p w:rsidR="001B56FA" w:rsidRDefault="001B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DFE3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F04AB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EEBB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6CBA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B2CB1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2C88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D22E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BA094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F282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A6C60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B63B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B82D7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4E83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F850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5C76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C202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68CE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660D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9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73B93"/>
    <w:rsid w:val="00191DF6"/>
    <w:rsid w:val="001B56FA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7728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C647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DAA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5434-B37B-4CC6-9E55-7BB3A31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73B9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173B93"/>
    <w:pPr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40">
    <w:name w:val="Заголовок 4 Знак"/>
    <w:basedOn w:val="a0"/>
    <w:link w:val="4"/>
    <w:semiHidden/>
    <w:rsid w:val="00173B9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6">
    <w:name w:val="Balloon Text"/>
    <w:basedOn w:val="a"/>
    <w:link w:val="a7"/>
    <w:rsid w:val="00E24D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2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2016-10-13T11:44:00Z</cp:lastPrinted>
  <dcterms:created xsi:type="dcterms:W3CDTF">2016-10-13T11:39:00Z</dcterms:created>
  <dcterms:modified xsi:type="dcterms:W3CDTF">2016-10-19T14:02:00Z</dcterms:modified>
</cp:coreProperties>
</file>