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:rsidR="00D6716F" w:rsidRPr="00D63DD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761E1C" w:rsidRPr="00761E1C">
        <w:rPr>
          <w:sz w:val="28"/>
        </w:rPr>
        <w:t>09</w:t>
      </w:r>
      <w:r w:rsidR="00C70947">
        <w:rPr>
          <w:sz w:val="28"/>
        </w:rPr>
        <w:t>.</w:t>
      </w:r>
      <w:r w:rsidR="006836BC" w:rsidRPr="006763A1">
        <w:rPr>
          <w:sz w:val="28"/>
        </w:rPr>
        <w:t>08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B17CD0">
        <w:rPr>
          <w:sz w:val="28"/>
        </w:rPr>
        <w:t>21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761E1C" w:rsidRPr="00D63DDF">
        <w:rPr>
          <w:sz w:val="28"/>
        </w:rPr>
        <w:t>1213</w:t>
      </w:r>
    </w:p>
    <w:p w:rsidR="00B56369" w:rsidRPr="00B56369" w:rsidRDefault="00B56369" w:rsidP="00B56369">
      <w:pPr>
        <w:jc w:val="center"/>
        <w:rPr>
          <w:sz w:val="26"/>
          <w:szCs w:val="26"/>
        </w:rPr>
      </w:pPr>
    </w:p>
    <w:p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:rsidR="00872883" w:rsidRDefault="00872883" w:rsidP="00872883">
      <w:pPr>
        <w:rPr>
          <w:b/>
          <w:sz w:val="28"/>
        </w:rPr>
      </w:pPr>
    </w:p>
    <w:p w:rsidR="006763A1" w:rsidRPr="00432EB3" w:rsidRDefault="006763A1" w:rsidP="00EB638A">
      <w:pPr>
        <w:ind w:right="-1"/>
        <w:jc w:val="center"/>
        <w:rPr>
          <w:b/>
          <w:sz w:val="28"/>
          <w:szCs w:val="28"/>
        </w:rPr>
      </w:pPr>
      <w:bookmarkStart w:id="2" w:name="_GoBack"/>
      <w:r w:rsidRPr="00432EB3">
        <w:rPr>
          <w:b/>
          <w:sz w:val="28"/>
          <w:szCs w:val="28"/>
        </w:rPr>
        <w:t xml:space="preserve">Об утверждении перечня мест для размещения предвыборных печатных агитационных материалов на территории </w:t>
      </w:r>
      <w:proofErr w:type="spellStart"/>
      <w:r w:rsidRPr="00432EB3">
        <w:rPr>
          <w:b/>
          <w:sz w:val="28"/>
          <w:szCs w:val="28"/>
        </w:rPr>
        <w:t>Белокалитвинского</w:t>
      </w:r>
      <w:proofErr w:type="spellEnd"/>
      <w:r w:rsidRPr="00432EB3">
        <w:rPr>
          <w:b/>
          <w:sz w:val="28"/>
          <w:szCs w:val="28"/>
        </w:rPr>
        <w:t xml:space="preserve"> района</w:t>
      </w:r>
    </w:p>
    <w:bookmarkEnd w:id="2"/>
    <w:p w:rsidR="006763A1" w:rsidRPr="00432EB3" w:rsidRDefault="006763A1" w:rsidP="006763A1">
      <w:pPr>
        <w:pStyle w:val="3"/>
        <w:spacing w:after="0"/>
        <w:ind w:right="5165"/>
        <w:jc w:val="both"/>
        <w:rPr>
          <w:sz w:val="28"/>
          <w:szCs w:val="28"/>
        </w:rPr>
      </w:pPr>
    </w:p>
    <w:p w:rsidR="00EB638A" w:rsidRDefault="00EB638A" w:rsidP="006763A1">
      <w:pPr>
        <w:pStyle w:val="ConsPlusTitle"/>
        <w:ind w:firstLine="851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763A1" w:rsidRPr="00432EB3" w:rsidRDefault="006763A1" w:rsidP="00EB638A">
      <w:pPr>
        <w:pStyle w:val="ConsPlusTitle"/>
        <w:ind w:firstLine="709"/>
        <w:jc w:val="both"/>
        <w:rPr>
          <w:rFonts w:ascii="Times New Roman" w:hAnsi="Times New Roman" w:cs="Times New Roman"/>
          <w:sz w:val="28"/>
        </w:rPr>
      </w:pPr>
      <w:r w:rsidRPr="00432EB3">
        <w:rPr>
          <w:rFonts w:ascii="Times New Roman" w:hAnsi="Times New Roman" w:cs="Times New Roman"/>
          <w:b w:val="0"/>
          <w:bCs/>
          <w:sz w:val="28"/>
          <w:szCs w:val="28"/>
        </w:rPr>
        <w:t>В   соответствии   со   статьей   54  Федерального  закона   от  12 июня 2002 года № 67-ФЗ «Об основных гарантиях избирательных прав на участие в референдуме граждан Российской Федерации», статьей 43 Областного закона Ростовской области от 12.05.2016 № 525-ЗС «О выборах и референдумах в Ростовской области»</w:t>
      </w:r>
      <w:r w:rsidRPr="00432EB3">
        <w:rPr>
          <w:rFonts w:ascii="Times New Roman" w:hAnsi="Times New Roman" w:cs="Times New Roman"/>
          <w:b w:val="0"/>
          <w:sz w:val="28"/>
          <w:szCs w:val="28"/>
        </w:rPr>
        <w:t xml:space="preserve">, в целях проведения агитационных публичных мероприятий в период подготовки и проведения выборов депутатов Государственной Думы Федерального Собрания Российской Федерации восьмого созыва, депутатов Собраний депутатов городских и сельских поселений </w:t>
      </w:r>
      <w:proofErr w:type="spellStart"/>
      <w:r w:rsidRPr="00432EB3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432EB3">
        <w:rPr>
          <w:rFonts w:ascii="Times New Roman" w:hAnsi="Times New Roman" w:cs="Times New Roman"/>
          <w:b w:val="0"/>
          <w:sz w:val="28"/>
          <w:szCs w:val="28"/>
        </w:rPr>
        <w:t xml:space="preserve"> района </w:t>
      </w:r>
      <w:r>
        <w:rPr>
          <w:rFonts w:ascii="Times New Roman" w:hAnsi="Times New Roman" w:cs="Times New Roman"/>
          <w:b w:val="0"/>
          <w:sz w:val="28"/>
          <w:szCs w:val="28"/>
        </w:rPr>
        <w:t>пятого созыва</w:t>
      </w:r>
      <w:r w:rsidRPr="00432EB3">
        <w:rPr>
          <w:rFonts w:ascii="Times New Roman" w:hAnsi="Times New Roman" w:cs="Times New Roman"/>
          <w:b w:val="0"/>
          <w:sz w:val="28"/>
          <w:szCs w:val="28"/>
        </w:rPr>
        <w:t xml:space="preserve">, Администрация </w:t>
      </w:r>
      <w:proofErr w:type="spellStart"/>
      <w:r w:rsidRPr="00432EB3">
        <w:rPr>
          <w:rFonts w:ascii="Times New Roman" w:hAnsi="Times New Roman" w:cs="Times New Roman"/>
          <w:b w:val="0"/>
          <w:sz w:val="28"/>
          <w:szCs w:val="28"/>
        </w:rPr>
        <w:t>Белокалитвинского</w:t>
      </w:r>
      <w:proofErr w:type="spellEnd"/>
      <w:r w:rsidRPr="00432EB3">
        <w:rPr>
          <w:rFonts w:ascii="Times New Roman" w:hAnsi="Times New Roman" w:cs="Times New Roman"/>
          <w:b w:val="0"/>
          <w:sz w:val="28"/>
          <w:szCs w:val="28"/>
        </w:rPr>
        <w:t xml:space="preserve"> района</w:t>
      </w:r>
      <w:r w:rsidRPr="00432EB3">
        <w:rPr>
          <w:rFonts w:ascii="Times New Roman" w:hAnsi="Times New Roman" w:cs="Times New Roman"/>
          <w:sz w:val="28"/>
          <w:szCs w:val="28"/>
        </w:rPr>
        <w:t xml:space="preserve"> </w:t>
      </w:r>
      <w:r w:rsidRPr="00432EB3">
        <w:rPr>
          <w:rFonts w:ascii="Times New Roman" w:hAnsi="Times New Roman" w:cs="Times New Roman"/>
          <w:spacing w:val="60"/>
          <w:sz w:val="28"/>
          <w:szCs w:val="28"/>
        </w:rPr>
        <w:t>постановляет:</w:t>
      </w:r>
    </w:p>
    <w:p w:rsidR="006763A1" w:rsidRPr="00432EB3" w:rsidRDefault="006763A1" w:rsidP="00EB638A">
      <w:pPr>
        <w:ind w:firstLine="709"/>
        <w:jc w:val="center"/>
      </w:pPr>
    </w:p>
    <w:p w:rsidR="006763A1" w:rsidRPr="00432EB3" w:rsidRDefault="006763A1" w:rsidP="00EB638A">
      <w:pPr>
        <w:ind w:firstLine="709"/>
        <w:jc w:val="both"/>
        <w:rPr>
          <w:sz w:val="28"/>
          <w:szCs w:val="28"/>
        </w:rPr>
      </w:pPr>
      <w:r w:rsidRPr="00432EB3">
        <w:rPr>
          <w:sz w:val="28"/>
          <w:szCs w:val="28"/>
        </w:rPr>
        <w:t xml:space="preserve">1. Утвердить </w:t>
      </w:r>
      <w:r w:rsidR="00EB638A" w:rsidRPr="00432EB3">
        <w:rPr>
          <w:sz w:val="28"/>
          <w:szCs w:val="28"/>
        </w:rPr>
        <w:t>перечень мест для</w:t>
      </w:r>
      <w:r w:rsidRPr="00432EB3">
        <w:rPr>
          <w:sz w:val="28"/>
          <w:szCs w:val="28"/>
        </w:rPr>
        <w:t xml:space="preserve"> размещения предвыборных печатных </w:t>
      </w:r>
      <w:r w:rsidR="00EB638A" w:rsidRPr="00432EB3">
        <w:rPr>
          <w:sz w:val="28"/>
          <w:szCs w:val="28"/>
        </w:rPr>
        <w:t>агитационных материалов</w:t>
      </w:r>
      <w:r w:rsidRPr="00432EB3">
        <w:rPr>
          <w:sz w:val="28"/>
          <w:szCs w:val="28"/>
        </w:rPr>
        <w:t xml:space="preserve"> на территории </w:t>
      </w:r>
      <w:proofErr w:type="spellStart"/>
      <w:r w:rsidRPr="00432EB3">
        <w:rPr>
          <w:sz w:val="28"/>
          <w:szCs w:val="28"/>
        </w:rPr>
        <w:t>Белокалитвинского</w:t>
      </w:r>
      <w:proofErr w:type="spellEnd"/>
      <w:r w:rsidRPr="00432EB3">
        <w:rPr>
          <w:sz w:val="28"/>
          <w:szCs w:val="28"/>
        </w:rPr>
        <w:t xml:space="preserve"> района, согласно приложению.</w:t>
      </w:r>
    </w:p>
    <w:p w:rsidR="006763A1" w:rsidRPr="00432EB3" w:rsidRDefault="006763A1" w:rsidP="00EB638A">
      <w:pPr>
        <w:pStyle w:val="31"/>
        <w:ind w:firstLine="709"/>
        <w:rPr>
          <w:sz w:val="28"/>
          <w:szCs w:val="28"/>
        </w:rPr>
      </w:pPr>
      <w:r w:rsidRPr="00432EB3">
        <w:rPr>
          <w:sz w:val="28"/>
          <w:szCs w:val="28"/>
        </w:rPr>
        <w:t xml:space="preserve">2. Настоящее постановление вступает в силу с момента подписания, подлежит официальному опубликованию и размещению на официальном сайте Администрации </w:t>
      </w:r>
      <w:proofErr w:type="spellStart"/>
      <w:r w:rsidRPr="00432EB3">
        <w:rPr>
          <w:sz w:val="28"/>
          <w:szCs w:val="28"/>
        </w:rPr>
        <w:t>Белокалитвинского</w:t>
      </w:r>
      <w:proofErr w:type="spellEnd"/>
      <w:r w:rsidRPr="00432EB3">
        <w:rPr>
          <w:sz w:val="28"/>
          <w:szCs w:val="28"/>
        </w:rPr>
        <w:t xml:space="preserve"> района.</w:t>
      </w:r>
    </w:p>
    <w:p w:rsidR="006763A1" w:rsidRPr="00432EB3" w:rsidRDefault="006763A1" w:rsidP="00EB638A">
      <w:pPr>
        <w:pStyle w:val="31"/>
        <w:ind w:firstLine="709"/>
        <w:rPr>
          <w:sz w:val="28"/>
          <w:szCs w:val="28"/>
        </w:rPr>
      </w:pPr>
      <w:r w:rsidRPr="00432EB3">
        <w:rPr>
          <w:sz w:val="28"/>
          <w:szCs w:val="28"/>
        </w:rPr>
        <w:t xml:space="preserve">3. Контроль за исполнением постановления возложить на управляющего делами Администрации </w:t>
      </w:r>
      <w:proofErr w:type="spellStart"/>
      <w:r w:rsidRPr="00432EB3">
        <w:rPr>
          <w:sz w:val="28"/>
          <w:szCs w:val="28"/>
        </w:rPr>
        <w:t>Белокалитвинского</w:t>
      </w:r>
      <w:proofErr w:type="spellEnd"/>
      <w:r w:rsidRPr="00432EB3">
        <w:rPr>
          <w:sz w:val="28"/>
          <w:szCs w:val="28"/>
        </w:rPr>
        <w:t xml:space="preserve"> района Василенко Л.Г.</w:t>
      </w:r>
    </w:p>
    <w:p w:rsidR="005A2D86" w:rsidRPr="005A2D86" w:rsidRDefault="005A2D86" w:rsidP="005A2D86">
      <w:pPr>
        <w:jc w:val="both"/>
        <w:rPr>
          <w:sz w:val="28"/>
        </w:rPr>
      </w:pPr>
    </w:p>
    <w:p w:rsidR="00D6716F" w:rsidRDefault="00D6716F" w:rsidP="00D6716F">
      <w:pPr>
        <w:jc w:val="center"/>
        <w:rPr>
          <w:sz w:val="28"/>
        </w:rPr>
      </w:pPr>
    </w:p>
    <w:p w:rsidR="00D6716F" w:rsidRPr="00D6716F" w:rsidRDefault="00D6716F" w:rsidP="00D6716F">
      <w:pPr>
        <w:jc w:val="center"/>
        <w:rPr>
          <w:sz w:val="28"/>
        </w:rPr>
      </w:pPr>
    </w:p>
    <w:p w:rsidR="00D6716F" w:rsidRDefault="00E5190C" w:rsidP="003818F3">
      <w:pPr>
        <w:pStyle w:val="2"/>
        <w:rPr>
          <w:b w:val="0"/>
        </w:rPr>
      </w:pPr>
      <w:bookmarkStart w:id="3" w:name="Наименование"/>
      <w:bookmarkEnd w:id="3"/>
      <w:r>
        <w:rPr>
          <w:b w:val="0"/>
        </w:rPr>
        <w:t xml:space="preserve"> 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:rsidR="00872883" w:rsidRPr="00C96E82" w:rsidRDefault="00D6716F" w:rsidP="00D6716F">
      <w:pPr>
        <w:pStyle w:val="2"/>
        <w:rPr>
          <w:b w:val="0"/>
        </w:rPr>
      </w:pPr>
      <w:proofErr w:type="spellStart"/>
      <w:r>
        <w:rPr>
          <w:b w:val="0"/>
        </w:rPr>
        <w:t>Белокалитвинского</w:t>
      </w:r>
      <w:proofErr w:type="spellEnd"/>
      <w:r>
        <w:rPr>
          <w:b w:val="0"/>
        </w:rPr>
        <w:t xml:space="preserve">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5190C"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EB638A" w:rsidRDefault="00872883" w:rsidP="00872883">
      <w:pPr>
        <w:rPr>
          <w:color w:val="FFFFFF" w:themeColor="background1"/>
          <w:sz w:val="28"/>
        </w:rPr>
      </w:pPr>
      <w:r w:rsidRPr="00EB638A">
        <w:rPr>
          <w:color w:val="FFFFFF" w:themeColor="background1"/>
          <w:sz w:val="28"/>
        </w:rPr>
        <w:t>Верно:</w:t>
      </w:r>
    </w:p>
    <w:p w:rsidR="003A39C2" w:rsidRPr="00EB638A" w:rsidRDefault="00DA2597" w:rsidP="00835273">
      <w:pPr>
        <w:rPr>
          <w:color w:val="FFFFFF" w:themeColor="background1"/>
          <w:sz w:val="28"/>
        </w:rPr>
      </w:pPr>
      <w:proofErr w:type="gramStart"/>
      <w:r w:rsidRPr="00EB638A">
        <w:rPr>
          <w:color w:val="FFFFFF" w:themeColor="background1"/>
          <w:sz w:val="28"/>
        </w:rPr>
        <w:t>У</w:t>
      </w:r>
      <w:r w:rsidR="00715C8D" w:rsidRPr="00EB638A">
        <w:rPr>
          <w:color w:val="FFFFFF" w:themeColor="background1"/>
          <w:sz w:val="28"/>
        </w:rPr>
        <w:t>правляющ</w:t>
      </w:r>
      <w:r w:rsidRPr="00EB638A">
        <w:rPr>
          <w:color w:val="FFFFFF" w:themeColor="background1"/>
          <w:sz w:val="28"/>
        </w:rPr>
        <w:t>ий</w:t>
      </w:r>
      <w:r w:rsidR="00715C8D" w:rsidRPr="00EB638A">
        <w:rPr>
          <w:color w:val="FFFFFF" w:themeColor="background1"/>
          <w:sz w:val="28"/>
        </w:rPr>
        <w:t xml:space="preserve"> </w:t>
      </w:r>
      <w:r w:rsidR="00F4755E" w:rsidRPr="00EB638A">
        <w:rPr>
          <w:color w:val="FFFFFF" w:themeColor="background1"/>
          <w:sz w:val="28"/>
        </w:rPr>
        <w:t xml:space="preserve"> делами</w:t>
      </w:r>
      <w:proofErr w:type="gramEnd"/>
      <w:r w:rsidR="00F4755E" w:rsidRPr="00EB638A">
        <w:rPr>
          <w:color w:val="FFFFFF" w:themeColor="background1"/>
          <w:sz w:val="28"/>
        </w:rPr>
        <w:tab/>
      </w:r>
      <w:r w:rsidR="00F4755E" w:rsidRPr="00EB638A">
        <w:rPr>
          <w:color w:val="FFFFFF" w:themeColor="background1"/>
          <w:sz w:val="28"/>
        </w:rPr>
        <w:tab/>
      </w:r>
      <w:r w:rsidR="00F4755E" w:rsidRPr="00EB638A">
        <w:rPr>
          <w:color w:val="FFFFFF" w:themeColor="background1"/>
          <w:sz w:val="28"/>
        </w:rPr>
        <w:tab/>
      </w:r>
      <w:r w:rsidR="000C6CE8" w:rsidRPr="00EB638A">
        <w:rPr>
          <w:color w:val="FFFFFF" w:themeColor="background1"/>
          <w:sz w:val="28"/>
        </w:rPr>
        <w:tab/>
      </w:r>
      <w:r w:rsidR="00F4755E" w:rsidRPr="00EB638A">
        <w:rPr>
          <w:color w:val="FFFFFF" w:themeColor="background1"/>
          <w:sz w:val="28"/>
        </w:rPr>
        <w:tab/>
      </w:r>
      <w:r w:rsidR="001D3A0E" w:rsidRPr="00EB638A">
        <w:rPr>
          <w:color w:val="FFFFFF" w:themeColor="background1"/>
          <w:sz w:val="28"/>
        </w:rPr>
        <w:tab/>
      </w:r>
      <w:r w:rsidRPr="00EB638A">
        <w:rPr>
          <w:color w:val="FFFFFF" w:themeColor="background1"/>
          <w:sz w:val="28"/>
        </w:rPr>
        <w:tab/>
        <w:t>Л.Г. Василенко</w:t>
      </w:r>
    </w:p>
    <w:p w:rsidR="006763A1" w:rsidRPr="00EB638A" w:rsidRDefault="006763A1" w:rsidP="00835273">
      <w:pPr>
        <w:rPr>
          <w:color w:val="FFFFFF" w:themeColor="background1"/>
          <w:sz w:val="28"/>
          <w:szCs w:val="28"/>
        </w:rPr>
        <w:sectPr w:rsidR="006763A1" w:rsidRPr="00EB638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  <w:gridCol w:w="5494"/>
      </w:tblGrid>
      <w:tr w:rsidR="006763A1" w:rsidRPr="00432EB3" w:rsidTr="00531752">
        <w:tc>
          <w:tcPr>
            <w:tcW w:w="4644" w:type="dxa"/>
            <w:shd w:val="clear" w:color="auto" w:fill="auto"/>
          </w:tcPr>
          <w:p w:rsidR="006763A1" w:rsidRPr="00432EB3" w:rsidRDefault="006763A1" w:rsidP="00531752">
            <w:pPr>
              <w:rPr>
                <w:sz w:val="22"/>
                <w:szCs w:val="22"/>
              </w:rPr>
            </w:pPr>
          </w:p>
        </w:tc>
        <w:tc>
          <w:tcPr>
            <w:tcW w:w="5494" w:type="dxa"/>
            <w:shd w:val="clear" w:color="auto" w:fill="auto"/>
          </w:tcPr>
          <w:p w:rsidR="006763A1" w:rsidRPr="00432EB3" w:rsidRDefault="006763A1" w:rsidP="00531752">
            <w:pPr>
              <w:jc w:val="center"/>
              <w:rPr>
                <w:sz w:val="28"/>
                <w:szCs w:val="28"/>
              </w:rPr>
            </w:pPr>
            <w:r w:rsidRPr="00432EB3">
              <w:rPr>
                <w:sz w:val="28"/>
                <w:szCs w:val="28"/>
              </w:rPr>
              <w:t xml:space="preserve">Приложение </w:t>
            </w:r>
          </w:p>
          <w:p w:rsidR="00EB638A" w:rsidRDefault="006763A1" w:rsidP="00531752">
            <w:pPr>
              <w:jc w:val="center"/>
              <w:rPr>
                <w:sz w:val="28"/>
                <w:szCs w:val="28"/>
              </w:rPr>
            </w:pPr>
            <w:r w:rsidRPr="00432EB3">
              <w:rPr>
                <w:sz w:val="28"/>
                <w:szCs w:val="28"/>
              </w:rPr>
              <w:t xml:space="preserve">к постановлению </w:t>
            </w:r>
          </w:p>
          <w:p w:rsidR="006763A1" w:rsidRPr="00432EB3" w:rsidRDefault="006763A1" w:rsidP="00531752">
            <w:pPr>
              <w:jc w:val="center"/>
              <w:rPr>
                <w:sz w:val="28"/>
                <w:szCs w:val="28"/>
              </w:rPr>
            </w:pPr>
            <w:r w:rsidRPr="00432EB3">
              <w:rPr>
                <w:sz w:val="28"/>
                <w:szCs w:val="28"/>
              </w:rPr>
              <w:t xml:space="preserve">Администрации </w:t>
            </w:r>
          </w:p>
          <w:p w:rsidR="006763A1" w:rsidRPr="00432EB3" w:rsidRDefault="006763A1" w:rsidP="00531752">
            <w:pPr>
              <w:jc w:val="center"/>
              <w:rPr>
                <w:sz w:val="28"/>
                <w:szCs w:val="28"/>
              </w:rPr>
            </w:pPr>
            <w:proofErr w:type="spellStart"/>
            <w:r w:rsidRPr="00432EB3">
              <w:rPr>
                <w:sz w:val="28"/>
                <w:szCs w:val="28"/>
              </w:rPr>
              <w:t>Белокалитвинского</w:t>
            </w:r>
            <w:proofErr w:type="spellEnd"/>
            <w:r w:rsidRPr="00432EB3">
              <w:rPr>
                <w:sz w:val="28"/>
                <w:szCs w:val="28"/>
              </w:rPr>
              <w:t xml:space="preserve"> района </w:t>
            </w:r>
          </w:p>
          <w:p w:rsidR="006763A1" w:rsidRPr="00761E1C" w:rsidRDefault="006763A1" w:rsidP="00761E1C">
            <w:pPr>
              <w:jc w:val="center"/>
              <w:rPr>
                <w:lang w:val="en-US"/>
              </w:rPr>
            </w:pPr>
            <w:r w:rsidRPr="00432EB3">
              <w:rPr>
                <w:sz w:val="28"/>
                <w:szCs w:val="28"/>
              </w:rPr>
              <w:t xml:space="preserve">от </w:t>
            </w:r>
            <w:r w:rsidR="00761E1C">
              <w:rPr>
                <w:sz w:val="28"/>
                <w:szCs w:val="28"/>
                <w:lang w:val="en-US"/>
              </w:rPr>
              <w:t>09</w:t>
            </w:r>
            <w:r w:rsidRPr="00432EB3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8</w:t>
            </w:r>
            <w:r w:rsidRPr="00432EB3">
              <w:rPr>
                <w:sz w:val="28"/>
                <w:szCs w:val="28"/>
              </w:rPr>
              <w:t xml:space="preserve">.2021  № </w:t>
            </w:r>
            <w:r w:rsidR="00761E1C">
              <w:rPr>
                <w:sz w:val="28"/>
                <w:szCs w:val="28"/>
                <w:lang w:val="en-US"/>
              </w:rPr>
              <w:t>1213</w:t>
            </w:r>
          </w:p>
        </w:tc>
      </w:tr>
    </w:tbl>
    <w:p w:rsidR="00EB638A" w:rsidRDefault="00EB638A" w:rsidP="006763A1">
      <w:pPr>
        <w:jc w:val="center"/>
        <w:rPr>
          <w:sz w:val="28"/>
          <w:szCs w:val="28"/>
        </w:rPr>
      </w:pPr>
    </w:p>
    <w:p w:rsidR="006763A1" w:rsidRPr="00432EB3" w:rsidRDefault="006763A1" w:rsidP="006763A1">
      <w:pPr>
        <w:jc w:val="center"/>
        <w:rPr>
          <w:sz w:val="28"/>
          <w:szCs w:val="28"/>
        </w:rPr>
      </w:pPr>
      <w:r w:rsidRPr="00432EB3">
        <w:rPr>
          <w:sz w:val="28"/>
          <w:szCs w:val="28"/>
        </w:rPr>
        <w:t xml:space="preserve">Перечень мест для размещения предвыборных печатных агитационных </w:t>
      </w:r>
      <w:proofErr w:type="gramStart"/>
      <w:r w:rsidRPr="00432EB3">
        <w:rPr>
          <w:sz w:val="28"/>
          <w:szCs w:val="28"/>
        </w:rPr>
        <w:t>материалов  на</w:t>
      </w:r>
      <w:proofErr w:type="gramEnd"/>
      <w:r w:rsidRPr="00432EB3">
        <w:rPr>
          <w:sz w:val="28"/>
          <w:szCs w:val="28"/>
        </w:rPr>
        <w:t xml:space="preserve"> территории </w:t>
      </w:r>
      <w:proofErr w:type="spellStart"/>
      <w:r w:rsidRPr="00432EB3">
        <w:rPr>
          <w:sz w:val="28"/>
          <w:szCs w:val="28"/>
        </w:rPr>
        <w:t>Белокалитвинского</w:t>
      </w:r>
      <w:proofErr w:type="spellEnd"/>
      <w:r w:rsidRPr="00432EB3">
        <w:rPr>
          <w:sz w:val="28"/>
          <w:szCs w:val="28"/>
        </w:rPr>
        <w:t xml:space="preserve"> района</w:t>
      </w:r>
    </w:p>
    <w:p w:rsidR="006763A1" w:rsidRPr="00432EB3" w:rsidRDefault="006763A1" w:rsidP="006763A1">
      <w:pPr>
        <w:ind w:right="-1"/>
        <w:jc w:val="center"/>
        <w:rPr>
          <w:sz w:val="28"/>
          <w:szCs w:val="28"/>
        </w:rPr>
      </w:pPr>
    </w:p>
    <w:tbl>
      <w:tblPr>
        <w:tblW w:w="9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9"/>
        <w:gridCol w:w="998"/>
        <w:gridCol w:w="8331"/>
      </w:tblGrid>
      <w:tr w:rsidR="006763A1" w:rsidRPr="00432EB3" w:rsidTr="00531752">
        <w:trPr>
          <w:trHeight w:val="42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№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№ участка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Места для размещения агитационных материалов</w:t>
            </w:r>
          </w:p>
        </w:tc>
      </w:tr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</w:p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Белокалитвинское</w:t>
            </w:r>
            <w:proofErr w:type="spellEnd"/>
            <w:r w:rsidRPr="00432EB3">
              <w:t xml:space="preserve"> городское поселение</w:t>
            </w:r>
          </w:p>
          <w:p w:rsidR="006763A1" w:rsidRPr="00432EB3" w:rsidRDefault="006763A1" w:rsidP="00531752">
            <w:pPr>
              <w:jc w:val="center"/>
            </w:pPr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  <w:rPr>
                <w:sz w:val="20"/>
              </w:rPr>
            </w:pPr>
            <w:r w:rsidRPr="00432EB3">
              <w:rPr>
                <w:sz w:val="20"/>
              </w:rPr>
              <w:t>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268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витрина магазина «Магнит», ул. Машиностроителей, д. 9</w:t>
            </w:r>
          </w:p>
        </w:tc>
      </w:tr>
      <w:tr w:rsidR="006763A1" w:rsidRPr="00432EB3" w:rsidTr="00531752">
        <w:trPr>
          <w:cantSplit/>
          <w:trHeight w:val="24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  <w:r w:rsidRPr="00432EB3">
              <w:t>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269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  <w:rPr>
                <w:b/>
              </w:rPr>
            </w:pPr>
            <w:r w:rsidRPr="00432EB3">
              <w:t>стенд «Выборы», размещенный  на углу д.30 по ул. Машиностроителей</w:t>
            </w:r>
          </w:p>
        </w:tc>
      </w:tr>
      <w:tr w:rsidR="006763A1" w:rsidRPr="00432EB3" w:rsidTr="00531752">
        <w:trPr>
          <w:cantSplit/>
          <w:trHeight w:val="30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270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jc w:val="both"/>
            </w:pPr>
            <w:r w:rsidRPr="00432EB3">
              <w:rPr>
                <w:sz w:val="24"/>
                <w:szCs w:val="24"/>
              </w:rPr>
              <w:t>помещение МУП «ЕРКЦ», ул. Машиностроителей, д. 4/1</w:t>
            </w:r>
          </w:p>
        </w:tc>
      </w:tr>
      <w:tr w:rsidR="006763A1" w:rsidRPr="00432EB3" w:rsidTr="00531752">
        <w:trPr>
          <w:cantSplit/>
          <w:trHeight w:val="27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271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стенд «Выборы», размещенный по ул. Комарова (автобусная остановка «Автовокзал»)</w:t>
            </w:r>
          </w:p>
        </w:tc>
      </w:tr>
      <w:tr w:rsidR="006763A1" w:rsidRPr="00432EB3" w:rsidTr="00531752">
        <w:trPr>
          <w:cantSplit/>
          <w:trHeight w:val="27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272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помещение МУП «ЕРКЦ», ул. Большая, д. 33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273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витрина магазина «Магнит», ул. Большая, д. 15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стенд «Выборы», размещенный на углу ул. Большая и ул. Петрова (автобусная остановка «Майдан»)</w:t>
            </w:r>
          </w:p>
        </w:tc>
      </w:tr>
      <w:tr w:rsidR="006763A1" w:rsidRPr="00432EB3" w:rsidTr="00531752">
        <w:trPr>
          <w:cantSplit/>
          <w:trHeight w:val="27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274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432EB3">
              <w:rPr>
                <w:sz w:val="24"/>
                <w:szCs w:val="24"/>
              </w:rPr>
              <w:t xml:space="preserve">стенд «Выборы», размещенный по ул. </w:t>
            </w:r>
            <w:proofErr w:type="spellStart"/>
            <w:r w:rsidRPr="00432EB3">
              <w:rPr>
                <w:sz w:val="24"/>
                <w:szCs w:val="24"/>
              </w:rPr>
              <w:t>М.Горького</w:t>
            </w:r>
            <w:proofErr w:type="spellEnd"/>
            <w:r w:rsidRPr="00432EB3">
              <w:rPr>
                <w:sz w:val="24"/>
                <w:szCs w:val="24"/>
              </w:rPr>
              <w:t>, д. 78 (магазин «Чибис»)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275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432EB3">
              <w:rPr>
                <w:sz w:val="24"/>
                <w:szCs w:val="24"/>
              </w:rPr>
              <w:t>витрина магазина «Магнит», ул. Вокзальная, д. 6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432EB3">
              <w:rPr>
                <w:sz w:val="24"/>
                <w:szCs w:val="24"/>
              </w:rPr>
              <w:t>витрина магазина «Магнит», ул. Вокзальная, д. 386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432EB3">
              <w:rPr>
                <w:sz w:val="24"/>
                <w:szCs w:val="24"/>
              </w:rPr>
              <w:t>рекламный стенд, размещенный на углу ул. Энгельса и ул. Строительная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276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витрина магазина «Магнит», ул. Заводская, д. 10</w:t>
            </w:r>
          </w:p>
        </w:tc>
      </w:tr>
      <w:tr w:rsidR="006763A1" w:rsidRPr="00432EB3" w:rsidTr="00531752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277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витрина магазина «Магнит», ул. Энгельса, д. 27</w:t>
            </w:r>
          </w:p>
        </w:tc>
      </w:tr>
      <w:tr w:rsidR="006763A1" w:rsidRPr="00432EB3" w:rsidTr="00531752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витрина магазина «Магнит», ул. Энгельса, д. 39Б</w:t>
            </w:r>
          </w:p>
        </w:tc>
      </w:tr>
      <w:tr w:rsidR="006763A1" w:rsidRPr="00432EB3" w:rsidTr="00531752">
        <w:trPr>
          <w:cantSplit/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278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рекламный стенд, размещенный на углу улицы Энгельса и улицы Кошевого</w:t>
            </w:r>
          </w:p>
        </w:tc>
      </w:tr>
      <w:tr w:rsidR="006763A1" w:rsidRPr="00432EB3" w:rsidTr="00531752">
        <w:trPr>
          <w:cantSplit/>
          <w:trHeight w:val="34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  <w:rPr>
                <w:sz w:val="22"/>
                <w:szCs w:val="22"/>
              </w:rPr>
            </w:pPr>
            <w:r w:rsidRPr="00432EB3">
              <w:rPr>
                <w:sz w:val="22"/>
                <w:szCs w:val="22"/>
              </w:rPr>
              <w:t>12.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rPr>
                <w:sz w:val="22"/>
                <w:szCs w:val="22"/>
              </w:rPr>
              <w:t>279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 xml:space="preserve">стенд «Выборы», размещенный в районе площади Театральная </w:t>
            </w:r>
          </w:p>
        </w:tc>
      </w:tr>
      <w:tr w:rsidR="006763A1" w:rsidRPr="00432EB3" w:rsidTr="00531752">
        <w:trPr>
          <w:cantSplit/>
          <w:trHeight w:val="23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витрина магазина «Магнит», ул. Коммунистическая, д. 19</w:t>
            </w:r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стенд «Выборы», размещенный на углу улицы Калинина и пер. Стандартный</w:t>
            </w:r>
          </w:p>
        </w:tc>
      </w:tr>
      <w:tr w:rsidR="006763A1" w:rsidRPr="00432EB3" w:rsidTr="00531752">
        <w:trPr>
          <w:trHeight w:val="21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витрина магазина «Магнит», ул. Энтузиастов, д. 6а</w:t>
            </w:r>
          </w:p>
        </w:tc>
      </w:tr>
      <w:tr w:rsidR="006763A1" w:rsidRPr="00432EB3" w:rsidTr="00531752">
        <w:trPr>
          <w:trHeight w:val="216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  <w:rPr>
                <w:sz w:val="24"/>
                <w:szCs w:val="24"/>
              </w:rPr>
            </w:pPr>
            <w:r w:rsidRPr="00432EB3">
              <w:rPr>
                <w:sz w:val="24"/>
                <w:szCs w:val="24"/>
              </w:rPr>
              <w:t>витрина магазина «Магнит», ул. Энтузиастов, д. 5</w:t>
            </w:r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  <w:jc w:val="both"/>
            </w:pPr>
            <w:r w:rsidRPr="00432EB3">
              <w:rPr>
                <w:sz w:val="24"/>
                <w:szCs w:val="24"/>
              </w:rPr>
              <w:t>стенд «Выборы», размещенный на углу улицы Российская и улицы Энтузиастов (ГКУ «Центр занятости населения города Белая Калитва»)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pStyle w:val="a3"/>
              <w:tabs>
                <w:tab w:val="left" w:pos="708"/>
              </w:tabs>
            </w:pPr>
            <w:r w:rsidRPr="00432EB3">
              <w:rPr>
                <w:sz w:val="24"/>
                <w:szCs w:val="24"/>
              </w:rPr>
              <w:t xml:space="preserve">стенд «Выборы», размещенный на улице Геологическая (рядом с рынком) </w:t>
            </w:r>
          </w:p>
        </w:tc>
      </w:tr>
      <w:tr w:rsidR="006763A1" w:rsidRPr="00432EB3" w:rsidTr="00531752">
        <w:trPr>
          <w:cantSplit/>
          <w:trHeight w:val="2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18.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витрина магазина «Магнит», ул. Л. Толстого, д. 4</w:t>
            </w:r>
          </w:p>
        </w:tc>
      </w:tr>
      <w:tr w:rsidR="006763A1" w:rsidRPr="00432EB3" w:rsidTr="00531752">
        <w:trPr>
          <w:cantSplit/>
          <w:trHeight w:val="259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19.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витрина магазина «Магнит», ул. Светлая, д. 6</w:t>
            </w:r>
          </w:p>
        </w:tc>
      </w:tr>
      <w:tr w:rsidR="006763A1" w:rsidRPr="00432EB3" w:rsidTr="00531752">
        <w:trPr>
          <w:cantSplit/>
          <w:trHeight w:val="259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стенд «Выборы», размещенный на углу улицы Российская и улице Энтузиастов (МБУ «Стоматологическая поликлиника»)</w:t>
            </w:r>
          </w:p>
        </w:tc>
      </w:tr>
      <w:tr w:rsidR="006763A1" w:rsidRPr="00432EB3" w:rsidTr="00531752">
        <w:trPr>
          <w:cantSplit/>
          <w:trHeight w:val="33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«Марс», ул. </w:t>
            </w:r>
            <w:proofErr w:type="spellStart"/>
            <w:r w:rsidRPr="00432EB3">
              <w:t>Старцева</w:t>
            </w:r>
            <w:proofErr w:type="spellEnd"/>
            <w:r w:rsidRPr="00432EB3">
              <w:t>, д. 38, х. Поцелуев</w:t>
            </w:r>
          </w:p>
        </w:tc>
      </w:tr>
      <w:tr w:rsidR="006763A1" w:rsidRPr="00432EB3" w:rsidTr="00531752">
        <w:trPr>
          <w:cantSplit/>
          <w:trHeight w:val="33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№ 3, ул. Вербная, д.4, х. </w:t>
            </w:r>
            <w:proofErr w:type="spellStart"/>
            <w:r w:rsidRPr="00432EB3">
              <w:t>Бородинов</w:t>
            </w:r>
            <w:proofErr w:type="spellEnd"/>
          </w:p>
        </w:tc>
      </w:tr>
    </w:tbl>
    <w:p w:rsidR="006763A1" w:rsidRPr="00432EB3" w:rsidRDefault="006763A1" w:rsidP="006763A1">
      <w:r w:rsidRPr="00432EB3">
        <w:br w:type="page"/>
      </w:r>
    </w:p>
    <w:tbl>
      <w:tblPr>
        <w:tblW w:w="9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9"/>
        <w:gridCol w:w="998"/>
        <w:gridCol w:w="8331"/>
      </w:tblGrid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lastRenderedPageBreak/>
              <w:t>Синегорское</w:t>
            </w:r>
            <w:proofErr w:type="spellEnd"/>
            <w:r w:rsidRPr="00432EB3">
              <w:t xml:space="preserve">  сельское поселение</w:t>
            </w:r>
          </w:p>
        </w:tc>
      </w:tr>
      <w:tr w:rsidR="006763A1" w:rsidRPr="00432EB3" w:rsidTr="00531752">
        <w:trPr>
          <w:cantSplit/>
          <w:trHeight w:val="33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21.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«Кристалл», ул. Матросова, д. 1а, п. Виноградный</w:t>
            </w:r>
          </w:p>
        </w:tc>
      </w:tr>
      <w:tr w:rsidR="006763A1" w:rsidRPr="00432EB3" w:rsidTr="00531752">
        <w:trPr>
          <w:cantSplit/>
          <w:trHeight w:val="33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«Кристалл 2», ул. Менделеева, п. Виноградный</w:t>
            </w:r>
          </w:p>
        </w:tc>
      </w:tr>
      <w:tr w:rsidR="006763A1" w:rsidRPr="00432EB3" w:rsidTr="00531752">
        <w:trPr>
          <w:cantSplit/>
          <w:trHeight w:val="33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Дом культуры, пер. Майский, д. 30, п. Виноградный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22.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289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«Продукты», ул. </w:t>
            </w:r>
            <w:proofErr w:type="spellStart"/>
            <w:r w:rsidRPr="00432EB3">
              <w:t>Терпигорьева</w:t>
            </w:r>
            <w:proofErr w:type="spellEnd"/>
            <w:r w:rsidRPr="00432EB3">
              <w:t xml:space="preserve"> , п. </w:t>
            </w:r>
            <w:proofErr w:type="spellStart"/>
            <w:r w:rsidRPr="00432EB3">
              <w:t>Углекаменный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«№ 36», ул. К. Маркса, д. 23, п. </w:t>
            </w:r>
            <w:proofErr w:type="spellStart"/>
            <w:r w:rsidRPr="00432EB3">
              <w:t>Углекаменный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  <w:p w:rsidR="006763A1" w:rsidRPr="00432EB3" w:rsidRDefault="006763A1" w:rsidP="00531752">
            <w:r w:rsidRPr="00432EB3">
              <w:t>23.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  <w:p w:rsidR="006763A1" w:rsidRPr="00432EB3" w:rsidRDefault="006763A1" w:rsidP="00531752">
            <w:pPr>
              <w:jc w:val="center"/>
            </w:pPr>
            <w:r w:rsidRPr="00432EB3">
              <w:t>290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 «Меркурий», ул. Ленина, д. 1а,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магазин «Казачий 1», ул. Московская,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24.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291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остановочный павильон, </w:t>
            </w:r>
            <w:proofErr w:type="spellStart"/>
            <w:r w:rsidRPr="00432EB3">
              <w:t>мкр</w:t>
            </w:r>
            <w:proofErr w:type="spellEnd"/>
            <w:r w:rsidRPr="00432EB3">
              <w:t>. «Юбилейный»,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«Новинка», </w:t>
            </w:r>
            <w:proofErr w:type="spellStart"/>
            <w:r w:rsidRPr="00432EB3">
              <w:t>мкр</w:t>
            </w:r>
            <w:proofErr w:type="spellEnd"/>
            <w:r w:rsidRPr="00432EB3">
              <w:t>. Юбилейный, д. 7 а,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фасад здания МУП «ЕРКЦ», </w:t>
            </w:r>
            <w:proofErr w:type="spellStart"/>
            <w:r w:rsidRPr="00432EB3">
              <w:t>мкр</w:t>
            </w:r>
            <w:proofErr w:type="spellEnd"/>
            <w:r w:rsidRPr="00432EB3">
              <w:t>. Юбилейный, д. 23 а,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25.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292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ателье ИП Голенко, ул. М. Горького, д. 13, п. Синегорский </w:t>
            </w:r>
          </w:p>
        </w:tc>
      </w:tr>
      <w:tr w:rsidR="006763A1" w:rsidRPr="00432EB3" w:rsidTr="00531752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«Казачий 3», ул. Фрунзе, п. Синегорский </w:t>
            </w:r>
          </w:p>
        </w:tc>
      </w:tr>
      <w:tr w:rsidR="006763A1" w:rsidRPr="00432EB3" w:rsidTr="00531752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«Золотой колос», ул. Булавина, д. 62, п. Синегорский </w:t>
            </w:r>
          </w:p>
        </w:tc>
      </w:tr>
      <w:tr w:rsidR="006763A1" w:rsidRPr="00432EB3" w:rsidTr="00531752">
        <w:trPr>
          <w:cantSplit/>
          <w:trHeight w:val="277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«Спутник», ул. Маяковского, д. 1 а, п. Синегорский</w:t>
            </w:r>
          </w:p>
        </w:tc>
      </w:tr>
      <w:tr w:rsidR="006763A1" w:rsidRPr="00432EB3" w:rsidTr="00531752">
        <w:trPr>
          <w:cantSplit/>
          <w:trHeight w:val="277"/>
        </w:trPr>
        <w:tc>
          <w:tcPr>
            <w:tcW w:w="53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26.</w:t>
            </w:r>
          </w:p>
        </w:tc>
        <w:tc>
          <w:tcPr>
            <w:tcW w:w="99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293</w:t>
            </w: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«Радуга», ул. Терешковой, д. 3, п. Синегорский 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«Колос», ул. Макарова, д. 3 а,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торговый павильон, ул. Маяковского,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«Теремок», ул. Маяковского, д. 3, п. Синегорский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27.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294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«Продукты»,  ул. Дежнева, д.1, п. </w:t>
            </w:r>
            <w:proofErr w:type="spellStart"/>
            <w:r w:rsidRPr="00432EB3">
              <w:t>Ясногорка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«Продукты по пути», ул. Шоссейная, д. 2, п. </w:t>
            </w:r>
            <w:proofErr w:type="spellStart"/>
            <w:r w:rsidRPr="00432EB3">
              <w:t>Ясногорка</w:t>
            </w:r>
            <w:proofErr w:type="spellEnd"/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28.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295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фасад здания магазина, ул. Садовая, х. Западный </w:t>
            </w:r>
          </w:p>
        </w:tc>
      </w:tr>
      <w:tr w:rsidR="006763A1" w:rsidRPr="00432EB3" w:rsidTr="00531752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29.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296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«Кристалл», ул. Гринева, д.13, п. Мельничный</w:t>
            </w:r>
          </w:p>
        </w:tc>
      </w:tr>
      <w:tr w:rsidR="006763A1" w:rsidRPr="00432EB3" w:rsidTr="00531752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«Старая мельница», ул. Песчаная, д. 46, п. Мельничный </w:t>
            </w:r>
          </w:p>
        </w:tc>
      </w:tr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Коксовское</w:t>
            </w:r>
            <w:proofErr w:type="spellEnd"/>
            <w:r w:rsidRPr="00432EB3">
              <w:t xml:space="preserve">  сельское  поселение</w:t>
            </w:r>
          </w:p>
        </w:tc>
      </w:tr>
      <w:tr w:rsidR="006763A1" w:rsidRPr="00432EB3" w:rsidTr="00531752">
        <w:trPr>
          <w:cantSplit/>
          <w:trHeight w:val="313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297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 xml:space="preserve">остановочный павильон, ул. </w:t>
            </w:r>
            <w:proofErr w:type="spellStart"/>
            <w:r w:rsidRPr="00432EB3">
              <w:t>М.Горького</w:t>
            </w:r>
            <w:proofErr w:type="spellEnd"/>
            <w:r w:rsidRPr="00432EB3">
              <w:t xml:space="preserve">, п. </w:t>
            </w:r>
            <w:proofErr w:type="spellStart"/>
            <w:r w:rsidRPr="00432EB3">
              <w:t>Русичи</w:t>
            </w:r>
            <w:proofErr w:type="spellEnd"/>
          </w:p>
        </w:tc>
      </w:tr>
      <w:tr w:rsidR="006763A1" w:rsidRPr="00432EB3" w:rsidTr="00531752">
        <w:trPr>
          <w:cantSplit/>
          <w:trHeight w:val="26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299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информационный стенд у магазина «Казачок», ул. К. Маркса, д.</w:t>
            </w:r>
            <w:r w:rsidR="00EB638A">
              <w:t xml:space="preserve"> </w:t>
            </w:r>
            <w:r w:rsidRPr="00432EB3">
              <w:t xml:space="preserve">1 А, </w:t>
            </w:r>
            <w:r w:rsidR="00EB638A">
              <w:t xml:space="preserve">                               </w:t>
            </w:r>
            <w:r w:rsidRPr="00432EB3">
              <w:t>п. Коксовый</w:t>
            </w:r>
          </w:p>
        </w:tc>
      </w:tr>
      <w:tr w:rsidR="006763A1" w:rsidRPr="00432EB3" w:rsidTr="00531752">
        <w:trPr>
          <w:cantSplit/>
          <w:trHeight w:val="27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 xml:space="preserve">внутренняя    дверь   </w:t>
            </w:r>
            <w:proofErr w:type="gramStart"/>
            <w:r w:rsidRPr="00432EB3">
              <w:t>магазина</w:t>
            </w:r>
            <w:r w:rsidR="00EB638A" w:rsidRPr="00432EB3">
              <w:t xml:space="preserve">  «</w:t>
            </w:r>
            <w:proofErr w:type="gramEnd"/>
            <w:r w:rsidRPr="00432EB3">
              <w:t>Северский Донец» и доска объявлений,    ул.   Милиционная,   д. 5, п. Коксовый</w:t>
            </w:r>
          </w:p>
        </w:tc>
      </w:tr>
      <w:tr w:rsidR="006763A1" w:rsidRPr="00432EB3" w:rsidTr="00531752">
        <w:trPr>
          <w:cantSplit/>
          <w:trHeight w:val="20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внутренняя дверь магазина «Дуэт», ул. Милиционная, д. 2 «Б», п. Коксовый</w:t>
            </w:r>
          </w:p>
        </w:tc>
      </w:tr>
      <w:tr w:rsidR="006763A1" w:rsidRPr="00432EB3" w:rsidTr="00531752">
        <w:trPr>
          <w:cantSplit/>
          <w:trHeight w:val="294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магазин «Конкорд» (внутри помещения), ул. Советская, д. 38 «А», п. Коксовый</w:t>
            </w:r>
          </w:p>
        </w:tc>
      </w:tr>
      <w:tr w:rsidR="006763A1" w:rsidRPr="00432EB3" w:rsidTr="00531752">
        <w:trPr>
          <w:cantSplit/>
          <w:trHeight w:val="239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информационный стенд возле магазина «</w:t>
            </w:r>
            <w:proofErr w:type="spellStart"/>
            <w:r w:rsidRPr="00432EB3">
              <w:t>Алаид</w:t>
            </w:r>
            <w:proofErr w:type="spellEnd"/>
            <w:r w:rsidRPr="00432EB3">
              <w:t>», ул. Базарная, д. 54 а, п. Коксовый</w:t>
            </w:r>
          </w:p>
        </w:tc>
      </w:tr>
      <w:tr w:rsidR="006763A1" w:rsidRPr="00432EB3" w:rsidTr="00531752">
        <w:trPr>
          <w:cantSplit/>
          <w:trHeight w:val="18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301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 xml:space="preserve">наружный фасад магазина «Форум», ул. Щаденко, д. 12, п. Коксовый </w:t>
            </w:r>
          </w:p>
        </w:tc>
      </w:tr>
      <w:tr w:rsidR="006763A1" w:rsidRPr="00432EB3" w:rsidTr="00531752">
        <w:trPr>
          <w:cantSplit/>
          <w:trHeight w:val="26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 xml:space="preserve">внутренняя дверь </w:t>
            </w:r>
            <w:proofErr w:type="gramStart"/>
            <w:r w:rsidRPr="00432EB3">
              <w:t>магазина  «</w:t>
            </w:r>
            <w:proofErr w:type="gramEnd"/>
            <w:r w:rsidRPr="00432EB3">
              <w:t xml:space="preserve">Велес»,  ул.  Почтовая,  д. 2 «А», п. Коксовый </w:t>
            </w:r>
          </w:p>
        </w:tc>
      </w:tr>
      <w:tr w:rsidR="006763A1" w:rsidRPr="00432EB3" w:rsidTr="00531752">
        <w:trPr>
          <w:cantSplit/>
          <w:trHeight w:val="160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магазин «Орион», ул. Отечественная, д. 16 «В», п. Коксовый (наружная сторона стены магазина и внутренняя дверь)</w:t>
            </w:r>
          </w:p>
        </w:tc>
      </w:tr>
      <w:tr w:rsidR="006763A1" w:rsidRPr="00432EB3" w:rsidTr="00531752">
        <w:trPr>
          <w:cantSplit/>
          <w:trHeight w:val="33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 xml:space="preserve">внутренняя дверь магазина «Конкорд», ул. Титова, д. 7/1, п. Коксовый </w:t>
            </w:r>
          </w:p>
        </w:tc>
      </w:tr>
      <w:tr w:rsidR="006763A1" w:rsidRPr="00432EB3" w:rsidTr="00531752">
        <w:trPr>
          <w:cantSplit/>
          <w:trHeight w:val="38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 xml:space="preserve">наружная стена магазина «Форум 2», ул. Котовского, д. 20, п. Коксовый </w:t>
            </w:r>
          </w:p>
        </w:tc>
      </w:tr>
      <w:tr w:rsidR="006763A1" w:rsidRPr="00432EB3" w:rsidTr="00531752">
        <w:trPr>
          <w:cantSplit/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Почтовое отделение  связи, ул. Пугачева,  д. 5, п. Коксовый (информационный стенд)</w:t>
            </w:r>
          </w:p>
        </w:tc>
      </w:tr>
      <w:tr w:rsidR="006763A1" w:rsidRPr="00432EB3" w:rsidTr="00531752">
        <w:trPr>
          <w:cantSplit/>
          <w:trHeight w:val="27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36.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информационный стенд, ул. Чехова, п. Коксовый</w:t>
            </w:r>
          </w:p>
        </w:tc>
      </w:tr>
      <w:tr w:rsidR="006763A1" w:rsidRPr="00432EB3" w:rsidTr="00531752">
        <w:trPr>
          <w:trHeight w:val="33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37.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305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>наружная стена магазина Сапогова С.В. п. Разъезд Васильевский, ул.</w:t>
            </w:r>
            <w:r w:rsidR="00EB638A">
              <w:t xml:space="preserve"> </w:t>
            </w:r>
            <w:r w:rsidRPr="00432EB3">
              <w:t xml:space="preserve">Вокзальная, д. 10 </w:t>
            </w:r>
          </w:p>
        </w:tc>
      </w:tr>
    </w:tbl>
    <w:p w:rsidR="006763A1" w:rsidRDefault="006763A1" w:rsidP="006763A1">
      <w:r>
        <w:br w:type="page"/>
      </w:r>
    </w:p>
    <w:tbl>
      <w:tblPr>
        <w:tblW w:w="9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9"/>
        <w:gridCol w:w="998"/>
        <w:gridCol w:w="8331"/>
      </w:tblGrid>
      <w:tr w:rsidR="006763A1" w:rsidRPr="00432EB3" w:rsidTr="00531752">
        <w:trPr>
          <w:trHeight w:val="36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lastRenderedPageBreak/>
              <w:t>Горняцкое  сельское  поселение</w:t>
            </w:r>
          </w:p>
        </w:tc>
      </w:tr>
      <w:tr w:rsidR="006763A1" w:rsidRPr="00432EB3" w:rsidTr="00531752">
        <w:trPr>
          <w:cantSplit/>
          <w:trHeight w:val="34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Стенд «Выборы», расположенный на прилегающей площади к Дому культуры «Артем», ул. Садовая, д. 11«А», п. Горняцкий</w:t>
            </w:r>
          </w:p>
        </w:tc>
      </w:tr>
      <w:tr w:rsidR="006763A1" w:rsidRPr="00432EB3" w:rsidTr="00531752">
        <w:trPr>
          <w:cantSplit/>
          <w:trHeight w:val="22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стенд, расположенный на площади по ул. Чапаева, д. 5 (у магазина  «</w:t>
            </w:r>
            <w:proofErr w:type="spellStart"/>
            <w:r w:rsidRPr="00432EB3">
              <w:t>Покупочка</w:t>
            </w:r>
            <w:proofErr w:type="spellEnd"/>
            <w:r w:rsidRPr="00432EB3">
              <w:t>») п. Горняцкий</w:t>
            </w:r>
          </w:p>
        </w:tc>
      </w:tr>
      <w:tr w:rsidR="006763A1" w:rsidRPr="00432EB3" w:rsidTr="00531752">
        <w:trPr>
          <w:cantSplit/>
          <w:trHeight w:val="226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амбулатория пос. Горняцкий, ул. Чапаева, д. 17 (внутри здания)</w:t>
            </w:r>
          </w:p>
        </w:tc>
      </w:tr>
      <w:tr w:rsidR="006763A1" w:rsidRPr="00432EB3" w:rsidTr="00531752">
        <w:trPr>
          <w:cantSplit/>
          <w:trHeight w:val="226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фасад магазина ИП Макаров С.В., ул. Вдовенко, д. 26 п. Го</w:t>
            </w:r>
            <w:r w:rsidR="00EB638A">
              <w:t>р</w:t>
            </w:r>
            <w:r w:rsidRPr="00432EB3">
              <w:t>няцкий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информационный стенд «Выборы», расположенный по ул. Дзержинского</w:t>
            </w:r>
            <w:r w:rsidR="00EB638A">
              <w:t xml:space="preserve">                          </w:t>
            </w:r>
            <w:r w:rsidRPr="00432EB3">
              <w:t xml:space="preserve"> (у магазина  «Елена») п. Горняцкий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доска объявлений по ул. Дзержинского напротив д. № 20, п. Го</w:t>
            </w:r>
            <w:r w:rsidR="00EB638A">
              <w:t>р</w:t>
            </w:r>
            <w:r w:rsidRPr="00432EB3">
              <w:t>няцкий</w:t>
            </w:r>
          </w:p>
        </w:tc>
      </w:tr>
      <w:tr w:rsidR="006763A1" w:rsidRPr="00432EB3" w:rsidTr="00531752">
        <w:trPr>
          <w:cantSplit/>
          <w:trHeight w:val="56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40.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амбулатория   (внутри   здания    на     информационном     стенде),    ул. Строительная, д. 3, п. Горняцкий</w:t>
            </w:r>
          </w:p>
        </w:tc>
      </w:tr>
      <w:tr w:rsidR="006763A1" w:rsidRPr="00432EB3" w:rsidTr="00531752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доска объявлений, расположенная у киоска «Шолоховский хлеб» по ул. Театральная, МУП ЕРКЦ, ул. Центральная, д. 1 п. Горняцкий</w:t>
            </w:r>
          </w:p>
        </w:tc>
      </w:tr>
      <w:tr w:rsidR="006763A1" w:rsidRPr="00432EB3" w:rsidTr="00531752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доска объявлений почтовое отделение связи п. Горняцкий, ул. Мира, д. 43</w:t>
            </w:r>
          </w:p>
        </w:tc>
      </w:tr>
      <w:tr w:rsidR="006763A1" w:rsidRPr="00432EB3" w:rsidTr="00531752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фасад здания по ул. Железнодорожная, д. 80, ст. Грачи</w:t>
            </w:r>
          </w:p>
        </w:tc>
      </w:tr>
      <w:tr w:rsidR="006763A1" w:rsidRPr="00432EB3" w:rsidTr="00531752">
        <w:trPr>
          <w:cantSplit/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41.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309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«Ива» (доска объявлений), ул. Центральная, д. 12, х. </w:t>
            </w:r>
            <w:proofErr w:type="spellStart"/>
            <w:r w:rsidRPr="00432EB3">
              <w:t>Крутинский</w:t>
            </w:r>
            <w:proofErr w:type="spellEnd"/>
          </w:p>
        </w:tc>
      </w:tr>
      <w:tr w:rsidR="006763A1" w:rsidRPr="00432EB3" w:rsidTr="00531752">
        <w:trPr>
          <w:cantSplit/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фасад здания магазина ИП Лобанов Р.В. х. </w:t>
            </w:r>
            <w:proofErr w:type="spellStart"/>
            <w:r w:rsidRPr="00432EB3">
              <w:t>Крутинский</w:t>
            </w:r>
            <w:proofErr w:type="spellEnd"/>
            <w:r w:rsidRPr="00432EB3">
              <w:t>, ул. Платова, д.2 (внутри здания)</w:t>
            </w:r>
          </w:p>
        </w:tc>
      </w:tr>
      <w:tr w:rsidR="006763A1" w:rsidRPr="00432EB3" w:rsidTr="00531752">
        <w:trPr>
          <w:trHeight w:val="25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42.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310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сельский клуб (доска объявлений), ул. Победы, 1, х. Погорелов</w:t>
            </w:r>
          </w:p>
        </w:tc>
      </w:tr>
      <w:tr w:rsidR="006763A1" w:rsidRPr="00432EB3" w:rsidTr="00531752">
        <w:trPr>
          <w:trHeight w:val="258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/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фасад здания ИП Лобанов Р.В., х. Погорелов, ул. Казачья, д. 20 </w:t>
            </w:r>
          </w:p>
        </w:tc>
      </w:tr>
      <w:tr w:rsidR="006763A1" w:rsidRPr="00432EB3" w:rsidTr="00531752">
        <w:trPr>
          <w:trHeight w:val="23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Шолоховское городское поселение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43.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311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«Прогресс», ул. Советская, д. 22а,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 помещении Корпорации «Глория Джинс», ул. М. Горького, д.</w:t>
            </w:r>
            <w:r w:rsidR="00EB638A">
              <w:t xml:space="preserve"> </w:t>
            </w:r>
            <w:r w:rsidRPr="00432EB3">
              <w:t xml:space="preserve">11,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«Алмаз», ул. М. Горького, д. 18,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здания «Баня», ул. Октябрьская, д. 22,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44.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312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«Кругозор», ул. М. Горького, д. 16,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«Аленка», ул. Пушкина, д.32,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доска объявлений возле ЗАО ТД «Перекресток» магазин «Пятерочка», ул. Пушкина, д. 48,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EB638A">
            <w:pPr>
              <w:jc w:val="both"/>
            </w:pPr>
            <w:r w:rsidRPr="00432EB3">
              <w:t xml:space="preserve">в помещении магазина «Дочки и сыночки», ул. Пушкина, д. 24,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«Казачок», ул. Пушкина, д. 9,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45.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313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«Шахтер», ул. Пушкина, д. 37,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входная группа и в помещении здания ООО «</w:t>
            </w:r>
            <w:proofErr w:type="spellStart"/>
            <w:r w:rsidRPr="00432EB3">
              <w:t>Галиона</w:t>
            </w:r>
            <w:proofErr w:type="spellEnd"/>
            <w:r w:rsidRPr="00432EB3">
              <w:t xml:space="preserve">», ул. Степная, д. 76,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входная группа и в помещении аптеки «</w:t>
            </w:r>
            <w:proofErr w:type="spellStart"/>
            <w:r w:rsidRPr="00432EB3">
              <w:t>Докия</w:t>
            </w:r>
            <w:proofErr w:type="spellEnd"/>
            <w:r w:rsidRPr="00432EB3">
              <w:t xml:space="preserve">», ул. М. Горького, д. 21,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 помещении магазина «</w:t>
            </w:r>
            <w:proofErr w:type="spellStart"/>
            <w:r w:rsidRPr="00432EB3">
              <w:t>Гиала</w:t>
            </w:r>
            <w:proofErr w:type="spellEnd"/>
            <w:r w:rsidRPr="00432EB3">
              <w:t xml:space="preserve">», ул. Пушкина, д. 40,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«Все для Вас» ул. Советская, д. 15,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46.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314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D63DDF">
            <w:pPr>
              <w:jc w:val="both"/>
            </w:pPr>
            <w:r w:rsidRPr="00432EB3">
              <w:t xml:space="preserve">в помещении магазина «Горячий хлеб», ул. </w:t>
            </w:r>
            <w:proofErr w:type="spellStart"/>
            <w:r w:rsidRPr="00432EB3">
              <w:t>М.Горького</w:t>
            </w:r>
            <w:proofErr w:type="spellEnd"/>
            <w:r w:rsidRPr="00432EB3">
              <w:t xml:space="preserve">, д. 2 а, </w:t>
            </w:r>
            <w:r w:rsidR="00D63DDF">
              <w:t xml:space="preserve">                                            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D63DDF">
            <w:pPr>
              <w:jc w:val="both"/>
            </w:pPr>
            <w:r w:rsidRPr="00432EB3">
              <w:t>в помещении магазина «Выбор», ул. Социалистическая, д.</w:t>
            </w:r>
            <w:r w:rsidR="00D63DDF">
              <w:t xml:space="preserve"> </w:t>
            </w:r>
            <w:r w:rsidRPr="00432EB3">
              <w:t xml:space="preserve">1А, </w:t>
            </w:r>
            <w:r w:rsidR="00D63DDF">
              <w:t xml:space="preserve">                                              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D63DDF">
            <w:pPr>
              <w:jc w:val="both"/>
            </w:pPr>
            <w:r w:rsidRPr="00432EB3">
              <w:t xml:space="preserve">в помещении магазина «Двадцатка», ул. 40 лет Октября, д. 8,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D63DDF">
            <w:pPr>
              <w:jc w:val="both"/>
            </w:pPr>
            <w:r w:rsidRPr="00432EB3">
              <w:t xml:space="preserve">в помещении магазина «Вода», ул. М. Горького, д.2,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D63DDF">
            <w:pPr>
              <w:jc w:val="both"/>
            </w:pPr>
            <w:r w:rsidRPr="00432EB3">
              <w:t xml:space="preserve">в помещении магазина «Лакомка», ул. Социалистическая, д. 1 «А», </w:t>
            </w:r>
            <w:r w:rsidR="00D63DDF">
              <w:t xml:space="preserve">                                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47.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315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входная группа  магазина «Продукты», ул. М. Горького, д. 42,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«Фортуна», ул. Пушкина, д. 43,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«Радуга», ул. М. Горького, д. 31,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 помещении магазина «Аленка+», ул. М. Горького, д.16,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cantSplit/>
          <w:trHeight w:val="23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входная группа и в помещении магазина «Дон» ул. М. Горького, д. 24, </w:t>
            </w:r>
            <w:proofErr w:type="spellStart"/>
            <w:r w:rsidRPr="00432EB3">
              <w:t>р.п</w:t>
            </w:r>
            <w:proofErr w:type="spellEnd"/>
            <w:r w:rsidRPr="00432EB3">
              <w:t>. Шолоховский</w:t>
            </w:r>
          </w:p>
        </w:tc>
      </w:tr>
      <w:tr w:rsidR="006763A1" w:rsidRPr="00432EB3" w:rsidTr="00531752">
        <w:trPr>
          <w:trHeight w:val="233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Ильинское</w:t>
            </w:r>
            <w:proofErr w:type="spellEnd"/>
            <w:r w:rsidRPr="00432EB3">
              <w:t xml:space="preserve"> сельское поселение</w:t>
            </w:r>
          </w:p>
        </w:tc>
      </w:tr>
      <w:tr w:rsidR="006763A1" w:rsidRPr="00432EB3" w:rsidTr="00531752">
        <w:trPr>
          <w:trHeight w:val="366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48.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316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>
              <w:t>витрина здания аптеки ООО «Классика»,</w:t>
            </w:r>
            <w:r w:rsidRPr="00432EB3">
              <w:t xml:space="preserve"> х. </w:t>
            </w:r>
            <w:proofErr w:type="spellStart"/>
            <w:r w:rsidRPr="00432EB3">
              <w:t>Марьевка</w:t>
            </w:r>
            <w:proofErr w:type="spellEnd"/>
            <w:r w:rsidRPr="00432EB3">
              <w:t xml:space="preserve">, пер. Ленина, д. 2, </w:t>
            </w:r>
            <w:r w:rsidR="00EB638A">
              <w:t xml:space="preserve">                     </w:t>
            </w:r>
            <w:r w:rsidRPr="00432EB3">
              <w:t xml:space="preserve">х. </w:t>
            </w:r>
            <w:proofErr w:type="spellStart"/>
            <w:r w:rsidRPr="00432EB3">
              <w:t>Марьевка</w:t>
            </w:r>
            <w:proofErr w:type="spellEnd"/>
          </w:p>
        </w:tc>
      </w:tr>
      <w:tr w:rsidR="006763A1" w:rsidRPr="00432EB3" w:rsidTr="00531752">
        <w:trPr>
          <w:trHeight w:val="27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витрина магазина «На троих», ул. Центральная, д. 4, х. </w:t>
            </w:r>
            <w:proofErr w:type="spellStart"/>
            <w:r w:rsidRPr="00432EB3">
              <w:t>Марьевка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rPr>
          <w:cantSplit/>
          <w:trHeight w:val="23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49.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317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помещение административного здания ООО «АСБ-Калитва», пер. Пионерский, д. 5, х. Ильинка</w:t>
            </w:r>
          </w:p>
        </w:tc>
      </w:tr>
      <w:tr w:rsidR="006763A1" w:rsidRPr="00432EB3" w:rsidTr="00531752">
        <w:trPr>
          <w:cantSplit/>
          <w:trHeight w:val="28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информационный щит, ул. Центральная, д. 5,  х. Ильинка</w:t>
            </w:r>
          </w:p>
        </w:tc>
      </w:tr>
      <w:tr w:rsidR="006763A1" w:rsidRPr="00432EB3" w:rsidTr="00531752">
        <w:trPr>
          <w:cantSplit/>
          <w:trHeight w:val="283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витрина здания аптеки </w:t>
            </w:r>
            <w:r>
              <w:t xml:space="preserve">ООО </w:t>
            </w:r>
            <w:r w:rsidRPr="00432EB3">
              <w:t>«</w:t>
            </w:r>
            <w:r>
              <w:t>Классика</w:t>
            </w:r>
            <w:r w:rsidRPr="00432EB3">
              <w:t xml:space="preserve">», ул. Центральная, д. 2, х. Ильинка </w:t>
            </w:r>
          </w:p>
        </w:tc>
      </w:tr>
      <w:tr w:rsidR="006763A1" w:rsidRPr="00432EB3" w:rsidTr="00531752">
        <w:trPr>
          <w:cantSplit/>
          <w:trHeight w:val="268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50.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318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витрина продовольственного магазина, ул. Центральная, д. 57, х. Головка</w:t>
            </w:r>
          </w:p>
        </w:tc>
      </w:tr>
      <w:tr w:rsidR="006763A1" w:rsidRPr="00432EB3" w:rsidTr="00531752">
        <w:trPr>
          <w:cantSplit/>
          <w:trHeight w:val="399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помещение здания </w:t>
            </w:r>
            <w:proofErr w:type="spellStart"/>
            <w:r w:rsidRPr="00432EB3">
              <w:t>Анновского</w:t>
            </w:r>
            <w:proofErr w:type="spellEnd"/>
            <w:r w:rsidRPr="00432EB3">
              <w:t xml:space="preserve"> фельдшерско-акушерского пункта, ул. Кольцевая, д. 6, кв. 1, х. </w:t>
            </w:r>
            <w:proofErr w:type="spellStart"/>
            <w:r w:rsidRPr="00432EB3">
              <w:t>Анновка</w:t>
            </w:r>
            <w:proofErr w:type="spellEnd"/>
          </w:p>
        </w:tc>
      </w:tr>
      <w:tr w:rsidR="006763A1" w:rsidRPr="00432EB3" w:rsidTr="00531752">
        <w:trPr>
          <w:trHeight w:val="256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r w:rsidRPr="00432EB3">
              <w:t>51.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319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витрина продовольственного магазина, ул. Центральная, д. 26, х. </w:t>
            </w:r>
            <w:proofErr w:type="spellStart"/>
            <w:r w:rsidRPr="00432EB3">
              <w:t>Гусынка</w:t>
            </w:r>
            <w:proofErr w:type="spellEnd"/>
          </w:p>
        </w:tc>
      </w:tr>
      <w:tr w:rsidR="006763A1" w:rsidRPr="00432EB3" w:rsidTr="00531752">
        <w:trPr>
          <w:trHeight w:val="257"/>
        </w:trPr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Литвиновское</w:t>
            </w:r>
            <w:proofErr w:type="spellEnd"/>
            <w:r w:rsidRPr="00432EB3">
              <w:t xml:space="preserve">  сельское  поселение</w:t>
            </w:r>
          </w:p>
        </w:tc>
      </w:tr>
      <w:tr w:rsidR="006763A1" w:rsidRPr="00432EB3" w:rsidTr="00531752">
        <w:trPr>
          <w:cantSplit/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52.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320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витрина магазина «Черемушки», ул. Центральная, д. 79, х. Кононов</w:t>
            </w:r>
          </w:p>
        </w:tc>
      </w:tr>
      <w:tr w:rsidR="006763A1" w:rsidRPr="00432EB3" w:rsidTr="00531752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витрина магазина «Хуторянка», ул. Центральная, д. 70, х. Кононов</w:t>
            </w:r>
          </w:p>
        </w:tc>
      </w:tr>
      <w:tr w:rsidR="006763A1" w:rsidRPr="00432EB3" w:rsidTr="00531752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«Хуторянка», ул. Школьная, д. 25, х. </w:t>
            </w:r>
            <w:proofErr w:type="spellStart"/>
            <w:r w:rsidRPr="00432EB3">
              <w:t>Демишев</w:t>
            </w:r>
            <w:proofErr w:type="spellEnd"/>
          </w:p>
        </w:tc>
      </w:tr>
      <w:tr w:rsidR="006763A1" w:rsidRPr="00432EB3" w:rsidTr="00531752">
        <w:trPr>
          <w:cantSplit/>
          <w:trHeight w:val="25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53.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321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доска объявлений, офис ТНВ «Пузанов и К», х. </w:t>
            </w:r>
            <w:proofErr w:type="spellStart"/>
            <w:r w:rsidRPr="00432EB3">
              <w:t>Кочевань</w:t>
            </w:r>
            <w:proofErr w:type="spellEnd"/>
          </w:p>
        </w:tc>
      </w:tr>
      <w:tr w:rsidR="006763A1" w:rsidRPr="00432EB3" w:rsidTr="00531752">
        <w:trPr>
          <w:cantSplit/>
          <w:trHeight w:val="25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доска объявлений рядом со зданием, ул. Центральная, д. 84,  с. </w:t>
            </w:r>
            <w:proofErr w:type="spellStart"/>
            <w:r w:rsidRPr="00432EB3">
              <w:t>Литвиновка</w:t>
            </w:r>
            <w:proofErr w:type="spellEnd"/>
          </w:p>
        </w:tc>
      </w:tr>
      <w:tr w:rsidR="006763A1" w:rsidRPr="00432EB3" w:rsidTr="00531752">
        <w:trPr>
          <w:cantSplit/>
          <w:trHeight w:val="261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proofErr w:type="spellStart"/>
            <w:r w:rsidRPr="00432EB3">
              <w:t>Литвиновский</w:t>
            </w:r>
            <w:proofErr w:type="spellEnd"/>
            <w:r w:rsidRPr="00432EB3">
              <w:t xml:space="preserve"> сельский Дом культуры, ул. Центральная, д.51, с. </w:t>
            </w:r>
            <w:proofErr w:type="spellStart"/>
            <w:r w:rsidRPr="00432EB3">
              <w:t>Литвиновка</w:t>
            </w:r>
            <w:proofErr w:type="spellEnd"/>
          </w:p>
        </w:tc>
      </w:tr>
      <w:tr w:rsidR="006763A1" w:rsidRPr="00432EB3" w:rsidTr="00531752">
        <w:trPr>
          <w:cantSplit/>
          <w:trHeight w:val="29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roofErr w:type="spellStart"/>
            <w:r w:rsidRPr="00432EB3">
              <w:t>Титовский</w:t>
            </w:r>
            <w:proofErr w:type="spellEnd"/>
            <w:r w:rsidRPr="00432EB3">
              <w:t xml:space="preserve"> сельский клуб, ул. Центральная, д. 13, х. Титов</w:t>
            </w:r>
          </w:p>
        </w:tc>
      </w:tr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Рудаковское</w:t>
            </w:r>
            <w:proofErr w:type="spellEnd"/>
            <w:r w:rsidRPr="00432EB3">
              <w:t xml:space="preserve">  сельское  поселение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54.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322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муниципальное бюджетное учреждение культуры «</w:t>
            </w:r>
            <w:proofErr w:type="spellStart"/>
            <w:r w:rsidRPr="00432EB3">
              <w:t>Межпоселенческая</w:t>
            </w:r>
            <w:proofErr w:type="spellEnd"/>
            <w:r w:rsidRPr="00432EB3">
              <w:t xml:space="preserve"> центральная районная библиотека» Ленинская сельская библиотека, ул. Комарова, д. 15, х. Ленина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информационный стенд ул. Ленина, д. 86 А, х. Ленина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55.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323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информационный стенд, ул. Центральная, д. 21 А, х. Рудаков</w:t>
            </w:r>
          </w:p>
        </w:tc>
      </w:tr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Нижнепоповское</w:t>
            </w:r>
            <w:proofErr w:type="spellEnd"/>
            <w:r w:rsidRPr="00432EB3">
              <w:t xml:space="preserve">  сельское  поселение</w:t>
            </w:r>
          </w:p>
        </w:tc>
      </w:tr>
      <w:tr w:rsidR="006763A1" w:rsidRPr="00432EB3" w:rsidTr="00531752">
        <w:trPr>
          <w:cantSplit/>
          <w:trHeight w:val="244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56.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324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№ 100,  ул. Первая, д. 28, х. </w:t>
            </w:r>
            <w:proofErr w:type="spellStart"/>
            <w:r w:rsidRPr="00432EB3">
              <w:t>Нижнепопов</w:t>
            </w:r>
            <w:proofErr w:type="spellEnd"/>
          </w:p>
        </w:tc>
      </w:tr>
      <w:tr w:rsidR="006763A1" w:rsidRPr="00432EB3" w:rsidTr="00531752">
        <w:trPr>
          <w:cantSplit/>
          <w:trHeight w:val="250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</w:t>
            </w:r>
            <w:proofErr w:type="spellStart"/>
            <w:r w:rsidRPr="00432EB3">
              <w:t>Хозтовары</w:t>
            </w:r>
            <w:proofErr w:type="spellEnd"/>
            <w:r w:rsidRPr="00432EB3">
              <w:t xml:space="preserve">»,  ул. Школьная, д. 20,  х. </w:t>
            </w:r>
            <w:proofErr w:type="spellStart"/>
            <w:r w:rsidRPr="00432EB3">
              <w:t>Нижнепопов</w:t>
            </w:r>
            <w:proofErr w:type="spellEnd"/>
          </w:p>
        </w:tc>
      </w:tr>
      <w:tr w:rsidR="006763A1" w:rsidRPr="00432EB3" w:rsidTr="00531752">
        <w:trPr>
          <w:cantSplit/>
          <w:trHeight w:val="292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57.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325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магазин «Настоящее мясо»,  ул. Заречная, 17 Б, п. Сосны</w:t>
            </w:r>
          </w:p>
        </w:tc>
      </w:tr>
      <w:tr w:rsidR="006763A1" w:rsidRPr="00432EB3" w:rsidTr="00531752">
        <w:trPr>
          <w:cantSplit/>
          <w:trHeight w:val="254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</w:t>
            </w:r>
            <w:proofErr w:type="spellStart"/>
            <w:r w:rsidRPr="00432EB3">
              <w:t>Хлебпродукт</w:t>
            </w:r>
            <w:proofErr w:type="spellEnd"/>
            <w:r w:rsidRPr="00432EB3">
              <w:t>», ул. 60 лет Октября, д.2 а, п. Сосны</w:t>
            </w:r>
          </w:p>
        </w:tc>
      </w:tr>
      <w:tr w:rsidR="006763A1" w:rsidRPr="00432EB3" w:rsidTr="00531752">
        <w:trPr>
          <w:cantSplit/>
          <w:trHeight w:val="287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№ 116 «Продукты», ул. </w:t>
            </w:r>
            <w:proofErr w:type="spellStart"/>
            <w:r w:rsidRPr="00432EB3">
              <w:t>Продетарская</w:t>
            </w:r>
            <w:proofErr w:type="spellEnd"/>
            <w:r w:rsidRPr="00432EB3">
              <w:t>, д.2/2, п. Сосны</w:t>
            </w:r>
          </w:p>
        </w:tc>
      </w:tr>
      <w:tr w:rsidR="006763A1" w:rsidRPr="00432EB3" w:rsidTr="00531752">
        <w:trPr>
          <w:cantSplit/>
          <w:trHeight w:val="308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оптово-розничной торговли продовольственных и непродовольственных товаров «</w:t>
            </w:r>
            <w:proofErr w:type="spellStart"/>
            <w:r w:rsidRPr="00432EB3">
              <w:t>Доброцен</w:t>
            </w:r>
            <w:proofErr w:type="spellEnd"/>
            <w:r w:rsidRPr="00432EB3">
              <w:t>», ул. 50 лет СССР д. 17 К, п. Сосны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58.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326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магазин «</w:t>
            </w:r>
            <w:proofErr w:type="spellStart"/>
            <w:r w:rsidRPr="00432EB3">
              <w:t>КультПродукт</w:t>
            </w:r>
            <w:proofErr w:type="spellEnd"/>
            <w:r w:rsidRPr="00432EB3">
              <w:t xml:space="preserve">», ул. Шоссейная, д. 8, х. </w:t>
            </w:r>
            <w:proofErr w:type="spellStart"/>
            <w:r w:rsidRPr="00432EB3">
              <w:t>Апанасовка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магазин «Катюша», ул. Виноградная, д. 9, х. </w:t>
            </w:r>
            <w:proofErr w:type="spellStart"/>
            <w:r w:rsidRPr="00432EB3">
              <w:t>Апанасовка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59.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327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стенд напротив магазина «Сельмаг»,   ул. Раздольная, д. 10, х. </w:t>
            </w:r>
            <w:proofErr w:type="spellStart"/>
            <w:r w:rsidRPr="00432EB3">
              <w:t>Дороговский</w:t>
            </w:r>
            <w:proofErr w:type="spellEnd"/>
          </w:p>
        </w:tc>
      </w:tr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Краснодонецкое</w:t>
            </w:r>
            <w:proofErr w:type="spellEnd"/>
            <w:r w:rsidRPr="00432EB3">
              <w:t xml:space="preserve">  сельское  поселение</w:t>
            </w:r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60.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328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 магазина № 97, ул. Верхняя, д. 63, х. </w:t>
            </w:r>
            <w:proofErr w:type="spellStart"/>
            <w:r w:rsidRPr="00432EB3">
              <w:t>Усть</w:t>
            </w:r>
            <w:proofErr w:type="spellEnd"/>
            <w:r w:rsidRPr="00432EB3">
              <w:t>-Быстрый</w:t>
            </w:r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61.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329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 магазина № 92,  ул. Центральная, д. 35, х. </w:t>
            </w:r>
            <w:proofErr w:type="spellStart"/>
            <w:r w:rsidRPr="00432EB3">
              <w:t>Насонтов</w:t>
            </w:r>
            <w:proofErr w:type="spellEnd"/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62.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330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витрина магазина, ул. Садовая, д. 19, х. </w:t>
            </w:r>
            <w:proofErr w:type="spellStart"/>
            <w:r w:rsidRPr="00432EB3">
              <w:t>Нижнесеребряковский</w:t>
            </w:r>
            <w:proofErr w:type="spellEnd"/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63.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331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магазина, ул. </w:t>
            </w:r>
            <w:proofErr w:type="spellStart"/>
            <w:r w:rsidRPr="00432EB3">
              <w:t>Станкевского</w:t>
            </w:r>
            <w:proofErr w:type="spellEnd"/>
            <w:r w:rsidRPr="00432EB3">
              <w:t>, д. 20, х. Богатов</w:t>
            </w:r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64.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332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щит для размещения объявлений, ул. Центральная, д. 30, ст.  Краснодонецкая</w:t>
            </w:r>
          </w:p>
        </w:tc>
      </w:tr>
    </w:tbl>
    <w:p w:rsidR="006763A1" w:rsidRDefault="006763A1" w:rsidP="006763A1">
      <w:r>
        <w:br w:type="page"/>
      </w:r>
    </w:p>
    <w:tbl>
      <w:tblPr>
        <w:tblW w:w="9868" w:type="dxa"/>
        <w:tblInd w:w="-262" w:type="dxa"/>
        <w:tblLayout w:type="fixed"/>
        <w:tblLook w:val="0000" w:firstRow="0" w:lastRow="0" w:firstColumn="0" w:lastColumn="0" w:noHBand="0" w:noVBand="0"/>
      </w:tblPr>
      <w:tblGrid>
        <w:gridCol w:w="539"/>
        <w:gridCol w:w="998"/>
        <w:gridCol w:w="8331"/>
      </w:tblGrid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lastRenderedPageBreak/>
              <w:t>Грушево-Дубовское  сельское  поселение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65.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333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входная дверь магазина «Меркурий», ул. Учительская, д. 20, х. </w:t>
            </w:r>
            <w:proofErr w:type="spellStart"/>
            <w:r w:rsidRPr="00432EB3">
              <w:t>Грушевка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входная дверь магазина «Мускат», ул. Солнечная,  д. 62, х. </w:t>
            </w:r>
            <w:proofErr w:type="spellStart"/>
            <w:r w:rsidRPr="00432EB3">
              <w:t>Грушевка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муниципальное бюджетное учреждение культуры «Грушево-</w:t>
            </w:r>
            <w:proofErr w:type="spellStart"/>
            <w:r w:rsidRPr="00432EB3">
              <w:t>Дубовская</w:t>
            </w:r>
            <w:proofErr w:type="spellEnd"/>
            <w:r w:rsidRPr="00432EB3">
              <w:t xml:space="preserve"> клубная система» Сельский клуб (внутри помещения), ул. </w:t>
            </w:r>
            <w:proofErr w:type="spellStart"/>
            <w:r w:rsidRPr="00432EB3">
              <w:t>Хрящевка</w:t>
            </w:r>
            <w:proofErr w:type="spellEnd"/>
            <w:r w:rsidRPr="00432EB3">
              <w:t xml:space="preserve">, д. 23 «а», х. </w:t>
            </w:r>
            <w:proofErr w:type="spellStart"/>
            <w:r w:rsidRPr="00432EB3">
              <w:t>Семимаячный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информационный стенд около магазина «</w:t>
            </w:r>
            <w:proofErr w:type="spellStart"/>
            <w:r w:rsidRPr="00432EB3">
              <w:t>Элвист</w:t>
            </w:r>
            <w:proofErr w:type="spellEnd"/>
            <w:r w:rsidRPr="00432EB3">
              <w:t xml:space="preserve">», ул. Степная, д. 50, </w:t>
            </w:r>
            <w:r w:rsidR="00EB638A">
              <w:t xml:space="preserve">                                  </w:t>
            </w:r>
            <w:r w:rsidRPr="00432EB3">
              <w:t>х. Дубовой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муниципальное бюджетное учреждение культуры «Грушево-</w:t>
            </w:r>
            <w:proofErr w:type="spellStart"/>
            <w:r w:rsidRPr="00432EB3">
              <w:t>Дубовская</w:t>
            </w:r>
            <w:proofErr w:type="spellEnd"/>
            <w:r w:rsidRPr="00432EB3">
              <w:t xml:space="preserve"> клубная система» Грушевский сельский клуб (внутри помещения), ул. Центральная, д. 12 а, х. </w:t>
            </w:r>
            <w:proofErr w:type="spellStart"/>
            <w:r w:rsidRPr="00432EB3">
              <w:t>Грушевка</w:t>
            </w:r>
            <w:proofErr w:type="spellEnd"/>
          </w:p>
        </w:tc>
      </w:tr>
      <w:tr w:rsidR="006763A1" w:rsidRPr="00432EB3" w:rsidTr="00531752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66.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334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>входная дверь магазин «Ермак», ул. Центральная, д. 15, х. Чернышев</w:t>
            </w:r>
          </w:p>
        </w:tc>
      </w:tr>
      <w:tr w:rsidR="006763A1" w:rsidRPr="00432EB3" w:rsidTr="00531752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входная дверь магазина «Продукты», ул. Центральная, д. 29 а, х. Чернышев </w:t>
            </w:r>
          </w:p>
        </w:tc>
      </w:tr>
      <w:tr w:rsidR="006763A1" w:rsidRPr="00432EB3" w:rsidTr="00531752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67.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335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информационный стенд возле магазина «Радуга», ул. Новая, д. 1, х. </w:t>
            </w:r>
            <w:proofErr w:type="spellStart"/>
            <w:r w:rsidRPr="00432EB3">
              <w:t>Голубинка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входная дверь магазина «Белая Акация», ул. Школьная, д.5, х. </w:t>
            </w:r>
            <w:proofErr w:type="spellStart"/>
            <w:r w:rsidRPr="00432EB3">
              <w:t>Голубинка</w:t>
            </w:r>
            <w:proofErr w:type="spellEnd"/>
          </w:p>
        </w:tc>
      </w:tr>
      <w:tr w:rsidR="006763A1" w:rsidRPr="00432EB3" w:rsidTr="00531752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both"/>
            </w:pPr>
            <w:r w:rsidRPr="00432EB3">
              <w:t xml:space="preserve">входная дверь магазина «Голубинский», ул. Орлова, д.3, х. </w:t>
            </w:r>
            <w:proofErr w:type="spellStart"/>
            <w:r w:rsidRPr="00432EB3">
              <w:t>Голубинка</w:t>
            </w:r>
            <w:proofErr w:type="spellEnd"/>
          </w:p>
        </w:tc>
      </w:tr>
      <w:tr w:rsidR="006763A1" w:rsidRPr="00432EB3" w:rsidTr="00531752">
        <w:tc>
          <w:tcPr>
            <w:tcW w:w="98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proofErr w:type="spellStart"/>
            <w:r w:rsidRPr="00432EB3">
              <w:t>Богураевское</w:t>
            </w:r>
            <w:proofErr w:type="spellEnd"/>
            <w:r w:rsidRPr="00432EB3">
              <w:t xml:space="preserve"> сельское поселение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68.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336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«Продукты», ул. Коммунистическая, д. 24, х. </w:t>
            </w:r>
            <w:proofErr w:type="spellStart"/>
            <w:r w:rsidRPr="00432EB3">
              <w:t>Богураев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«Орион», ул. Коммунистическая, д. 19, х. </w:t>
            </w:r>
            <w:proofErr w:type="spellStart"/>
            <w:r w:rsidRPr="00432EB3">
              <w:t>Богураев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6763A1">
            <w:pPr>
              <w:numPr>
                <w:ilvl w:val="0"/>
                <w:numId w:val="9"/>
              </w:numPr>
              <w:suppressAutoHyphens/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«Телец», ул. Газовиков, д. 8, х. </w:t>
            </w:r>
            <w:proofErr w:type="spellStart"/>
            <w:r w:rsidRPr="00432EB3">
              <w:t>Богураев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69.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337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«Дана», ул. Центральная, д. 42, х. </w:t>
            </w:r>
            <w:proofErr w:type="spellStart"/>
            <w:r w:rsidRPr="00432EB3">
              <w:t>Богураев</w:t>
            </w:r>
            <w:proofErr w:type="spellEnd"/>
          </w:p>
        </w:tc>
      </w:tr>
      <w:tr w:rsidR="006763A1" w:rsidRPr="00432EB3" w:rsidTr="00531752">
        <w:trPr>
          <w:cantSplit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«Продукты», ул. </w:t>
            </w:r>
            <w:proofErr w:type="spellStart"/>
            <w:r w:rsidRPr="00432EB3">
              <w:t>Камнедобытчиков</w:t>
            </w:r>
            <w:proofErr w:type="spellEnd"/>
            <w:r w:rsidRPr="00432EB3">
              <w:t xml:space="preserve">, 7, х. </w:t>
            </w:r>
            <w:proofErr w:type="spellStart"/>
            <w:r w:rsidRPr="00432EB3">
              <w:t>Богураев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rPr>
          <w:trHeight w:val="231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70.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jc w:val="center"/>
            </w:pPr>
            <w:r w:rsidRPr="00432EB3">
              <w:t>338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фасад магазина «Продукты», ул. Центральная, д. 39, х. </w:t>
            </w:r>
            <w:proofErr w:type="spellStart"/>
            <w:r w:rsidRPr="00432EB3">
              <w:t>Какичев</w:t>
            </w:r>
            <w:proofErr w:type="spellEnd"/>
          </w:p>
        </w:tc>
      </w:tr>
      <w:tr w:rsidR="006763A1" w:rsidRPr="00432EB3" w:rsidTr="00531752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«Осень», пер. Пляжный, 1, х. </w:t>
            </w:r>
            <w:proofErr w:type="spellStart"/>
            <w:r w:rsidRPr="00432EB3">
              <w:t>Какичев</w:t>
            </w:r>
            <w:proofErr w:type="spellEnd"/>
            <w:r w:rsidRPr="00432EB3">
              <w:t xml:space="preserve"> </w:t>
            </w:r>
          </w:p>
        </w:tc>
      </w:tr>
      <w:tr w:rsidR="006763A1" w:rsidRPr="00432EB3" w:rsidTr="00531752">
        <w:trPr>
          <w:trHeight w:val="243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  <w:r w:rsidRPr="00432EB3">
              <w:t>71.</w:t>
            </w:r>
          </w:p>
        </w:tc>
        <w:tc>
          <w:tcPr>
            <w:tcW w:w="99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  <w:r w:rsidRPr="00432EB3">
              <w:t>339</w:t>
            </w: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витрина магазина «Стимул», ул. Чапаева, 13, х. Чапаев</w:t>
            </w:r>
          </w:p>
        </w:tc>
      </w:tr>
      <w:tr w:rsidR="006763A1" w:rsidRPr="00432EB3" w:rsidTr="00531752">
        <w:trPr>
          <w:trHeight w:val="243"/>
        </w:trPr>
        <w:tc>
          <w:tcPr>
            <w:tcW w:w="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99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763A1" w:rsidRPr="00432EB3" w:rsidRDefault="006763A1" w:rsidP="00531752">
            <w:pPr>
              <w:snapToGrid w:val="0"/>
              <w:jc w:val="center"/>
            </w:pPr>
          </w:p>
        </w:tc>
        <w:tc>
          <w:tcPr>
            <w:tcW w:w="83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>витрина магазина «Океан», ул. Чапаева 11, х. Чапаев</w:t>
            </w:r>
          </w:p>
        </w:tc>
      </w:tr>
      <w:tr w:rsidR="006763A1" w:rsidRPr="00432EB3" w:rsidTr="00531752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72.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pPr>
              <w:jc w:val="center"/>
            </w:pPr>
            <w:r w:rsidRPr="00432EB3">
              <w:t>340</w:t>
            </w:r>
          </w:p>
        </w:tc>
        <w:tc>
          <w:tcPr>
            <w:tcW w:w="8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63A1" w:rsidRPr="00432EB3" w:rsidRDefault="006763A1" w:rsidP="00531752">
            <w:r w:rsidRPr="00432EB3">
              <w:t xml:space="preserve">витрина магазина «Продукты», ул. </w:t>
            </w:r>
            <w:proofErr w:type="spellStart"/>
            <w:r w:rsidRPr="00432EB3">
              <w:t>Шляхтная</w:t>
            </w:r>
            <w:proofErr w:type="spellEnd"/>
            <w:r w:rsidRPr="00432EB3">
              <w:t xml:space="preserve">, д. 8, х. </w:t>
            </w:r>
            <w:proofErr w:type="spellStart"/>
            <w:r w:rsidRPr="00432EB3">
              <w:t>Мечетный</w:t>
            </w:r>
            <w:proofErr w:type="spellEnd"/>
          </w:p>
        </w:tc>
      </w:tr>
    </w:tbl>
    <w:p w:rsidR="006763A1" w:rsidRDefault="006763A1" w:rsidP="006763A1">
      <w:pPr>
        <w:rPr>
          <w:sz w:val="28"/>
        </w:rPr>
      </w:pPr>
    </w:p>
    <w:p w:rsidR="00EB638A" w:rsidRPr="00432EB3" w:rsidRDefault="00EB638A" w:rsidP="006763A1">
      <w:pPr>
        <w:rPr>
          <w:sz w:val="28"/>
        </w:rPr>
      </w:pPr>
    </w:p>
    <w:p w:rsidR="006763A1" w:rsidRPr="00206FD1" w:rsidRDefault="006763A1" w:rsidP="006763A1">
      <w:pPr>
        <w:rPr>
          <w:sz w:val="28"/>
        </w:rPr>
      </w:pPr>
    </w:p>
    <w:p w:rsidR="006763A1" w:rsidRPr="00206FD1" w:rsidRDefault="006763A1" w:rsidP="006763A1">
      <w:pPr>
        <w:rPr>
          <w:sz w:val="28"/>
        </w:rPr>
      </w:pPr>
      <w:r w:rsidRPr="00206FD1">
        <w:rPr>
          <w:sz w:val="28"/>
        </w:rPr>
        <w:t>Управляющий делами</w:t>
      </w:r>
      <w:r w:rsidRPr="00206FD1">
        <w:rPr>
          <w:sz w:val="28"/>
        </w:rPr>
        <w:tab/>
      </w:r>
      <w:r w:rsidRPr="00206FD1">
        <w:rPr>
          <w:sz w:val="28"/>
        </w:rPr>
        <w:tab/>
      </w:r>
      <w:r w:rsidRPr="00206FD1">
        <w:rPr>
          <w:sz w:val="28"/>
        </w:rPr>
        <w:tab/>
      </w:r>
      <w:r w:rsidRPr="00206FD1">
        <w:rPr>
          <w:sz w:val="28"/>
        </w:rPr>
        <w:tab/>
      </w:r>
      <w:r w:rsidRPr="00206FD1">
        <w:rPr>
          <w:sz w:val="28"/>
        </w:rPr>
        <w:tab/>
      </w:r>
      <w:r w:rsidRPr="00206FD1">
        <w:rPr>
          <w:sz w:val="28"/>
        </w:rPr>
        <w:tab/>
      </w:r>
      <w:r w:rsidRPr="00206FD1">
        <w:rPr>
          <w:sz w:val="28"/>
        </w:rPr>
        <w:tab/>
        <w:t>Л.Г. Василенко</w:t>
      </w:r>
    </w:p>
    <w:p w:rsidR="006763A1" w:rsidRPr="001B152D" w:rsidRDefault="006763A1" w:rsidP="00835273">
      <w:pPr>
        <w:rPr>
          <w:sz w:val="28"/>
          <w:szCs w:val="28"/>
        </w:rPr>
      </w:pPr>
    </w:p>
    <w:sectPr w:rsidR="006763A1" w:rsidRPr="001B152D" w:rsidSect="00DA368D">
      <w:headerReference w:type="first" r:id="rId12"/>
      <w:pgSz w:w="11906" w:h="16838" w:code="9"/>
      <w:pgMar w:top="1134" w:right="567" w:bottom="1134" w:left="1701" w:header="39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8AA" w:rsidRDefault="007D58AA">
      <w:r>
        <w:separator/>
      </w:r>
    </w:p>
  </w:endnote>
  <w:endnote w:type="continuationSeparator" w:id="0">
    <w:p w:rsidR="007D58AA" w:rsidRDefault="007D5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38A" w:rsidRPr="00EB638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38A">
      <w:rPr>
        <w:noProof/>
        <w:sz w:val="14"/>
        <w:lang w:val="en-US"/>
      </w:rPr>
      <w:t>C:\Users\eio3\Documents\Постановления\места_агитац-матер.docx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3DDF" w:rsidRPr="00D63DDF">
      <w:rPr>
        <w:noProof/>
        <w:sz w:val="14"/>
      </w:rPr>
      <w:t>8/11/2021 9:51:00</w:t>
    </w:r>
    <w:r w:rsidR="00D63DD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63DDF">
      <w:rPr>
        <w:noProof/>
        <w:sz w:val="14"/>
        <w:lang w:val="en-US"/>
      </w:rPr>
      <w:t>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63DDF">
      <w:rPr>
        <w:noProof/>
        <w:sz w:val="14"/>
      </w:rPr>
      <w:t>6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38A" w:rsidRPr="00EB638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EB638A">
      <w:rPr>
        <w:noProof/>
        <w:sz w:val="14"/>
        <w:lang w:val="en-US"/>
      </w:rPr>
      <w:t>C:\Users\eio3\Documents\Постановления\места_агитац-матер.docx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D63DDF" w:rsidRPr="00D63DDF">
      <w:rPr>
        <w:noProof/>
        <w:sz w:val="14"/>
      </w:rPr>
      <w:t>8/11/2021 9:51:00</w:t>
    </w:r>
    <w:r w:rsidR="00D63DDF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8AA" w:rsidRDefault="007D58AA">
      <w:r>
        <w:separator/>
      </w:r>
    </w:p>
  </w:footnote>
  <w:footnote w:type="continuationSeparator" w:id="0">
    <w:p w:rsidR="007D58AA" w:rsidRDefault="007D58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452188"/>
      <w:docPartObj>
        <w:docPartGallery w:val="Page Numbers (Top of Page)"/>
        <w:docPartUnique/>
      </w:docPartObj>
    </w:sdtPr>
    <w:sdtEndPr/>
    <w:sdtContent>
      <w:p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DDF">
          <w:rPr>
            <w:noProof/>
          </w:rPr>
          <w:t>3</w:t>
        </w:r>
        <w:r>
          <w:fldChar w:fldCharType="end"/>
        </w:r>
      </w:p>
    </w:sdtContent>
  </w:sdt>
  <w:p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638A" w:rsidRDefault="00EB638A" w:rsidP="00EB638A">
    <w:pPr>
      <w:pStyle w:val="a3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04AED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47D1"/>
    <w:rsid w:val="000D703B"/>
    <w:rsid w:val="00102528"/>
    <w:rsid w:val="00102EC3"/>
    <w:rsid w:val="0012279F"/>
    <w:rsid w:val="00130BA6"/>
    <w:rsid w:val="00144A39"/>
    <w:rsid w:val="00161763"/>
    <w:rsid w:val="00162686"/>
    <w:rsid w:val="001630AD"/>
    <w:rsid w:val="001643E9"/>
    <w:rsid w:val="001839AC"/>
    <w:rsid w:val="00191DF6"/>
    <w:rsid w:val="001B152D"/>
    <w:rsid w:val="001C2CCF"/>
    <w:rsid w:val="001C731B"/>
    <w:rsid w:val="001D3A0E"/>
    <w:rsid w:val="001F0876"/>
    <w:rsid w:val="00215C76"/>
    <w:rsid w:val="00217475"/>
    <w:rsid w:val="00232CB2"/>
    <w:rsid w:val="00233190"/>
    <w:rsid w:val="00241D5F"/>
    <w:rsid w:val="00244BD2"/>
    <w:rsid w:val="002A35D4"/>
    <w:rsid w:val="002D2F0F"/>
    <w:rsid w:val="002D4093"/>
    <w:rsid w:val="002F52FA"/>
    <w:rsid w:val="00305CDC"/>
    <w:rsid w:val="00316A76"/>
    <w:rsid w:val="00320F99"/>
    <w:rsid w:val="00326F6E"/>
    <w:rsid w:val="00334D2B"/>
    <w:rsid w:val="00346A95"/>
    <w:rsid w:val="00354895"/>
    <w:rsid w:val="0037568B"/>
    <w:rsid w:val="003818F3"/>
    <w:rsid w:val="003A39C2"/>
    <w:rsid w:val="003F3219"/>
    <w:rsid w:val="00405D8A"/>
    <w:rsid w:val="004148E7"/>
    <w:rsid w:val="00434945"/>
    <w:rsid w:val="00446556"/>
    <w:rsid w:val="00464534"/>
    <w:rsid w:val="00466AF2"/>
    <w:rsid w:val="00475850"/>
    <w:rsid w:val="00482BF6"/>
    <w:rsid w:val="00485757"/>
    <w:rsid w:val="004B2917"/>
    <w:rsid w:val="004B68CC"/>
    <w:rsid w:val="00505B80"/>
    <w:rsid w:val="00506564"/>
    <w:rsid w:val="00506965"/>
    <w:rsid w:val="00507DD5"/>
    <w:rsid w:val="00512FF0"/>
    <w:rsid w:val="005134A0"/>
    <w:rsid w:val="005162D6"/>
    <w:rsid w:val="005361B2"/>
    <w:rsid w:val="005542C5"/>
    <w:rsid w:val="005555A7"/>
    <w:rsid w:val="00573433"/>
    <w:rsid w:val="005A2157"/>
    <w:rsid w:val="005A2D86"/>
    <w:rsid w:val="005C3032"/>
    <w:rsid w:val="005F1ED4"/>
    <w:rsid w:val="00625ACF"/>
    <w:rsid w:val="00627E89"/>
    <w:rsid w:val="00641F26"/>
    <w:rsid w:val="0065100A"/>
    <w:rsid w:val="00667AD1"/>
    <w:rsid w:val="006763A1"/>
    <w:rsid w:val="006836BC"/>
    <w:rsid w:val="0069702D"/>
    <w:rsid w:val="006A4064"/>
    <w:rsid w:val="006C35C4"/>
    <w:rsid w:val="006E05D3"/>
    <w:rsid w:val="00715C8D"/>
    <w:rsid w:val="00724FEA"/>
    <w:rsid w:val="007427A1"/>
    <w:rsid w:val="007472E3"/>
    <w:rsid w:val="00761E1C"/>
    <w:rsid w:val="00767FC2"/>
    <w:rsid w:val="007A31B0"/>
    <w:rsid w:val="007C4781"/>
    <w:rsid w:val="007C732C"/>
    <w:rsid w:val="007D3B4A"/>
    <w:rsid w:val="007D58AA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7DDC"/>
    <w:rsid w:val="008A14C2"/>
    <w:rsid w:val="008A734A"/>
    <w:rsid w:val="008D2786"/>
    <w:rsid w:val="008E2310"/>
    <w:rsid w:val="008F3620"/>
    <w:rsid w:val="008F6EA4"/>
    <w:rsid w:val="00943C43"/>
    <w:rsid w:val="00943E52"/>
    <w:rsid w:val="009469D2"/>
    <w:rsid w:val="009736B7"/>
    <w:rsid w:val="009B4219"/>
    <w:rsid w:val="009F792E"/>
    <w:rsid w:val="00A006DA"/>
    <w:rsid w:val="00A05C6B"/>
    <w:rsid w:val="00A40C35"/>
    <w:rsid w:val="00A7344C"/>
    <w:rsid w:val="00A76FEC"/>
    <w:rsid w:val="00A773B5"/>
    <w:rsid w:val="00A80C39"/>
    <w:rsid w:val="00A97205"/>
    <w:rsid w:val="00AA2B38"/>
    <w:rsid w:val="00AB4651"/>
    <w:rsid w:val="00AB490E"/>
    <w:rsid w:val="00AD6CEA"/>
    <w:rsid w:val="00B1287C"/>
    <w:rsid w:val="00B17CD0"/>
    <w:rsid w:val="00B36163"/>
    <w:rsid w:val="00B56369"/>
    <w:rsid w:val="00B64047"/>
    <w:rsid w:val="00BA3F31"/>
    <w:rsid w:val="00BB6ED2"/>
    <w:rsid w:val="00BC2D3A"/>
    <w:rsid w:val="00BD6F83"/>
    <w:rsid w:val="00BE2B9C"/>
    <w:rsid w:val="00C202E1"/>
    <w:rsid w:val="00C2049B"/>
    <w:rsid w:val="00C531D7"/>
    <w:rsid w:val="00C534ED"/>
    <w:rsid w:val="00C651E0"/>
    <w:rsid w:val="00C70947"/>
    <w:rsid w:val="00C77C43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3DDF"/>
    <w:rsid w:val="00D6716F"/>
    <w:rsid w:val="00DA2597"/>
    <w:rsid w:val="00DA368D"/>
    <w:rsid w:val="00DD1155"/>
    <w:rsid w:val="00DF1B73"/>
    <w:rsid w:val="00E46ED7"/>
    <w:rsid w:val="00E5190C"/>
    <w:rsid w:val="00E5204C"/>
    <w:rsid w:val="00E57C9A"/>
    <w:rsid w:val="00E6029D"/>
    <w:rsid w:val="00E76CBF"/>
    <w:rsid w:val="00E84D87"/>
    <w:rsid w:val="00E85F49"/>
    <w:rsid w:val="00E9655A"/>
    <w:rsid w:val="00EA0F1C"/>
    <w:rsid w:val="00EB638A"/>
    <w:rsid w:val="00EE1F7E"/>
    <w:rsid w:val="00F01D8D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975137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DA368D"/>
    <w:rPr>
      <w:sz w:val="28"/>
    </w:rPr>
  </w:style>
  <w:style w:type="paragraph" w:styleId="3">
    <w:name w:val="Body Text 3"/>
    <w:basedOn w:val="a"/>
    <w:link w:val="30"/>
    <w:rsid w:val="006763A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763A1"/>
    <w:rPr>
      <w:sz w:val="16"/>
      <w:szCs w:val="16"/>
    </w:rPr>
  </w:style>
  <w:style w:type="paragraph" w:customStyle="1" w:styleId="ConsPlusTitle">
    <w:name w:val="ConsPlusTitle"/>
    <w:rsid w:val="006763A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D2FEF-1C9C-41F5-BFB6-F0C2807DD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8</TotalTime>
  <Pages>1</Pages>
  <Words>2110</Words>
  <Characters>12033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8</cp:revision>
  <cp:lastPrinted>2021-08-04T08:03:00Z</cp:lastPrinted>
  <dcterms:created xsi:type="dcterms:W3CDTF">2021-08-04T07:58:00Z</dcterms:created>
  <dcterms:modified xsi:type="dcterms:W3CDTF">2021-08-25T14:47:00Z</dcterms:modified>
</cp:coreProperties>
</file>