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F4228C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 </w:t>
      </w:r>
      <w:r>
        <w:rPr>
          <w:sz w:val="28"/>
        </w:rPr>
        <w:t xml:space="preserve">      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2183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E5FDE" w:rsidRDefault="002E5FDE" w:rsidP="002E5FDE">
      <w:pPr>
        <w:tabs>
          <w:tab w:val="left" w:pos="284"/>
        </w:tabs>
        <w:ind w:right="5895"/>
        <w:jc w:val="both"/>
        <w:rPr>
          <w:sz w:val="28"/>
          <w:szCs w:val="28"/>
        </w:rPr>
      </w:pPr>
      <w:bookmarkStart w:id="2" w:name="_GoBack"/>
      <w:r w:rsidRPr="0083230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83230E">
        <w:rPr>
          <w:sz w:val="28"/>
          <w:szCs w:val="28"/>
        </w:rPr>
        <w:t>Белокалитвинского</w:t>
      </w:r>
      <w:proofErr w:type="spellEnd"/>
      <w:r w:rsidRPr="0083230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</w:t>
      </w:r>
      <w:r w:rsidRPr="0083230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3230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3230E">
        <w:rPr>
          <w:sz w:val="28"/>
          <w:szCs w:val="28"/>
        </w:rPr>
        <w:t xml:space="preserve"> № </w:t>
      </w:r>
      <w:r>
        <w:rPr>
          <w:sz w:val="28"/>
          <w:szCs w:val="28"/>
        </w:rPr>
        <w:t>2094</w:t>
      </w:r>
    </w:p>
    <w:bookmarkEnd w:id="2"/>
    <w:p w:rsidR="002E5FDE" w:rsidRPr="0083230E" w:rsidRDefault="002E5FDE" w:rsidP="002E5FDE">
      <w:pPr>
        <w:widowControl w:val="0"/>
        <w:autoSpaceDE w:val="0"/>
        <w:autoSpaceDN w:val="0"/>
        <w:spacing w:line="233" w:lineRule="auto"/>
        <w:rPr>
          <w:sz w:val="28"/>
          <w:szCs w:val="28"/>
        </w:rPr>
      </w:pPr>
    </w:p>
    <w:p w:rsidR="00FC2D23" w:rsidRDefault="00FC2D23" w:rsidP="002E5FDE">
      <w:pPr>
        <w:ind w:firstLine="709"/>
        <w:jc w:val="both"/>
        <w:rPr>
          <w:sz w:val="28"/>
          <w:szCs w:val="28"/>
        </w:rPr>
      </w:pPr>
    </w:p>
    <w:p w:rsidR="002E5FDE" w:rsidRDefault="002E5FDE" w:rsidP="002E5FDE">
      <w:pPr>
        <w:ind w:firstLine="709"/>
        <w:jc w:val="both"/>
        <w:rPr>
          <w:bCs/>
          <w:sz w:val="28"/>
          <w:szCs w:val="28"/>
        </w:rPr>
      </w:pPr>
      <w:r w:rsidRPr="0083230E">
        <w:rPr>
          <w:sz w:val="28"/>
          <w:szCs w:val="28"/>
        </w:rPr>
        <w:t xml:space="preserve">В соответствии с </w:t>
      </w:r>
      <w:r w:rsidR="00FC2D23" w:rsidRPr="0083230E">
        <w:rPr>
          <w:bCs/>
          <w:sz w:val="28"/>
          <w:szCs w:val="28"/>
        </w:rPr>
        <w:t>постановлени</w:t>
      </w:r>
      <w:r w:rsidR="00FC2D23">
        <w:rPr>
          <w:bCs/>
          <w:sz w:val="28"/>
          <w:szCs w:val="28"/>
        </w:rPr>
        <w:t xml:space="preserve">ями </w:t>
      </w:r>
      <w:r w:rsidR="00FC2D23" w:rsidRPr="0083230E">
        <w:rPr>
          <w:bCs/>
          <w:sz w:val="28"/>
          <w:szCs w:val="28"/>
        </w:rPr>
        <w:t>Администрации</w:t>
      </w:r>
      <w:r w:rsidRPr="0083230E">
        <w:rPr>
          <w:bCs/>
          <w:sz w:val="28"/>
          <w:szCs w:val="28"/>
        </w:rPr>
        <w:t xml:space="preserve"> </w:t>
      </w:r>
      <w:proofErr w:type="spellStart"/>
      <w:r w:rsidRPr="0083230E">
        <w:rPr>
          <w:bCs/>
          <w:sz w:val="28"/>
          <w:szCs w:val="28"/>
        </w:rPr>
        <w:t>Белокалитвинского</w:t>
      </w:r>
      <w:proofErr w:type="spellEnd"/>
      <w:r w:rsidRPr="0083230E">
        <w:rPr>
          <w:bCs/>
          <w:sz w:val="28"/>
          <w:szCs w:val="28"/>
        </w:rPr>
        <w:t xml:space="preserve"> района </w:t>
      </w:r>
      <w:r w:rsidRPr="0083230E">
        <w:rPr>
          <w:sz w:val="28"/>
          <w:szCs w:val="28"/>
        </w:rPr>
        <w:t xml:space="preserve">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83230E">
        <w:rPr>
          <w:sz w:val="28"/>
          <w:szCs w:val="28"/>
        </w:rPr>
        <w:t>Белокалитвинского</w:t>
      </w:r>
      <w:proofErr w:type="spellEnd"/>
      <w:r w:rsidRPr="0083230E">
        <w:rPr>
          <w:sz w:val="28"/>
          <w:szCs w:val="28"/>
        </w:rPr>
        <w:t xml:space="preserve"> района</w:t>
      </w:r>
      <w:proofErr w:type="gramStart"/>
      <w:r w:rsidRPr="0083230E">
        <w:rPr>
          <w:sz w:val="28"/>
          <w:szCs w:val="28"/>
        </w:rPr>
        <w:t>»</w:t>
      </w:r>
      <w:r w:rsidRPr="0083230E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="00FC2D23">
        <w:rPr>
          <w:bCs/>
          <w:sz w:val="28"/>
          <w:szCs w:val="28"/>
        </w:rPr>
        <w:t xml:space="preserve">  </w:t>
      </w:r>
      <w:proofErr w:type="gramEnd"/>
      <w:r w:rsidR="00FC2D23">
        <w:rPr>
          <w:bC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>от 10.09.2013 №</w:t>
      </w:r>
      <w:r w:rsidR="00FC2D2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1501 «Об утверждении методических рекомендаций по разработке и реализации муниципальных программ </w:t>
      </w: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района»</w:t>
      </w:r>
      <w:r w:rsidR="00FC2D23">
        <w:rPr>
          <w:bCs/>
          <w:sz w:val="28"/>
          <w:szCs w:val="28"/>
        </w:rPr>
        <w:t>,</w:t>
      </w:r>
    </w:p>
    <w:p w:rsidR="002E5FDE" w:rsidRPr="0083230E" w:rsidRDefault="002E5FDE" w:rsidP="002E5FDE">
      <w:pPr>
        <w:jc w:val="center"/>
        <w:rPr>
          <w:sz w:val="28"/>
          <w:szCs w:val="28"/>
        </w:rPr>
      </w:pPr>
    </w:p>
    <w:p w:rsidR="002E5FDE" w:rsidRPr="0083230E" w:rsidRDefault="002E5FDE" w:rsidP="002E5FDE">
      <w:pPr>
        <w:jc w:val="center"/>
        <w:rPr>
          <w:sz w:val="28"/>
          <w:szCs w:val="28"/>
        </w:rPr>
      </w:pPr>
      <w:r w:rsidRPr="0083230E">
        <w:rPr>
          <w:sz w:val="28"/>
          <w:szCs w:val="28"/>
        </w:rPr>
        <w:t xml:space="preserve">ПОСТАНОВЛЯЮ: </w:t>
      </w:r>
    </w:p>
    <w:p w:rsidR="002E5FDE" w:rsidRPr="0083230E" w:rsidRDefault="002E5FDE" w:rsidP="002E5FDE">
      <w:pPr>
        <w:ind w:firstLine="708"/>
        <w:jc w:val="both"/>
        <w:rPr>
          <w:sz w:val="28"/>
          <w:szCs w:val="28"/>
        </w:rPr>
      </w:pPr>
      <w:r w:rsidRPr="0083230E">
        <w:rPr>
          <w:sz w:val="28"/>
          <w:szCs w:val="28"/>
        </w:rPr>
        <w:t xml:space="preserve">1. Внести </w:t>
      </w:r>
      <w:r>
        <w:rPr>
          <w:sz w:val="28"/>
          <w:szCs w:val="28"/>
        </w:rPr>
        <w:t xml:space="preserve">изменения </w:t>
      </w:r>
      <w:r w:rsidR="00FC2D23">
        <w:rPr>
          <w:sz w:val="28"/>
          <w:szCs w:val="28"/>
        </w:rPr>
        <w:t xml:space="preserve">в </w:t>
      </w:r>
      <w:r w:rsidR="00FC2D23" w:rsidRPr="0083230E">
        <w:rPr>
          <w:sz w:val="28"/>
          <w:szCs w:val="28"/>
        </w:rPr>
        <w:t>постановление</w:t>
      </w:r>
      <w:r w:rsidRPr="0083230E">
        <w:rPr>
          <w:sz w:val="28"/>
          <w:szCs w:val="28"/>
        </w:rPr>
        <w:t xml:space="preserve"> Администрации </w:t>
      </w:r>
      <w:proofErr w:type="spellStart"/>
      <w:r w:rsidRPr="0083230E">
        <w:rPr>
          <w:sz w:val="28"/>
          <w:szCs w:val="28"/>
        </w:rPr>
        <w:t>Белокалитвинского</w:t>
      </w:r>
      <w:proofErr w:type="spellEnd"/>
      <w:r w:rsidRPr="0083230E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</w:t>
      </w:r>
      <w:r w:rsidRPr="0083230E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83230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3230E">
        <w:rPr>
          <w:sz w:val="28"/>
          <w:szCs w:val="28"/>
        </w:rPr>
        <w:t xml:space="preserve"> № </w:t>
      </w:r>
      <w:r>
        <w:rPr>
          <w:sz w:val="28"/>
          <w:szCs w:val="28"/>
        </w:rPr>
        <w:t>2094</w:t>
      </w:r>
      <w:r w:rsidRPr="0083230E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плана реализации </w:t>
      </w:r>
      <w:r w:rsidRPr="0083230E">
        <w:rPr>
          <w:sz w:val="28"/>
          <w:szCs w:val="28"/>
        </w:rPr>
        <w:t xml:space="preserve">муниципальной программы </w:t>
      </w:r>
      <w:proofErr w:type="spellStart"/>
      <w:r w:rsidRPr="0083230E">
        <w:rPr>
          <w:sz w:val="28"/>
          <w:szCs w:val="28"/>
        </w:rPr>
        <w:t>Белокалитвинского</w:t>
      </w:r>
      <w:proofErr w:type="spellEnd"/>
      <w:r w:rsidRPr="0083230E">
        <w:rPr>
          <w:sz w:val="28"/>
          <w:szCs w:val="28"/>
        </w:rPr>
        <w:t xml:space="preserve"> района «</w:t>
      </w:r>
      <w:r w:rsidRPr="0083230E">
        <w:rPr>
          <w:sz w:val="28"/>
        </w:rPr>
        <w:t>Управление муниципальными финансами района и создание условий для эффективного управления муниципальными финансами поселений»</w:t>
      </w:r>
      <w:r w:rsidRPr="0083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2019 год», изложив приложение в редакции согласно </w:t>
      </w:r>
      <w:proofErr w:type="gramStart"/>
      <w:r w:rsidRPr="0083230E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</w:t>
      </w:r>
      <w:r w:rsidRPr="0083230E">
        <w:rPr>
          <w:sz w:val="28"/>
          <w:szCs w:val="28"/>
        </w:rPr>
        <w:t>.</w:t>
      </w:r>
    </w:p>
    <w:p w:rsidR="002E5FDE" w:rsidRPr="00C42E0C" w:rsidRDefault="002E5FDE" w:rsidP="002E5FD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Постановление вступает в силу со дня его принятия</w:t>
      </w:r>
      <w:r w:rsidRPr="00BF3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 - телекоммуникационной сети «Интернет».</w:t>
      </w:r>
    </w:p>
    <w:p w:rsidR="002E5FDE" w:rsidRPr="0083230E" w:rsidRDefault="002E5FDE" w:rsidP="002E5FD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  <w:r w:rsidRPr="0083230E">
        <w:rPr>
          <w:sz w:val="28"/>
          <w:szCs w:val="28"/>
        </w:rPr>
        <w:t xml:space="preserve">3. Контроль за выполнением постановления </w:t>
      </w:r>
      <w:r>
        <w:rPr>
          <w:sz w:val="28"/>
          <w:szCs w:val="28"/>
        </w:rPr>
        <w:t xml:space="preserve">возложить на начальника 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FC2D2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Демиденко</w:t>
      </w:r>
      <w:r w:rsidR="00FC2D23" w:rsidRPr="00FC2D23">
        <w:rPr>
          <w:sz w:val="28"/>
          <w:szCs w:val="28"/>
        </w:rPr>
        <w:t xml:space="preserve"> </w:t>
      </w:r>
      <w:r w:rsidR="00FC2D23">
        <w:rPr>
          <w:sz w:val="28"/>
          <w:szCs w:val="28"/>
        </w:rPr>
        <w:t>В.И. </w:t>
      </w:r>
    </w:p>
    <w:p w:rsidR="002E5FDE" w:rsidRPr="0083230E" w:rsidRDefault="002E5FDE" w:rsidP="002E5FD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8"/>
          <w:szCs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C2D23" w:rsidRDefault="00872883" w:rsidP="00872883">
      <w:pPr>
        <w:rPr>
          <w:sz w:val="28"/>
        </w:rPr>
      </w:pPr>
      <w:r w:rsidRPr="00FC2D23">
        <w:rPr>
          <w:sz w:val="28"/>
        </w:rPr>
        <w:t>Верно:</w:t>
      </w:r>
    </w:p>
    <w:p w:rsidR="003A39C2" w:rsidRPr="00FC2D23" w:rsidRDefault="001D3A0E" w:rsidP="00835273">
      <w:pPr>
        <w:rPr>
          <w:sz w:val="28"/>
        </w:rPr>
      </w:pPr>
      <w:proofErr w:type="gramStart"/>
      <w:r w:rsidRPr="00FC2D23">
        <w:rPr>
          <w:sz w:val="28"/>
        </w:rPr>
        <w:t>У</w:t>
      </w:r>
      <w:r w:rsidR="00715C8D" w:rsidRPr="00FC2D23">
        <w:rPr>
          <w:sz w:val="28"/>
        </w:rPr>
        <w:t>правляющ</w:t>
      </w:r>
      <w:r w:rsidRPr="00FC2D23">
        <w:rPr>
          <w:sz w:val="28"/>
        </w:rPr>
        <w:t>ий</w:t>
      </w:r>
      <w:r w:rsidR="00715C8D" w:rsidRPr="00FC2D23">
        <w:rPr>
          <w:sz w:val="28"/>
        </w:rPr>
        <w:t xml:space="preserve"> </w:t>
      </w:r>
      <w:r w:rsidR="00F4755E" w:rsidRPr="00FC2D23">
        <w:rPr>
          <w:sz w:val="28"/>
        </w:rPr>
        <w:t xml:space="preserve"> делами</w:t>
      </w:r>
      <w:proofErr w:type="gramEnd"/>
      <w:r w:rsidR="00F4755E" w:rsidRPr="00FC2D23">
        <w:rPr>
          <w:sz w:val="28"/>
        </w:rPr>
        <w:tab/>
      </w:r>
      <w:r w:rsidR="00F4755E" w:rsidRPr="00FC2D23">
        <w:rPr>
          <w:sz w:val="28"/>
        </w:rPr>
        <w:tab/>
      </w:r>
      <w:r w:rsidR="00F4755E" w:rsidRPr="00FC2D23">
        <w:rPr>
          <w:sz w:val="28"/>
        </w:rPr>
        <w:tab/>
      </w:r>
      <w:r w:rsidR="000C6CE8" w:rsidRPr="00FC2D23">
        <w:rPr>
          <w:sz w:val="28"/>
        </w:rPr>
        <w:tab/>
      </w:r>
      <w:r w:rsidR="00F4755E" w:rsidRPr="00FC2D23">
        <w:rPr>
          <w:sz w:val="28"/>
        </w:rPr>
        <w:tab/>
      </w:r>
      <w:r w:rsidRPr="00FC2D23">
        <w:rPr>
          <w:sz w:val="28"/>
        </w:rPr>
        <w:tab/>
      </w:r>
      <w:r w:rsidR="00F4755E" w:rsidRPr="00FC2D23">
        <w:rPr>
          <w:sz w:val="28"/>
        </w:rPr>
        <w:tab/>
      </w:r>
      <w:r w:rsidR="00042119" w:rsidRPr="00FC2D23">
        <w:rPr>
          <w:sz w:val="28"/>
        </w:rPr>
        <w:tab/>
      </w:r>
      <w:r w:rsidRPr="00FC2D23">
        <w:rPr>
          <w:sz w:val="28"/>
        </w:rPr>
        <w:t>Л.Г. Василенко</w:t>
      </w:r>
    </w:p>
    <w:p w:rsidR="002E5FDE" w:rsidRPr="00FC2D23" w:rsidRDefault="002E5FDE" w:rsidP="00835273">
      <w:pPr>
        <w:rPr>
          <w:sz w:val="28"/>
          <w:szCs w:val="28"/>
        </w:rPr>
        <w:sectPr w:rsidR="002E5FDE" w:rsidRPr="00FC2D23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E5FDE" w:rsidRPr="00C42E0C" w:rsidRDefault="002E5FDE" w:rsidP="002E5FDE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lastRenderedPageBreak/>
        <w:t xml:space="preserve">Приложение </w:t>
      </w:r>
    </w:p>
    <w:p w:rsidR="002E5FDE" w:rsidRPr="00C42E0C" w:rsidRDefault="002E5FDE" w:rsidP="002E5FDE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>к постановлению</w:t>
      </w:r>
      <w:r w:rsidR="00FC2D23">
        <w:rPr>
          <w:sz w:val="28"/>
          <w:szCs w:val="28"/>
        </w:rPr>
        <w:t xml:space="preserve"> </w:t>
      </w:r>
      <w:r w:rsidRPr="00C42E0C">
        <w:rPr>
          <w:sz w:val="28"/>
          <w:szCs w:val="28"/>
        </w:rPr>
        <w:t xml:space="preserve">Администрации </w:t>
      </w:r>
    </w:p>
    <w:p w:rsidR="002E5FDE" w:rsidRPr="00C42E0C" w:rsidRDefault="002E5FDE" w:rsidP="002E5FDE">
      <w:pPr>
        <w:shd w:val="clear" w:color="auto" w:fill="FFFFFF"/>
        <w:jc w:val="right"/>
        <w:rPr>
          <w:sz w:val="28"/>
          <w:szCs w:val="28"/>
        </w:rPr>
      </w:pP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2E5FDE" w:rsidRPr="00C42E0C" w:rsidRDefault="002E5FDE" w:rsidP="002E5FDE">
      <w:pPr>
        <w:shd w:val="clear" w:color="auto" w:fill="FFFFFF"/>
        <w:jc w:val="right"/>
        <w:rPr>
          <w:sz w:val="28"/>
          <w:szCs w:val="28"/>
        </w:rPr>
      </w:pPr>
      <w:r w:rsidRPr="00C42E0C">
        <w:rPr>
          <w:sz w:val="28"/>
          <w:szCs w:val="28"/>
        </w:rPr>
        <w:t xml:space="preserve">от </w:t>
      </w:r>
      <w:r>
        <w:rPr>
          <w:sz w:val="28"/>
          <w:szCs w:val="28"/>
        </w:rPr>
        <w:t>_</w:t>
      </w:r>
      <w:r w:rsidR="00F4228C">
        <w:rPr>
          <w:sz w:val="28"/>
          <w:szCs w:val="28"/>
        </w:rPr>
        <w:t>24</w:t>
      </w:r>
      <w:r w:rsidR="00FC2D23">
        <w:rPr>
          <w:sz w:val="28"/>
          <w:szCs w:val="28"/>
        </w:rPr>
        <w:t>.12.</w:t>
      </w:r>
      <w:proofErr w:type="gramStart"/>
      <w:r w:rsidR="00FC2D23">
        <w:rPr>
          <w:sz w:val="28"/>
          <w:szCs w:val="28"/>
        </w:rPr>
        <w:t xml:space="preserve">2019 </w:t>
      </w:r>
      <w:r w:rsidRPr="00C42E0C">
        <w:rPr>
          <w:sz w:val="28"/>
          <w:szCs w:val="28"/>
        </w:rPr>
        <w:t xml:space="preserve"> №</w:t>
      </w:r>
      <w:proofErr w:type="gramEnd"/>
      <w:r w:rsidRPr="00C42E0C">
        <w:rPr>
          <w:sz w:val="28"/>
          <w:szCs w:val="28"/>
        </w:rPr>
        <w:t xml:space="preserve"> </w:t>
      </w:r>
      <w:r w:rsidR="00F4228C">
        <w:rPr>
          <w:sz w:val="28"/>
          <w:szCs w:val="28"/>
        </w:rPr>
        <w:t>2183</w:t>
      </w:r>
    </w:p>
    <w:p w:rsidR="002E5FDE" w:rsidRDefault="002E5FDE" w:rsidP="002E5FDE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</w:p>
    <w:p w:rsidR="002E5FDE" w:rsidRPr="00C42E0C" w:rsidRDefault="002E5FDE" w:rsidP="002E5FDE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ПЛАН</w:t>
      </w:r>
    </w:p>
    <w:p w:rsidR="002E5FDE" w:rsidRPr="00C42E0C" w:rsidRDefault="002E5FDE" w:rsidP="002E5FDE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 реализации муниципальной программы </w:t>
      </w:r>
      <w:proofErr w:type="spellStart"/>
      <w:r w:rsidRPr="00C42E0C">
        <w:rPr>
          <w:sz w:val="28"/>
          <w:szCs w:val="28"/>
        </w:rPr>
        <w:t>Белокалитвинского</w:t>
      </w:r>
      <w:proofErr w:type="spellEnd"/>
      <w:r w:rsidRPr="00C42E0C">
        <w:rPr>
          <w:sz w:val="28"/>
          <w:szCs w:val="28"/>
        </w:rPr>
        <w:t xml:space="preserve"> района </w:t>
      </w:r>
    </w:p>
    <w:p w:rsidR="002E5FDE" w:rsidRPr="00C42E0C" w:rsidRDefault="002E5FDE" w:rsidP="002E5FDE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«Управление муниципальными финансами района и создание условий </w:t>
      </w:r>
    </w:p>
    <w:p w:rsidR="002E5FDE" w:rsidRPr="00C42E0C" w:rsidRDefault="002E5FDE" w:rsidP="002E5FDE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 xml:space="preserve">для эффективного управления муниципальными финансами поселений» </w:t>
      </w:r>
    </w:p>
    <w:p w:rsidR="002E5FDE" w:rsidRPr="00C42E0C" w:rsidRDefault="002E5FDE" w:rsidP="002E5FDE">
      <w:pPr>
        <w:shd w:val="clear" w:color="auto" w:fill="FFFFFF"/>
        <w:jc w:val="center"/>
        <w:rPr>
          <w:sz w:val="28"/>
          <w:szCs w:val="28"/>
        </w:rPr>
      </w:pPr>
      <w:r w:rsidRPr="00C42E0C">
        <w:rPr>
          <w:sz w:val="28"/>
          <w:szCs w:val="28"/>
        </w:rPr>
        <w:t>на 2019 год</w:t>
      </w:r>
    </w:p>
    <w:p w:rsidR="002E5FDE" w:rsidRPr="00C42E0C" w:rsidRDefault="002E5FDE" w:rsidP="002E5FDE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422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2806"/>
        <w:gridCol w:w="1275"/>
        <w:gridCol w:w="993"/>
        <w:gridCol w:w="992"/>
        <w:gridCol w:w="1276"/>
        <w:gridCol w:w="1134"/>
        <w:gridCol w:w="992"/>
      </w:tblGrid>
      <w:tr w:rsidR="002E5FDE" w:rsidRPr="00C42E0C" w:rsidTr="00FC2D23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bookmarkStart w:id="4" w:name="RANGE!A1:I65"/>
            <w:bookmarkEnd w:id="4"/>
            <w:r w:rsidRPr="00C42E0C"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Наименование подпрограммы, основного мероприятия, мероприятия, контрольного события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Ответственный исполнитель, соисполнитель, участник (должность/ФИО)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Ожидаемый результат (краткое описание)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 xml:space="preserve">Плановый срок </w:t>
            </w:r>
            <w:proofErr w:type="spellStart"/>
            <w:r w:rsidRPr="00C42E0C">
              <w:t>реализа-ции</w:t>
            </w:r>
            <w:proofErr w:type="spellEnd"/>
            <w:r w:rsidRPr="00C42E0C">
              <w:t xml:space="preserve"> 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Объем расходов (тыс. рублей)</w:t>
            </w:r>
          </w:p>
        </w:tc>
      </w:tr>
      <w:tr w:rsidR="002E5FDE" w:rsidRPr="00C42E0C" w:rsidTr="00FC2D23">
        <w:trPr>
          <w:trHeight w:val="12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FDE" w:rsidRPr="00C42E0C" w:rsidRDefault="002E5FDE" w:rsidP="0068674E">
            <w:pPr>
              <w:shd w:val="clear" w:color="auto" w:fill="FFFFFF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FDE" w:rsidRPr="00C42E0C" w:rsidRDefault="002E5FDE" w:rsidP="0068674E">
            <w:pPr>
              <w:shd w:val="clear" w:color="auto" w:fill="FFFFFF"/>
            </w:pPr>
          </w:p>
        </w:tc>
        <w:tc>
          <w:tcPr>
            <w:tcW w:w="2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FDE" w:rsidRPr="00C42E0C" w:rsidRDefault="002E5FDE" w:rsidP="0068674E">
            <w:pPr>
              <w:shd w:val="clear" w:color="auto" w:fill="FFFFFF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5FDE" w:rsidRPr="00C42E0C" w:rsidRDefault="002E5FDE" w:rsidP="0068674E">
            <w:pPr>
              <w:shd w:val="clear" w:color="auto" w:fill="FFFFFF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 xml:space="preserve">областной </w:t>
            </w:r>
            <w:proofErr w:type="spellStart"/>
            <w:r w:rsidRPr="00C42E0C">
              <w:t>бюд-жет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внебюджетные источники</w:t>
            </w:r>
          </w:p>
        </w:tc>
      </w:tr>
      <w:tr w:rsidR="002E5FDE" w:rsidRPr="00C42E0C" w:rsidTr="00FC2D23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ind w:firstLineChars="545" w:firstLine="1308"/>
            </w:pPr>
            <w:r w:rsidRPr="00C42E0C">
              <w:t>3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10</w:t>
            </w:r>
          </w:p>
        </w:tc>
      </w:tr>
      <w:tr w:rsidR="002E5FDE" w:rsidRPr="00C42E0C" w:rsidTr="00FC2D23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Подпрограмма  1. Долгосрочное финансовое планирование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</w:pPr>
            <w:r w:rsidRPr="00C469D6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12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  <w:jc w:val="center"/>
            </w:pPr>
            <w:r w:rsidRPr="00C42E0C">
              <w:t>1.1.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1.1 Реализация мероприятий по росту доходного потенциала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Начальник отдела прогнозирования доходов, налоговой политики 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>достижение устойчивой положительной динамики поступлений по всем видам налоговых и неналоговых доходов (в сопоставимых условиях)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</w:tbl>
    <w:p w:rsidR="002E5FDE" w:rsidRPr="00C42E0C" w:rsidRDefault="002E5FDE" w:rsidP="002E5FDE">
      <w:pPr>
        <w:shd w:val="clear" w:color="auto" w:fill="FFFFFF"/>
      </w:pPr>
      <w:r w:rsidRPr="00C42E0C">
        <w:br w:type="page"/>
      </w:r>
    </w:p>
    <w:tbl>
      <w:tblPr>
        <w:tblW w:w="15451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5"/>
        <w:gridCol w:w="2835"/>
        <w:gridCol w:w="1275"/>
        <w:gridCol w:w="993"/>
        <w:gridCol w:w="992"/>
        <w:gridCol w:w="1276"/>
        <w:gridCol w:w="1134"/>
        <w:gridCol w:w="992"/>
      </w:tblGrid>
      <w:tr w:rsidR="002E5FDE" w:rsidRPr="00C42E0C" w:rsidTr="00FC2D23">
        <w:trPr>
          <w:trHeight w:val="41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  <w:jc w:val="center"/>
            </w:pPr>
            <w:r w:rsidRPr="00C42E0C"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ind w:firstLineChars="545" w:firstLine="1308"/>
            </w:pPr>
            <w:r w:rsidRPr="00C42E0C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10</w:t>
            </w:r>
          </w:p>
        </w:tc>
      </w:tr>
      <w:tr w:rsidR="002E5FDE" w:rsidRPr="00C42E0C" w:rsidTr="00FC2D23">
        <w:trPr>
          <w:trHeight w:val="17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1.2.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1.2 Проведение оценки эффективности налоговых льгот (пониженных ставок по налогам), установленных законодательством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  о налогах и сборах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отдела прогнозирования доходов, налоговой политики 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69D6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C469D6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7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1.3.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1.3 Формирование расходов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соответствии с муниципальными программами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отдела </w:t>
            </w:r>
          </w:p>
          <w:p w:rsidR="002E5FDE" w:rsidRPr="00C42E0C" w:rsidRDefault="002E5FDE" w:rsidP="0068674E">
            <w:pPr>
              <w:shd w:val="clear" w:color="auto" w:fill="FFFFFF"/>
            </w:pPr>
            <w:r>
              <w:t>Самойлова О.В.</w:t>
            </w:r>
            <w:r w:rsidRPr="00C42E0C">
              <w:t xml:space="preserve"> Начальник отдела прогнозирования доходов, налоговой политики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формирование и исполнение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на основе программно-целевых принципов (планирование, контроль и последующая оценка эффективности использования бюджетных средств); доля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формируемых в рамках муниципальных программ, к общему объему расходов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составит в 2030 году более 90 процентов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FDE" w:rsidRPr="00C42E0C" w:rsidRDefault="002E5FDE" w:rsidP="0068674E">
            <w:pPr>
              <w:shd w:val="clear" w:color="auto" w:fill="FFFFFF"/>
              <w:ind w:right="-108"/>
              <w:jc w:val="both"/>
            </w:pPr>
            <w:r w:rsidRPr="00C42E0C">
              <w:lastRenderedPageBreak/>
              <w:t>1.4.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Контрольное событие муниципальной программы 1.1 </w:t>
            </w:r>
          </w:p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rPr>
                <w:color w:val="000000"/>
                <w:shd w:val="clear" w:color="auto" w:fill="FFFFFF"/>
              </w:rPr>
              <w:t>Внесение изменений в бюджетный прогноз</w:t>
            </w:r>
            <w:r w:rsidRPr="00C42E0C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</w:p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</w:p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отдела прогнозирования доходов, налоговой политики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</w:t>
            </w:r>
            <w:r w:rsidRPr="00C42E0C">
              <w:rPr>
                <w:color w:val="000000"/>
                <w:shd w:val="clear" w:color="auto" w:fill="FFFFFF"/>
              </w:rPr>
              <w:t xml:space="preserve"> внесении изменений в бюджетный прогноз</w:t>
            </w:r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28.02.2019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135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Подпрограмма 2. Нормативно-методическое, информационное обеспечение и организация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  <w:r w:rsidRPr="00C42E0C">
              <w:t xml:space="preserve"> Начальник отдела прогнозирования доходов, налоговой политики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  <w:r>
              <w:t xml:space="preserve"> </w:t>
            </w:r>
            <w:r w:rsidRPr="00C42E0C">
              <w:t xml:space="preserve">Начальник отдела учета исполнения бюджета   </w:t>
            </w:r>
            <w:proofErr w:type="spellStart"/>
            <w:r w:rsidRPr="00C42E0C">
              <w:t>Сусел</w:t>
            </w:r>
            <w:proofErr w:type="spellEnd"/>
            <w:r w:rsidRPr="00C42E0C">
              <w:t xml:space="preserve"> С.И.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E0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10 628,1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10 628,1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2E5FDE" w:rsidRPr="00C42E0C" w:rsidTr="00FC2D23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2.1.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2.1 Разработка и совершенствование нормативного </w:t>
            </w:r>
            <w:r w:rsidRPr="00C42E0C">
              <w:lastRenderedPageBreak/>
              <w:t>правового регулирования по организации бюджетного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  <w:r w:rsidRPr="00C42E0C">
              <w:lastRenderedPageBreak/>
              <w:t xml:space="preserve">Заместитель начальника управления - начальник бюджетного отдела  </w:t>
            </w:r>
            <w:r>
              <w:t>Самойлова О.В.</w:t>
            </w:r>
            <w:r w:rsidRPr="00C42E0C">
              <w:t xml:space="preserve"> Начальник отдела прогнозирования доходов, налоговой политики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lastRenderedPageBreak/>
              <w:t xml:space="preserve">своевременная  и качественная разработка проектов решений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</w:t>
            </w:r>
            <w:r w:rsidRPr="00C42E0C">
              <w:lastRenderedPageBreak/>
              <w:t xml:space="preserve">района, нормативных  правовых актов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подготовка и принятие нормативных правовых актов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в части совершенствования бюджетного процесса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lastRenderedPageBreak/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9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2.2.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2.2 Обеспечение деятельности финансового управления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Демиденко В.И. </w:t>
            </w:r>
            <w:r>
              <w:t xml:space="preserve"> </w:t>
            </w:r>
            <w:r w:rsidRPr="00C42E0C">
              <w:t xml:space="preserve">Начальник отдела учета исполнения бюджета   </w:t>
            </w:r>
            <w:proofErr w:type="spellStart"/>
            <w:r w:rsidRPr="00C42E0C">
              <w:t>Сусел</w:t>
            </w:r>
            <w:proofErr w:type="spellEnd"/>
            <w:r w:rsidRPr="00C42E0C">
              <w:t xml:space="preserve"> С.И. </w:t>
            </w:r>
            <w: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обеспечение реализации управленческой и организационной деятельности аппарата управления в целях повышения эффективности исполнения муниципальных функций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10 628,1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 xml:space="preserve"> 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10 628,1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2E5FDE" w:rsidRPr="00C42E0C" w:rsidTr="00FC2D23">
        <w:trPr>
          <w:trHeight w:val="1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2.3.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2.3 Организация планирования и исполнения расходов бюджета 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отдела  </w:t>
            </w:r>
            <w:r>
              <w:t>Самойлова О.В.</w:t>
            </w:r>
            <w:r w:rsidRPr="00C42E0C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обеспечение качественного и своевременного исполнения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2.4.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Контрольное событие муниципальной </w:t>
            </w:r>
            <w:r w:rsidRPr="00C42E0C">
              <w:lastRenderedPageBreak/>
              <w:t xml:space="preserve">программы 1.2. Представление в Собрание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проекта решения 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 xml:space="preserve">управления  </w:t>
            </w:r>
            <w:r w:rsidRPr="00C42E0C">
              <w:lastRenderedPageBreak/>
              <w:t>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Демиденко В.И. </w:t>
            </w:r>
            <w:r>
              <w:t xml:space="preserve"> </w:t>
            </w:r>
          </w:p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отдела  </w:t>
            </w:r>
            <w:r>
              <w:t>Самойлова О.В.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lastRenderedPageBreak/>
              <w:t xml:space="preserve">своевременное внесение проекта решения </w:t>
            </w:r>
            <w:r w:rsidRPr="00C42E0C">
              <w:lastRenderedPageBreak/>
              <w:t xml:space="preserve">Собрания депутатов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бюджете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lastRenderedPageBreak/>
              <w:t>15.11.2019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25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Подпрограмма 3. Управление муниципальным долгом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Демиденко В.И. </w:t>
            </w:r>
            <w:r>
              <w:t xml:space="preserve"> </w:t>
            </w:r>
          </w:p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Заместитель начальника управления - начальник бюджетного отдела  </w:t>
            </w:r>
            <w:r>
              <w:t>Самойлова О.В.</w:t>
            </w:r>
            <w:r w:rsidRPr="00C42E0C"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</w:t>
            </w:r>
          </w:p>
        </w:tc>
      </w:tr>
      <w:tr w:rsidR="002E5FDE" w:rsidRPr="00C42E0C" w:rsidTr="00FC2D23">
        <w:trPr>
          <w:trHeight w:val="8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3.1.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3.1 Обеспечение проведения единой политики муниципальных заимствований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района, управления муниципальным долгом  в соответствии с   Бюджетным кодексом </w:t>
            </w:r>
            <w:r w:rsidRPr="00C42E0C">
              <w:lastRenderedPageBreak/>
              <w:t>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отдела      </w:t>
            </w:r>
            <w:r>
              <w:t>Самойлова О.В.</w:t>
            </w:r>
            <w:r w:rsidRPr="00C42E0C"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>
              <w:t>достижение экономически обоснованного</w:t>
            </w:r>
            <w:r w:rsidRPr="00C42E0C">
              <w:t xml:space="preserve"> объема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3.2.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3.2 Планирование бюджетных ассигнований на обслуживание муниципального долга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отдела  </w:t>
            </w:r>
            <w:r>
              <w:t>Самойлова О.В.</w:t>
            </w:r>
            <w:r w:rsidRPr="00C42E0C"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>отсутствие просроченной задолженности по расходам на обслуживание муниципального долга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3.3.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Контрольное событие муниципальной программы 1.3.</w:t>
            </w:r>
          </w:p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Принятие постановления Администрации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о привлечении заемных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привлечение заемных средств для обеспечения сбалансированности  бюджета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15.11.2019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977FDE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4.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Подпрограмма 4. Содействие повышению качества управления муниципальными финансами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  <w:r w:rsidRPr="00C42E0C">
              <w:t xml:space="preserve">      Начальник отдела прогнозирования </w:t>
            </w:r>
            <w:r w:rsidRPr="00C42E0C">
              <w:lastRenderedPageBreak/>
              <w:t xml:space="preserve">доходов, налоговой политики  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rPr>
                <w:rFonts w:ascii="Arial" w:hAnsi="Arial" w:cs="Arial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977FDE" w:rsidRDefault="002E5FDE" w:rsidP="0068674E">
            <w:pPr>
              <w:shd w:val="clear" w:color="auto" w:fill="FFFFFF"/>
              <w:jc w:val="center"/>
            </w:pPr>
            <w:r w:rsidRPr="00977FDE">
              <w:t xml:space="preserve"> - </w:t>
            </w:r>
          </w:p>
        </w:tc>
      </w:tr>
      <w:tr w:rsidR="002E5FDE" w:rsidRPr="00C42E0C" w:rsidTr="00FC2D23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4.1.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Основное мероприятие 4.1 Методическая поддержка осуществления бюджетного процесса на местном уровне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отдела      </w:t>
            </w:r>
            <w:r>
              <w:t>Самойлова О.В.</w:t>
            </w:r>
            <w:r w:rsidRPr="00C42E0C">
              <w:t xml:space="preserve">      Начальник отдела прогнозирования доходов, налоговой политики  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повышение качества управления бюджетным процессом поселениями; соблюдение требований бюджетного законодательства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4.2.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Основное мероприятие 4.2 Оценка качества управления бюджетным процессом поселениями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  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отдела      </w:t>
            </w:r>
            <w:r>
              <w:t>Самойлова О.В.</w:t>
            </w:r>
            <w:r w:rsidRPr="00C42E0C">
              <w:t xml:space="preserve">      Начальник отдела прогнозирования доходов, налоговой политики  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>получение объективной информации о качестве организации бюджетного процесса на уровне поселений на основании формализованных подходов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t>с 01.01.2019 по 01.03.2019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4.3.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Контрольное событие муниципальной программы 1.4. Проведение мониторинга качества </w:t>
            </w:r>
            <w:r w:rsidRPr="00C42E0C">
              <w:lastRenderedPageBreak/>
              <w:t>управления бюджетным процессом за отчетный финансовый год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lastRenderedPageBreak/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  <w:r w:rsidRPr="00C42E0C">
              <w:lastRenderedPageBreak/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  <w:r w:rsidRPr="00C42E0C">
              <w:t xml:space="preserve">      Начальник отдела прогнозирования доходов, налоговой политики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lastRenderedPageBreak/>
              <w:t xml:space="preserve">оценка качества управления бюджетным процессом поселений, входящих в состав </w:t>
            </w:r>
            <w:proofErr w:type="spellStart"/>
            <w:r w:rsidRPr="00C42E0C">
              <w:lastRenderedPageBreak/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C42E0C">
              <w:rPr>
                <w:color w:val="000000"/>
                <w:sz w:val="20"/>
                <w:szCs w:val="20"/>
              </w:rPr>
              <w:lastRenderedPageBreak/>
              <w:t>01.03.2019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2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5.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Подпрограмма 5. Поддержание устойчивого исполнения бюджетов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  <w:r w:rsidRPr="00C42E0C">
              <w:t xml:space="preserve">    Начальник отдела прогнозирования доходов, налоговой политики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1 630,9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1 630,9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2E5FDE" w:rsidRPr="00C42E0C" w:rsidTr="00FC2D23">
        <w:trPr>
          <w:trHeight w:val="1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5.1.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5.1 Совершенствование финансовой поддержки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  <w:r w:rsidRPr="00C42E0C">
              <w:t xml:space="preserve">       Начальник отдела прогнозирования доходов, налоговой политики 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создание условий для устойчивого исполнения бюджетов поселений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1 630,9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>
              <w:rPr>
                <w:spacing w:val="-24"/>
              </w:rPr>
              <w:t>1 630,9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 xml:space="preserve"> -</w:t>
            </w:r>
          </w:p>
        </w:tc>
      </w:tr>
      <w:tr w:rsidR="002E5FDE" w:rsidRPr="00C42E0C" w:rsidTr="00FC2D23">
        <w:trPr>
          <w:trHeight w:val="2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lastRenderedPageBreak/>
              <w:t>5.2.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Основное мероприятие 5.2 Предоставление бюджетных кредитов бюджетам поселений, входящих в состав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 xml:space="preserve">Начальник финансового </w:t>
            </w:r>
            <w:proofErr w:type="gramStart"/>
            <w:r w:rsidRPr="00C42E0C">
              <w:t xml:space="preserve">управления  </w:t>
            </w:r>
            <w:proofErr w:type="spellStart"/>
            <w:r w:rsidRPr="00C42E0C">
              <w:t>Администра</w:t>
            </w:r>
            <w:proofErr w:type="gramEnd"/>
            <w:r w:rsidRPr="00C42E0C">
              <w:t>-ции</w:t>
            </w:r>
            <w:proofErr w:type="spell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  <w:r w:rsidRPr="00C42E0C">
              <w:t xml:space="preserve">Заместитель начальника управления - начальник бюджетного </w:t>
            </w:r>
            <w:proofErr w:type="gramStart"/>
            <w:r w:rsidRPr="00C42E0C">
              <w:t xml:space="preserve">отдела  </w:t>
            </w:r>
            <w:r>
              <w:t>Самойлова</w:t>
            </w:r>
            <w:proofErr w:type="gramEnd"/>
            <w:r>
              <w:t xml:space="preserve"> О.В.</w:t>
            </w:r>
            <w:r w:rsidRPr="00C42E0C">
              <w:t xml:space="preserve">  Начальник отдела прогнозирования доходов, налоговой политики </w:t>
            </w:r>
            <w:proofErr w:type="spellStart"/>
            <w:r w:rsidRPr="00C42E0C">
              <w:t>Кнурева</w:t>
            </w:r>
            <w:proofErr w:type="spellEnd"/>
            <w:r w:rsidRPr="00C42E0C">
              <w:t xml:space="preserve"> Т.И.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>обеспечение текущей сбалансированности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</w:pPr>
            <w:r w:rsidRPr="00C42E0C">
              <w:t>весь период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19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 w:rsidRPr="00C42E0C">
              <w:t>5.3.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</w:pPr>
            <w:r w:rsidRPr="00C42E0C">
              <w:t>Контрольное событие муниципальной программы 1.5. Предоставление в полном объеме финансовой поддержки бюджетам поселений, бюджетных кредитов в соответствии с утвержденным порядком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 xml:space="preserve">Начальник финансового </w:t>
            </w:r>
            <w:proofErr w:type="gramStart"/>
            <w:r w:rsidRPr="00C42E0C">
              <w:t>управления  Администрации</w:t>
            </w:r>
            <w:proofErr w:type="gramEnd"/>
            <w:r w:rsidRPr="00C42E0C">
              <w:t xml:space="preserve"> </w:t>
            </w:r>
            <w:proofErr w:type="spellStart"/>
            <w:r w:rsidRPr="00C42E0C">
              <w:t>Белокалитвинского</w:t>
            </w:r>
            <w:proofErr w:type="spellEnd"/>
            <w:r w:rsidRPr="00C42E0C">
              <w:t xml:space="preserve"> района Демиденко В.И. 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 w:rsidRPr="00C42E0C">
              <w:t>обеспечение сбалансированности бюджетов поселений; отсутствие просроченной кредиторской задолженности бюджетов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C42E0C" w:rsidRDefault="002E5FDE" w:rsidP="0068674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42E0C">
              <w:rPr>
                <w:sz w:val="20"/>
                <w:szCs w:val="20"/>
              </w:rPr>
              <w:t>31.12.2019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094625">
              <w:rPr>
                <w:rFonts w:ascii="Arial" w:hAnsi="Arial" w:cs="Arial"/>
              </w:rPr>
              <w:t xml:space="preserve"> - </w:t>
            </w:r>
          </w:p>
        </w:tc>
      </w:tr>
      <w:tr w:rsidR="002E5FDE" w:rsidRPr="00C42E0C" w:rsidTr="00FC2D23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E5FDE" w:rsidRPr="00C42E0C" w:rsidRDefault="002E5FDE" w:rsidP="0068674E">
            <w:pPr>
              <w:shd w:val="clear" w:color="auto" w:fill="FFFFFF"/>
              <w:ind w:right="-108"/>
            </w:pPr>
            <w: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C42E0C" w:rsidRDefault="002E5FDE" w:rsidP="0068674E">
            <w:pPr>
              <w:shd w:val="clear" w:color="auto" w:fill="FFFFFF"/>
            </w:pPr>
            <w:r>
              <w:t>Итого по муниципальной 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5FDE" w:rsidRPr="00C42E0C" w:rsidRDefault="002E5FDE" w:rsidP="0068674E">
            <w:pPr>
              <w:shd w:val="clear" w:color="auto" w:fill="FFFFFF"/>
              <w:jc w:val="both"/>
            </w:pPr>
            <w:r>
              <w:t xml:space="preserve">финансовое управление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</w:pPr>
            <w:r w:rsidRPr="0009462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12 259,0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jc w:val="center"/>
            </w:pPr>
            <w:r w:rsidRPr="0009462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jc w:val="center"/>
            </w:pPr>
            <w:r w:rsidRPr="0009462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spacing w:val="-24"/>
              </w:rPr>
            </w:pPr>
            <w:r>
              <w:rPr>
                <w:spacing w:val="-24"/>
              </w:rPr>
              <w:t>12 259,0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E5FDE" w:rsidRPr="00094625" w:rsidRDefault="002E5FDE" w:rsidP="0068674E">
            <w:pPr>
              <w:shd w:val="clear" w:color="auto" w:fill="FFFFFF"/>
              <w:jc w:val="center"/>
              <w:rPr>
                <w:spacing w:val="-24"/>
              </w:rPr>
            </w:pPr>
            <w:r w:rsidRPr="00094625">
              <w:rPr>
                <w:spacing w:val="-24"/>
              </w:rPr>
              <w:t>-</w:t>
            </w:r>
          </w:p>
        </w:tc>
      </w:tr>
    </w:tbl>
    <w:p w:rsidR="002E5FDE" w:rsidRPr="00C42E0C" w:rsidRDefault="002E5FDE" w:rsidP="002E5FDE">
      <w:pPr>
        <w:shd w:val="clear" w:color="auto" w:fill="FFFFFF"/>
      </w:pPr>
    </w:p>
    <w:p w:rsidR="002E5FDE" w:rsidRDefault="002E5FDE" w:rsidP="002E5FD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FC2D23" w:rsidRPr="00FC2D23" w:rsidRDefault="00FC2D23" w:rsidP="002E5FDE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2D23">
        <w:rPr>
          <w:sz w:val="28"/>
          <w:szCs w:val="28"/>
        </w:rPr>
        <w:t>Управляющий делами</w:t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  <w:t>Л.Г. Василенко</w:t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  <w:r w:rsidRPr="00FC2D23">
        <w:rPr>
          <w:sz w:val="28"/>
          <w:szCs w:val="28"/>
        </w:rPr>
        <w:tab/>
      </w:r>
    </w:p>
    <w:p w:rsidR="002E5FDE" w:rsidRPr="001B152D" w:rsidRDefault="002E5FDE" w:rsidP="00835273">
      <w:pPr>
        <w:rPr>
          <w:sz w:val="28"/>
          <w:szCs w:val="28"/>
        </w:rPr>
      </w:pPr>
    </w:p>
    <w:sectPr w:rsidR="002E5FDE" w:rsidRPr="001B152D" w:rsidSect="00FC2D23">
      <w:pgSz w:w="16840" w:h="11907" w:orient="landscape" w:code="9"/>
      <w:pgMar w:top="1134" w:right="680" w:bottom="851" w:left="284" w:header="62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63" w:rsidRDefault="00E34263">
      <w:r>
        <w:separator/>
      </w:r>
    </w:p>
  </w:endnote>
  <w:endnote w:type="continuationSeparator" w:id="0">
    <w:p w:rsidR="00E34263" w:rsidRDefault="00E3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D23" w:rsidRPr="00FC2D2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2D23">
      <w:rPr>
        <w:noProof/>
        <w:sz w:val="14"/>
        <w:lang w:val="en-US"/>
      </w:rPr>
      <w:t>C</w:t>
    </w:r>
    <w:r w:rsidR="00FC2D23" w:rsidRPr="00FC2D23">
      <w:rPr>
        <w:noProof/>
        <w:sz w:val="14"/>
      </w:rPr>
      <w:t>:\</w:t>
    </w:r>
    <w:r w:rsidR="00FC2D23">
      <w:rPr>
        <w:noProof/>
        <w:sz w:val="14"/>
        <w:lang w:val="en-US"/>
      </w:rPr>
      <w:t>Users</w:t>
    </w:r>
    <w:r w:rsidR="00FC2D23" w:rsidRPr="00FC2D23">
      <w:rPr>
        <w:noProof/>
        <w:sz w:val="14"/>
      </w:rPr>
      <w:t>\</w:t>
    </w:r>
    <w:r w:rsidR="00FC2D23">
      <w:rPr>
        <w:noProof/>
        <w:sz w:val="14"/>
        <w:lang w:val="en-US"/>
      </w:rPr>
      <w:t>eio</w:t>
    </w:r>
    <w:r w:rsidR="00FC2D23" w:rsidRPr="00FC2D23">
      <w:rPr>
        <w:noProof/>
        <w:sz w:val="14"/>
      </w:rPr>
      <w:t>3\Сохранения Алентьева\Мои документы\Постановления\изм_2094-декабрь2019.</w:t>
    </w:r>
    <w:r w:rsidR="00FC2D2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4228C" w:rsidRPr="00F4228C">
      <w:rPr>
        <w:noProof/>
        <w:sz w:val="14"/>
      </w:rPr>
      <w:t>12/24/2019 3:43:00</w:t>
    </w:r>
    <w:r w:rsidR="00F4228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F4228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F4228C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63" w:rsidRDefault="00E34263">
      <w:r>
        <w:separator/>
      </w:r>
    </w:p>
  </w:footnote>
  <w:footnote w:type="continuationSeparator" w:id="0">
    <w:p w:rsidR="00E34263" w:rsidRDefault="00E34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E5FDE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C3453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B73"/>
    <w:rsid w:val="00E3426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228C"/>
    <w:rsid w:val="00F4755E"/>
    <w:rsid w:val="00F76CA4"/>
    <w:rsid w:val="00FC2D23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FC6B0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1847</Words>
  <Characters>10529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2019-12-24T12:43:00Z</cp:lastPrinted>
  <dcterms:created xsi:type="dcterms:W3CDTF">2019-12-24T12:39:00Z</dcterms:created>
  <dcterms:modified xsi:type="dcterms:W3CDTF">2020-01-29T13:34:00Z</dcterms:modified>
</cp:coreProperties>
</file>