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E7E8B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512FF0">
        <w:rPr>
          <w:sz w:val="28"/>
        </w:rPr>
        <w:t>5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466AF2">
        <w:rPr>
          <w:sz w:val="28"/>
        </w:rPr>
        <w:t xml:space="preserve">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796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D29F0" w:rsidRPr="00CE4349" w:rsidRDefault="001D29F0" w:rsidP="001D29F0">
      <w:pPr>
        <w:ind w:right="5895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</w:t>
      </w:r>
      <w:proofErr w:type="gramEnd"/>
      <w:r w:rsidRPr="00CE4349">
        <w:rPr>
          <w:sz w:val="28"/>
          <w:szCs w:val="28"/>
        </w:rPr>
        <w:t xml:space="preserve">         от       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</w:p>
    <w:p w:rsidR="001D29F0" w:rsidRPr="00CE4349" w:rsidRDefault="001D29F0" w:rsidP="001D29F0">
      <w:pPr>
        <w:ind w:firstLine="709"/>
        <w:jc w:val="both"/>
        <w:rPr>
          <w:b/>
          <w:sz w:val="28"/>
          <w:szCs w:val="28"/>
        </w:rPr>
      </w:pPr>
    </w:p>
    <w:p w:rsidR="001D29F0" w:rsidRPr="00CE4349" w:rsidRDefault="001D29F0" w:rsidP="001D29F0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5A33C8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r w:rsidR="005A33C8" w:rsidRPr="00CE4349">
        <w:rPr>
          <w:sz w:val="28"/>
          <w:szCs w:val="28"/>
        </w:rPr>
        <w:t>Белокалитвинском</w:t>
      </w:r>
      <w:proofErr w:type="spellEnd"/>
      <w:r w:rsidR="005A33C8" w:rsidRPr="00CE4349">
        <w:rPr>
          <w:sz w:val="28"/>
          <w:szCs w:val="28"/>
        </w:rPr>
        <w:t xml:space="preserve"> районе</w:t>
      </w:r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, </w:t>
      </w:r>
    </w:p>
    <w:p w:rsidR="001D29F0" w:rsidRPr="00CE4349" w:rsidRDefault="001D29F0" w:rsidP="001D29F0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1D29F0" w:rsidRPr="00CE4349" w:rsidRDefault="001D29F0" w:rsidP="001D29F0">
      <w:pPr>
        <w:autoSpaceDE w:val="0"/>
        <w:ind w:firstLine="539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1D29F0" w:rsidRPr="00CE4349" w:rsidRDefault="001D29F0" w:rsidP="001D29F0">
      <w:pPr>
        <w:jc w:val="center"/>
        <w:rPr>
          <w:sz w:val="10"/>
          <w:szCs w:val="10"/>
        </w:rPr>
      </w:pPr>
    </w:p>
    <w:p w:rsidR="001D29F0" w:rsidRPr="00CE4349" w:rsidRDefault="001D29F0" w:rsidP="001D29F0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 «Об утверждении муниципальной программы «Управление муниципальным </w:t>
      </w:r>
      <w:r w:rsidR="005A33C8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1D29F0" w:rsidRPr="0037351C" w:rsidRDefault="001D29F0" w:rsidP="001D29F0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1D29F0" w:rsidRPr="0037351C" w:rsidRDefault="001D29F0" w:rsidP="001D29F0">
      <w:pPr>
        <w:pStyle w:val="22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С.А. Севостьянова.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73482" w:rsidRDefault="00872883" w:rsidP="00872883">
      <w:pPr>
        <w:rPr>
          <w:sz w:val="28"/>
        </w:rPr>
      </w:pPr>
      <w:r w:rsidRPr="00873482">
        <w:rPr>
          <w:sz w:val="28"/>
        </w:rPr>
        <w:t>Верно:</w:t>
      </w:r>
    </w:p>
    <w:p w:rsidR="003A39C2" w:rsidRPr="00873482" w:rsidRDefault="006C35C4" w:rsidP="00835273">
      <w:pPr>
        <w:rPr>
          <w:sz w:val="28"/>
        </w:rPr>
      </w:pPr>
      <w:r w:rsidRPr="00873482">
        <w:rPr>
          <w:sz w:val="28"/>
        </w:rPr>
        <w:t>У</w:t>
      </w:r>
      <w:r w:rsidR="00715C8D" w:rsidRPr="00873482">
        <w:rPr>
          <w:sz w:val="28"/>
        </w:rPr>
        <w:t>правляющ</w:t>
      </w:r>
      <w:r w:rsidRPr="00873482">
        <w:rPr>
          <w:sz w:val="28"/>
        </w:rPr>
        <w:t>ий</w:t>
      </w:r>
      <w:r w:rsidR="00042119" w:rsidRPr="00873482">
        <w:rPr>
          <w:sz w:val="28"/>
        </w:rPr>
        <w:t xml:space="preserve"> </w:t>
      </w:r>
      <w:r w:rsidR="00715C8D" w:rsidRPr="00873482">
        <w:rPr>
          <w:sz w:val="28"/>
        </w:rPr>
        <w:t xml:space="preserve"> </w:t>
      </w:r>
      <w:r w:rsidR="00F4755E" w:rsidRPr="00873482">
        <w:rPr>
          <w:sz w:val="28"/>
        </w:rPr>
        <w:t xml:space="preserve"> делами</w:t>
      </w:r>
      <w:r w:rsidR="00F4755E" w:rsidRPr="00873482">
        <w:rPr>
          <w:sz w:val="28"/>
        </w:rPr>
        <w:tab/>
      </w:r>
      <w:r w:rsidR="00F4755E" w:rsidRPr="00873482">
        <w:rPr>
          <w:sz w:val="28"/>
        </w:rPr>
        <w:tab/>
      </w:r>
      <w:r w:rsidR="00F4755E" w:rsidRPr="00873482">
        <w:rPr>
          <w:sz w:val="28"/>
        </w:rPr>
        <w:tab/>
      </w:r>
      <w:r w:rsidR="000C6CE8" w:rsidRPr="00873482">
        <w:rPr>
          <w:sz w:val="28"/>
        </w:rPr>
        <w:tab/>
      </w:r>
      <w:r w:rsidR="00F4755E" w:rsidRPr="00873482">
        <w:rPr>
          <w:sz w:val="28"/>
        </w:rPr>
        <w:tab/>
      </w:r>
      <w:r w:rsidR="00F4755E" w:rsidRPr="00873482">
        <w:rPr>
          <w:sz w:val="28"/>
        </w:rPr>
        <w:tab/>
      </w:r>
      <w:r w:rsidR="00042119" w:rsidRPr="00873482">
        <w:rPr>
          <w:sz w:val="28"/>
        </w:rPr>
        <w:tab/>
      </w:r>
      <w:r w:rsidRPr="00873482">
        <w:rPr>
          <w:sz w:val="28"/>
        </w:rPr>
        <w:tab/>
        <w:t>Л.Г. Василенко</w:t>
      </w:r>
    </w:p>
    <w:p w:rsidR="001D29F0" w:rsidRDefault="001D29F0" w:rsidP="00835273">
      <w:pPr>
        <w:rPr>
          <w:sz w:val="28"/>
        </w:rPr>
      </w:pPr>
    </w:p>
    <w:p w:rsidR="001D29F0" w:rsidRDefault="001D29F0" w:rsidP="00835273">
      <w:pPr>
        <w:rPr>
          <w:sz w:val="28"/>
          <w:szCs w:val="28"/>
        </w:rPr>
        <w:sectPr w:rsidR="001D29F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D29F0" w:rsidRPr="001D29F0" w:rsidRDefault="001D29F0" w:rsidP="001D29F0">
      <w:pPr>
        <w:pStyle w:val="a3"/>
        <w:spacing w:line="226" w:lineRule="auto"/>
        <w:jc w:val="right"/>
        <w:rPr>
          <w:szCs w:val="28"/>
        </w:rPr>
      </w:pPr>
      <w:r w:rsidRPr="001D29F0">
        <w:rPr>
          <w:szCs w:val="28"/>
        </w:rPr>
        <w:lastRenderedPageBreak/>
        <w:t xml:space="preserve">Приложение </w:t>
      </w:r>
    </w:p>
    <w:p w:rsidR="001D29F0" w:rsidRPr="001D29F0" w:rsidRDefault="001D29F0" w:rsidP="001D29F0">
      <w:pPr>
        <w:pStyle w:val="a3"/>
        <w:spacing w:line="226" w:lineRule="auto"/>
        <w:jc w:val="right"/>
        <w:rPr>
          <w:szCs w:val="28"/>
        </w:rPr>
      </w:pPr>
      <w:r w:rsidRPr="001D29F0">
        <w:rPr>
          <w:szCs w:val="28"/>
        </w:rPr>
        <w:t xml:space="preserve">к постановлению Администрации                                                                                                                                             </w:t>
      </w:r>
      <w:proofErr w:type="spellStart"/>
      <w:r w:rsidRPr="001D29F0">
        <w:rPr>
          <w:szCs w:val="28"/>
        </w:rPr>
        <w:t>Белокалитвинского</w:t>
      </w:r>
      <w:proofErr w:type="spellEnd"/>
      <w:r w:rsidRPr="001D29F0">
        <w:rPr>
          <w:szCs w:val="28"/>
        </w:rPr>
        <w:t xml:space="preserve"> района                                                                                                                                         от </w:t>
      </w:r>
      <w:r w:rsidR="00EE7E8B">
        <w:rPr>
          <w:szCs w:val="28"/>
        </w:rPr>
        <w:t>27</w:t>
      </w:r>
      <w:r w:rsidRPr="001D29F0">
        <w:rPr>
          <w:szCs w:val="28"/>
        </w:rPr>
        <w:t>.</w:t>
      </w:r>
      <w:r w:rsidR="005A33C8">
        <w:rPr>
          <w:szCs w:val="28"/>
        </w:rPr>
        <w:t>05</w:t>
      </w:r>
      <w:r w:rsidRPr="001D29F0">
        <w:rPr>
          <w:szCs w:val="28"/>
        </w:rPr>
        <w:t xml:space="preserve">.2019 № </w:t>
      </w:r>
      <w:r w:rsidR="00EE7E8B">
        <w:rPr>
          <w:szCs w:val="28"/>
        </w:rPr>
        <w:t>796</w:t>
      </w:r>
      <w:bookmarkStart w:id="3" w:name="_GoBack"/>
      <w:bookmarkEnd w:id="3"/>
    </w:p>
    <w:p w:rsidR="001D29F0" w:rsidRDefault="001D29F0" w:rsidP="00835273">
      <w:pPr>
        <w:rPr>
          <w:sz w:val="28"/>
          <w:szCs w:val="28"/>
        </w:rPr>
      </w:pPr>
    </w:p>
    <w:p w:rsidR="001D29F0" w:rsidRDefault="001D29F0" w:rsidP="00835273">
      <w:pPr>
        <w:rPr>
          <w:sz w:val="28"/>
          <w:szCs w:val="28"/>
        </w:rPr>
      </w:pPr>
    </w:p>
    <w:p w:rsidR="001D29F0" w:rsidRPr="005A33C8" w:rsidRDefault="001D29F0" w:rsidP="001D29F0">
      <w:pPr>
        <w:pStyle w:val="a3"/>
        <w:jc w:val="center"/>
        <w:rPr>
          <w:szCs w:val="28"/>
          <w:shd w:val="clear" w:color="auto" w:fill="FFFFFF"/>
        </w:rPr>
      </w:pPr>
      <w:r w:rsidRPr="005A33C8">
        <w:rPr>
          <w:szCs w:val="28"/>
          <w:shd w:val="clear" w:color="auto" w:fill="FFFFFF"/>
        </w:rPr>
        <w:t>Изменения,</w:t>
      </w:r>
    </w:p>
    <w:p w:rsidR="005A33C8" w:rsidRDefault="001D29F0" w:rsidP="001D29F0">
      <w:pPr>
        <w:pStyle w:val="a3"/>
        <w:jc w:val="center"/>
        <w:rPr>
          <w:szCs w:val="28"/>
        </w:rPr>
      </w:pPr>
      <w:r w:rsidRPr="005A33C8">
        <w:rPr>
          <w:szCs w:val="28"/>
          <w:shd w:val="clear" w:color="auto" w:fill="FFFFFF"/>
        </w:rPr>
        <w:t xml:space="preserve"> вносимые в приложение № 1 к постановлению от </w:t>
      </w:r>
      <w:r w:rsidRPr="005A33C8">
        <w:rPr>
          <w:szCs w:val="28"/>
        </w:rPr>
        <w:t xml:space="preserve">07.12.2018   № 2087 </w:t>
      </w:r>
    </w:p>
    <w:p w:rsidR="001D29F0" w:rsidRDefault="001D29F0" w:rsidP="001D29F0">
      <w:pPr>
        <w:pStyle w:val="a3"/>
        <w:jc w:val="center"/>
        <w:rPr>
          <w:szCs w:val="28"/>
        </w:rPr>
      </w:pPr>
      <w:r w:rsidRPr="005A33C8">
        <w:rPr>
          <w:szCs w:val="28"/>
        </w:rPr>
        <w:t xml:space="preserve">«Об утверждении муниципальной программы «Управление муниципальным </w:t>
      </w:r>
      <w:proofErr w:type="gramStart"/>
      <w:r w:rsidRPr="005A33C8">
        <w:rPr>
          <w:szCs w:val="28"/>
        </w:rPr>
        <w:t>имуществом  в</w:t>
      </w:r>
      <w:proofErr w:type="gramEnd"/>
      <w:r w:rsidRPr="005A33C8">
        <w:rPr>
          <w:szCs w:val="28"/>
        </w:rPr>
        <w:t xml:space="preserve"> </w:t>
      </w:r>
      <w:proofErr w:type="spellStart"/>
      <w:r w:rsidRPr="005A33C8">
        <w:rPr>
          <w:szCs w:val="28"/>
        </w:rPr>
        <w:t>Белокалитвинском</w:t>
      </w:r>
      <w:proofErr w:type="spellEnd"/>
      <w:r w:rsidRPr="005A33C8">
        <w:rPr>
          <w:szCs w:val="28"/>
        </w:rPr>
        <w:t xml:space="preserve">  районе»</w:t>
      </w:r>
    </w:p>
    <w:p w:rsidR="005A33C8" w:rsidRPr="005A33C8" w:rsidRDefault="005A33C8" w:rsidP="001D29F0">
      <w:pPr>
        <w:pStyle w:val="a3"/>
        <w:jc w:val="center"/>
        <w:rPr>
          <w:szCs w:val="28"/>
          <w:shd w:val="clear" w:color="auto" w:fill="FFFFFF"/>
        </w:rPr>
      </w:pPr>
    </w:p>
    <w:p w:rsidR="001D29F0" w:rsidRPr="005A33C8" w:rsidRDefault="001D29F0" w:rsidP="001D29F0">
      <w:pPr>
        <w:shd w:val="clear" w:color="auto" w:fill="FFFFFF"/>
        <w:spacing w:before="72" w:after="72" w:line="300" w:lineRule="atLeast"/>
        <w:ind w:firstLine="709"/>
        <w:jc w:val="both"/>
        <w:rPr>
          <w:sz w:val="28"/>
          <w:szCs w:val="28"/>
        </w:rPr>
      </w:pPr>
      <w:r w:rsidRPr="005A33C8">
        <w:rPr>
          <w:sz w:val="28"/>
          <w:szCs w:val="28"/>
        </w:rPr>
        <w:t xml:space="preserve">1. Строку «Ресурсное обеспечение муниципальной программы» раздела «Паспорт муниципальной программы «Управление муниципальным </w:t>
      </w:r>
      <w:proofErr w:type="gramStart"/>
      <w:r w:rsidRPr="005A33C8">
        <w:rPr>
          <w:sz w:val="28"/>
          <w:szCs w:val="28"/>
        </w:rPr>
        <w:t>имуществом  в</w:t>
      </w:r>
      <w:proofErr w:type="gramEnd"/>
      <w:r w:rsidRPr="005A33C8">
        <w:rPr>
          <w:sz w:val="28"/>
          <w:szCs w:val="28"/>
        </w:rPr>
        <w:t xml:space="preserve"> </w:t>
      </w:r>
      <w:proofErr w:type="spellStart"/>
      <w:r w:rsidRPr="005A33C8">
        <w:rPr>
          <w:sz w:val="28"/>
          <w:szCs w:val="28"/>
        </w:rPr>
        <w:t>Белокалитвинском</w:t>
      </w:r>
      <w:proofErr w:type="spellEnd"/>
      <w:r w:rsidRPr="005A33C8">
        <w:rPr>
          <w:sz w:val="28"/>
          <w:szCs w:val="28"/>
        </w:rPr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18"/>
      </w:tblGrid>
      <w:tr w:rsidR="001D29F0" w:rsidRPr="005A33C8" w:rsidTr="00804EC7">
        <w:tc>
          <w:tcPr>
            <w:tcW w:w="3515" w:type="dxa"/>
            <w:shd w:val="clear" w:color="auto" w:fill="auto"/>
          </w:tcPr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5A33C8">
              <w:rPr>
                <w:sz w:val="28"/>
                <w:szCs w:val="28"/>
              </w:rPr>
              <w:t>Белокалитвинского</w:t>
            </w:r>
            <w:proofErr w:type="spellEnd"/>
            <w:r w:rsidRPr="005A33C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318" w:type="dxa"/>
            <w:shd w:val="clear" w:color="auto" w:fill="auto"/>
          </w:tcPr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>Финансовое обеспечение мероприятий предусмотрено за счет средств местного бюджета. Общий объем финансирования по муниципальной программе – 102986,9</w:t>
            </w:r>
            <w:r w:rsidRPr="005A33C8">
              <w:rPr>
                <w:color w:val="FF0000"/>
                <w:sz w:val="28"/>
                <w:szCs w:val="28"/>
              </w:rPr>
              <w:t xml:space="preserve"> </w:t>
            </w:r>
            <w:r w:rsidRPr="005A33C8">
              <w:rPr>
                <w:sz w:val="28"/>
                <w:szCs w:val="28"/>
              </w:rPr>
              <w:t xml:space="preserve">тыс. рублей, в том числе по годам: 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>- 2019 год – 10147,2</w:t>
            </w:r>
            <w:r w:rsidRPr="005A33C8">
              <w:rPr>
                <w:kern w:val="1"/>
                <w:sz w:val="28"/>
                <w:szCs w:val="28"/>
              </w:rPr>
              <w:t xml:space="preserve">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- 2020 год – </w:t>
            </w:r>
            <w:r w:rsidRPr="005A33C8">
              <w:rPr>
                <w:kern w:val="1"/>
                <w:sz w:val="28"/>
                <w:szCs w:val="28"/>
              </w:rPr>
              <w:t xml:space="preserve">8103,7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- 2021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- 2022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- 2023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- 2024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- 2025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- 2026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- 2027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- 2028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- 2029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- 2030 год – </w:t>
            </w:r>
            <w:r w:rsidRPr="005A33C8">
              <w:rPr>
                <w:kern w:val="1"/>
                <w:sz w:val="28"/>
                <w:szCs w:val="28"/>
              </w:rPr>
              <w:t xml:space="preserve">8473,6 </w:t>
            </w:r>
            <w:r w:rsidRPr="005A33C8">
              <w:rPr>
                <w:sz w:val="28"/>
                <w:szCs w:val="28"/>
              </w:rPr>
              <w:t>тыс. руб.</w:t>
            </w:r>
          </w:p>
        </w:tc>
      </w:tr>
    </w:tbl>
    <w:p w:rsidR="001D29F0" w:rsidRPr="005A33C8" w:rsidRDefault="001D29F0" w:rsidP="001D29F0">
      <w:pPr>
        <w:pStyle w:val="a3"/>
        <w:ind w:firstLine="709"/>
        <w:jc w:val="both"/>
        <w:rPr>
          <w:szCs w:val="28"/>
        </w:rPr>
      </w:pPr>
    </w:p>
    <w:p w:rsidR="001D29F0" w:rsidRPr="005A33C8" w:rsidRDefault="001D29F0" w:rsidP="001D29F0">
      <w:pPr>
        <w:shd w:val="clear" w:color="auto" w:fill="FFFFFF"/>
        <w:ind w:firstLine="709"/>
        <w:rPr>
          <w:sz w:val="28"/>
          <w:szCs w:val="28"/>
        </w:rPr>
      </w:pPr>
      <w:r w:rsidRPr="005A33C8">
        <w:rPr>
          <w:sz w:val="28"/>
          <w:szCs w:val="28"/>
        </w:rPr>
        <w:t>2.</w:t>
      </w:r>
      <w:r w:rsidRPr="005A33C8">
        <w:rPr>
          <w:color w:val="FF0000"/>
          <w:sz w:val="28"/>
          <w:szCs w:val="28"/>
        </w:rPr>
        <w:t xml:space="preserve"> </w:t>
      </w:r>
      <w:r w:rsidRPr="005A33C8">
        <w:rPr>
          <w:sz w:val="28"/>
          <w:szCs w:val="28"/>
        </w:rPr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1D29F0" w:rsidRPr="005A33C8" w:rsidRDefault="001D29F0" w:rsidP="001D29F0">
      <w:pPr>
        <w:shd w:val="clear" w:color="auto" w:fill="FFFFFF"/>
        <w:ind w:firstLine="709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1D29F0" w:rsidRPr="005A33C8" w:rsidTr="00804EC7">
        <w:tc>
          <w:tcPr>
            <w:tcW w:w="3515" w:type="dxa"/>
            <w:shd w:val="clear" w:color="auto" w:fill="auto"/>
          </w:tcPr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Общий объем финансового </w:t>
            </w:r>
            <w:proofErr w:type="gramStart"/>
            <w:r w:rsidRPr="005A33C8">
              <w:rPr>
                <w:sz w:val="28"/>
                <w:szCs w:val="28"/>
              </w:rPr>
              <w:t>обеспечения  подпрограммы</w:t>
            </w:r>
            <w:proofErr w:type="gramEnd"/>
            <w:r w:rsidRPr="005A33C8">
              <w:rPr>
                <w:sz w:val="28"/>
                <w:szCs w:val="28"/>
              </w:rPr>
              <w:t xml:space="preserve"> составляет 7615,9 тыс. рублей, в том числе по годам: 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- 2019 год – </w:t>
            </w:r>
            <w:r w:rsidRPr="005A33C8">
              <w:rPr>
                <w:kern w:val="1"/>
                <w:sz w:val="28"/>
                <w:szCs w:val="28"/>
              </w:rPr>
              <w:t xml:space="preserve">2252,4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- 2020 год – </w:t>
            </w:r>
            <w:r w:rsidRPr="005A33C8">
              <w:rPr>
                <w:kern w:val="1"/>
                <w:sz w:val="28"/>
                <w:szCs w:val="28"/>
              </w:rPr>
              <w:t xml:space="preserve">513,5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- 2021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- 2022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- 2023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- 2024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lastRenderedPageBreak/>
              <w:t xml:space="preserve">- 2025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- 2026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- 2027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- 2028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- 2029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руб.;</w:t>
            </w:r>
          </w:p>
          <w:p w:rsidR="001D29F0" w:rsidRPr="005A33C8" w:rsidRDefault="001D29F0" w:rsidP="00804EC7">
            <w:pPr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- 2030 год – </w:t>
            </w:r>
            <w:r w:rsidRPr="005A33C8">
              <w:rPr>
                <w:kern w:val="1"/>
                <w:sz w:val="28"/>
                <w:szCs w:val="28"/>
              </w:rPr>
              <w:t xml:space="preserve">485,0 </w:t>
            </w:r>
            <w:r w:rsidRPr="005A33C8">
              <w:rPr>
                <w:sz w:val="28"/>
                <w:szCs w:val="28"/>
              </w:rPr>
              <w:t>тыс. руб.</w:t>
            </w:r>
          </w:p>
          <w:p w:rsidR="001D29F0" w:rsidRPr="005A33C8" w:rsidRDefault="001D29F0" w:rsidP="00804EC7">
            <w:pPr>
              <w:spacing w:line="232" w:lineRule="auto"/>
              <w:ind w:right="36" w:firstLine="425"/>
              <w:jc w:val="both"/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1D29F0" w:rsidRPr="005A33C8" w:rsidRDefault="001D29F0" w:rsidP="00804EC7">
            <w:pPr>
              <w:rPr>
                <w:sz w:val="28"/>
                <w:szCs w:val="28"/>
              </w:rPr>
            </w:pPr>
            <w:r w:rsidRPr="005A33C8">
              <w:rPr>
                <w:sz w:val="28"/>
                <w:szCs w:val="28"/>
              </w:rPr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5A33C8">
              <w:rPr>
                <w:sz w:val="28"/>
                <w:szCs w:val="28"/>
              </w:rPr>
              <w:t>Белокалитвинского</w:t>
            </w:r>
            <w:proofErr w:type="spellEnd"/>
            <w:r w:rsidRPr="005A33C8">
              <w:rPr>
                <w:sz w:val="28"/>
                <w:szCs w:val="28"/>
              </w:rPr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1D29F0" w:rsidRPr="005A33C8" w:rsidRDefault="001D29F0" w:rsidP="001D29F0">
      <w:pPr>
        <w:pStyle w:val="a3"/>
        <w:jc w:val="center"/>
        <w:rPr>
          <w:szCs w:val="28"/>
        </w:rPr>
      </w:pPr>
    </w:p>
    <w:p w:rsidR="001D29F0" w:rsidRPr="005A33C8" w:rsidRDefault="001D29F0" w:rsidP="001D29F0">
      <w:pPr>
        <w:ind w:firstLine="709"/>
        <w:jc w:val="both"/>
        <w:rPr>
          <w:sz w:val="28"/>
          <w:szCs w:val="28"/>
        </w:rPr>
      </w:pPr>
      <w:r w:rsidRPr="005A33C8">
        <w:rPr>
          <w:sz w:val="28"/>
          <w:szCs w:val="28"/>
        </w:rPr>
        <w:t xml:space="preserve">3. Приложения № 3, № 4 к муниципальной программе «Управление муниципальным </w:t>
      </w:r>
      <w:proofErr w:type="gramStart"/>
      <w:r w:rsidRPr="005A33C8">
        <w:rPr>
          <w:sz w:val="28"/>
          <w:szCs w:val="28"/>
        </w:rPr>
        <w:t>имуществом  в</w:t>
      </w:r>
      <w:proofErr w:type="gramEnd"/>
      <w:r w:rsidRPr="005A33C8">
        <w:rPr>
          <w:sz w:val="28"/>
          <w:szCs w:val="28"/>
        </w:rPr>
        <w:t xml:space="preserve"> </w:t>
      </w:r>
      <w:proofErr w:type="spellStart"/>
      <w:r w:rsidRPr="005A33C8">
        <w:rPr>
          <w:sz w:val="28"/>
          <w:szCs w:val="28"/>
        </w:rPr>
        <w:t>Белокалитвинском</w:t>
      </w:r>
      <w:proofErr w:type="spellEnd"/>
      <w:r w:rsidRPr="005A33C8">
        <w:rPr>
          <w:sz w:val="28"/>
          <w:szCs w:val="28"/>
        </w:rPr>
        <w:t xml:space="preserve">  районе»  изложить в редакции:</w:t>
      </w:r>
    </w:p>
    <w:p w:rsidR="001D29F0" w:rsidRDefault="001D29F0" w:rsidP="00835273">
      <w:pPr>
        <w:rPr>
          <w:sz w:val="28"/>
          <w:szCs w:val="28"/>
        </w:rPr>
      </w:pPr>
    </w:p>
    <w:p w:rsidR="001D29F0" w:rsidRDefault="001D29F0" w:rsidP="00835273">
      <w:pPr>
        <w:rPr>
          <w:sz w:val="28"/>
          <w:szCs w:val="28"/>
        </w:rPr>
      </w:pPr>
    </w:p>
    <w:p w:rsidR="001D29F0" w:rsidRDefault="001D29F0" w:rsidP="00835273">
      <w:pPr>
        <w:rPr>
          <w:sz w:val="28"/>
          <w:szCs w:val="28"/>
        </w:rPr>
        <w:sectPr w:rsidR="001D29F0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D29F0" w:rsidRPr="00873482" w:rsidRDefault="001D29F0" w:rsidP="001D29F0">
      <w:pPr>
        <w:jc w:val="right"/>
        <w:rPr>
          <w:sz w:val="20"/>
          <w:szCs w:val="20"/>
        </w:rPr>
      </w:pPr>
      <w:r w:rsidRPr="00873482">
        <w:rPr>
          <w:sz w:val="20"/>
          <w:szCs w:val="20"/>
        </w:rPr>
        <w:lastRenderedPageBreak/>
        <w:t>Приложение № 3</w:t>
      </w:r>
    </w:p>
    <w:p w:rsidR="001D29F0" w:rsidRPr="00873482" w:rsidRDefault="001D29F0" w:rsidP="001D29F0">
      <w:pPr>
        <w:jc w:val="right"/>
        <w:rPr>
          <w:sz w:val="20"/>
          <w:szCs w:val="20"/>
        </w:rPr>
      </w:pPr>
      <w:r w:rsidRPr="00873482">
        <w:rPr>
          <w:sz w:val="20"/>
          <w:szCs w:val="20"/>
        </w:rPr>
        <w:t>к муниципальной программе</w:t>
      </w:r>
    </w:p>
    <w:p w:rsidR="001D29F0" w:rsidRPr="00873482" w:rsidRDefault="001D29F0" w:rsidP="001D29F0">
      <w:pPr>
        <w:jc w:val="right"/>
        <w:rPr>
          <w:sz w:val="20"/>
          <w:szCs w:val="20"/>
        </w:rPr>
      </w:pPr>
      <w:r w:rsidRPr="00873482">
        <w:rPr>
          <w:sz w:val="20"/>
          <w:szCs w:val="20"/>
        </w:rPr>
        <w:t xml:space="preserve">«Управление муниципальным имуществом </w:t>
      </w:r>
    </w:p>
    <w:p w:rsidR="001D29F0" w:rsidRPr="00873482" w:rsidRDefault="001D29F0" w:rsidP="001D29F0">
      <w:pPr>
        <w:jc w:val="right"/>
        <w:rPr>
          <w:sz w:val="20"/>
          <w:szCs w:val="20"/>
        </w:rPr>
      </w:pPr>
      <w:r w:rsidRPr="00873482">
        <w:rPr>
          <w:sz w:val="20"/>
          <w:szCs w:val="20"/>
        </w:rPr>
        <w:t xml:space="preserve">в </w:t>
      </w:r>
      <w:proofErr w:type="spellStart"/>
      <w:r w:rsidRPr="00873482">
        <w:rPr>
          <w:sz w:val="20"/>
          <w:szCs w:val="20"/>
        </w:rPr>
        <w:t>Белокалитвинском</w:t>
      </w:r>
      <w:proofErr w:type="spellEnd"/>
      <w:r w:rsidRPr="00873482">
        <w:rPr>
          <w:sz w:val="20"/>
          <w:szCs w:val="20"/>
        </w:rPr>
        <w:t xml:space="preserve"> районе»</w:t>
      </w:r>
    </w:p>
    <w:p w:rsidR="001D29F0" w:rsidRPr="00873482" w:rsidRDefault="001D29F0" w:rsidP="001D29F0">
      <w:pPr>
        <w:widowControl w:val="0"/>
        <w:autoSpaceDE w:val="0"/>
        <w:jc w:val="center"/>
        <w:rPr>
          <w:sz w:val="20"/>
          <w:szCs w:val="20"/>
        </w:rPr>
      </w:pPr>
    </w:p>
    <w:p w:rsidR="001D29F0" w:rsidRPr="00873482" w:rsidRDefault="001D29F0" w:rsidP="001D29F0">
      <w:pPr>
        <w:widowControl w:val="0"/>
        <w:autoSpaceDE w:val="0"/>
        <w:jc w:val="center"/>
        <w:rPr>
          <w:sz w:val="20"/>
          <w:szCs w:val="20"/>
        </w:rPr>
      </w:pPr>
    </w:p>
    <w:p w:rsidR="001D29F0" w:rsidRPr="00873482" w:rsidRDefault="001D29F0" w:rsidP="001D29F0">
      <w:pPr>
        <w:widowControl w:val="0"/>
        <w:autoSpaceDE w:val="0"/>
        <w:jc w:val="center"/>
        <w:rPr>
          <w:sz w:val="20"/>
          <w:szCs w:val="20"/>
        </w:rPr>
      </w:pPr>
      <w:r w:rsidRPr="00873482">
        <w:rPr>
          <w:sz w:val="20"/>
          <w:szCs w:val="20"/>
        </w:rPr>
        <w:t xml:space="preserve"> Расходы на реализацию муниципальной программы</w:t>
      </w:r>
    </w:p>
    <w:p w:rsidR="001D29F0" w:rsidRPr="00873482" w:rsidRDefault="001D29F0" w:rsidP="00873482">
      <w:pPr>
        <w:spacing w:line="228" w:lineRule="auto"/>
        <w:jc w:val="center"/>
        <w:rPr>
          <w:kern w:val="2"/>
          <w:sz w:val="20"/>
          <w:szCs w:val="20"/>
        </w:rPr>
      </w:pPr>
      <w:r w:rsidRPr="00873482">
        <w:rPr>
          <w:kern w:val="2"/>
          <w:sz w:val="20"/>
          <w:szCs w:val="20"/>
        </w:rPr>
        <w:t xml:space="preserve"> </w:t>
      </w:r>
      <w:r w:rsidRPr="00873482">
        <w:rPr>
          <w:sz w:val="20"/>
          <w:szCs w:val="20"/>
        </w:rPr>
        <w:t xml:space="preserve">«Управление муниципальным имуществом в </w:t>
      </w:r>
      <w:proofErr w:type="spellStart"/>
      <w:r w:rsidRPr="00873482">
        <w:rPr>
          <w:sz w:val="20"/>
          <w:szCs w:val="20"/>
        </w:rPr>
        <w:t>Белокалитвинском</w:t>
      </w:r>
      <w:proofErr w:type="spellEnd"/>
      <w:r w:rsidRPr="00873482">
        <w:rPr>
          <w:sz w:val="20"/>
          <w:szCs w:val="20"/>
        </w:rPr>
        <w:t xml:space="preserve"> районе»</w:t>
      </w:r>
    </w:p>
    <w:tbl>
      <w:tblPr>
        <w:tblW w:w="53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01"/>
        <w:gridCol w:w="40"/>
        <w:gridCol w:w="1236"/>
        <w:gridCol w:w="992"/>
        <w:gridCol w:w="992"/>
        <w:gridCol w:w="992"/>
        <w:gridCol w:w="851"/>
        <w:gridCol w:w="992"/>
        <w:gridCol w:w="992"/>
        <w:gridCol w:w="851"/>
        <w:gridCol w:w="992"/>
        <w:gridCol w:w="992"/>
        <w:gridCol w:w="993"/>
        <w:gridCol w:w="992"/>
        <w:gridCol w:w="992"/>
        <w:gridCol w:w="851"/>
      </w:tblGrid>
      <w:tr w:rsidR="00873482" w:rsidRPr="00873482" w:rsidTr="0087348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Наименование</w:t>
            </w:r>
            <w:r w:rsidRPr="00873482">
              <w:rPr>
                <w:kern w:val="2"/>
                <w:sz w:val="20"/>
                <w:szCs w:val="20"/>
              </w:rPr>
              <w:br/>
            </w:r>
            <w:r w:rsidRPr="00873482">
              <w:rPr>
                <w:sz w:val="20"/>
                <w:szCs w:val="20"/>
              </w:rPr>
              <w:t>муниципальной</w:t>
            </w:r>
            <w:r w:rsidRPr="00873482">
              <w:rPr>
                <w:kern w:val="2"/>
                <w:sz w:val="20"/>
                <w:szCs w:val="20"/>
              </w:rPr>
              <w:t xml:space="preserve"> программы, номер и наименование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bCs/>
                <w:kern w:val="2"/>
                <w:sz w:val="20"/>
                <w:szCs w:val="20"/>
              </w:rPr>
              <w:t>Источник финансирования</w:t>
            </w:r>
            <w:r w:rsidRPr="00873482">
              <w:rPr>
                <w:bCs/>
                <w:kern w:val="2"/>
                <w:sz w:val="20"/>
                <w:szCs w:val="20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Объем расходов, всего</w:t>
            </w:r>
          </w:p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1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 w:rsidRPr="00873482">
              <w:rPr>
                <w:sz w:val="20"/>
                <w:szCs w:val="20"/>
              </w:rPr>
              <w:t>муниципальной</w:t>
            </w:r>
            <w:r w:rsidRPr="00873482">
              <w:rPr>
                <w:kern w:val="2"/>
                <w:sz w:val="20"/>
                <w:szCs w:val="20"/>
              </w:rPr>
              <w:t xml:space="preserve"> программы </w:t>
            </w:r>
          </w:p>
        </w:tc>
      </w:tr>
      <w:tr w:rsidR="00873482" w:rsidRPr="00873482" w:rsidTr="00873482">
        <w:trPr>
          <w:trHeight w:val="76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2030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  <w:tblHeader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73482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 xml:space="preserve">Муниципальная программа   «Управление муниципальным имуществом в </w:t>
            </w:r>
            <w:proofErr w:type="spellStart"/>
            <w:r w:rsidRPr="00873482">
              <w:rPr>
                <w:sz w:val="20"/>
                <w:szCs w:val="20"/>
              </w:rPr>
              <w:t>Белокалитвинском</w:t>
            </w:r>
            <w:proofErr w:type="spellEnd"/>
            <w:r w:rsidRPr="00873482"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102986,9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10147,2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8103,7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ind w:right="-108" w:hanging="108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pacing w:val="-8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pacing w:val="-8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pacing w:val="-8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pacing w:val="-10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 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102986,9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10147,2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8103,7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8473,6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Подпрограмма 1  « Повышение эффективности управления муниципальным имуществом и приватизации»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7615,9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2252,4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7615,9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2252,4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485,0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873482">
              <w:rPr>
                <w:sz w:val="20"/>
                <w:szCs w:val="20"/>
              </w:rPr>
              <w:t>Белокалитвинского</w:t>
            </w:r>
            <w:proofErr w:type="spellEnd"/>
            <w:r w:rsidRPr="00873482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95371,0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7590,2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95371,0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7590,2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7988,6</w:t>
            </w:r>
          </w:p>
        </w:tc>
      </w:tr>
      <w:tr w:rsidR="00873482" w:rsidRPr="00873482" w:rsidTr="00873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F0" w:rsidRPr="00873482" w:rsidRDefault="001D29F0" w:rsidP="00873482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F0" w:rsidRPr="00873482" w:rsidRDefault="001D29F0" w:rsidP="00873482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87348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873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8"/>
                <w:sz w:val="20"/>
                <w:szCs w:val="20"/>
              </w:rPr>
            </w:pPr>
            <w:r w:rsidRPr="008734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87348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9F0" w:rsidRPr="00873482" w:rsidRDefault="001D29F0" w:rsidP="00873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73482">
              <w:rPr>
                <w:sz w:val="20"/>
                <w:szCs w:val="20"/>
              </w:rPr>
              <w:t>-</w:t>
            </w:r>
          </w:p>
        </w:tc>
      </w:tr>
    </w:tbl>
    <w:p w:rsidR="001D29F0" w:rsidRPr="00601349" w:rsidRDefault="001D29F0" w:rsidP="001D29F0">
      <w:pPr>
        <w:tabs>
          <w:tab w:val="left" w:pos="268"/>
        </w:tabs>
      </w:pPr>
    </w:p>
    <w:p w:rsidR="001D29F0" w:rsidRPr="00601349" w:rsidRDefault="001D29F0" w:rsidP="001D29F0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Приложение № 4</w:t>
      </w:r>
    </w:p>
    <w:p w:rsidR="001D29F0" w:rsidRPr="00601349" w:rsidRDefault="001D29F0" w:rsidP="001D29F0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к муниципальной программе</w:t>
      </w:r>
    </w:p>
    <w:p w:rsidR="001D29F0" w:rsidRPr="00601349" w:rsidRDefault="001D29F0" w:rsidP="001D29F0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«Управление муниципальным имуществом </w:t>
      </w:r>
    </w:p>
    <w:p w:rsidR="001D29F0" w:rsidRPr="00601349" w:rsidRDefault="001D29F0" w:rsidP="001D29F0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в </w:t>
      </w:r>
      <w:proofErr w:type="spellStart"/>
      <w:r w:rsidRPr="00601349">
        <w:rPr>
          <w:sz w:val="22"/>
          <w:szCs w:val="22"/>
        </w:rPr>
        <w:t>Белокалитвинском</w:t>
      </w:r>
      <w:proofErr w:type="spellEnd"/>
      <w:r w:rsidRPr="00601349">
        <w:rPr>
          <w:sz w:val="22"/>
          <w:szCs w:val="22"/>
        </w:rPr>
        <w:t xml:space="preserve"> районе»</w:t>
      </w:r>
    </w:p>
    <w:p w:rsidR="001D29F0" w:rsidRPr="00601349" w:rsidRDefault="001D29F0" w:rsidP="001D29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РАСХОДЫ</w:t>
      </w:r>
    </w:p>
    <w:p w:rsidR="001D29F0" w:rsidRPr="00601349" w:rsidRDefault="001D29F0" w:rsidP="001D29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1D29F0" w:rsidRPr="00601349" w:rsidRDefault="001D29F0" w:rsidP="001D29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1D29F0" w:rsidRPr="00601349" w:rsidRDefault="001D29F0" w:rsidP="001D29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D29F0" w:rsidRPr="00601349" w:rsidTr="00804EC7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601349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601349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1D29F0" w:rsidRPr="00601349" w:rsidTr="00804EC7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D29F0" w:rsidRPr="00601349" w:rsidTr="00804EC7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D29F0" w:rsidRPr="00601349" w:rsidTr="00804EC7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D29F0" w:rsidRPr="00601349" w:rsidTr="00804EC7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D29F0" w:rsidRPr="00601349" w:rsidTr="00804EC7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D29F0" w:rsidRPr="00601349" w:rsidTr="00804EC7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601349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1D29F0" w:rsidRPr="00601349" w:rsidRDefault="001D29F0" w:rsidP="001D29F0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D29F0" w:rsidRPr="00601349" w:rsidTr="00804EC7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1D29F0" w:rsidRPr="00601349" w:rsidTr="00804EC7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  <w:lang w:eastAsia="en-US"/>
              </w:rPr>
            </w:pPr>
            <w:r w:rsidRPr="00601349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601349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601349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102986,9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10147,2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1D29F0" w:rsidRPr="00601349" w:rsidTr="00804EC7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601349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102986,9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10147,2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1D29F0" w:rsidRPr="00601349" w:rsidTr="00804EC7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601349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1D29F0" w:rsidRPr="00601349" w:rsidRDefault="001D29F0" w:rsidP="00804EC7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7615,9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2252,4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1D29F0" w:rsidRPr="00601349" w:rsidTr="00804EC7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7615,9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2252,4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1D29F0" w:rsidRPr="00601349" w:rsidTr="00804EC7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601349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280,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280,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601349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601349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351,8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78,5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</w:tr>
      <w:tr w:rsidR="001D29F0" w:rsidRPr="00601349" w:rsidTr="00804EC7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601349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1.8.</w:t>
            </w:r>
          </w:p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350,6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350,6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1D29F0" w:rsidRPr="00601349" w:rsidTr="00804EC7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1.9.</w:t>
            </w:r>
          </w:p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5220,0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</w:tr>
      <w:tr w:rsidR="001D29F0" w:rsidRPr="00601349" w:rsidTr="00804EC7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601349">
              <w:rPr>
                <w:kern w:val="1"/>
                <w:sz w:val="20"/>
                <w:szCs w:val="20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95371,0</w:t>
            </w: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7894,8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1D29F0" w:rsidRPr="00601349" w:rsidTr="00804EC7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95371,0</w:t>
            </w: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7894,8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1D29F0" w:rsidRPr="00601349" w:rsidTr="00804EC7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601349">
              <w:rPr>
                <w:kern w:val="1"/>
                <w:sz w:val="20"/>
                <w:szCs w:val="20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1D29F0" w:rsidRPr="00601349" w:rsidRDefault="001D29F0" w:rsidP="00804EC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93361,1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7733,6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7425,5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</w:tr>
      <w:tr w:rsidR="001D29F0" w:rsidRPr="00601349" w:rsidTr="00804EC7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85483,9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6785,6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</w:tr>
      <w:tr w:rsidR="001D29F0" w:rsidRPr="00601349" w:rsidTr="00804EC7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33,1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</w:tr>
      <w:tr w:rsidR="001D29F0" w:rsidRPr="00601349" w:rsidTr="00804EC7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6977,0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564,8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569,2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</w:tr>
      <w:tr w:rsidR="001D29F0" w:rsidRPr="00601349" w:rsidTr="00804EC7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</w:tr>
      <w:tr w:rsidR="001D29F0" w:rsidRPr="00601349" w:rsidTr="00804EC7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</w:tr>
      <w:tr w:rsidR="001D29F0" w:rsidRPr="00601349" w:rsidTr="00804EC7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2.2.</w:t>
            </w:r>
            <w:r w:rsidRPr="00601349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1108,7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86,1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89,6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</w:tr>
      <w:tr w:rsidR="001D29F0" w:rsidRPr="00601349" w:rsidTr="00804EC7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2.3.</w:t>
            </w:r>
            <w:r w:rsidRPr="00601349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D29F0" w:rsidRPr="00601349" w:rsidRDefault="001D29F0" w:rsidP="00804EC7">
            <w:pPr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1D29F0" w:rsidRPr="00601349" w:rsidRDefault="001D29F0" w:rsidP="001D29F0">
      <w:pPr>
        <w:autoSpaceDE w:val="0"/>
        <w:spacing w:line="228" w:lineRule="auto"/>
        <w:jc w:val="both"/>
      </w:pPr>
    </w:p>
    <w:p w:rsidR="001D29F0" w:rsidRPr="00601349" w:rsidRDefault="001D29F0" w:rsidP="001D29F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Примечание.</w:t>
      </w:r>
    </w:p>
    <w:p w:rsidR="001D29F0" w:rsidRPr="00601349" w:rsidRDefault="001D29F0" w:rsidP="001D29F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1.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Х – данные ячейки не заполняются.</w:t>
      </w:r>
    </w:p>
    <w:p w:rsidR="001D29F0" w:rsidRPr="00601349" w:rsidRDefault="001D29F0" w:rsidP="001D29F0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2.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Список используемых сокращений:</w:t>
      </w:r>
    </w:p>
    <w:p w:rsidR="001D29F0" w:rsidRPr="00601349" w:rsidRDefault="001D29F0" w:rsidP="001D29F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ВР – вид расходов; ГРБС – главный распорядитель бюджетных средств;</w:t>
      </w:r>
    </w:p>
    <w:p w:rsidR="001D29F0" w:rsidRDefault="001D29F0" w:rsidP="001D29F0">
      <w:pPr>
        <w:pStyle w:val="ac"/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>
        <w:rPr>
          <w:kern w:val="2"/>
        </w:rPr>
        <w:t xml:space="preserve">           </w:t>
      </w:r>
      <w:proofErr w:type="spellStart"/>
      <w:r w:rsidRPr="00601349">
        <w:rPr>
          <w:kern w:val="2"/>
        </w:rPr>
        <w:t>РзПр</w:t>
      </w:r>
      <w:proofErr w:type="spellEnd"/>
      <w:r w:rsidRPr="00601349">
        <w:rPr>
          <w:kern w:val="2"/>
        </w:rPr>
        <w:t xml:space="preserve"> – раздел, подраздел; ЦСР – целевая статья расходов.</w:t>
      </w:r>
      <w:r w:rsidRPr="00601349">
        <w:rPr>
          <w:sz w:val="26"/>
          <w:szCs w:val="26"/>
        </w:rPr>
        <w:t xml:space="preserve">                                </w:t>
      </w:r>
    </w:p>
    <w:p w:rsidR="001D29F0" w:rsidRDefault="001D29F0" w:rsidP="001D29F0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p w:rsidR="00873482" w:rsidRDefault="00873482" w:rsidP="001D29F0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1D29F0" w:rsidRPr="00642C52" w:rsidTr="00804EC7">
        <w:trPr>
          <w:trHeight w:val="578"/>
        </w:trPr>
        <w:tc>
          <w:tcPr>
            <w:tcW w:w="11712" w:type="dxa"/>
          </w:tcPr>
          <w:p w:rsidR="001D29F0" w:rsidRPr="007E272E" w:rsidRDefault="001D29F0" w:rsidP="00804EC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1D29F0" w:rsidRPr="007E272E" w:rsidRDefault="001D29F0" w:rsidP="00804EC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726" w:type="dxa"/>
          </w:tcPr>
          <w:p w:rsidR="001D29F0" w:rsidRPr="007E272E" w:rsidRDefault="001D29F0" w:rsidP="00804EC7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1D29F0" w:rsidRPr="007E272E" w:rsidRDefault="001D29F0" w:rsidP="00804EC7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 xml:space="preserve">      Л.Г. Василенко                                                               </w:t>
            </w:r>
          </w:p>
        </w:tc>
      </w:tr>
      <w:tr w:rsidR="001D29F0" w:rsidRPr="00642C52" w:rsidTr="00804EC7">
        <w:trPr>
          <w:trHeight w:val="257"/>
        </w:trPr>
        <w:tc>
          <w:tcPr>
            <w:tcW w:w="11712" w:type="dxa"/>
          </w:tcPr>
          <w:p w:rsidR="001D29F0" w:rsidRPr="00642C52" w:rsidRDefault="001D29F0" w:rsidP="00804EC7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</w:tc>
        <w:tc>
          <w:tcPr>
            <w:tcW w:w="2726" w:type="dxa"/>
          </w:tcPr>
          <w:p w:rsidR="001D29F0" w:rsidRPr="00642C52" w:rsidRDefault="001D29F0" w:rsidP="00804EC7">
            <w:pPr>
              <w:tabs>
                <w:tab w:val="left" w:pos="5850"/>
              </w:tabs>
              <w:spacing w:line="228" w:lineRule="auto"/>
            </w:pPr>
          </w:p>
        </w:tc>
      </w:tr>
    </w:tbl>
    <w:p w:rsidR="001D29F0" w:rsidRPr="003A39C2" w:rsidRDefault="001D29F0" w:rsidP="00835273">
      <w:pPr>
        <w:rPr>
          <w:sz w:val="28"/>
          <w:szCs w:val="28"/>
        </w:rPr>
      </w:pPr>
    </w:p>
    <w:sectPr w:rsidR="001D29F0" w:rsidRPr="003A39C2" w:rsidSect="00873482">
      <w:pgSz w:w="16838" w:h="11906" w:orient="landscape" w:code="9"/>
      <w:pgMar w:top="568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D6" w:rsidRDefault="00F221D6">
      <w:r>
        <w:separator/>
      </w:r>
    </w:p>
  </w:endnote>
  <w:endnote w:type="continuationSeparator" w:id="0">
    <w:p w:rsidR="00F221D6" w:rsidRDefault="00F2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3482" w:rsidRPr="008734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3482">
      <w:rPr>
        <w:noProof/>
        <w:sz w:val="14"/>
        <w:lang w:val="en-US"/>
      </w:rPr>
      <w:t>C</w:t>
    </w:r>
    <w:r w:rsidR="00873482" w:rsidRPr="00873482">
      <w:rPr>
        <w:noProof/>
        <w:sz w:val="14"/>
      </w:rPr>
      <w:t>:\</w:t>
    </w:r>
    <w:r w:rsidR="00873482">
      <w:rPr>
        <w:noProof/>
        <w:sz w:val="14"/>
        <w:lang w:val="en-US"/>
      </w:rPr>
      <w:t>Users</w:t>
    </w:r>
    <w:r w:rsidR="00873482" w:rsidRPr="00873482">
      <w:rPr>
        <w:noProof/>
        <w:sz w:val="14"/>
      </w:rPr>
      <w:t>\</w:t>
    </w:r>
    <w:r w:rsidR="00873482">
      <w:rPr>
        <w:noProof/>
        <w:sz w:val="14"/>
        <w:lang w:val="en-US"/>
      </w:rPr>
      <w:t>eio</w:t>
    </w:r>
    <w:r w:rsidR="00873482" w:rsidRPr="00873482">
      <w:rPr>
        <w:noProof/>
        <w:sz w:val="14"/>
      </w:rPr>
      <w:t>3\Сохранения Алентьева\Мои документы\Постановления\изм_2087-май.</w:t>
    </w:r>
    <w:r w:rsidR="0087348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7E8B" w:rsidRPr="00EE7E8B">
      <w:rPr>
        <w:noProof/>
        <w:sz w:val="14"/>
      </w:rPr>
      <w:t>5/22/2019 12:01:00</w:t>
    </w:r>
    <w:r w:rsidR="00EE7E8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E7E8B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7E8B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D6" w:rsidRDefault="00F221D6">
      <w:r>
        <w:separator/>
      </w:r>
    </w:p>
  </w:footnote>
  <w:footnote w:type="continuationSeparator" w:id="0">
    <w:p w:rsidR="00F221D6" w:rsidRDefault="00F2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D29F0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33C8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482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EE7E8B"/>
    <w:rsid w:val="00F221D6"/>
    <w:rsid w:val="00F239EE"/>
    <w:rsid w:val="00F23EC9"/>
    <w:rsid w:val="00F4755E"/>
    <w:rsid w:val="00F724F4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E3E2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1D29F0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Верхний колонтитул Знак"/>
    <w:link w:val="a3"/>
    <w:uiPriority w:val="99"/>
    <w:rsid w:val="001D29F0"/>
    <w:rPr>
      <w:sz w:val="28"/>
    </w:rPr>
  </w:style>
  <w:style w:type="paragraph" w:styleId="ac">
    <w:name w:val="Body Text Indent"/>
    <w:basedOn w:val="a"/>
    <w:link w:val="ad"/>
    <w:semiHidden/>
    <w:unhideWhenUsed/>
    <w:rsid w:val="001D29F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1D2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2019-05-22T09:01:00Z</cp:lastPrinted>
  <dcterms:created xsi:type="dcterms:W3CDTF">2019-05-22T08:46:00Z</dcterms:created>
  <dcterms:modified xsi:type="dcterms:W3CDTF">2019-05-29T06:37:00Z</dcterms:modified>
</cp:coreProperties>
</file>