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D7107">
        <w:rPr>
          <w:sz w:val="28"/>
        </w:rPr>
        <w:t>25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A910D5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D7107">
        <w:rPr>
          <w:sz w:val="28"/>
        </w:rPr>
        <w:t>1480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5733E" w:rsidRPr="00555E55" w:rsidRDefault="00B5733E" w:rsidP="005D7107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:rsidR="00B5733E" w:rsidRDefault="00B5733E" w:rsidP="005D7107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</w:t>
      </w:r>
      <w:proofErr w:type="gramStart"/>
      <w:r>
        <w:rPr>
          <w:b/>
          <w:sz w:val="28"/>
          <w:szCs w:val="28"/>
        </w:rPr>
        <w:t>26.12.2019  №</w:t>
      </w:r>
      <w:proofErr w:type="gramEnd"/>
      <w:r>
        <w:rPr>
          <w:b/>
          <w:sz w:val="28"/>
          <w:szCs w:val="28"/>
        </w:rPr>
        <w:t xml:space="preserve"> 2206</w:t>
      </w:r>
    </w:p>
    <w:bookmarkEnd w:id="2"/>
    <w:p w:rsidR="00B5733E" w:rsidRDefault="00B5733E" w:rsidP="00B5733E">
      <w:pPr>
        <w:rPr>
          <w:sz w:val="28"/>
        </w:rPr>
      </w:pPr>
    </w:p>
    <w:p w:rsidR="00A73AA2" w:rsidRDefault="00B5733E" w:rsidP="00B5733E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B5733E" w:rsidRPr="00A73AA2" w:rsidRDefault="00B5733E" w:rsidP="00A73AA2">
      <w:pPr>
        <w:ind w:firstLine="709"/>
        <w:jc w:val="both"/>
        <w:rPr>
          <w:spacing w:val="60"/>
          <w:sz w:val="28"/>
        </w:rPr>
      </w:pPr>
      <w:r w:rsidRPr="006D7D81">
        <w:rPr>
          <w:sz w:val="28"/>
        </w:rPr>
        <w:t xml:space="preserve">В соответствии с постановлением Администрации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от 10.09.2013 № 1501 «Об утверждении Методических рекомендаций по разработке и реализации муниципальных программ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района» и в целях уточнения объема финансирования основных мероприятий муниципальной программы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«Развитие культуры и туризма»,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 w:rsidRPr="00A73AA2">
        <w:rPr>
          <w:b/>
          <w:spacing w:val="60"/>
          <w:sz w:val="28"/>
        </w:rPr>
        <w:t>постановляет:</w:t>
      </w:r>
    </w:p>
    <w:p w:rsidR="00B5733E" w:rsidRDefault="00B5733E" w:rsidP="00B5733E">
      <w:pPr>
        <w:jc w:val="both"/>
        <w:rPr>
          <w:sz w:val="28"/>
        </w:rPr>
      </w:pPr>
    </w:p>
    <w:p w:rsidR="00B5733E" w:rsidRDefault="00B5733E" w:rsidP="00A73A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26.12.2019 № 2206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на 2020 год»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B5733E" w:rsidRDefault="00B5733E" w:rsidP="00A73A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B5733E" w:rsidRDefault="00B5733E" w:rsidP="00A73AA2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proofErr w:type="spellStart"/>
      <w:r w:rsidR="00A73AA2">
        <w:rPr>
          <w:sz w:val="28"/>
          <w:szCs w:val="28"/>
        </w:rPr>
        <w:t>Белокалитвинского</w:t>
      </w:r>
      <w:proofErr w:type="spellEnd"/>
      <w:r w:rsidR="00A73AA2">
        <w:rPr>
          <w:sz w:val="28"/>
          <w:szCs w:val="28"/>
        </w:rPr>
        <w:t xml:space="preserve">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B5733E" w:rsidRDefault="00B5733E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910D5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910D5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A73AA2" w:rsidRDefault="00872883" w:rsidP="00872883">
      <w:pPr>
        <w:rPr>
          <w:sz w:val="28"/>
        </w:rPr>
      </w:pPr>
      <w:r w:rsidRPr="00A73AA2">
        <w:rPr>
          <w:sz w:val="28"/>
        </w:rPr>
        <w:t>Верно:</w:t>
      </w:r>
    </w:p>
    <w:p w:rsidR="003A39C2" w:rsidRPr="00A73AA2" w:rsidRDefault="00DA2597" w:rsidP="00835273">
      <w:pPr>
        <w:rPr>
          <w:sz w:val="28"/>
        </w:rPr>
      </w:pPr>
      <w:proofErr w:type="gramStart"/>
      <w:r w:rsidRPr="00A73AA2">
        <w:rPr>
          <w:sz w:val="28"/>
        </w:rPr>
        <w:t>У</w:t>
      </w:r>
      <w:r w:rsidR="00715C8D" w:rsidRPr="00A73AA2">
        <w:rPr>
          <w:sz w:val="28"/>
        </w:rPr>
        <w:t>правляющ</w:t>
      </w:r>
      <w:r w:rsidRPr="00A73AA2">
        <w:rPr>
          <w:sz w:val="28"/>
        </w:rPr>
        <w:t>ий</w:t>
      </w:r>
      <w:r w:rsidR="00715C8D" w:rsidRPr="00A73AA2">
        <w:rPr>
          <w:sz w:val="28"/>
        </w:rPr>
        <w:t xml:space="preserve"> </w:t>
      </w:r>
      <w:r w:rsidR="00F4755E" w:rsidRPr="00A73AA2">
        <w:rPr>
          <w:sz w:val="28"/>
        </w:rPr>
        <w:t xml:space="preserve"> делами</w:t>
      </w:r>
      <w:proofErr w:type="gramEnd"/>
      <w:r w:rsidR="00F4755E" w:rsidRPr="00A73AA2">
        <w:rPr>
          <w:sz w:val="28"/>
        </w:rPr>
        <w:tab/>
      </w:r>
      <w:r w:rsidR="00F4755E" w:rsidRPr="00A73AA2">
        <w:rPr>
          <w:sz w:val="28"/>
        </w:rPr>
        <w:tab/>
      </w:r>
      <w:r w:rsidR="00F4755E" w:rsidRPr="00A73AA2">
        <w:rPr>
          <w:sz w:val="28"/>
        </w:rPr>
        <w:tab/>
      </w:r>
      <w:r w:rsidR="000C6CE8" w:rsidRPr="00A73AA2">
        <w:rPr>
          <w:sz w:val="28"/>
        </w:rPr>
        <w:tab/>
      </w:r>
      <w:r w:rsidR="00F4755E" w:rsidRPr="00A73AA2">
        <w:rPr>
          <w:sz w:val="28"/>
        </w:rPr>
        <w:tab/>
      </w:r>
      <w:r w:rsidR="001D3A0E" w:rsidRPr="00A73AA2">
        <w:rPr>
          <w:sz w:val="28"/>
        </w:rPr>
        <w:tab/>
      </w:r>
      <w:r w:rsidRPr="00A73AA2">
        <w:rPr>
          <w:sz w:val="28"/>
        </w:rPr>
        <w:tab/>
        <w:t>Л.Г. Василенко</w:t>
      </w:r>
    </w:p>
    <w:p w:rsidR="00B5733E" w:rsidRPr="00A73AA2" w:rsidRDefault="00B5733E" w:rsidP="00835273">
      <w:pPr>
        <w:rPr>
          <w:sz w:val="28"/>
          <w:szCs w:val="28"/>
        </w:rPr>
        <w:sectPr w:rsidR="00B5733E" w:rsidRPr="00A73AA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5733E" w:rsidRDefault="00B5733E" w:rsidP="00A73AA2">
      <w:pPr>
        <w:widowControl w:val="0"/>
        <w:autoSpaceDE w:val="0"/>
        <w:autoSpaceDN w:val="0"/>
        <w:adjustRightInd w:val="0"/>
        <w:ind w:left="-567" w:hanging="142"/>
        <w:jc w:val="right"/>
        <w:outlineLvl w:val="2"/>
      </w:pPr>
      <w:r>
        <w:lastRenderedPageBreak/>
        <w:t xml:space="preserve">Приложение </w:t>
      </w:r>
    </w:p>
    <w:p w:rsidR="00A73AA2" w:rsidRDefault="00B5733E" w:rsidP="00A73AA2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к постановлению </w:t>
      </w:r>
    </w:p>
    <w:p w:rsidR="00B5733E" w:rsidRDefault="00B5733E" w:rsidP="00A73AA2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Администрации </w:t>
      </w:r>
    </w:p>
    <w:p w:rsidR="00B5733E" w:rsidRDefault="00B5733E" w:rsidP="00A73AA2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C07901">
        <w:t>Белока</w:t>
      </w:r>
      <w:r>
        <w:t>литв</w:t>
      </w:r>
      <w:r w:rsidRPr="00C07901">
        <w:t>инского</w:t>
      </w:r>
      <w:proofErr w:type="spellEnd"/>
      <w:r w:rsidRPr="00C07901">
        <w:t xml:space="preserve"> района </w:t>
      </w:r>
    </w:p>
    <w:p w:rsidR="00B5733E" w:rsidRPr="00C07901" w:rsidRDefault="00B5733E" w:rsidP="00A73AA2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от </w:t>
      </w:r>
      <w:r w:rsidR="005D7107">
        <w:t>25</w:t>
      </w:r>
      <w:r w:rsidR="00A73AA2">
        <w:t>.09.</w:t>
      </w:r>
      <w:r>
        <w:t xml:space="preserve"> 2020 № </w:t>
      </w:r>
      <w:r w:rsidR="005D7107">
        <w:t>1480</w:t>
      </w:r>
    </w:p>
    <w:p w:rsidR="00B5733E" w:rsidRPr="00C07901" w:rsidRDefault="00B5733E" w:rsidP="00B5733E">
      <w:pPr>
        <w:widowControl w:val="0"/>
        <w:autoSpaceDE w:val="0"/>
        <w:autoSpaceDN w:val="0"/>
        <w:adjustRightInd w:val="0"/>
        <w:jc w:val="center"/>
        <w:outlineLvl w:val="2"/>
      </w:pPr>
      <w:r w:rsidRPr="00C07901">
        <w:t xml:space="preserve">                                                   </w:t>
      </w:r>
    </w:p>
    <w:p w:rsidR="00B5733E" w:rsidRPr="00C07901" w:rsidRDefault="00B5733E" w:rsidP="00B5733E">
      <w:pPr>
        <w:widowControl w:val="0"/>
        <w:autoSpaceDE w:val="0"/>
        <w:autoSpaceDN w:val="0"/>
        <w:adjustRightInd w:val="0"/>
        <w:jc w:val="center"/>
        <w:outlineLvl w:val="2"/>
      </w:pPr>
    </w:p>
    <w:p w:rsidR="00B5733E" w:rsidRDefault="00B5733E" w:rsidP="00B573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B5733E" w:rsidRDefault="00B5733E" w:rsidP="00B573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26.12.2020 № 2206</w:t>
      </w:r>
    </w:p>
    <w:p w:rsidR="00B5733E" w:rsidRDefault="00B5733E" w:rsidP="00B573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733E" w:rsidRPr="00A73AA2" w:rsidRDefault="00B5733E" w:rsidP="00A73AA2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20"/>
        <w:rPr>
          <w:sz w:val="28"/>
          <w:szCs w:val="28"/>
        </w:rPr>
      </w:pPr>
      <w:r w:rsidRPr="00A73AA2">
        <w:rPr>
          <w:sz w:val="28"/>
          <w:szCs w:val="28"/>
        </w:rPr>
        <w:t>Пункты 1, 1.1, 2, 2.1, 3, 3.1, 4, 4.1, 5, 5.1, «Итого по муниципальной программе» изменить и изложить в следующей редакции:</w:t>
      </w:r>
    </w:p>
    <w:p w:rsidR="00B5733E" w:rsidRPr="00C07901" w:rsidRDefault="00B5733E" w:rsidP="00A73AA2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842"/>
        <w:gridCol w:w="2268"/>
        <w:gridCol w:w="1559"/>
        <w:gridCol w:w="1135"/>
        <w:gridCol w:w="993"/>
        <w:gridCol w:w="850"/>
        <w:gridCol w:w="1275"/>
        <w:gridCol w:w="1135"/>
        <w:gridCol w:w="1134"/>
      </w:tblGrid>
      <w:tr w:rsidR="00B5733E" w:rsidRPr="00C07901" w:rsidTr="0011473F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 xml:space="preserve">Срок   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(дата)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2020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B5733E" w:rsidRPr="00C07901" w:rsidTr="0011473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B5733E" w:rsidRPr="00C07901" w:rsidTr="0011473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733E" w:rsidRPr="00C07901" w:rsidTr="0011473F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A36A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F71909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A36A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32417,4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A36A01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733E" w:rsidRPr="00C07901" w:rsidTr="0011473F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B5733E" w:rsidRPr="00C07901" w:rsidRDefault="00B5733E" w:rsidP="0011473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:rsidR="00B5733E" w:rsidRPr="00C07901" w:rsidRDefault="00B5733E" w:rsidP="0011473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aa"/>
            </w:pPr>
            <w:r w:rsidRPr="00C07901">
              <w:t>- сохранение библиотечных фондов;</w:t>
            </w:r>
          </w:p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r w:rsidRPr="00C07901"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733E" w:rsidRPr="00C07901" w:rsidTr="0011473F">
        <w:trPr>
          <w:trHeight w:val="41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2. «Обеспечение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A36A01" w:rsidRDefault="00B5733E" w:rsidP="0011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B5733E" w:rsidRPr="00C07901" w:rsidTr="0011473F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</w:t>
            </w:r>
          </w:p>
          <w:p w:rsidR="00B5733E" w:rsidRPr="00C07901" w:rsidRDefault="00B5733E" w:rsidP="0011473F">
            <w:pPr>
              <w:rPr>
                <w:kern w:val="2"/>
              </w:rPr>
            </w:pPr>
            <w:r w:rsidRPr="00C07901">
              <w:rPr>
                <w:kern w:val="2"/>
              </w:rPr>
              <w:t>2.1 «Развитие музейного дела»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aa"/>
            </w:pPr>
            <w:r w:rsidRPr="00C07901">
              <w:t>- сохранение и увеличение музейного фонда;</w:t>
            </w:r>
          </w:p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F636D4" w:rsidRDefault="00B5733E" w:rsidP="0011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B5733E" w:rsidRPr="00C07901" w:rsidTr="0011473F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F636D4" w:rsidRDefault="00B5733E" w:rsidP="001147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48688,6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38903,0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067112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1210,7</w:t>
            </w:r>
          </w:p>
        </w:tc>
      </w:tr>
      <w:tr w:rsidR="00B5733E" w:rsidRPr="00C07901" w:rsidTr="0011473F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3.1. «Разви</w:t>
            </w:r>
            <w:r>
              <w:rPr>
                <w:kern w:val="2"/>
              </w:rPr>
              <w:t xml:space="preserve">тие культурно-досуговой </w:t>
            </w:r>
            <w:r w:rsidRPr="00C07901">
              <w:rPr>
                <w:kern w:val="2"/>
              </w:rPr>
              <w:t>деятельности»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r w:rsidRPr="00C07901">
              <w:t>- развитие социальной активности населения через самодеятельное народное творчество;</w:t>
            </w:r>
          </w:p>
          <w:p w:rsidR="00B5733E" w:rsidRPr="00C07901" w:rsidRDefault="00B5733E" w:rsidP="0011473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B5733E" w:rsidRPr="00C07901" w:rsidTr="0011473F">
        <w:trPr>
          <w:trHeight w:val="52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4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Мероприятия в области культуры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7E67FA" w:rsidRDefault="00B5733E" w:rsidP="0011473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733E" w:rsidRPr="00C07901" w:rsidTr="0011473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07901">
              <w:rPr>
                <w:rFonts w:ascii="Times New Roman" w:hAnsi="Times New Roman" w:cs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kern w:val="2"/>
              </w:rPr>
              <w:t>4.1 Обеспечение организации и проведения 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7E67FA" w:rsidRDefault="00B5733E" w:rsidP="0011473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733E" w:rsidRPr="00C07901" w:rsidTr="0011473F">
        <w:trPr>
          <w:trHeight w:val="7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r>
              <w:rPr>
                <w:kern w:val="2"/>
                <w:sz w:val="28"/>
                <w:szCs w:val="28"/>
              </w:rPr>
              <w:t>Подпрограмма 5</w:t>
            </w:r>
            <w:r w:rsidRPr="00C07901">
              <w:rPr>
                <w:kern w:val="2"/>
                <w:sz w:val="28"/>
                <w:szCs w:val="28"/>
              </w:rPr>
              <w:t>. «</w:t>
            </w:r>
            <w:r>
              <w:rPr>
                <w:kern w:val="2"/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Pr="00C07901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7E67FA" w:rsidRDefault="00B5733E" w:rsidP="0011473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48994,6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1002,8</w:t>
            </w:r>
          </w:p>
        </w:tc>
      </w:tr>
      <w:tr w:rsidR="00B5733E" w:rsidRPr="00C07901" w:rsidTr="0011473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r w:rsidRPr="00472EA6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5</w:t>
            </w:r>
            <w:r w:rsidRPr="00472EA6">
              <w:rPr>
                <w:kern w:val="2"/>
              </w:rPr>
              <w:t xml:space="preserve">.1 </w:t>
            </w:r>
            <w:r>
              <w:rPr>
                <w:kern w:val="2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C07901" w:rsidRDefault="00B5733E" w:rsidP="0011473F">
            <w:r w:rsidRPr="00B772B7">
              <w:rPr>
                <w:sz w:val="28"/>
                <w:szCs w:val="28"/>
              </w:rPr>
              <w:t xml:space="preserve">- </w:t>
            </w:r>
            <w:r w:rsidRPr="00B772B7">
              <w:t xml:space="preserve">сохранение и развитие </w:t>
            </w:r>
            <w:r>
              <w:t>допол</w:t>
            </w:r>
            <w:r w:rsidRPr="00B772B7">
              <w:t xml:space="preserve">нительного образования детей </w:t>
            </w:r>
            <w:proofErr w:type="spellStart"/>
            <w:r w:rsidRPr="00B772B7">
              <w:t>Белокалитвинского</w:t>
            </w:r>
            <w:proofErr w:type="spellEnd"/>
            <w:r w:rsidRPr="00B772B7"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r w:rsidRPr="007013CD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138,8</w:t>
            </w:r>
          </w:p>
        </w:tc>
      </w:tr>
      <w:tr w:rsidR="00B5733E" w:rsidRPr="00B772B7" w:rsidTr="0011473F">
        <w:trPr>
          <w:trHeight w:val="5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aa"/>
              <w:spacing w:line="276" w:lineRule="auto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683366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941430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941430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130926,1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3E" w:rsidRPr="00391923" w:rsidRDefault="00B5733E" w:rsidP="00114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6874,0</w:t>
            </w:r>
          </w:p>
        </w:tc>
      </w:tr>
    </w:tbl>
    <w:p w:rsidR="00B5733E" w:rsidRDefault="00B5733E" w:rsidP="00B5733E">
      <w:pPr>
        <w:tabs>
          <w:tab w:val="left" w:pos="709"/>
        </w:tabs>
        <w:rPr>
          <w:sz w:val="28"/>
        </w:rPr>
      </w:pPr>
    </w:p>
    <w:p w:rsidR="00B5733E" w:rsidRDefault="00B5733E" w:rsidP="00B5733E">
      <w:pPr>
        <w:tabs>
          <w:tab w:val="left" w:pos="709"/>
        </w:tabs>
        <w:rPr>
          <w:sz w:val="28"/>
        </w:rPr>
      </w:pPr>
    </w:p>
    <w:p w:rsidR="00A73AA2" w:rsidRDefault="00A73AA2" w:rsidP="00B5733E">
      <w:pPr>
        <w:tabs>
          <w:tab w:val="left" w:pos="709"/>
        </w:tabs>
        <w:rPr>
          <w:sz w:val="28"/>
        </w:rPr>
      </w:pPr>
    </w:p>
    <w:p w:rsidR="00A73AA2" w:rsidRDefault="00A73AA2" w:rsidP="00B5733E">
      <w:pPr>
        <w:tabs>
          <w:tab w:val="left" w:pos="709"/>
        </w:tabs>
        <w:rPr>
          <w:sz w:val="28"/>
        </w:rPr>
      </w:pPr>
    </w:p>
    <w:p w:rsidR="00B5733E" w:rsidRPr="003F50C4" w:rsidRDefault="00B5733E" w:rsidP="00A73AA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Управляющий делами                                                                       Л.Г.</w:t>
      </w:r>
      <w:r w:rsidR="00A73AA2">
        <w:rPr>
          <w:sz w:val="28"/>
        </w:rPr>
        <w:t xml:space="preserve"> </w:t>
      </w:r>
      <w:r>
        <w:rPr>
          <w:sz w:val="28"/>
        </w:rPr>
        <w:t>Василенко</w:t>
      </w:r>
    </w:p>
    <w:p w:rsidR="00B5733E" w:rsidRPr="001B152D" w:rsidRDefault="00B5733E" w:rsidP="00835273">
      <w:pPr>
        <w:rPr>
          <w:sz w:val="28"/>
          <w:szCs w:val="28"/>
        </w:rPr>
      </w:pPr>
    </w:p>
    <w:sectPr w:rsidR="00B5733E" w:rsidRPr="001B152D" w:rsidSect="00B5733E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76" w:rsidRDefault="006D7976">
      <w:r>
        <w:separator/>
      </w:r>
    </w:p>
  </w:endnote>
  <w:endnote w:type="continuationSeparator" w:id="0">
    <w:p w:rsidR="006D7976" w:rsidRDefault="006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AA2" w:rsidRPr="00A73AA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AA2">
      <w:rPr>
        <w:noProof/>
        <w:sz w:val="14"/>
        <w:lang w:val="en-US"/>
      </w:rPr>
      <w:t>C:\Users\eio3\Documents\Постановления\изм_2206-сентябрь.docx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D7107" w:rsidRPr="005D7107">
      <w:rPr>
        <w:noProof/>
        <w:sz w:val="14"/>
      </w:rPr>
      <w:t>9/23/2020 12:35:00</w:t>
    </w:r>
    <w:r w:rsidR="005D710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D7107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D7107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AA2" w:rsidRPr="00A73AA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3AA2">
      <w:rPr>
        <w:noProof/>
        <w:sz w:val="14"/>
        <w:lang w:val="en-US"/>
      </w:rPr>
      <w:t>C:\Users\eio3\Documents\Постановления\изм_2206-сентябрь.docx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D7107" w:rsidRPr="005D7107">
      <w:rPr>
        <w:noProof/>
        <w:sz w:val="14"/>
      </w:rPr>
      <w:t>9/23/2020 12:35:00</w:t>
    </w:r>
    <w:r w:rsidR="005D710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76" w:rsidRDefault="006D7976">
      <w:r>
        <w:separator/>
      </w:r>
    </w:p>
  </w:footnote>
  <w:footnote w:type="continuationSeparator" w:id="0">
    <w:p w:rsidR="006D7976" w:rsidRDefault="006D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107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07" w:rsidRDefault="005D7107" w:rsidP="005D710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7534"/>
    <w:multiLevelType w:val="hybridMultilevel"/>
    <w:tmpl w:val="B1FE0CC0"/>
    <w:lvl w:ilvl="0" w:tplc="3E1E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D7107"/>
    <w:rsid w:val="005F1ED4"/>
    <w:rsid w:val="00625ACF"/>
    <w:rsid w:val="00627E89"/>
    <w:rsid w:val="00641F26"/>
    <w:rsid w:val="00667AD1"/>
    <w:rsid w:val="0069702D"/>
    <w:rsid w:val="006A4064"/>
    <w:rsid w:val="006C35C4"/>
    <w:rsid w:val="006D7976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3AA2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5733E"/>
    <w:rsid w:val="00B64047"/>
    <w:rsid w:val="00BA3F31"/>
    <w:rsid w:val="00BB6ED2"/>
    <w:rsid w:val="00BC2D3A"/>
    <w:rsid w:val="00BD6F83"/>
    <w:rsid w:val="00BE2B9C"/>
    <w:rsid w:val="00C202E1"/>
    <w:rsid w:val="00C2049B"/>
    <w:rsid w:val="00C25D0F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1E3B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B5733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D7C5-5825-49AE-8FF1-95C38E72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2020-09-23T09:34:00Z</cp:lastPrinted>
  <dcterms:created xsi:type="dcterms:W3CDTF">2020-09-23T09:30:00Z</dcterms:created>
  <dcterms:modified xsi:type="dcterms:W3CDTF">2020-10-23T12:13:00Z</dcterms:modified>
</cp:coreProperties>
</file>