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A4B6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C2FAA" w:rsidP="00872883">
      <w:pPr>
        <w:spacing w:before="120"/>
        <w:rPr>
          <w:sz w:val="28"/>
        </w:rPr>
      </w:pPr>
      <w:r>
        <w:rPr>
          <w:sz w:val="28"/>
        </w:rPr>
        <w:t>30.03.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114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A4B62" w:rsidRDefault="001A4B62" w:rsidP="007D2304">
      <w:pPr>
        <w:shd w:val="clear" w:color="auto" w:fill="FFFFFF"/>
        <w:ind w:left="74" w:right="5924"/>
        <w:jc w:val="both"/>
        <w:rPr>
          <w:spacing w:val="-1"/>
          <w:sz w:val="28"/>
          <w:szCs w:val="28"/>
        </w:rPr>
      </w:pPr>
      <w:bookmarkStart w:id="2" w:name="Наименование"/>
      <w:bookmarkEnd w:id="2"/>
      <w:r>
        <w:rPr>
          <w:bCs/>
          <w:spacing w:val="-2"/>
          <w:sz w:val="28"/>
          <w:szCs w:val="28"/>
        </w:rPr>
        <w:t>Об утверждении перечня и тарифов на социальные услуги в муниципальном бюджетном учреждении социального обслуживания Белокалитвинского района «Центр социального обслуживания граждан пожилого возраста и инвалидов»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1A4B62" w:rsidRDefault="001A4B62" w:rsidP="001A4B6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Ростовской области </w:t>
      </w:r>
      <w:r w:rsidR="007D230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от 10.12.2014 №</w:t>
      </w:r>
      <w:r w:rsidR="007D2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835 «Об утверждении тарифов на </w:t>
      </w:r>
      <w:r>
        <w:rPr>
          <w:bCs/>
          <w:spacing w:val="-2"/>
          <w:sz w:val="28"/>
          <w:szCs w:val="28"/>
        </w:rPr>
        <w:t>социальные</w:t>
      </w:r>
      <w:r>
        <w:rPr>
          <w:sz w:val="28"/>
          <w:szCs w:val="28"/>
        </w:rPr>
        <w:t xml:space="preserve"> услуги на основании </w:t>
      </w:r>
      <w:proofErr w:type="spellStart"/>
      <w:r>
        <w:rPr>
          <w:sz w:val="28"/>
          <w:szCs w:val="28"/>
        </w:rPr>
        <w:t>подушевых</w:t>
      </w:r>
      <w:proofErr w:type="spellEnd"/>
      <w:r>
        <w:rPr>
          <w:sz w:val="28"/>
          <w:szCs w:val="28"/>
        </w:rPr>
        <w:t xml:space="preserve"> нормативов финансирования социальных услуг», на основании решения коллегии министерства труда и социального развития Ростовской области </w:t>
      </w:r>
      <w:r w:rsidR="007D2304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от 09.02.2017 № 1 и в соответствии с решением тарифной комиссии Администрации Белокалитвинского района от 22.03.2017 № 1,</w:t>
      </w:r>
    </w:p>
    <w:p w:rsidR="001A4B62" w:rsidRDefault="001A4B62" w:rsidP="001A4B62">
      <w:pPr>
        <w:shd w:val="clear" w:color="auto" w:fill="FFFFFF"/>
        <w:tabs>
          <w:tab w:val="left" w:pos="9639"/>
          <w:tab w:val="left" w:pos="10205"/>
        </w:tabs>
        <w:ind w:right="-1"/>
        <w:jc w:val="both"/>
        <w:rPr>
          <w:sz w:val="28"/>
          <w:szCs w:val="28"/>
        </w:rPr>
      </w:pPr>
    </w:p>
    <w:p w:rsidR="001A4B62" w:rsidRDefault="001A4B62" w:rsidP="001A4B62">
      <w:pPr>
        <w:shd w:val="clear" w:color="auto" w:fill="FFFFFF"/>
        <w:tabs>
          <w:tab w:val="left" w:pos="9639"/>
          <w:tab w:val="left" w:pos="1020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4B62" w:rsidRDefault="001A4B62" w:rsidP="007D230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и тарифы на социальные услуги в форме социального обслуживания на дому, входящие в областной перечень социальных услуг, предоставляемые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(приложение № 1).</w:t>
      </w:r>
    </w:p>
    <w:p w:rsidR="001A4B62" w:rsidRDefault="001A4B62" w:rsidP="007D2304">
      <w:pPr>
        <w:shd w:val="clear" w:color="auto" w:fill="FFFFFF"/>
        <w:tabs>
          <w:tab w:val="left" w:pos="9639"/>
          <w:tab w:val="left" w:pos="1020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 и тарифы дополнительных социальных услуг, предоставляемых в форме социального обслуживания на дому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(приложение №</w:t>
      </w:r>
      <w:r w:rsidR="007D2304">
        <w:rPr>
          <w:sz w:val="28"/>
          <w:szCs w:val="28"/>
        </w:rPr>
        <w:t xml:space="preserve"> </w:t>
      </w:r>
      <w:r>
        <w:rPr>
          <w:sz w:val="28"/>
          <w:szCs w:val="28"/>
        </w:rPr>
        <w:t>2).</w:t>
      </w:r>
    </w:p>
    <w:p w:rsidR="001A4B62" w:rsidRDefault="001A4B62" w:rsidP="007D2304">
      <w:pPr>
        <w:shd w:val="clear" w:color="auto" w:fill="FFFFFF"/>
        <w:tabs>
          <w:tab w:val="left" w:pos="9639"/>
          <w:tab w:val="left" w:pos="1020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перечень и тарифы на социальные услуги, входящие в областной перечень социальных услуг, предоставляемые в стационарной форме социального обслуживания граждан пожилого возраста и инвалидам муниципальным бюджетным учреждением социального обслуживания Белокалитвинского района </w:t>
      </w:r>
      <w:r>
        <w:rPr>
          <w:sz w:val="28"/>
          <w:szCs w:val="28"/>
        </w:rPr>
        <w:lastRenderedPageBreak/>
        <w:t>«Центр социального обслуживания граждан пожилого возраста и инвалидов» (приложение № 3).</w:t>
      </w:r>
    </w:p>
    <w:p w:rsidR="001A4B62" w:rsidRDefault="001A4B62" w:rsidP="007D2304">
      <w:pPr>
        <w:shd w:val="clear" w:color="auto" w:fill="FFFFFF"/>
        <w:tabs>
          <w:tab w:val="left" w:pos="9639"/>
          <w:tab w:val="left" w:pos="1020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методику расчета тарифов на социальные услуги (приложение </w:t>
      </w:r>
      <w:r w:rsidR="007D2304">
        <w:rPr>
          <w:sz w:val="28"/>
          <w:szCs w:val="28"/>
        </w:rPr>
        <w:t xml:space="preserve">  </w:t>
      </w:r>
      <w:r>
        <w:rPr>
          <w:sz w:val="28"/>
          <w:szCs w:val="28"/>
        </w:rPr>
        <w:t>№ 4).</w:t>
      </w:r>
    </w:p>
    <w:p w:rsidR="001A4B62" w:rsidRDefault="001A4B62" w:rsidP="007D230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Признать утратившим силу постановление Администрации Белокалитвинского района от 26.02.2016 № 235 «Об утверждении перечня и тарифов на социальные услуги в муниципальном бюджетном учреждении социального обслуживания Белокалитвинского района «Центр социального обслуживания граждан пожилого возраста и инвалидов».</w:t>
      </w:r>
    </w:p>
    <w:p w:rsidR="001A4B62" w:rsidRDefault="001A4B62" w:rsidP="007D230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eastAsia="Calibri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1A4B62" w:rsidRDefault="001A4B62" w:rsidP="007D230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постановления возложить на заместителя главы Администрации Белокалитвинского района по социальным вопросам </w:t>
      </w:r>
      <w:r w:rsidR="007D230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, начальника управления социальной защиты населения Администрации Белокалитвинского района Т.А. Кушнареву.</w:t>
      </w:r>
    </w:p>
    <w:p w:rsidR="001A4B62" w:rsidRDefault="001A4B62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7D2304" w:rsidRDefault="007D2304" w:rsidP="007D2304">
      <w:pPr>
        <w:rPr>
          <w:sz w:val="28"/>
        </w:rPr>
      </w:pPr>
      <w:r>
        <w:rPr>
          <w:sz w:val="28"/>
        </w:rPr>
        <w:t>Верно:</w:t>
      </w:r>
    </w:p>
    <w:p w:rsidR="007D2304" w:rsidRPr="007D2304" w:rsidRDefault="007D2304" w:rsidP="007D2304">
      <w:pPr>
        <w:rPr>
          <w:sz w:val="28"/>
        </w:rPr>
        <w:sectPr w:rsidR="007D2304" w:rsidRPr="007D230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7D2304" w:rsidRPr="00E63460" w:rsidRDefault="001A4B62" w:rsidP="00E63460">
      <w:pPr>
        <w:spacing w:line="216" w:lineRule="auto"/>
        <w:jc w:val="right"/>
        <w:rPr>
          <w:bCs/>
          <w:sz w:val="27"/>
          <w:szCs w:val="27"/>
        </w:rPr>
      </w:pPr>
      <w:r w:rsidRPr="00E63460">
        <w:rPr>
          <w:bCs/>
          <w:sz w:val="27"/>
          <w:szCs w:val="27"/>
        </w:rPr>
        <w:lastRenderedPageBreak/>
        <w:t>Приложение №</w:t>
      </w:r>
      <w:r w:rsidR="007D2304" w:rsidRPr="00E63460">
        <w:rPr>
          <w:bCs/>
          <w:sz w:val="27"/>
          <w:szCs w:val="27"/>
        </w:rPr>
        <w:t xml:space="preserve"> </w:t>
      </w:r>
      <w:r w:rsidRPr="00E63460">
        <w:rPr>
          <w:bCs/>
          <w:sz w:val="27"/>
          <w:szCs w:val="27"/>
        </w:rPr>
        <w:t xml:space="preserve">1 </w:t>
      </w:r>
    </w:p>
    <w:p w:rsidR="007D2304" w:rsidRPr="00E63460" w:rsidRDefault="001A4B62" w:rsidP="00E63460">
      <w:pPr>
        <w:spacing w:line="216" w:lineRule="auto"/>
        <w:jc w:val="right"/>
        <w:rPr>
          <w:bCs/>
          <w:sz w:val="27"/>
          <w:szCs w:val="27"/>
        </w:rPr>
      </w:pPr>
      <w:r w:rsidRPr="00E63460">
        <w:rPr>
          <w:bCs/>
          <w:sz w:val="27"/>
          <w:szCs w:val="27"/>
        </w:rPr>
        <w:t xml:space="preserve">к </w:t>
      </w:r>
      <w:proofErr w:type="gramStart"/>
      <w:r w:rsidRPr="00E63460">
        <w:rPr>
          <w:bCs/>
          <w:sz w:val="27"/>
          <w:szCs w:val="27"/>
        </w:rPr>
        <w:t>постановлению</w:t>
      </w:r>
      <w:r w:rsidR="007D2304" w:rsidRPr="00E63460">
        <w:rPr>
          <w:bCs/>
          <w:sz w:val="27"/>
          <w:szCs w:val="27"/>
        </w:rPr>
        <w:t xml:space="preserve"> </w:t>
      </w:r>
      <w:r w:rsidRPr="00E63460">
        <w:rPr>
          <w:bCs/>
          <w:sz w:val="27"/>
          <w:szCs w:val="27"/>
        </w:rPr>
        <w:t xml:space="preserve"> Администрации</w:t>
      </w:r>
      <w:proofErr w:type="gramEnd"/>
      <w:r w:rsidRPr="00E63460">
        <w:rPr>
          <w:bCs/>
          <w:sz w:val="27"/>
          <w:szCs w:val="27"/>
        </w:rPr>
        <w:t xml:space="preserve"> </w:t>
      </w:r>
    </w:p>
    <w:p w:rsidR="001A4B62" w:rsidRPr="00E63460" w:rsidRDefault="001A4B62" w:rsidP="00E63460">
      <w:pPr>
        <w:spacing w:line="216" w:lineRule="auto"/>
        <w:jc w:val="right"/>
        <w:rPr>
          <w:bCs/>
          <w:sz w:val="27"/>
          <w:szCs w:val="27"/>
        </w:rPr>
      </w:pPr>
      <w:r w:rsidRPr="00E63460">
        <w:rPr>
          <w:bCs/>
          <w:sz w:val="27"/>
          <w:szCs w:val="27"/>
        </w:rPr>
        <w:t>Белокалитвинского района</w:t>
      </w:r>
    </w:p>
    <w:p w:rsidR="001A4B62" w:rsidRPr="00E63460" w:rsidRDefault="001A4B62" w:rsidP="00E63460">
      <w:pPr>
        <w:spacing w:line="216" w:lineRule="auto"/>
        <w:jc w:val="right"/>
        <w:rPr>
          <w:sz w:val="27"/>
          <w:szCs w:val="27"/>
        </w:rPr>
      </w:pPr>
      <w:r w:rsidRPr="00E63460">
        <w:rPr>
          <w:bCs/>
          <w:sz w:val="27"/>
          <w:szCs w:val="27"/>
        </w:rPr>
        <w:t xml:space="preserve">от </w:t>
      </w:r>
      <w:r w:rsidR="000C2FAA">
        <w:rPr>
          <w:bCs/>
          <w:sz w:val="27"/>
          <w:szCs w:val="27"/>
        </w:rPr>
        <w:t>30.03.</w:t>
      </w:r>
      <w:r w:rsidRPr="00E63460">
        <w:rPr>
          <w:bCs/>
          <w:sz w:val="27"/>
          <w:szCs w:val="27"/>
        </w:rPr>
        <w:t xml:space="preserve"> 2017 № </w:t>
      </w:r>
      <w:r w:rsidR="000C2FAA">
        <w:rPr>
          <w:bCs/>
          <w:sz w:val="27"/>
          <w:szCs w:val="27"/>
        </w:rPr>
        <w:t>114</w:t>
      </w:r>
    </w:p>
    <w:p w:rsidR="001A4B62" w:rsidRPr="00E63460" w:rsidRDefault="001A4B62" w:rsidP="00E63460">
      <w:pPr>
        <w:spacing w:line="216" w:lineRule="auto"/>
        <w:jc w:val="right"/>
        <w:rPr>
          <w:b/>
          <w:bCs/>
          <w:sz w:val="27"/>
          <w:szCs w:val="27"/>
        </w:rPr>
      </w:pPr>
      <w:r w:rsidRPr="00E63460">
        <w:rPr>
          <w:sz w:val="27"/>
          <w:szCs w:val="27"/>
        </w:rPr>
        <w:t xml:space="preserve">                                                       </w:t>
      </w:r>
    </w:p>
    <w:p w:rsidR="001A4B62" w:rsidRPr="00E63460" w:rsidRDefault="001A4B62" w:rsidP="00E63460">
      <w:pPr>
        <w:spacing w:line="216" w:lineRule="auto"/>
        <w:jc w:val="center"/>
        <w:rPr>
          <w:b/>
          <w:bCs/>
          <w:sz w:val="27"/>
          <w:szCs w:val="27"/>
        </w:rPr>
      </w:pPr>
      <w:r w:rsidRPr="00E63460">
        <w:rPr>
          <w:sz w:val="27"/>
          <w:szCs w:val="27"/>
        </w:rPr>
        <w:t>Перечень и тарифы на социальные услуги в форме социального обслуживания на дому, входящие в областной перечень социальных услуг, предоставляемые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:rsidR="001A4B62" w:rsidRPr="00E63460" w:rsidRDefault="001A4B62" w:rsidP="00E63460">
      <w:pPr>
        <w:spacing w:line="216" w:lineRule="auto"/>
        <w:jc w:val="center"/>
        <w:rPr>
          <w:b/>
          <w:bCs/>
        </w:rPr>
      </w:pPr>
    </w:p>
    <w:tbl>
      <w:tblPr>
        <w:tblW w:w="986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30" w:type="dxa"/>
        </w:tblCellMar>
        <w:tblLook w:val="04A0" w:firstRow="1" w:lastRow="0" w:firstColumn="1" w:lastColumn="0" w:noHBand="0" w:noVBand="1"/>
      </w:tblPr>
      <w:tblGrid>
        <w:gridCol w:w="1157"/>
        <w:gridCol w:w="157"/>
        <w:gridCol w:w="6365"/>
        <w:gridCol w:w="1275"/>
        <w:gridCol w:w="913"/>
      </w:tblGrid>
      <w:tr w:rsidR="001A4B62" w:rsidRPr="00E63460" w:rsidTr="00B06B0E">
        <w:trPr>
          <w:trHeight w:val="552"/>
        </w:trPr>
        <w:tc>
          <w:tcPr>
            <w:tcW w:w="1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color w:val="000000"/>
                <w:sz w:val="27"/>
                <w:szCs w:val="27"/>
              </w:rPr>
            </w:pPr>
            <w:r w:rsidRPr="00E63460">
              <w:rPr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color w:val="000000"/>
                <w:sz w:val="27"/>
                <w:szCs w:val="27"/>
              </w:rPr>
            </w:pPr>
            <w:r w:rsidRPr="00E63460">
              <w:rPr>
                <w:color w:val="000000"/>
                <w:sz w:val="27"/>
                <w:szCs w:val="27"/>
              </w:rPr>
              <w:t>Наименование гарантированной услуги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color w:val="000000"/>
                <w:sz w:val="27"/>
                <w:szCs w:val="27"/>
              </w:rPr>
            </w:pPr>
            <w:r w:rsidRPr="00E63460">
              <w:rPr>
                <w:color w:val="000000"/>
                <w:sz w:val="27"/>
                <w:szCs w:val="27"/>
              </w:rPr>
              <w:t>Ед. изм.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proofErr w:type="gramStart"/>
            <w:r w:rsidRPr="00E63460">
              <w:rPr>
                <w:color w:val="000000"/>
                <w:sz w:val="27"/>
                <w:szCs w:val="27"/>
              </w:rPr>
              <w:t>Тариф,  руб.</w:t>
            </w:r>
            <w:proofErr w:type="gramEnd"/>
          </w:p>
        </w:tc>
      </w:tr>
      <w:tr w:rsidR="001A4B62" w:rsidRPr="00E63460" w:rsidTr="00B06B0E">
        <w:trPr>
          <w:trHeight w:val="290"/>
        </w:trPr>
        <w:tc>
          <w:tcPr>
            <w:tcW w:w="1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color w:val="000000"/>
                <w:sz w:val="27"/>
                <w:szCs w:val="27"/>
              </w:rPr>
            </w:pPr>
            <w:r w:rsidRPr="00E63460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6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color w:val="000000"/>
                <w:sz w:val="27"/>
                <w:szCs w:val="27"/>
              </w:rPr>
            </w:pPr>
            <w:r w:rsidRPr="00E63460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color w:val="000000"/>
                <w:sz w:val="27"/>
                <w:szCs w:val="27"/>
              </w:rPr>
            </w:pPr>
            <w:r w:rsidRPr="00E63460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color w:val="000000"/>
                <w:sz w:val="27"/>
                <w:szCs w:val="27"/>
              </w:rPr>
              <w:t>4</w:t>
            </w:r>
          </w:p>
        </w:tc>
      </w:tr>
      <w:tr w:rsidR="001A4B62" w:rsidRPr="00E63460" w:rsidTr="00E63460">
        <w:trPr>
          <w:trHeight w:val="518"/>
        </w:trPr>
        <w:tc>
          <w:tcPr>
            <w:tcW w:w="986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color w:val="000000"/>
                <w:sz w:val="27"/>
                <w:szCs w:val="27"/>
              </w:rPr>
            </w:pPr>
            <w:r w:rsidRPr="00E63460">
              <w:rPr>
                <w:color w:val="000000"/>
                <w:sz w:val="27"/>
                <w:szCs w:val="27"/>
              </w:rPr>
              <w:t xml:space="preserve"> Услуги, предоставляемые гражданам пожилого возраста и инвалидам</w:t>
            </w:r>
          </w:p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color w:val="000000"/>
                <w:sz w:val="27"/>
                <w:szCs w:val="27"/>
              </w:rPr>
              <w:t xml:space="preserve">отделением социального обслуживания на дому </w:t>
            </w:r>
          </w:p>
        </w:tc>
      </w:tr>
      <w:tr w:rsidR="001A4B62" w:rsidRPr="00E63460" w:rsidTr="00B06B0E">
        <w:trPr>
          <w:trHeight w:val="395"/>
        </w:trPr>
        <w:tc>
          <w:tcPr>
            <w:tcW w:w="76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b/>
                <w:bCs/>
                <w:sz w:val="27"/>
                <w:szCs w:val="27"/>
              </w:rPr>
            </w:pPr>
            <w:r w:rsidRPr="00E63460">
              <w:rPr>
                <w:b/>
                <w:bCs/>
                <w:sz w:val="27"/>
                <w:szCs w:val="27"/>
              </w:rPr>
              <w:t xml:space="preserve">       </w:t>
            </w:r>
            <w:r w:rsidRPr="00E63460">
              <w:rPr>
                <w:sz w:val="27"/>
                <w:szCs w:val="27"/>
              </w:rPr>
              <w:t xml:space="preserve">  1.1. Социально-бытовые услуги: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1A4B62" w:rsidRPr="00E63460" w:rsidTr="00B06B0E">
        <w:trPr>
          <w:trHeight w:val="57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Покупка за счет средств получателя социальных услуг и доставка на дом продуктов питания, (вес набора не должен превышать 7 кг).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18,76</w:t>
            </w:r>
          </w:p>
        </w:tc>
      </w:tr>
      <w:tr w:rsidR="001A4B62" w:rsidRPr="00E63460" w:rsidTr="00B06B0E">
        <w:trPr>
          <w:trHeight w:val="87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1.2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Покупка за счет средств получателя социальных услуг и доставка на дом продуктов питания (вес набора не должен превышать 1 кг).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2,68</w:t>
            </w:r>
          </w:p>
        </w:tc>
      </w:tr>
      <w:tr w:rsidR="00E63460" w:rsidRPr="00E63460" w:rsidTr="00B06B0E">
        <w:trPr>
          <w:trHeight w:val="87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E63460" w:rsidRPr="00E63460" w:rsidRDefault="00E63460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1.2.1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E63460" w:rsidRPr="00E63460" w:rsidRDefault="00E63460" w:rsidP="00E63460">
            <w:pPr>
              <w:spacing w:line="216" w:lineRule="auto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Покупка за счет средств получателя социальных услуг и доставка на дом продуктов питания (вес набора не должен превышать 2 кг).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E63460" w:rsidRPr="00E63460" w:rsidRDefault="00E63460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E63460" w:rsidRPr="00E63460" w:rsidRDefault="00E63460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5,36</w:t>
            </w:r>
          </w:p>
        </w:tc>
      </w:tr>
      <w:tr w:rsidR="001A4B62" w:rsidRPr="00E63460" w:rsidTr="00B06B0E">
        <w:trPr>
          <w:trHeight w:val="75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1.3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Покупка за счет средств получателя социальных услуг и</w:t>
            </w:r>
            <w:r w:rsidR="00E63460">
              <w:rPr>
                <w:sz w:val="27"/>
                <w:szCs w:val="27"/>
              </w:rPr>
              <w:t xml:space="preserve"> </w:t>
            </w:r>
            <w:r w:rsidRPr="00E63460">
              <w:rPr>
                <w:sz w:val="27"/>
                <w:szCs w:val="27"/>
              </w:rPr>
              <w:t>доставка на дом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7 кг).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18,76</w:t>
            </w:r>
          </w:p>
        </w:tc>
      </w:tr>
      <w:tr w:rsidR="001A4B62" w:rsidRPr="00E63460" w:rsidTr="00B06B0E">
        <w:trPr>
          <w:trHeight w:val="78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1.4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Покупка за счет средств получателя социальных услуг и доставка на дом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1 кг).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2,68</w:t>
            </w:r>
          </w:p>
        </w:tc>
      </w:tr>
      <w:tr w:rsidR="00E63460" w:rsidRPr="00E63460" w:rsidTr="00582031">
        <w:trPr>
          <w:trHeight w:val="78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E63460" w:rsidRPr="00E63460" w:rsidRDefault="00E63460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1.4.1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E63460" w:rsidRPr="00E63460" w:rsidRDefault="00E63460" w:rsidP="00E63460">
            <w:pPr>
              <w:spacing w:line="216" w:lineRule="auto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Покупка за счет средств получателя социальных услуг и доставка на дом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2 кг).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E63460" w:rsidRPr="00E63460" w:rsidRDefault="00E63460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E63460" w:rsidRPr="00E63460" w:rsidRDefault="00E63460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5,36</w:t>
            </w:r>
          </w:p>
        </w:tc>
      </w:tr>
      <w:tr w:rsidR="001A4B62" w:rsidRPr="00E63460" w:rsidTr="00B06B0E">
        <w:trPr>
          <w:trHeight w:val="34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1.5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Помощь в приготовлении пищи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13,40</w:t>
            </w:r>
          </w:p>
        </w:tc>
      </w:tr>
      <w:tr w:rsidR="001A4B62" w:rsidRPr="00E63460" w:rsidTr="00B06B0E">
        <w:trPr>
          <w:trHeight w:val="33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1.6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Кормление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21,44</w:t>
            </w:r>
          </w:p>
        </w:tc>
      </w:tr>
      <w:tr w:rsidR="001A4B62" w:rsidRPr="00E63460" w:rsidTr="00B06B0E">
        <w:trPr>
          <w:trHeight w:val="76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1.7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Оплата за счет средств получателя социальных услуг, жилищно-коммунальных услуг, услуг связи, взносов за капитальный ремонт, уплачиваемого собственниками помещений в многоквартирном доме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10,72</w:t>
            </w:r>
          </w:p>
        </w:tc>
      </w:tr>
      <w:tr w:rsidR="001A4B62" w:rsidRPr="00E63460" w:rsidTr="00B06B0E">
        <w:trPr>
          <w:trHeight w:val="51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1.8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Сдача за счет средств получателя</w:t>
            </w:r>
          </w:p>
          <w:p w:rsidR="001A4B62" w:rsidRPr="00E63460" w:rsidRDefault="001A4B62" w:rsidP="00E63460">
            <w:pPr>
              <w:spacing w:line="216" w:lineRule="auto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социальных услуг вещей в стирку, химчистку, ремонт, обратная их доставка.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Pr="00E63460" w:rsidRDefault="001A4B62" w:rsidP="00E63460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63460">
              <w:rPr>
                <w:sz w:val="27"/>
                <w:szCs w:val="27"/>
              </w:rPr>
              <w:t>21,44</w:t>
            </w:r>
          </w:p>
        </w:tc>
      </w:tr>
      <w:tr w:rsidR="001A4B62" w:rsidTr="00B06B0E">
        <w:trPr>
          <w:trHeight w:val="51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1.9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A4B62" w:rsidTr="00B06B0E">
        <w:trPr>
          <w:trHeight w:val="37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водой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1ведро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39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топка печей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26,80</w:t>
            </w:r>
          </w:p>
        </w:tc>
      </w:tr>
      <w:tr w:rsidR="001A4B62" w:rsidTr="00B06B0E">
        <w:trPr>
          <w:trHeight w:val="37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1.9.3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покупка топлива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</w:pPr>
            <w:r>
              <w:t>18,76</w:t>
            </w:r>
          </w:p>
        </w:tc>
      </w:tr>
      <w:tr w:rsidR="001A4B62" w:rsidTr="00B06B0E">
        <w:trPr>
          <w:trHeight w:val="30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18,76</w:t>
            </w:r>
          </w:p>
        </w:tc>
      </w:tr>
      <w:tr w:rsidR="001A4B62" w:rsidTr="00B06B0E">
        <w:trPr>
          <w:trHeight w:val="51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кратковременного присмотра за детьми (не</w:t>
            </w:r>
          </w:p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требующего специальных знаний и медицинской подготовки)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26,80</w:t>
            </w:r>
          </w:p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1A4B62" w:rsidTr="00B06B0E">
        <w:trPr>
          <w:trHeight w:val="51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выполнять их: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A4B62" w:rsidTr="00B06B0E">
        <w:trPr>
          <w:trHeight w:val="33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дезинсекция волосяных покровов головы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21,44</w:t>
            </w:r>
          </w:p>
        </w:tc>
      </w:tr>
      <w:tr w:rsidR="001A4B62" w:rsidTr="00B06B0E">
        <w:trPr>
          <w:trHeight w:val="36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обработка пролежней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13,40</w:t>
            </w:r>
          </w:p>
        </w:tc>
      </w:tr>
      <w:tr w:rsidR="001A4B62" w:rsidTr="00B06B0E">
        <w:trPr>
          <w:trHeight w:val="51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1.12.3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получение расходных материалов для оказания социально-гигиенических услуг получателю социальных услуг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33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1.12.4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гигиенические мероприятия (обмывание)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10,72</w:t>
            </w:r>
          </w:p>
        </w:tc>
      </w:tr>
      <w:tr w:rsidR="001A4B62" w:rsidTr="00B06B0E">
        <w:trPr>
          <w:trHeight w:val="36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1.12.5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гигиенические мероприятия (обтирание)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57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1.12.6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полного туалета (мытье лежачего больного в бане, ванне, душе полностью – один раз в неделю и по мере необходимости)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21,44</w:t>
            </w:r>
          </w:p>
        </w:tc>
      </w:tr>
      <w:tr w:rsidR="001A4B62" w:rsidTr="00B06B0E">
        <w:trPr>
          <w:trHeight w:val="33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1.12.7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стрижка ногтей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33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1.12.8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уход за волосами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31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1.12.9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вынос и обработка судна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36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1.12.10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обучение получателя социальных услуг основным приемам ухода за собой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2,68</w:t>
            </w:r>
          </w:p>
        </w:tc>
      </w:tr>
      <w:tr w:rsidR="001A4B62" w:rsidTr="00B06B0E">
        <w:trPr>
          <w:trHeight w:val="33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помочь встать с постели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2,68</w:t>
            </w:r>
          </w:p>
        </w:tc>
      </w:tr>
      <w:tr w:rsidR="001A4B62" w:rsidTr="00B06B0E">
        <w:trPr>
          <w:trHeight w:val="34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помочь лечь в постель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2,68</w:t>
            </w:r>
          </w:p>
        </w:tc>
      </w:tr>
      <w:tr w:rsidR="001A4B62" w:rsidTr="00B06B0E">
        <w:trPr>
          <w:trHeight w:val="33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1.12.13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одевании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30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1.12.14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раздевании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27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1.12.15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умывании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33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1.12.16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принятии пищи, питья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33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1.12.17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пользовании туалетом или судном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16,08</w:t>
            </w:r>
          </w:p>
        </w:tc>
      </w:tr>
      <w:tr w:rsidR="001A4B62" w:rsidTr="00B06B0E">
        <w:trPr>
          <w:trHeight w:val="39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1.12.18</w:t>
            </w:r>
          </w:p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передвижении по дому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39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1.12.19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передвижении вне дома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16,08</w:t>
            </w:r>
          </w:p>
        </w:tc>
      </w:tr>
      <w:tr w:rsidR="001A4B62" w:rsidTr="00B06B0E">
        <w:trPr>
          <w:trHeight w:val="39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1.12.20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уходе за зубами или челюстью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39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1.12.21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пользовании очками или слуховыми аппаратами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2,68</w:t>
            </w:r>
          </w:p>
        </w:tc>
      </w:tr>
      <w:tr w:rsidR="001A4B62" w:rsidTr="00B06B0E">
        <w:trPr>
          <w:trHeight w:val="39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  <w:p w:rsidR="001A4B62" w:rsidRDefault="001A4B62" w:rsidP="007D2304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1.12.22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бритье бороды, усов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42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1.13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315"/>
        </w:trPr>
        <w:tc>
          <w:tcPr>
            <w:tcW w:w="76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2. Социально-медицинские услуги: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A4B62" w:rsidRDefault="001A4B62" w:rsidP="007D230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A4B62" w:rsidTr="00B06B0E">
        <w:trPr>
          <w:trHeight w:val="79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A4B62" w:rsidTr="00B06B0E">
        <w:trPr>
          <w:trHeight w:val="30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наблюдение за состоянием здоровья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2,68</w:t>
            </w:r>
          </w:p>
        </w:tc>
      </w:tr>
      <w:tr w:rsidR="001A4B62" w:rsidTr="00B06B0E">
        <w:trPr>
          <w:trHeight w:val="55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выявление и отслеживание изменений состояния по внешнему виду и самочувствию получателя социальных услуг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2,68</w:t>
            </w:r>
          </w:p>
        </w:tc>
      </w:tr>
      <w:tr w:rsidR="001A4B62" w:rsidTr="00B06B0E">
        <w:trPr>
          <w:trHeight w:val="33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контрольных замеров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51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2.1.4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объяснение результатов измерений и симптомов, указывающих на возможные заболевания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2,68</w:t>
            </w:r>
          </w:p>
        </w:tc>
      </w:tr>
      <w:tr w:rsidR="001A4B62" w:rsidTr="00B06B0E">
        <w:trPr>
          <w:trHeight w:val="49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2.1.5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контроль за соблюдением предписаний врача, связанных со временем приема, частотой приема, способом приема и сроком годности лекарств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36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2.1.6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физиотерапевтические процедуры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10,72</w:t>
            </w:r>
          </w:p>
        </w:tc>
      </w:tr>
      <w:tr w:rsidR="001A4B62" w:rsidTr="00B06B0E">
        <w:trPr>
          <w:trHeight w:val="51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2.1.7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содействие в проведении или проведение реабилитационных мероприятий социально-медицинского характера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49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2.1.8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первичной медико-санитарной помощи, оказание первичной помощи, вызов скорой помощи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13,40</w:t>
            </w:r>
          </w:p>
        </w:tc>
      </w:tr>
      <w:tr w:rsidR="001A4B62" w:rsidTr="00B06B0E">
        <w:trPr>
          <w:trHeight w:val="54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2.1.9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содействие в организации прохождения получателя социальных услуг диспансеризации, организация осмотра получателя социальных услуг врачами-специалистами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26,80</w:t>
            </w:r>
          </w:p>
        </w:tc>
      </w:tr>
      <w:tr w:rsidR="001A4B62" w:rsidTr="00B06B0E">
        <w:trPr>
          <w:trHeight w:val="51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2.1.10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содействие в госпитализации получателей социальных услуг в медицинские организации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26,80</w:t>
            </w:r>
          </w:p>
        </w:tc>
      </w:tr>
      <w:tr w:rsidR="001A4B62" w:rsidTr="00B06B0E">
        <w:trPr>
          <w:trHeight w:val="31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содействие в направлении по заключению врачей на санаторно-курортное лечение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26,80</w:t>
            </w:r>
          </w:p>
        </w:tc>
      </w:tr>
      <w:tr w:rsidR="001A4B62" w:rsidTr="00B06B0E">
        <w:trPr>
          <w:trHeight w:val="31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содействие в обеспечении техническими средствами ухода и реабилитации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10,72</w:t>
            </w:r>
          </w:p>
        </w:tc>
      </w:tr>
      <w:tr w:rsidR="001A4B62" w:rsidTr="00B06B0E">
        <w:trPr>
          <w:trHeight w:val="28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2.1.13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квалифицированного медицинского консультирования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27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2.1.14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первой доврачебной помощи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54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содействие в обеспечении по заключению врачей лекарственными средствами и изделиями медицинского назначения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10,72</w:t>
            </w:r>
          </w:p>
        </w:tc>
      </w:tr>
      <w:tr w:rsidR="001A4B62" w:rsidTr="00B06B0E">
        <w:trPr>
          <w:trHeight w:val="39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ind w:firstLine="2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 соответствии с назначением лечащего врача медицинских процедур только в специализированном отделении социально-медицинского обслуживания: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A4B62" w:rsidTr="00B06B0E">
        <w:trPr>
          <w:trHeight w:val="28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наложение компрессов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27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подкожные, внутримышечные введения лекарственных препаратов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31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внутривенные введения лекарственных препаратов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18,76</w:t>
            </w:r>
          </w:p>
        </w:tc>
      </w:tr>
      <w:tr w:rsidR="001A4B62" w:rsidTr="00B06B0E">
        <w:trPr>
          <w:trHeight w:val="34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перевязка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34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2.2.5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обработка пролежней, раневых поверхностей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34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очистительных клизм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16,08</w:t>
            </w:r>
          </w:p>
        </w:tc>
      </w:tr>
      <w:tr w:rsidR="001A4B62" w:rsidTr="00B06B0E">
        <w:trPr>
          <w:trHeight w:val="63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2.2.7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забор биологического материала для проведения лабораторных исследований, доставка в медицинскую организацию, получение результата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</w:pPr>
            <w:r>
              <w:rPr>
                <w:sz w:val="28"/>
                <w:szCs w:val="28"/>
              </w:rPr>
              <w:t>16,08</w:t>
            </w:r>
          </w:p>
        </w:tc>
      </w:tr>
      <w:tr w:rsidR="001A4B62" w:rsidTr="00B06B0E">
        <w:trPr>
          <w:trHeight w:val="63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2.2.8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помощи в пользовании катетерами и прочими медицинскими изделиями, другие манипуляции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13,40</w:t>
            </w:r>
          </w:p>
        </w:tc>
      </w:tr>
      <w:tr w:rsidR="001A4B62" w:rsidTr="00B06B0E">
        <w:trPr>
          <w:trHeight w:val="45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оздоровительных мероприятий: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A4B62" w:rsidTr="00B06B0E">
        <w:trPr>
          <w:trHeight w:val="45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лечебных режимов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2,68</w:t>
            </w:r>
          </w:p>
        </w:tc>
      </w:tr>
      <w:tr w:rsidR="001A4B62" w:rsidTr="00B06B0E">
        <w:trPr>
          <w:trHeight w:val="45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проведения утренней гимнастики с получателями социальных услуг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2,68</w:t>
            </w:r>
          </w:p>
        </w:tc>
      </w:tr>
      <w:tr w:rsidR="001A4B62" w:rsidTr="00B06B0E">
        <w:trPr>
          <w:trHeight w:val="45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2.3.3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и проведение спортивных соревнований и праздников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45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2.3.4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работы групп здоровья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54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Систематическое наблюдение за получателями социальных услуг для выявления отклонений состояний их здоровья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2,68</w:t>
            </w:r>
          </w:p>
        </w:tc>
      </w:tr>
      <w:tr w:rsidR="001A4B62" w:rsidTr="00B06B0E">
        <w:trPr>
          <w:trHeight w:val="102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из здоровья)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18,76</w:t>
            </w:r>
          </w:p>
        </w:tc>
      </w:tr>
      <w:tr w:rsidR="001A4B62" w:rsidTr="00B06B0E">
        <w:trPr>
          <w:trHeight w:val="388"/>
        </w:trPr>
        <w:tc>
          <w:tcPr>
            <w:tcW w:w="76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3. Социально-психологические услуги: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A4B62" w:rsidRDefault="001A4B62" w:rsidP="007D230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A4B62" w:rsidTr="00B06B0E">
        <w:trPr>
          <w:trHeight w:val="46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1328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2,68</w:t>
            </w:r>
          </w:p>
        </w:tc>
      </w:tr>
      <w:tr w:rsidR="001A4B62" w:rsidTr="00B06B0E">
        <w:trPr>
          <w:trHeight w:val="776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61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5,36</w:t>
            </w:r>
          </w:p>
        </w:tc>
      </w:tr>
      <w:tr w:rsidR="001A4B62" w:rsidTr="00B06B0E">
        <w:trPr>
          <w:trHeight w:val="315"/>
        </w:trPr>
        <w:tc>
          <w:tcPr>
            <w:tcW w:w="76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4. Социально-педагогические услуги: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A4B62" w:rsidRDefault="001A4B62" w:rsidP="007D230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A4B62" w:rsidTr="00B06B0E">
        <w:trPr>
          <w:trHeight w:val="55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2,68</w:t>
            </w:r>
          </w:p>
        </w:tc>
      </w:tr>
      <w:tr w:rsidR="001A4B62" w:rsidTr="00B06B0E">
        <w:trPr>
          <w:trHeight w:val="76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10,72</w:t>
            </w:r>
          </w:p>
        </w:tc>
      </w:tr>
      <w:tr w:rsidR="001A4B62" w:rsidTr="00B06B0E">
        <w:trPr>
          <w:trHeight w:val="31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10,72</w:t>
            </w:r>
          </w:p>
        </w:tc>
      </w:tr>
      <w:tr w:rsidR="001A4B62" w:rsidTr="00B06B0E">
        <w:trPr>
          <w:trHeight w:val="360"/>
        </w:trPr>
        <w:tc>
          <w:tcPr>
            <w:tcW w:w="76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5. Социально-трудовые услуги: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A4B62" w:rsidTr="00B06B0E">
        <w:trPr>
          <w:trHeight w:val="61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30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21,44</w:t>
            </w:r>
          </w:p>
        </w:tc>
      </w:tr>
      <w:tr w:rsidR="001A4B62" w:rsidTr="00B06B0E">
        <w:trPr>
          <w:trHeight w:val="52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16,08</w:t>
            </w:r>
          </w:p>
        </w:tc>
      </w:tr>
      <w:tr w:rsidR="001A4B62" w:rsidTr="00B06B0E">
        <w:trPr>
          <w:trHeight w:val="375"/>
        </w:trPr>
        <w:tc>
          <w:tcPr>
            <w:tcW w:w="76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6. Социально-правовые услуги: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A4B62" w:rsidTr="00B06B0E">
        <w:trPr>
          <w:trHeight w:val="55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tabs>
                <w:tab w:val="left" w:pos="634"/>
              </w:tabs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21,44</w:t>
            </w:r>
          </w:p>
        </w:tc>
      </w:tr>
      <w:tr w:rsidR="001A4B62" w:rsidTr="00B06B0E">
        <w:trPr>
          <w:trHeight w:val="31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tabs>
                <w:tab w:val="left" w:pos="634"/>
              </w:tabs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16,08</w:t>
            </w:r>
          </w:p>
        </w:tc>
      </w:tr>
      <w:tr w:rsidR="001A4B62" w:rsidTr="00B06B0E">
        <w:trPr>
          <w:trHeight w:val="975"/>
        </w:trPr>
        <w:tc>
          <w:tcPr>
            <w:tcW w:w="76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7. Услуги в целях повышения коммуникативного потенциала получателей социальных услуг, имеющих ограничения жизнедеятельности, в том числе </w:t>
            </w:r>
            <w:r>
              <w:rPr>
                <w:sz w:val="28"/>
                <w:szCs w:val="28"/>
              </w:rPr>
              <w:t>детей-инвалидов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</w:p>
          <w:p w:rsidR="001A4B62" w:rsidRDefault="001A4B62" w:rsidP="007D2304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4B62" w:rsidRDefault="001A4B62" w:rsidP="007D2304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A4B62" w:rsidTr="00B06B0E">
        <w:trPr>
          <w:trHeight w:val="525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48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  <w:tr w:rsidR="001A4B62" w:rsidTr="00B06B0E">
        <w:trPr>
          <w:trHeight w:val="330"/>
        </w:trPr>
        <w:tc>
          <w:tcPr>
            <w:tcW w:w="1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7.3</w:t>
            </w:r>
          </w:p>
        </w:tc>
        <w:tc>
          <w:tcPr>
            <w:tcW w:w="65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1A4B62" w:rsidRDefault="001A4B62" w:rsidP="007D2304">
            <w:pPr>
              <w:spacing w:line="228" w:lineRule="auto"/>
              <w:jc w:val="center"/>
            </w:pPr>
            <w:r>
              <w:rPr>
                <w:sz w:val="28"/>
                <w:szCs w:val="28"/>
              </w:rPr>
              <w:t>8,04</w:t>
            </w:r>
          </w:p>
        </w:tc>
      </w:tr>
    </w:tbl>
    <w:p w:rsidR="001A4B62" w:rsidRDefault="001A4B62" w:rsidP="001A4B62">
      <w:pPr>
        <w:spacing w:line="216" w:lineRule="auto"/>
        <w:jc w:val="both"/>
        <w:rPr>
          <w:sz w:val="28"/>
          <w:szCs w:val="28"/>
        </w:rPr>
      </w:pPr>
    </w:p>
    <w:p w:rsidR="007D2304" w:rsidRDefault="007D2304" w:rsidP="001A4B62">
      <w:pPr>
        <w:spacing w:line="216" w:lineRule="auto"/>
        <w:jc w:val="both"/>
        <w:rPr>
          <w:sz w:val="28"/>
          <w:szCs w:val="28"/>
        </w:rPr>
      </w:pPr>
    </w:p>
    <w:p w:rsidR="007D2304" w:rsidRDefault="007D2304" w:rsidP="001A4B62">
      <w:pPr>
        <w:spacing w:line="216" w:lineRule="auto"/>
        <w:jc w:val="both"/>
        <w:rPr>
          <w:sz w:val="28"/>
          <w:szCs w:val="28"/>
        </w:rPr>
      </w:pPr>
    </w:p>
    <w:p w:rsidR="007D2304" w:rsidRDefault="007D2304" w:rsidP="001A4B62">
      <w:pPr>
        <w:spacing w:line="216" w:lineRule="auto"/>
        <w:jc w:val="both"/>
        <w:rPr>
          <w:sz w:val="28"/>
          <w:szCs w:val="28"/>
        </w:rPr>
      </w:pPr>
    </w:p>
    <w:p w:rsidR="001A4B62" w:rsidRPr="004E12B3" w:rsidRDefault="001A4B62" w:rsidP="001A4B6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2B3">
        <w:rPr>
          <w:sz w:val="28"/>
          <w:szCs w:val="28"/>
        </w:rPr>
        <w:tab/>
      </w:r>
      <w:r w:rsidRPr="004E12B3">
        <w:rPr>
          <w:sz w:val="28"/>
          <w:szCs w:val="28"/>
        </w:rPr>
        <w:tab/>
      </w:r>
      <w:r w:rsidRPr="004E12B3">
        <w:rPr>
          <w:sz w:val="28"/>
          <w:szCs w:val="28"/>
        </w:rPr>
        <w:tab/>
      </w:r>
      <w:r w:rsidRPr="004E12B3">
        <w:rPr>
          <w:sz w:val="28"/>
          <w:szCs w:val="28"/>
        </w:rPr>
        <w:tab/>
        <w:t>Л.Г. Василенко</w:t>
      </w:r>
    </w:p>
    <w:p w:rsidR="001A4B62" w:rsidRPr="004E12B3" w:rsidRDefault="001A4B62" w:rsidP="001A4B62">
      <w:pPr>
        <w:rPr>
          <w:sz w:val="28"/>
          <w:szCs w:val="28"/>
        </w:rPr>
      </w:pPr>
    </w:p>
    <w:p w:rsidR="007D2304" w:rsidRDefault="007D2304">
      <w:pPr>
        <w:pStyle w:val="a3"/>
        <w:tabs>
          <w:tab w:val="clear" w:pos="4536"/>
          <w:tab w:val="clear" w:pos="9072"/>
        </w:tabs>
        <w:sectPr w:rsidR="007D2304" w:rsidSect="00E63460">
          <w:pgSz w:w="11906" w:h="16838" w:code="9"/>
          <w:pgMar w:top="709" w:right="567" w:bottom="1134" w:left="1304" w:header="397" w:footer="567" w:gutter="0"/>
          <w:cols w:space="708"/>
          <w:docGrid w:linePitch="360"/>
        </w:sectPr>
      </w:pPr>
    </w:p>
    <w:tbl>
      <w:tblPr>
        <w:tblW w:w="10212" w:type="dxa"/>
        <w:tblInd w:w="114" w:type="dxa"/>
        <w:tblBorders>
          <w:top w:val="single" w:sz="4" w:space="0" w:color="000001"/>
        </w:tblBorders>
        <w:tblLook w:val="04A0" w:firstRow="1" w:lastRow="0" w:firstColumn="1" w:lastColumn="0" w:noHBand="0" w:noVBand="1"/>
      </w:tblPr>
      <w:tblGrid>
        <w:gridCol w:w="10212"/>
      </w:tblGrid>
      <w:tr w:rsidR="007D2304" w:rsidTr="00B06B0E">
        <w:trPr>
          <w:trHeight w:val="1935"/>
        </w:trPr>
        <w:tc>
          <w:tcPr>
            <w:tcW w:w="10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304" w:rsidRDefault="007D2304" w:rsidP="007D230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Приложение № 2</w:t>
            </w:r>
          </w:p>
          <w:p w:rsidR="007D2304" w:rsidRDefault="007D2304" w:rsidP="007D230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к </w:t>
            </w:r>
            <w:proofErr w:type="gramStart"/>
            <w:r>
              <w:rPr>
                <w:bCs/>
                <w:sz w:val="28"/>
                <w:szCs w:val="28"/>
              </w:rPr>
              <w:t>постановлению  Администрации</w:t>
            </w:r>
            <w:proofErr w:type="gramEnd"/>
          </w:p>
          <w:p w:rsidR="007D2304" w:rsidRDefault="007D2304" w:rsidP="007D230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Белокалитвинского района</w:t>
            </w:r>
          </w:p>
          <w:p w:rsidR="007D2304" w:rsidRDefault="007D2304" w:rsidP="007D230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от </w:t>
            </w:r>
            <w:r w:rsidR="000C2FAA">
              <w:rPr>
                <w:bCs/>
                <w:sz w:val="28"/>
                <w:szCs w:val="28"/>
              </w:rPr>
              <w:t>30.03.</w:t>
            </w:r>
            <w:r>
              <w:rPr>
                <w:bCs/>
                <w:sz w:val="28"/>
                <w:szCs w:val="28"/>
              </w:rPr>
              <w:t>2017 №</w:t>
            </w:r>
            <w:r w:rsidR="000C2FAA">
              <w:rPr>
                <w:bCs/>
                <w:sz w:val="28"/>
                <w:szCs w:val="28"/>
              </w:rPr>
              <w:t xml:space="preserve"> 114</w:t>
            </w:r>
          </w:p>
          <w:p w:rsidR="007D2304" w:rsidRDefault="007D2304" w:rsidP="00B06B0E">
            <w:pPr>
              <w:jc w:val="center"/>
              <w:rPr>
                <w:bCs/>
                <w:sz w:val="28"/>
                <w:szCs w:val="28"/>
              </w:rPr>
            </w:pPr>
          </w:p>
          <w:p w:rsidR="007D2304" w:rsidRDefault="007D2304" w:rsidP="00B06B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Перечень и тарифы дополнительных социальных услуг, предоставляемых </w:t>
            </w:r>
            <w:r>
              <w:rPr>
                <w:sz w:val="28"/>
                <w:szCs w:val="28"/>
              </w:rPr>
              <w:t xml:space="preserve">в форме социального обслуживания на дому </w:t>
            </w:r>
            <w:r>
              <w:rPr>
                <w:bCs/>
                <w:sz w:val="28"/>
                <w:szCs w:val="28"/>
              </w:rPr>
              <w:t>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  <w:p w:rsidR="007D2304" w:rsidRDefault="007D2304" w:rsidP="00B06B0E">
            <w:pPr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9956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insideH w:val="single" w:sz="4" w:space="0" w:color="000001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6216"/>
              <w:gridCol w:w="1417"/>
              <w:gridCol w:w="1428"/>
            </w:tblGrid>
            <w:tr w:rsidR="007D2304" w:rsidTr="00B06B0E">
              <w:tc>
                <w:tcPr>
                  <w:tcW w:w="8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62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Наименование дополнительной услуги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Ед. изм.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bCs/>
                      <w:sz w:val="28"/>
                      <w:szCs w:val="28"/>
                    </w:rPr>
                    <w:t>Тариф руб.</w:t>
                  </w:r>
                </w:p>
              </w:tc>
            </w:tr>
            <w:tr w:rsidR="007D2304" w:rsidTr="00B06B0E">
              <w:trPr>
                <w:trHeight w:val="187"/>
              </w:trPr>
              <w:tc>
                <w:tcPr>
                  <w:tcW w:w="89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hideMark/>
                </w:tcPr>
                <w:p w:rsidR="007D2304" w:rsidRDefault="007D2304" w:rsidP="00B06B0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2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hideMark/>
                </w:tcPr>
                <w:p w:rsidR="007D2304" w:rsidRDefault="007D2304" w:rsidP="00B06B0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hideMark/>
                </w:tcPr>
                <w:p w:rsidR="007D2304" w:rsidRDefault="007D2304" w:rsidP="00B06B0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bCs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7D2304" w:rsidRDefault="007D2304" w:rsidP="007D2304">
            <w:pPr>
              <w:numPr>
                <w:ilvl w:val="0"/>
                <w:numId w:val="4"/>
              </w:numPr>
              <w:suppressAutoHyphens/>
              <w:rPr>
                <w:vanish/>
                <w:sz w:val="28"/>
                <w:szCs w:val="28"/>
              </w:rPr>
            </w:pPr>
          </w:p>
          <w:tbl>
            <w:tblPr>
              <w:tblW w:w="9946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insideH w:val="single" w:sz="4" w:space="0" w:color="000001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236"/>
              <w:gridCol w:w="1416"/>
              <w:gridCol w:w="1418"/>
            </w:tblGrid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Стирка белья на машинке заказчика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 кг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Глажка белья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Снятие (прикрепление) гардин и штор к карнизу с поверхности пола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окно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9,48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Проветривание и просушивание зимних вещей, постельных принадлежностей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9,48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Смена постельного белья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hanging="8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1комплект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Мытье окон (внутри помещения), зеркал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Мытье стен, дверей с поверхности пола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4,74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Мытье потолков с поверхности пола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9,48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Мытье посуды моющими средствами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Мытье газовой плиты чистящими средствами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плита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14,22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Мытье холодильника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Уборка </w:t>
                  </w:r>
                  <w:proofErr w:type="spellStart"/>
                  <w:r>
                    <w:rPr>
                      <w:sz w:val="28"/>
                      <w:szCs w:val="28"/>
                    </w:rPr>
                    <w:t>сан.узла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моющим раствором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16,59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Вынос мусора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4,74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Чистка половиков, ковров пылесосом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5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Чистка половиков, ковров на улице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5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18,96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Чистка ковров, паласов, дорожек вручную с моющими средствами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23,70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17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Мытье лестничной площадки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1пролет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Подготовка помещения к зимнему периоду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23,70</w:t>
                  </w:r>
                </w:p>
              </w:tc>
            </w:tr>
            <w:tr w:rsidR="007D2304" w:rsidTr="00B06B0E">
              <w:trPr>
                <w:trHeight w:val="37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Мелкий ремонт постельного белья, одежды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Перенос угля в подсобное помещение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4,74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Чистка печи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14,22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Расчистка дорожек от снега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1 услуга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23,70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Уход за могилами усопших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1 услуга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23,70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Вскопка огорода на приусадебном участке, прилегающем к домовладению подопечного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кв. м.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9,48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Посадка рассады на приусадебном участке, прилегающем к домовладению подопечного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4,74</w:t>
                  </w:r>
                </w:p>
              </w:tc>
            </w:tr>
            <w:tr w:rsidR="007D2304" w:rsidTr="00B06B0E">
              <w:trPr>
                <w:trHeight w:val="30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Посадка семян на приусадебном участке, прилегающем к домовладению подопечного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30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Посадка картофеля на приусадебном участке, прилегающем к домовладению подопечного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30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Полив шлангом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1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Полив ведром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1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Сбор картофеля, </w:t>
                  </w:r>
                  <w:proofErr w:type="gramStart"/>
                  <w:r>
                    <w:rPr>
                      <w:sz w:val="28"/>
                      <w:szCs w:val="28"/>
                    </w:rPr>
                    <w:t>корнеплодов  на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приусадебном участке, прилегающем к домовладению подопечного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765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Сбор овощей и фруктов (яблоки, груши, сливы, абрикосы и т.п.)  на приусадебном участке, прилегающем к домовладению подопечного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51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Сбор ягод и фруктов (вишня, малина, смородина, крыжовник, клубника и т.п.)  на приусадебном участке, прилегающем к домовладению подопечного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литр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14,22</w:t>
                  </w:r>
                </w:p>
              </w:tc>
            </w:tr>
            <w:tr w:rsidR="007D2304" w:rsidTr="00B06B0E">
              <w:trPr>
                <w:trHeight w:val="365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Сортировка овощей, фруктов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4,74</w:t>
                  </w:r>
                </w:p>
              </w:tc>
            </w:tr>
            <w:tr w:rsidR="007D2304" w:rsidTr="00B06B0E">
              <w:trPr>
                <w:trHeight w:val="426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Помощь в консервировании овощей и фруктов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23,70</w:t>
                  </w:r>
                </w:p>
              </w:tc>
            </w:tr>
            <w:tr w:rsidR="007D2304" w:rsidTr="00B06B0E">
              <w:trPr>
                <w:trHeight w:val="30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Спуск (подъём) овощей, фруктов и консервированных заготовок в подвал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68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Уборка во дворе и за двором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 мин.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9,48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Полив и купание комнатных цветов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Вывешивание белья для просушки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кг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4,74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Подготовка грядок на приусадебном участке, прилегающем к домовладению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40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Чистка раковины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4,74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Чистка ванны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9,48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Покраска окон с подоконником внутри помещения с поверхности пола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окно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23,70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Покраска дверей с поверхности пола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дверь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14,22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Обрезка и укрывание (раскрытие) кустарников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куст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Кормление домашней птицы, животных (собака, кот)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4,74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Генеральная уборка жилого помещения обслуживаемых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20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23,70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Подметание пола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Окучивание растений на приусадебном участке, прилегающем к домовладению подопечного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Прополка грядок на приусадебном участке, прилегающем к домовладению подопечного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4,74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Прополка грядок вручную на приусадебном участке, прилегающем к домовладению подопечного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кв. м.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14,22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Доставка воды из родника, находящегося в пределах населенного пункта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Ревизия домашней аптечки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9,48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Замена памперсов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9,48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Растирание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Вынос жидких бытовых отходов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Вынос нечистот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16,59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Разогрев пищи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4,74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Чистка пылесоса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1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Вытирание пыли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1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Мытье пола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51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Уборка в шкафу (столе)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51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Перенос дров в подсобное помещение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7 кг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4,74</w:t>
                  </w:r>
                </w:p>
              </w:tc>
            </w:tr>
            <w:tr w:rsidR="007D2304" w:rsidTr="00B06B0E">
              <w:trPr>
                <w:trHeight w:val="51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Вынос золы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4,74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64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Оплата мобильной связи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2,37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Отправка писем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2,37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Содействие в выполнении работ по копированию документов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2,37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Мытье радиаторов отопления (с ровной поверхностью)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hanging="10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1радиатор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9,48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Мытье радиаторов отопления (с ребристой поверхностью)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hanging="10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1радиатор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16,59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Прополка тяпкой приусадебного участка, прилегающего к домовладению подопечного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кв. 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9,48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Просеивание угля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392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Уборка поверхности столы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9,48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Скорожение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приусадебного участка, прилегающего к домовладению подопечного (после посадки)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кв. м.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14,22</w:t>
                  </w:r>
                </w:p>
              </w:tc>
            </w:tr>
            <w:tr w:rsidR="007D2304" w:rsidTr="00B06B0E">
              <w:trPr>
                <w:trHeight w:val="464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Укладка дров в поленницу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м3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23,70</w:t>
                  </w:r>
                </w:p>
              </w:tc>
            </w:tr>
            <w:tr w:rsidR="007D2304" w:rsidTr="00B06B0E">
              <w:trPr>
                <w:trHeight w:val="464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Измерение уровня глюкозы в крови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32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Поиск исполнителя заказа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48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Содействие в организации предоставления услуг предприятиями торговли, коммунально-бытового обслуживания, связи и др., оказывающие услуги населению в пределах муниципального образования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Заправить постель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Получение средств реабилитации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Помощь в пользовании мобильным телефоном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4,74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Чистка мягкой мебели пылесосом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Мытье ног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Чистка кафеля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кв. 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23,70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Содействие в получении льгот и преимуществ в социально-бытовом обеспечении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ind w:firstLine="181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18,96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Оказание помощи в написании и прочтении писем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Оказание ритуальных услуг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23,70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Содействие в получении льготных рецептов для приобретения лекарственных препаратов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r>
                    <w:rPr>
                      <w:sz w:val="28"/>
                      <w:szCs w:val="28"/>
                    </w:rPr>
                    <w:t>16,59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87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Посещение клиента в учреждениях здравоохранения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r>
                    <w:rPr>
                      <w:sz w:val="28"/>
                      <w:szCs w:val="28"/>
                    </w:rPr>
                    <w:t>16,59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Консультирование по социально-правовым вопросам и др.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r>
                    <w:rPr>
                      <w:sz w:val="28"/>
                      <w:szCs w:val="28"/>
                    </w:rPr>
                    <w:t>9,48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Получение по доверенности пенсий, пособий, социальных выплат и другое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Содействие в посещении культурных мероприятий в пределах муниципального образования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23,70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Сопровождение в пределах муниципального образования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23,70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Создание условий отправления религиозных обрядов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7,11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Полировка мебели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Уборка урожая винограда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14,22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Смыв с поверхности засолочных емкостей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14,22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Поддержания связи с родственниками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18,96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Помощь в пользовании компьютерным оборудованием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18,96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Подкормка растений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18,96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99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Покупка и доставка продуктов питания и промышленных товаров с рынка (до 7 кг)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18,96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Мытье посуды для консервирования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банка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11,85</w:t>
                  </w:r>
                </w:p>
              </w:tc>
            </w:tr>
            <w:tr w:rsidR="007D2304" w:rsidTr="00B06B0E">
              <w:trPr>
                <w:trHeight w:val="547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101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Засолка капусты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кг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4,74</w:t>
                  </w:r>
                </w:p>
              </w:tc>
            </w:tr>
            <w:tr w:rsidR="007D2304" w:rsidTr="00B06B0E">
              <w:trPr>
                <w:trHeight w:val="510"/>
              </w:trPr>
              <w:tc>
                <w:tcPr>
                  <w:tcW w:w="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62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Наполнение водой емкости до 5 л в пределах домовладения.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nil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vAlign w:val="center"/>
                  <w:hideMark/>
                </w:tcPr>
                <w:p w:rsidR="007D2304" w:rsidRDefault="007D2304" w:rsidP="00B06B0E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2,37</w:t>
                  </w:r>
                </w:p>
              </w:tc>
            </w:tr>
          </w:tbl>
          <w:p w:rsidR="007D2304" w:rsidRDefault="007D2304" w:rsidP="00B06B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D2304" w:rsidTr="00B06B0E">
        <w:trPr>
          <w:trHeight w:val="300"/>
        </w:trPr>
        <w:tc>
          <w:tcPr>
            <w:tcW w:w="10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304" w:rsidRDefault="007D2304" w:rsidP="00B06B0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7D2304" w:rsidRDefault="007D2304" w:rsidP="007D2304">
      <w:pPr>
        <w:jc w:val="right"/>
        <w:rPr>
          <w:bCs/>
          <w:sz w:val="28"/>
          <w:szCs w:val="28"/>
        </w:rPr>
      </w:pPr>
    </w:p>
    <w:p w:rsidR="007D2304" w:rsidRPr="004E12B3" w:rsidRDefault="007D2304" w:rsidP="007D230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2B3">
        <w:rPr>
          <w:sz w:val="28"/>
          <w:szCs w:val="28"/>
        </w:rPr>
        <w:tab/>
      </w:r>
      <w:r w:rsidRPr="004E12B3">
        <w:rPr>
          <w:sz w:val="28"/>
          <w:szCs w:val="28"/>
        </w:rPr>
        <w:tab/>
      </w:r>
      <w:r w:rsidRPr="004E12B3">
        <w:rPr>
          <w:sz w:val="28"/>
          <w:szCs w:val="28"/>
        </w:rPr>
        <w:tab/>
      </w:r>
      <w:r w:rsidRPr="004E12B3">
        <w:rPr>
          <w:sz w:val="28"/>
          <w:szCs w:val="28"/>
        </w:rPr>
        <w:tab/>
        <w:t>Л.Г. Василенко</w:t>
      </w:r>
    </w:p>
    <w:p w:rsidR="007D2304" w:rsidRPr="004E12B3" w:rsidRDefault="007D2304" w:rsidP="007D2304">
      <w:pPr>
        <w:rPr>
          <w:sz w:val="28"/>
          <w:szCs w:val="28"/>
        </w:rPr>
      </w:pPr>
    </w:p>
    <w:p w:rsidR="007D2304" w:rsidRPr="004E12B3" w:rsidRDefault="007D2304" w:rsidP="007D2304">
      <w:pPr>
        <w:rPr>
          <w:sz w:val="28"/>
          <w:szCs w:val="28"/>
        </w:rPr>
      </w:pPr>
    </w:p>
    <w:p w:rsidR="007D2304" w:rsidRPr="004E12B3" w:rsidRDefault="007D2304" w:rsidP="007D2304">
      <w:pPr>
        <w:rPr>
          <w:sz w:val="28"/>
        </w:rPr>
      </w:pPr>
    </w:p>
    <w:p w:rsidR="007D2304" w:rsidRDefault="007D2304" w:rsidP="007D2304">
      <w:pPr>
        <w:jc w:val="right"/>
        <w:rPr>
          <w:bCs/>
          <w:sz w:val="28"/>
          <w:szCs w:val="28"/>
        </w:rPr>
      </w:pPr>
    </w:p>
    <w:p w:rsidR="007D2304" w:rsidRDefault="007D2304" w:rsidP="007D2304">
      <w:pPr>
        <w:jc w:val="right"/>
        <w:rPr>
          <w:bCs/>
          <w:sz w:val="28"/>
          <w:szCs w:val="28"/>
        </w:rPr>
      </w:pPr>
    </w:p>
    <w:p w:rsidR="007D2304" w:rsidRDefault="007D2304" w:rsidP="007D2304">
      <w:pPr>
        <w:jc w:val="right"/>
        <w:rPr>
          <w:bCs/>
          <w:sz w:val="28"/>
          <w:szCs w:val="28"/>
        </w:rPr>
      </w:pPr>
    </w:p>
    <w:p w:rsidR="007D2304" w:rsidRDefault="007D2304" w:rsidP="007D2304">
      <w:pPr>
        <w:jc w:val="right"/>
        <w:rPr>
          <w:bCs/>
          <w:sz w:val="28"/>
          <w:szCs w:val="28"/>
        </w:rPr>
      </w:pPr>
    </w:p>
    <w:p w:rsidR="007D2304" w:rsidRDefault="007D2304" w:rsidP="007D2304">
      <w:pPr>
        <w:jc w:val="right"/>
        <w:rPr>
          <w:bCs/>
          <w:sz w:val="28"/>
          <w:szCs w:val="28"/>
        </w:rPr>
      </w:pPr>
    </w:p>
    <w:p w:rsidR="007D2304" w:rsidRDefault="007D2304" w:rsidP="007D2304">
      <w:pPr>
        <w:jc w:val="right"/>
        <w:rPr>
          <w:bCs/>
          <w:sz w:val="28"/>
          <w:szCs w:val="28"/>
        </w:rPr>
      </w:pPr>
    </w:p>
    <w:p w:rsidR="007D2304" w:rsidRDefault="007D2304" w:rsidP="007D2304">
      <w:pPr>
        <w:jc w:val="right"/>
        <w:rPr>
          <w:bCs/>
          <w:sz w:val="28"/>
          <w:szCs w:val="28"/>
        </w:rPr>
      </w:pPr>
    </w:p>
    <w:p w:rsidR="007D2304" w:rsidRDefault="007D2304" w:rsidP="007D2304">
      <w:pPr>
        <w:rPr>
          <w:sz w:val="28"/>
          <w:szCs w:val="28"/>
        </w:rPr>
      </w:pPr>
    </w:p>
    <w:p w:rsidR="007D2304" w:rsidRDefault="007D2304" w:rsidP="007D2304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Приложение № 3</w:t>
      </w:r>
    </w:p>
    <w:p w:rsidR="007D2304" w:rsidRDefault="007D2304" w:rsidP="007D23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proofErr w:type="gramStart"/>
      <w:r>
        <w:rPr>
          <w:bCs/>
          <w:sz w:val="28"/>
          <w:szCs w:val="28"/>
        </w:rPr>
        <w:t>постановлению  Администрации</w:t>
      </w:r>
      <w:proofErr w:type="gramEnd"/>
      <w:r>
        <w:rPr>
          <w:bCs/>
          <w:sz w:val="28"/>
          <w:szCs w:val="28"/>
        </w:rPr>
        <w:t xml:space="preserve"> </w:t>
      </w:r>
    </w:p>
    <w:p w:rsidR="007D2304" w:rsidRDefault="007D2304" w:rsidP="007D23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Белокалитвинского района</w:t>
      </w:r>
    </w:p>
    <w:p w:rsidR="007D2304" w:rsidRDefault="007D2304" w:rsidP="007D2304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C2FAA">
        <w:rPr>
          <w:bCs/>
          <w:sz w:val="28"/>
          <w:szCs w:val="28"/>
        </w:rPr>
        <w:t>30.03.</w:t>
      </w:r>
      <w:r>
        <w:rPr>
          <w:bCs/>
          <w:sz w:val="28"/>
          <w:szCs w:val="28"/>
        </w:rPr>
        <w:t xml:space="preserve"> 2017 № </w:t>
      </w:r>
      <w:r w:rsidR="000C2FAA">
        <w:rPr>
          <w:bCs/>
          <w:sz w:val="28"/>
          <w:szCs w:val="28"/>
        </w:rPr>
        <w:t>114</w:t>
      </w:r>
    </w:p>
    <w:p w:rsidR="007D2304" w:rsidRDefault="007D2304" w:rsidP="007D2304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7D2304" w:rsidRDefault="007D2304" w:rsidP="007D2304">
      <w:pPr>
        <w:jc w:val="center"/>
        <w:rPr>
          <w:b/>
          <w:bCs/>
          <w:sz w:val="28"/>
          <w:szCs w:val="28"/>
        </w:rPr>
      </w:pPr>
    </w:p>
    <w:p w:rsidR="007D2304" w:rsidRDefault="007D2304" w:rsidP="007D2304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Перечень и тарифы на социальные услуги, входящие в областной перечень социальных услуг, предоставляемые в стационарной форме социального обслуживания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:rsidR="007D2304" w:rsidRDefault="007D2304" w:rsidP="007D23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5174"/>
        <w:gridCol w:w="2029"/>
        <w:gridCol w:w="1507"/>
      </w:tblGrid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№п/п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Наименование услуги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705D53">
              <w:rPr>
                <w:rFonts w:eastAsia="Calibri"/>
                <w:sz w:val="28"/>
                <w:szCs w:val="28"/>
              </w:rPr>
              <w:t>Ед.изм</w:t>
            </w:r>
            <w:proofErr w:type="spellEnd"/>
            <w:r w:rsidRPr="00705D53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Стоимость одной услуги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7D2304" w:rsidTr="00B06B0E">
        <w:tc>
          <w:tcPr>
            <w:tcW w:w="6035" w:type="dxa"/>
            <w:gridSpan w:val="2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1. Социально-</w:t>
            </w:r>
            <w:proofErr w:type="gramStart"/>
            <w:r w:rsidRPr="00705D53">
              <w:rPr>
                <w:rFonts w:eastAsia="Calibri"/>
                <w:sz w:val="28"/>
                <w:szCs w:val="28"/>
              </w:rPr>
              <w:t>бытовые  услуги</w:t>
            </w:r>
            <w:proofErr w:type="gramEnd"/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1.1.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Предоставление площади жилых помещений, согласно утвержденным нормативам.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1.2.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Обеспечение питания (5 разовое питание)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1.3.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 xml:space="preserve">Обеспечение мягким инвентарем 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1.4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Предоставление в пользование мебели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1.5.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 xml:space="preserve">Уборка жилых помещений 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1.6.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Организация досуга и отдыха, в том числе обеспечение книгами, журналами, газетами, настольными играми (ежедневно)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1.7.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Стирка, глажка, ремонт нательного белья, одежды, постельных принадлежностей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1.8.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Кормление (5 р в день)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1.9.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Предоставление транспорта для поездок (в пределах населенного пункта в пределах области)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1.10.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выполнять их.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1.11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6035" w:type="dxa"/>
            <w:gridSpan w:val="2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2. Социально-медицинские услуги: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lastRenderedPageBreak/>
              <w:t>2.1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другое).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2.2.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Проведение оздоровительных мероприятий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2.3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здоровья.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2.4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здоровья.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2.5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Содействие в проведении медико-социальной экспертизы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2.6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Организация прохождения диспансеризации.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6035" w:type="dxa"/>
            <w:gridSpan w:val="2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3. Социально-психологические услуги: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3.1.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3.2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3.3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3.4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3.5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 xml:space="preserve">Психологическая диагностика 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6035" w:type="dxa"/>
            <w:gridSpan w:val="2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4. Социально педагогические услуги: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4.1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6035" w:type="dxa"/>
            <w:gridSpan w:val="2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5.Социально-трудовые услуги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5.1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705D53">
              <w:rPr>
                <w:rFonts w:eastAsia="Calibri"/>
                <w:color w:val="000000"/>
                <w:sz w:val="28"/>
                <w:szCs w:val="28"/>
              </w:rPr>
              <w:t>Проведение мероприятий по использованию остаточных трудовых возможностей и обучению доступным профессиональным навыкам.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5.2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 xml:space="preserve"> Оказание помощи в трудоустройстве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5.3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6035" w:type="dxa"/>
            <w:gridSpan w:val="2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6. Социально-правовые услуги: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6035" w:type="dxa"/>
            <w:gridSpan w:val="2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 xml:space="preserve">7. Услуги в целях повышения коммуникативного потенциала получателей социальных услуг, </w:t>
            </w:r>
            <w:proofErr w:type="gramStart"/>
            <w:r w:rsidRPr="00705D53">
              <w:rPr>
                <w:rFonts w:eastAsia="Calibri"/>
                <w:sz w:val="28"/>
                <w:szCs w:val="28"/>
              </w:rPr>
              <w:t>имеющих  ограничения</w:t>
            </w:r>
            <w:proofErr w:type="gramEnd"/>
            <w:r w:rsidRPr="00705D53">
              <w:rPr>
                <w:rFonts w:eastAsia="Calibri"/>
                <w:sz w:val="28"/>
                <w:szCs w:val="28"/>
              </w:rPr>
              <w:t xml:space="preserve"> жизнедеятельности, в том числе детей-инвалидов</w:t>
            </w:r>
            <w:r w:rsidRPr="00705D53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7.1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7.2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  <w:tr w:rsidR="007D2304" w:rsidTr="00B06B0E">
        <w:tc>
          <w:tcPr>
            <w:tcW w:w="861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7.3</w:t>
            </w:r>
          </w:p>
        </w:tc>
        <w:tc>
          <w:tcPr>
            <w:tcW w:w="5174" w:type="dxa"/>
            <w:shd w:val="clear" w:color="auto" w:fill="auto"/>
            <w:tcMar>
              <w:left w:w="108" w:type="dxa"/>
            </w:tcMar>
            <w:vAlign w:val="center"/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029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shd w:val="clear" w:color="auto" w:fill="auto"/>
            <w:tcMar>
              <w:left w:w="108" w:type="dxa"/>
            </w:tcMar>
          </w:tcPr>
          <w:p w:rsidR="007D2304" w:rsidRPr="00705D53" w:rsidRDefault="007D2304" w:rsidP="00B06B0E">
            <w:pPr>
              <w:rPr>
                <w:rFonts w:eastAsia="Calibri"/>
                <w:sz w:val="28"/>
                <w:szCs w:val="28"/>
              </w:rPr>
            </w:pPr>
            <w:r w:rsidRPr="00705D53">
              <w:rPr>
                <w:rFonts w:eastAsia="Calibri"/>
                <w:sz w:val="28"/>
                <w:szCs w:val="28"/>
              </w:rPr>
              <w:t>27,34</w:t>
            </w:r>
          </w:p>
        </w:tc>
      </w:tr>
    </w:tbl>
    <w:p w:rsidR="007D2304" w:rsidRDefault="007D2304" w:rsidP="007D2304">
      <w:pPr>
        <w:spacing w:line="216" w:lineRule="auto"/>
        <w:jc w:val="both"/>
        <w:rPr>
          <w:sz w:val="28"/>
          <w:szCs w:val="28"/>
        </w:rPr>
      </w:pPr>
    </w:p>
    <w:p w:rsidR="007D2304" w:rsidRDefault="007D2304" w:rsidP="007D2304">
      <w:pPr>
        <w:spacing w:line="216" w:lineRule="auto"/>
        <w:jc w:val="both"/>
        <w:rPr>
          <w:sz w:val="28"/>
          <w:szCs w:val="28"/>
        </w:rPr>
      </w:pPr>
    </w:p>
    <w:p w:rsidR="007D2304" w:rsidRDefault="007D2304" w:rsidP="007D2304">
      <w:pPr>
        <w:spacing w:line="216" w:lineRule="auto"/>
        <w:jc w:val="both"/>
        <w:rPr>
          <w:sz w:val="28"/>
          <w:szCs w:val="28"/>
        </w:rPr>
      </w:pPr>
    </w:p>
    <w:p w:rsidR="007D2304" w:rsidRPr="004E12B3" w:rsidRDefault="007D2304" w:rsidP="007D230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2B3">
        <w:rPr>
          <w:sz w:val="28"/>
          <w:szCs w:val="28"/>
        </w:rPr>
        <w:tab/>
      </w:r>
      <w:r w:rsidRPr="004E12B3">
        <w:rPr>
          <w:sz w:val="28"/>
          <w:szCs w:val="28"/>
        </w:rPr>
        <w:tab/>
      </w:r>
      <w:r w:rsidRPr="004E12B3">
        <w:rPr>
          <w:sz w:val="28"/>
          <w:szCs w:val="28"/>
        </w:rPr>
        <w:tab/>
      </w:r>
      <w:r w:rsidRPr="004E12B3">
        <w:rPr>
          <w:sz w:val="28"/>
          <w:szCs w:val="28"/>
        </w:rPr>
        <w:tab/>
        <w:t>Л.Г. Василенко</w:t>
      </w:r>
    </w:p>
    <w:p w:rsidR="007D2304" w:rsidRPr="004E12B3" w:rsidRDefault="007D2304" w:rsidP="007D2304">
      <w:pPr>
        <w:rPr>
          <w:sz w:val="28"/>
          <w:szCs w:val="28"/>
        </w:rPr>
      </w:pPr>
    </w:p>
    <w:p w:rsidR="007D2304" w:rsidRPr="004E12B3" w:rsidRDefault="007D2304" w:rsidP="007D2304">
      <w:pPr>
        <w:rPr>
          <w:sz w:val="28"/>
          <w:szCs w:val="28"/>
        </w:rPr>
      </w:pPr>
    </w:p>
    <w:p w:rsidR="007D2304" w:rsidRPr="00CD434E" w:rsidRDefault="007D2304" w:rsidP="007D2304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7D2304" w:rsidRDefault="007D2304" w:rsidP="007D2304">
      <w:pPr>
        <w:rPr>
          <w:sz w:val="28"/>
        </w:rPr>
      </w:pPr>
    </w:p>
    <w:p w:rsidR="007D2304" w:rsidRDefault="007D2304" w:rsidP="007D2304">
      <w:pPr>
        <w:rPr>
          <w:sz w:val="28"/>
        </w:rPr>
      </w:pPr>
    </w:p>
    <w:p w:rsidR="007D2304" w:rsidRPr="00CD434E" w:rsidRDefault="007D2304" w:rsidP="007D2304">
      <w:pPr>
        <w:jc w:val="right"/>
        <w:rPr>
          <w:bCs/>
          <w:sz w:val="28"/>
          <w:szCs w:val="28"/>
        </w:rPr>
      </w:pPr>
    </w:p>
    <w:p w:rsidR="007D2304" w:rsidRPr="00CD434E" w:rsidRDefault="007D2304" w:rsidP="007D2304">
      <w:pPr>
        <w:jc w:val="right"/>
        <w:rPr>
          <w:bCs/>
          <w:sz w:val="28"/>
          <w:szCs w:val="28"/>
        </w:rPr>
      </w:pPr>
    </w:p>
    <w:p w:rsidR="007D2304" w:rsidRPr="00CD434E" w:rsidRDefault="007D2304" w:rsidP="007D2304">
      <w:pPr>
        <w:rPr>
          <w:bCs/>
          <w:sz w:val="28"/>
          <w:szCs w:val="28"/>
        </w:rPr>
      </w:pPr>
      <w:r w:rsidRPr="00CD434E">
        <w:rPr>
          <w:bCs/>
          <w:sz w:val="28"/>
          <w:szCs w:val="28"/>
        </w:rPr>
        <w:lastRenderedPageBreak/>
        <w:t xml:space="preserve">        </w:t>
      </w:r>
    </w:p>
    <w:p w:rsidR="007D2304" w:rsidRDefault="007D2304" w:rsidP="007D23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Приложение №</w:t>
      </w:r>
      <w:r w:rsidRPr="00CD434E">
        <w:rPr>
          <w:bCs/>
          <w:sz w:val="28"/>
          <w:szCs w:val="28"/>
        </w:rPr>
        <w:t xml:space="preserve"> 4 </w:t>
      </w:r>
    </w:p>
    <w:p w:rsidR="007D2304" w:rsidRDefault="007D2304" w:rsidP="007D2304">
      <w:pPr>
        <w:jc w:val="right"/>
        <w:rPr>
          <w:bCs/>
          <w:sz w:val="28"/>
          <w:szCs w:val="28"/>
        </w:rPr>
      </w:pPr>
      <w:r w:rsidRPr="00CD434E">
        <w:rPr>
          <w:bCs/>
          <w:sz w:val="28"/>
          <w:szCs w:val="28"/>
        </w:rPr>
        <w:t xml:space="preserve">к </w:t>
      </w:r>
      <w:proofErr w:type="gramStart"/>
      <w:r w:rsidRPr="00CD434E">
        <w:rPr>
          <w:bCs/>
          <w:sz w:val="28"/>
          <w:szCs w:val="28"/>
        </w:rPr>
        <w:t>постановлению</w:t>
      </w:r>
      <w:r>
        <w:rPr>
          <w:bCs/>
          <w:sz w:val="28"/>
          <w:szCs w:val="28"/>
        </w:rPr>
        <w:t xml:space="preserve"> </w:t>
      </w:r>
      <w:r w:rsidRPr="00CD434E">
        <w:rPr>
          <w:bCs/>
          <w:sz w:val="28"/>
          <w:szCs w:val="28"/>
        </w:rPr>
        <w:t xml:space="preserve"> Администрации</w:t>
      </w:r>
      <w:proofErr w:type="gramEnd"/>
      <w:r w:rsidRPr="00CD434E">
        <w:rPr>
          <w:bCs/>
          <w:sz w:val="28"/>
          <w:szCs w:val="28"/>
        </w:rPr>
        <w:t xml:space="preserve"> </w:t>
      </w:r>
    </w:p>
    <w:p w:rsidR="007D2304" w:rsidRPr="00CD434E" w:rsidRDefault="007D2304" w:rsidP="007D2304">
      <w:pPr>
        <w:jc w:val="right"/>
        <w:rPr>
          <w:bCs/>
          <w:sz w:val="28"/>
          <w:szCs w:val="28"/>
        </w:rPr>
      </w:pPr>
      <w:r w:rsidRPr="00CD434E">
        <w:rPr>
          <w:bCs/>
          <w:sz w:val="28"/>
          <w:szCs w:val="28"/>
        </w:rPr>
        <w:t>Белокалитвинского района</w:t>
      </w:r>
    </w:p>
    <w:p w:rsidR="007D2304" w:rsidRPr="00CD434E" w:rsidRDefault="007D2304" w:rsidP="007D2304">
      <w:pPr>
        <w:shd w:val="clear" w:color="auto" w:fill="FFFFFF"/>
        <w:tabs>
          <w:tab w:val="left" w:pos="7200"/>
          <w:tab w:val="left" w:pos="7579"/>
        </w:tabs>
        <w:jc w:val="right"/>
        <w:rPr>
          <w:sz w:val="28"/>
          <w:szCs w:val="28"/>
        </w:rPr>
      </w:pPr>
      <w:r w:rsidRPr="00CD434E">
        <w:rPr>
          <w:bCs/>
          <w:sz w:val="28"/>
          <w:szCs w:val="28"/>
        </w:rPr>
        <w:t xml:space="preserve">                                                            </w:t>
      </w:r>
      <w:r>
        <w:rPr>
          <w:bCs/>
          <w:sz w:val="28"/>
          <w:szCs w:val="28"/>
        </w:rPr>
        <w:t xml:space="preserve">                      от </w:t>
      </w:r>
      <w:r w:rsidR="000C2FAA">
        <w:rPr>
          <w:bCs/>
          <w:sz w:val="28"/>
          <w:szCs w:val="28"/>
        </w:rPr>
        <w:t>30.03.</w:t>
      </w:r>
      <w:r>
        <w:rPr>
          <w:bCs/>
          <w:sz w:val="28"/>
          <w:szCs w:val="28"/>
        </w:rPr>
        <w:t xml:space="preserve"> </w:t>
      </w:r>
      <w:r w:rsidRPr="00CD434E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7</w:t>
      </w:r>
      <w:r w:rsidRPr="00CD434E">
        <w:rPr>
          <w:bCs/>
          <w:sz w:val="28"/>
          <w:szCs w:val="28"/>
        </w:rPr>
        <w:t xml:space="preserve"> №</w:t>
      </w:r>
      <w:r w:rsidR="000C2FAA">
        <w:rPr>
          <w:bCs/>
          <w:sz w:val="28"/>
          <w:szCs w:val="28"/>
        </w:rPr>
        <w:t xml:space="preserve"> 114</w:t>
      </w:r>
      <w:bookmarkStart w:id="3" w:name="_GoBack"/>
      <w:bookmarkEnd w:id="3"/>
      <w:r w:rsidRPr="00CD434E">
        <w:rPr>
          <w:b/>
          <w:bCs/>
          <w:sz w:val="28"/>
          <w:szCs w:val="28"/>
        </w:rPr>
        <w:t xml:space="preserve">                              </w:t>
      </w:r>
    </w:p>
    <w:p w:rsidR="007D2304" w:rsidRPr="00CD434E" w:rsidRDefault="007D2304" w:rsidP="007D2304">
      <w:pPr>
        <w:shd w:val="clear" w:color="auto" w:fill="FFFFFF"/>
        <w:jc w:val="right"/>
        <w:rPr>
          <w:color w:val="000000"/>
          <w:sz w:val="28"/>
          <w:szCs w:val="28"/>
        </w:rPr>
      </w:pPr>
      <w:r w:rsidRPr="00CD434E">
        <w:rPr>
          <w:sz w:val="28"/>
          <w:szCs w:val="28"/>
        </w:rPr>
        <w:t xml:space="preserve">    </w:t>
      </w:r>
    </w:p>
    <w:p w:rsidR="007D2304" w:rsidRPr="00CD434E" w:rsidRDefault="007D2304" w:rsidP="007D2304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>Методика расчета тарифов на социальные услуги</w:t>
      </w:r>
    </w:p>
    <w:p w:rsidR="007D2304" w:rsidRPr="00CD434E" w:rsidRDefault="007D2304" w:rsidP="007D2304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 xml:space="preserve">1.1. Исходными данными для расчета тарифов на социальные услуги является </w:t>
      </w:r>
      <w:proofErr w:type="spellStart"/>
      <w:r w:rsidRPr="00CD434E">
        <w:rPr>
          <w:color w:val="000000"/>
          <w:sz w:val="28"/>
          <w:szCs w:val="28"/>
        </w:rPr>
        <w:t>подушевой</w:t>
      </w:r>
      <w:proofErr w:type="spellEnd"/>
      <w:r w:rsidRPr="00CD434E">
        <w:rPr>
          <w:color w:val="000000"/>
          <w:sz w:val="28"/>
          <w:szCs w:val="28"/>
        </w:rPr>
        <w:t xml:space="preserve"> норматив финансирования социальной усл</w:t>
      </w:r>
      <w:r>
        <w:rPr>
          <w:color w:val="000000"/>
          <w:sz w:val="28"/>
          <w:szCs w:val="28"/>
        </w:rPr>
        <w:t>уги на осуществление полномочий</w:t>
      </w:r>
      <w:r w:rsidRPr="00CD434E">
        <w:rPr>
          <w:color w:val="000000"/>
          <w:sz w:val="28"/>
          <w:szCs w:val="28"/>
        </w:rPr>
        <w:t xml:space="preserve"> на социальное обслуживание граждан пожилого возра</w:t>
      </w:r>
      <w:r>
        <w:rPr>
          <w:color w:val="000000"/>
          <w:sz w:val="28"/>
          <w:szCs w:val="28"/>
        </w:rPr>
        <w:t>ста и инвалидов по каждой форме</w:t>
      </w:r>
      <w:r w:rsidRPr="00CD434E">
        <w:rPr>
          <w:color w:val="000000"/>
          <w:sz w:val="28"/>
          <w:szCs w:val="28"/>
        </w:rPr>
        <w:t xml:space="preserve"> социального обслуживания - </w:t>
      </w:r>
      <w:r w:rsidRPr="00CD434E">
        <w:rPr>
          <w:color w:val="000000"/>
          <w:sz w:val="28"/>
          <w:szCs w:val="28"/>
          <w:lang w:val="en-US"/>
        </w:rPr>
        <w:t>S</w:t>
      </w:r>
      <w:r w:rsidRPr="00CD434E">
        <w:rPr>
          <w:color w:val="000000"/>
          <w:sz w:val="28"/>
          <w:szCs w:val="28"/>
        </w:rPr>
        <w:t xml:space="preserve"> чел.</w:t>
      </w: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>1.2. Учитывая, что социальные и дополнительные услуги выполняются социальными работниками в пределах рабочего времени, для расчета тарифов на социальные и дополнительные услуги нормативные затраты на одного обслуживаемого делятся пропорционально временным затратам на оказание тех и других услуг.</w:t>
      </w:r>
      <w:r w:rsidRPr="00CD434E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</w:t>
      </w: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>1.3. Определение количества социальных и дополнительных услуг, предоставляемых гражданину в течение месяца, -</w:t>
      </w:r>
      <w:r w:rsidRPr="00CD434E">
        <w:rPr>
          <w:color w:val="000000"/>
          <w:sz w:val="28"/>
          <w:szCs w:val="28"/>
          <w:lang w:val="en-US"/>
        </w:rPr>
        <w:t>t</w:t>
      </w: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>Среднее количество социальных и дополнительных услуг, предоставляемых в течение одного месяца, устанавливается по каждому отдельному виду услуг, исходя из утвержденных норм социального обслуживания, нуждаемости граждан в этой услуге.</w:t>
      </w: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 xml:space="preserve">1.4. Определение   трудозатрат   на   предоставляемые   социальные   и дополнительные услуги - </w:t>
      </w:r>
      <w:r w:rsidRPr="00CD434E">
        <w:rPr>
          <w:color w:val="000000"/>
          <w:sz w:val="28"/>
          <w:szCs w:val="28"/>
          <w:lang w:val="en-US"/>
        </w:rPr>
        <w:t>g</w:t>
      </w:r>
      <w:r w:rsidRPr="00CD434E">
        <w:rPr>
          <w:color w:val="000000"/>
          <w:sz w:val="28"/>
          <w:szCs w:val="28"/>
        </w:rPr>
        <w:t>.</w:t>
      </w:r>
    </w:p>
    <w:p w:rsidR="007D2304" w:rsidRPr="00CD434E" w:rsidRDefault="007D2304" w:rsidP="007D2304">
      <w:pPr>
        <w:ind w:firstLine="540"/>
        <w:jc w:val="both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>Шкала трудозатрат разрабатывается на предоставление каждой отдельной услуги по 10-балльной системе с учетом их трудоемкости, специфики оказания услуг, условий работы и прочего. Наиболее трудоемкие услуги оцениваются по максимальному числу баллов (10) и далее для остальных услуг определяется балл трудозатрат.</w:t>
      </w: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>1.5. Определение общих трудозатрат на предоставлен</w:t>
      </w:r>
      <w:r>
        <w:rPr>
          <w:color w:val="000000"/>
          <w:sz w:val="28"/>
          <w:szCs w:val="28"/>
        </w:rPr>
        <w:t xml:space="preserve">ие социальных и дополнительных </w:t>
      </w:r>
      <w:r w:rsidRPr="00CD434E">
        <w:rPr>
          <w:color w:val="000000"/>
          <w:sz w:val="28"/>
          <w:szCs w:val="28"/>
        </w:rPr>
        <w:t xml:space="preserve">услуг в течение одного месяца – </w:t>
      </w:r>
      <w:r w:rsidRPr="00CD434E">
        <w:rPr>
          <w:color w:val="000000"/>
          <w:sz w:val="28"/>
          <w:szCs w:val="28"/>
          <w:lang w:val="en-US"/>
        </w:rPr>
        <w:t>G</w:t>
      </w:r>
      <w:r w:rsidRPr="00CD434E">
        <w:rPr>
          <w:color w:val="000000"/>
          <w:sz w:val="28"/>
          <w:szCs w:val="28"/>
        </w:rPr>
        <w:t xml:space="preserve"> общ.</w:t>
      </w: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>Первоначально определяется величина трудозатрат в месяц для каждого конкретного вида услуг (</w:t>
      </w:r>
      <w:r w:rsidRPr="00CD434E">
        <w:rPr>
          <w:color w:val="000000"/>
          <w:sz w:val="28"/>
          <w:szCs w:val="28"/>
          <w:lang w:val="en-US"/>
        </w:rPr>
        <w:t>G</w:t>
      </w:r>
      <w:r w:rsidRPr="00CD434E">
        <w:rPr>
          <w:color w:val="000000"/>
          <w:sz w:val="28"/>
          <w:szCs w:val="28"/>
        </w:rPr>
        <w:t>). Для этого следует показатель трудозатрат на разовое оказание той или иной услуги (</w:t>
      </w:r>
      <w:r w:rsidRPr="00CD434E">
        <w:rPr>
          <w:color w:val="000000"/>
          <w:sz w:val="28"/>
          <w:szCs w:val="28"/>
          <w:lang w:val="en-US"/>
        </w:rPr>
        <w:t>g</w:t>
      </w:r>
      <w:r w:rsidRPr="00CD434E">
        <w:rPr>
          <w:color w:val="000000"/>
          <w:sz w:val="28"/>
          <w:szCs w:val="28"/>
        </w:rPr>
        <w:t>) умножить на показатель частоты ее предоставления в течение месяца (</w:t>
      </w:r>
      <w:r w:rsidRPr="00CD434E">
        <w:rPr>
          <w:color w:val="000000"/>
          <w:sz w:val="28"/>
          <w:szCs w:val="28"/>
          <w:lang w:val="en-US"/>
        </w:rPr>
        <w:t>t</w:t>
      </w:r>
      <w:r w:rsidRPr="00CD434E">
        <w:rPr>
          <w:color w:val="000000"/>
          <w:sz w:val="28"/>
          <w:szCs w:val="28"/>
        </w:rPr>
        <w:t>):</w:t>
      </w:r>
    </w:p>
    <w:p w:rsidR="007D2304" w:rsidRPr="00CD434E" w:rsidRDefault="007D2304" w:rsidP="007D2304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  <w:lang w:val="en-US"/>
        </w:rPr>
        <w:t>G</w:t>
      </w:r>
      <w:r w:rsidRPr="00CD434E">
        <w:rPr>
          <w:color w:val="000000"/>
          <w:sz w:val="28"/>
          <w:szCs w:val="28"/>
        </w:rPr>
        <w:t xml:space="preserve"> = </w:t>
      </w:r>
      <w:r w:rsidRPr="00CD434E">
        <w:rPr>
          <w:color w:val="000000"/>
          <w:sz w:val="28"/>
          <w:szCs w:val="28"/>
          <w:lang w:val="en-US"/>
        </w:rPr>
        <w:t>g</w:t>
      </w:r>
      <w:r w:rsidRPr="00CD434E">
        <w:rPr>
          <w:color w:val="000000"/>
          <w:sz w:val="28"/>
          <w:szCs w:val="28"/>
        </w:rPr>
        <w:t xml:space="preserve"> х </w:t>
      </w:r>
      <w:r w:rsidRPr="00CD434E">
        <w:rPr>
          <w:color w:val="000000"/>
          <w:sz w:val="28"/>
          <w:szCs w:val="28"/>
          <w:lang w:val="en-US"/>
        </w:rPr>
        <w:t>t</w:t>
      </w:r>
      <w:r w:rsidRPr="00CD434E">
        <w:rPr>
          <w:color w:val="000000"/>
          <w:sz w:val="28"/>
          <w:szCs w:val="28"/>
        </w:rPr>
        <w:t>.</w:t>
      </w:r>
    </w:p>
    <w:p w:rsidR="007D2304" w:rsidRPr="00CD434E" w:rsidRDefault="007D2304" w:rsidP="007D2304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>Суммируя трудозатраты на предоставление отдельных услуг в течение месяца, получаем общие трудозатраты в баллах на обслуживание одного человека в месяц:</w:t>
      </w: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D2304" w:rsidRPr="00CD434E" w:rsidRDefault="007D2304" w:rsidP="007D2304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  <w:lang w:val="en-US"/>
        </w:rPr>
        <w:t>G</w:t>
      </w:r>
      <w:r w:rsidRPr="00CD434E">
        <w:rPr>
          <w:color w:val="000000"/>
          <w:sz w:val="28"/>
          <w:szCs w:val="28"/>
        </w:rPr>
        <w:t xml:space="preserve"> общ.  = </w:t>
      </w:r>
      <w:r w:rsidRPr="00CD434E">
        <w:rPr>
          <w:color w:val="000000"/>
          <w:sz w:val="28"/>
          <w:szCs w:val="28"/>
          <w:lang w:val="en-US"/>
        </w:rPr>
        <w:t>G</w:t>
      </w:r>
      <w:r w:rsidRPr="00CD434E">
        <w:rPr>
          <w:color w:val="000000"/>
          <w:sz w:val="28"/>
          <w:szCs w:val="28"/>
        </w:rPr>
        <w:t xml:space="preserve">1 + </w:t>
      </w:r>
      <w:r w:rsidRPr="00CD434E">
        <w:rPr>
          <w:color w:val="000000"/>
          <w:sz w:val="28"/>
          <w:szCs w:val="28"/>
          <w:lang w:val="en-US"/>
        </w:rPr>
        <w:t>G</w:t>
      </w:r>
      <w:r w:rsidRPr="00CD434E">
        <w:rPr>
          <w:color w:val="000000"/>
          <w:sz w:val="28"/>
          <w:szCs w:val="28"/>
        </w:rPr>
        <w:t xml:space="preserve">2 + </w:t>
      </w:r>
      <w:r w:rsidRPr="00CD434E">
        <w:rPr>
          <w:color w:val="000000"/>
          <w:sz w:val="28"/>
          <w:szCs w:val="28"/>
          <w:lang w:val="en-US"/>
        </w:rPr>
        <w:t>G</w:t>
      </w:r>
      <w:r w:rsidRPr="00CD434E">
        <w:rPr>
          <w:color w:val="000000"/>
          <w:sz w:val="28"/>
          <w:szCs w:val="28"/>
        </w:rPr>
        <w:t xml:space="preserve">3 + ... + </w:t>
      </w:r>
      <w:proofErr w:type="spellStart"/>
      <w:r w:rsidRPr="00CD434E">
        <w:rPr>
          <w:color w:val="000000"/>
          <w:sz w:val="28"/>
          <w:szCs w:val="28"/>
          <w:lang w:val="en-US"/>
        </w:rPr>
        <w:t>Gn</w:t>
      </w:r>
      <w:proofErr w:type="spellEnd"/>
    </w:p>
    <w:p w:rsidR="007D2304" w:rsidRPr="00CD434E" w:rsidRDefault="007D2304" w:rsidP="007D2304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 xml:space="preserve">1.6.     Определение стоимости конкретных видов социальных услуг, предоставляемых в течение одного месяца, - </w:t>
      </w:r>
      <w:r w:rsidRPr="00CD434E">
        <w:rPr>
          <w:color w:val="000000"/>
          <w:sz w:val="28"/>
          <w:szCs w:val="28"/>
          <w:lang w:val="en-US"/>
        </w:rPr>
        <w:t>z</w:t>
      </w:r>
      <w:r w:rsidRPr="00CD434E">
        <w:rPr>
          <w:color w:val="000000"/>
          <w:sz w:val="28"/>
          <w:szCs w:val="28"/>
        </w:rPr>
        <w:t>.</w:t>
      </w: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lastRenderedPageBreak/>
        <w:t xml:space="preserve">Вначале определяется месячная стоимость одного суммарного балла трудозатрат </w:t>
      </w:r>
      <w:r w:rsidRPr="00CD434E">
        <w:rPr>
          <w:i/>
          <w:iCs/>
          <w:color w:val="000000"/>
          <w:sz w:val="28"/>
          <w:szCs w:val="28"/>
        </w:rPr>
        <w:t>(</w:t>
      </w:r>
      <w:r w:rsidRPr="00CD434E">
        <w:rPr>
          <w:i/>
          <w:iCs/>
          <w:color w:val="000000"/>
          <w:sz w:val="28"/>
          <w:szCs w:val="28"/>
          <w:lang w:val="en-US"/>
        </w:rPr>
        <w:t>z</w:t>
      </w:r>
      <w:r w:rsidRPr="00CD434E">
        <w:rPr>
          <w:i/>
          <w:iCs/>
          <w:color w:val="000000"/>
          <w:sz w:val="28"/>
          <w:szCs w:val="28"/>
        </w:rPr>
        <w:t xml:space="preserve">). </w:t>
      </w:r>
      <w:r w:rsidRPr="00CD434E">
        <w:rPr>
          <w:color w:val="000000"/>
          <w:sz w:val="28"/>
          <w:szCs w:val="28"/>
        </w:rPr>
        <w:t>Для этого необходимо среднюю стоимость затрат на обслуживание одного человека в месяц (</w:t>
      </w:r>
      <w:r w:rsidRPr="00CD434E">
        <w:rPr>
          <w:color w:val="000000"/>
          <w:sz w:val="28"/>
          <w:szCs w:val="28"/>
          <w:lang w:val="en-US"/>
        </w:rPr>
        <w:t>S</w:t>
      </w:r>
      <w:r w:rsidRPr="00CD434E">
        <w:rPr>
          <w:color w:val="000000"/>
          <w:sz w:val="28"/>
          <w:szCs w:val="28"/>
        </w:rPr>
        <w:t xml:space="preserve"> чел.) разделить на суммарную месячную величину трудозатрат на оказание услуг одному человеку (</w:t>
      </w:r>
      <w:r w:rsidRPr="00CD434E">
        <w:rPr>
          <w:color w:val="000000"/>
          <w:sz w:val="28"/>
          <w:szCs w:val="28"/>
          <w:lang w:val="en-US"/>
        </w:rPr>
        <w:t>G</w:t>
      </w:r>
      <w:r w:rsidRPr="00CD434E">
        <w:rPr>
          <w:color w:val="000000"/>
          <w:sz w:val="28"/>
          <w:szCs w:val="28"/>
        </w:rPr>
        <w:t xml:space="preserve"> общ.):</w:t>
      </w: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D2304" w:rsidRPr="00CD434E" w:rsidRDefault="007D2304" w:rsidP="007D2304">
      <w:pPr>
        <w:shd w:val="clear" w:color="auto" w:fill="FFFFFF"/>
        <w:ind w:firstLine="54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  <w:lang w:val="en-US"/>
        </w:rPr>
        <w:t>S</w:t>
      </w:r>
      <w:r w:rsidRPr="00CD434E">
        <w:rPr>
          <w:color w:val="000000"/>
          <w:sz w:val="28"/>
          <w:szCs w:val="28"/>
        </w:rPr>
        <w:t xml:space="preserve"> чел.</w:t>
      </w:r>
    </w:p>
    <w:p w:rsidR="007D2304" w:rsidRPr="00CD434E" w:rsidRDefault="007D2304" w:rsidP="007D2304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CD434E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z</w:t>
      </w:r>
      <w:r w:rsidRPr="00CD434E">
        <w:rPr>
          <w:rFonts w:ascii="Arial" w:hAnsi="Arial" w:cs="Arial"/>
          <w:b/>
          <w:bCs/>
          <w:color w:val="000000"/>
          <w:sz w:val="28"/>
          <w:szCs w:val="28"/>
        </w:rPr>
        <w:t xml:space="preserve">   =------------------.</w:t>
      </w:r>
    </w:p>
    <w:p w:rsidR="007D2304" w:rsidRPr="00CD434E" w:rsidRDefault="007D2304" w:rsidP="007D2304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  <w:lang w:val="en-US"/>
        </w:rPr>
        <w:t>G</w:t>
      </w:r>
      <w:r w:rsidRPr="00CD434E">
        <w:rPr>
          <w:color w:val="000000"/>
          <w:sz w:val="28"/>
          <w:szCs w:val="28"/>
        </w:rPr>
        <w:t xml:space="preserve"> общ.</w:t>
      </w:r>
    </w:p>
    <w:p w:rsidR="007D2304" w:rsidRPr="00CD434E" w:rsidRDefault="007D2304" w:rsidP="007D2304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>Далее устанавливается месячный тариф на тот или иной вид услуги путем умножения величины стоимости балла на величину трудозатрат по оказанию данной услуги в течение одного месяца:</w:t>
      </w: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D2304" w:rsidRPr="00CD434E" w:rsidRDefault="007D2304" w:rsidP="007D2304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proofErr w:type="spellStart"/>
      <w:proofErr w:type="gramStart"/>
      <w:r w:rsidRPr="00CD434E">
        <w:rPr>
          <w:color w:val="000000"/>
          <w:sz w:val="28"/>
          <w:szCs w:val="28"/>
          <w:lang w:val="en-US"/>
        </w:rPr>
        <w:t>Hn</w:t>
      </w:r>
      <w:proofErr w:type="spellEnd"/>
      <w:proofErr w:type="gramEnd"/>
      <w:r w:rsidRPr="00CD434E">
        <w:rPr>
          <w:color w:val="000000"/>
          <w:sz w:val="28"/>
          <w:szCs w:val="28"/>
        </w:rPr>
        <w:t xml:space="preserve"> = </w:t>
      </w:r>
      <w:r w:rsidRPr="00CD434E">
        <w:rPr>
          <w:color w:val="000000"/>
          <w:sz w:val="28"/>
          <w:szCs w:val="28"/>
          <w:lang w:val="en-US"/>
        </w:rPr>
        <w:t>z</w:t>
      </w:r>
      <w:r w:rsidRPr="00CD434E">
        <w:rPr>
          <w:color w:val="000000"/>
          <w:sz w:val="28"/>
          <w:szCs w:val="28"/>
        </w:rPr>
        <w:t xml:space="preserve"> </w:t>
      </w:r>
      <w:r w:rsidRPr="00CD434E">
        <w:rPr>
          <w:color w:val="000000"/>
          <w:sz w:val="28"/>
          <w:szCs w:val="28"/>
          <w:lang w:val="en-US"/>
        </w:rPr>
        <w:t>x</w:t>
      </w:r>
      <w:r w:rsidRPr="00CD434E">
        <w:rPr>
          <w:color w:val="000000"/>
          <w:sz w:val="28"/>
          <w:szCs w:val="28"/>
        </w:rPr>
        <w:t xml:space="preserve"> </w:t>
      </w:r>
      <w:proofErr w:type="spellStart"/>
      <w:r w:rsidRPr="00CD434E">
        <w:rPr>
          <w:color w:val="000000"/>
          <w:sz w:val="28"/>
          <w:szCs w:val="28"/>
          <w:lang w:val="en-US"/>
        </w:rPr>
        <w:t>Gn</w:t>
      </w:r>
      <w:proofErr w:type="spellEnd"/>
      <w:r w:rsidRPr="00CD434E">
        <w:rPr>
          <w:color w:val="000000"/>
          <w:sz w:val="28"/>
          <w:szCs w:val="28"/>
        </w:rPr>
        <w:t>.</w:t>
      </w:r>
    </w:p>
    <w:p w:rsidR="007D2304" w:rsidRPr="00CD434E" w:rsidRDefault="007D2304" w:rsidP="007D2304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>Сумма стоимости всех услуг, предоставляемых в течение одного месяца, будет равняться затратам на обслуживание за этот период времени одного человека (Н):</w:t>
      </w: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D2304" w:rsidRPr="00CD434E" w:rsidRDefault="007D2304" w:rsidP="007D2304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>Н = Н1 + Н2 + НЗ +... + Н</w:t>
      </w:r>
      <w:r w:rsidRPr="00CD434E">
        <w:rPr>
          <w:color w:val="000000"/>
          <w:sz w:val="28"/>
          <w:szCs w:val="28"/>
          <w:lang w:val="en-US"/>
        </w:rPr>
        <w:t>n</w:t>
      </w:r>
      <w:r w:rsidRPr="00CD434E">
        <w:rPr>
          <w:color w:val="000000"/>
          <w:sz w:val="28"/>
          <w:szCs w:val="28"/>
        </w:rPr>
        <w:t>.</w:t>
      </w: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 xml:space="preserve">1.7.   Определение стоимости разовых социальных услуг - </w:t>
      </w:r>
      <w:r w:rsidRPr="00CD434E">
        <w:rPr>
          <w:color w:val="000000"/>
          <w:sz w:val="28"/>
          <w:szCs w:val="28"/>
          <w:lang w:val="en-US"/>
        </w:rPr>
        <w:t>h</w:t>
      </w:r>
      <w:r w:rsidRPr="00CD434E">
        <w:rPr>
          <w:color w:val="000000"/>
          <w:sz w:val="28"/>
          <w:szCs w:val="28"/>
        </w:rPr>
        <w:t xml:space="preserve"> раз. Стоимость разовой услуги конкретного вида определяется делением стоимости ее за 1 месяц (</w:t>
      </w:r>
      <w:proofErr w:type="spellStart"/>
      <w:r w:rsidRPr="00CD434E">
        <w:rPr>
          <w:color w:val="000000"/>
          <w:sz w:val="28"/>
          <w:szCs w:val="28"/>
          <w:lang w:val="en-US"/>
        </w:rPr>
        <w:t>hn</w:t>
      </w:r>
      <w:proofErr w:type="spellEnd"/>
      <w:r w:rsidRPr="00CD434E">
        <w:rPr>
          <w:color w:val="000000"/>
          <w:sz w:val="28"/>
          <w:szCs w:val="28"/>
        </w:rPr>
        <w:t>) на количество услуг этого вида, оказанных в течение одного месяца (</w:t>
      </w:r>
      <w:proofErr w:type="spellStart"/>
      <w:r w:rsidRPr="00CD434E">
        <w:rPr>
          <w:color w:val="000000"/>
          <w:sz w:val="28"/>
          <w:szCs w:val="28"/>
          <w:lang w:val="en-US"/>
        </w:rPr>
        <w:t>tn</w:t>
      </w:r>
      <w:proofErr w:type="spellEnd"/>
      <w:r w:rsidRPr="00CD434E">
        <w:rPr>
          <w:color w:val="000000"/>
          <w:sz w:val="28"/>
          <w:szCs w:val="28"/>
        </w:rPr>
        <w:t>):</w:t>
      </w:r>
    </w:p>
    <w:p w:rsidR="007D2304" w:rsidRPr="00CD434E" w:rsidRDefault="007D2304" w:rsidP="007D230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D2304" w:rsidRPr="00CD434E" w:rsidRDefault="007D2304" w:rsidP="007D2304">
      <w:pPr>
        <w:shd w:val="clear" w:color="auto" w:fill="FFFFFF"/>
        <w:ind w:firstLine="54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 xml:space="preserve">           </w:t>
      </w:r>
      <w:proofErr w:type="spellStart"/>
      <w:proofErr w:type="gramStart"/>
      <w:r w:rsidRPr="00CD434E">
        <w:rPr>
          <w:color w:val="000000"/>
          <w:sz w:val="28"/>
          <w:szCs w:val="28"/>
          <w:lang w:val="en-US"/>
        </w:rPr>
        <w:t>hn</w:t>
      </w:r>
      <w:proofErr w:type="spellEnd"/>
      <w:proofErr w:type="gramEnd"/>
    </w:p>
    <w:p w:rsidR="007D2304" w:rsidRPr="00CD434E" w:rsidRDefault="007D2304" w:rsidP="007D2304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proofErr w:type="gramStart"/>
      <w:r w:rsidRPr="00CD434E">
        <w:rPr>
          <w:rFonts w:ascii="Arial" w:hAnsi="Arial" w:cs="Arial"/>
          <w:bCs/>
          <w:color w:val="000000"/>
          <w:sz w:val="28"/>
          <w:szCs w:val="28"/>
          <w:lang w:val="en-US"/>
        </w:rPr>
        <w:t>h</w:t>
      </w:r>
      <w:proofErr w:type="gramEnd"/>
      <w:r w:rsidRPr="00CD434E">
        <w:rPr>
          <w:rFonts w:ascii="Arial" w:hAnsi="Arial" w:cs="Arial"/>
          <w:bCs/>
          <w:color w:val="000000"/>
          <w:sz w:val="28"/>
          <w:szCs w:val="28"/>
        </w:rPr>
        <w:t xml:space="preserve"> раз.  =----------.</w:t>
      </w:r>
    </w:p>
    <w:p w:rsidR="007D2304" w:rsidRPr="00CD434E" w:rsidRDefault="007D2304" w:rsidP="007D2304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CD434E">
        <w:rPr>
          <w:color w:val="000000"/>
          <w:sz w:val="28"/>
          <w:szCs w:val="28"/>
        </w:rPr>
        <w:t xml:space="preserve">             </w:t>
      </w:r>
      <w:proofErr w:type="spellStart"/>
      <w:proofErr w:type="gramStart"/>
      <w:r w:rsidRPr="00CD434E">
        <w:rPr>
          <w:color w:val="000000"/>
          <w:sz w:val="28"/>
          <w:szCs w:val="28"/>
          <w:lang w:val="en-US"/>
        </w:rPr>
        <w:t>tn</w:t>
      </w:r>
      <w:proofErr w:type="spellEnd"/>
      <w:proofErr w:type="gramEnd"/>
    </w:p>
    <w:p w:rsidR="007D2304" w:rsidRPr="00CD434E" w:rsidRDefault="007D2304" w:rsidP="007D2304">
      <w:pPr>
        <w:jc w:val="center"/>
        <w:rPr>
          <w:color w:val="000000"/>
          <w:sz w:val="28"/>
          <w:szCs w:val="28"/>
        </w:rPr>
      </w:pPr>
    </w:p>
    <w:p w:rsidR="007D2304" w:rsidRDefault="007D2304" w:rsidP="007D2304">
      <w:pPr>
        <w:spacing w:line="216" w:lineRule="auto"/>
        <w:jc w:val="both"/>
        <w:rPr>
          <w:color w:val="000000"/>
          <w:sz w:val="28"/>
          <w:szCs w:val="28"/>
        </w:rPr>
      </w:pPr>
    </w:p>
    <w:p w:rsidR="007D2304" w:rsidRPr="00CD434E" w:rsidRDefault="007D2304" w:rsidP="007D2304">
      <w:pPr>
        <w:spacing w:line="216" w:lineRule="auto"/>
        <w:jc w:val="both"/>
        <w:rPr>
          <w:color w:val="000000"/>
          <w:sz w:val="28"/>
          <w:szCs w:val="28"/>
        </w:rPr>
      </w:pPr>
    </w:p>
    <w:p w:rsidR="007D2304" w:rsidRPr="00CD434E" w:rsidRDefault="007D2304" w:rsidP="007D2304">
      <w:pPr>
        <w:spacing w:line="216" w:lineRule="auto"/>
        <w:jc w:val="both"/>
        <w:rPr>
          <w:sz w:val="28"/>
          <w:szCs w:val="28"/>
        </w:rPr>
      </w:pPr>
    </w:p>
    <w:p w:rsidR="007D2304" w:rsidRPr="004E12B3" w:rsidRDefault="007D2304" w:rsidP="007D230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2B3">
        <w:rPr>
          <w:sz w:val="28"/>
          <w:szCs w:val="28"/>
        </w:rPr>
        <w:tab/>
      </w:r>
      <w:r w:rsidRPr="004E12B3">
        <w:rPr>
          <w:sz w:val="28"/>
          <w:szCs w:val="28"/>
        </w:rPr>
        <w:tab/>
      </w:r>
      <w:r w:rsidRPr="004E12B3">
        <w:rPr>
          <w:sz w:val="28"/>
          <w:szCs w:val="28"/>
        </w:rPr>
        <w:tab/>
      </w:r>
      <w:r w:rsidRPr="004E12B3">
        <w:rPr>
          <w:sz w:val="28"/>
          <w:szCs w:val="28"/>
        </w:rPr>
        <w:tab/>
        <w:t>Л.Г. Василенко</w:t>
      </w:r>
    </w:p>
    <w:p w:rsidR="007D2304" w:rsidRPr="004E12B3" w:rsidRDefault="007D2304" w:rsidP="007D2304">
      <w:pPr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C2D" w:rsidRDefault="007A1C2D">
      <w:r>
        <w:separator/>
      </w:r>
    </w:p>
  </w:endnote>
  <w:endnote w:type="continuationSeparator" w:id="0">
    <w:p w:rsidR="007A1C2D" w:rsidRDefault="007A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2304" w:rsidRPr="007D230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D2304">
      <w:rPr>
        <w:noProof/>
        <w:sz w:val="14"/>
        <w:lang w:val="en-US"/>
      </w:rPr>
      <w:t>G</w:t>
    </w:r>
    <w:r w:rsidR="007D2304" w:rsidRPr="007D2304">
      <w:rPr>
        <w:noProof/>
        <w:sz w:val="14"/>
      </w:rPr>
      <w:t>:\Мои документы\Постановления\тарифы_соц-услуги.</w:t>
    </w:r>
    <w:r w:rsidR="007D230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C2FAA" w:rsidRPr="000C2FAA">
      <w:rPr>
        <w:noProof/>
        <w:sz w:val="14"/>
      </w:rPr>
      <w:t>3/31/2017 10:29:00</w:t>
    </w:r>
    <w:r w:rsidR="000C2FA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7D230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C2FAA">
      <w:rPr>
        <w:noProof/>
        <w:sz w:val="14"/>
        <w:lang w:val="en-US"/>
      </w:rPr>
      <w:t>17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C2FAA">
      <w:rPr>
        <w:noProof/>
        <w:sz w:val="14"/>
      </w:rPr>
      <w:t>17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C2D" w:rsidRDefault="007A1C2D">
      <w:r>
        <w:separator/>
      </w:r>
    </w:p>
  </w:footnote>
  <w:footnote w:type="continuationSeparator" w:id="0">
    <w:p w:rsidR="007A1C2D" w:rsidRDefault="007A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CF2F0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0949A7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700FBD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A148FC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D06151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0F496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0604DD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298BF8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CD2471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0540C9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BE093B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73E29E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4AC50F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4DACD5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C82BD7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518AFA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ECEC0E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46392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02C67C9"/>
    <w:multiLevelType w:val="multilevel"/>
    <w:tmpl w:val="BBD20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62"/>
    <w:rsid w:val="000135FF"/>
    <w:rsid w:val="0002101A"/>
    <w:rsid w:val="00040C21"/>
    <w:rsid w:val="00042119"/>
    <w:rsid w:val="00056046"/>
    <w:rsid w:val="00086B6A"/>
    <w:rsid w:val="00087E16"/>
    <w:rsid w:val="000C2FAA"/>
    <w:rsid w:val="000C6CE8"/>
    <w:rsid w:val="000D703B"/>
    <w:rsid w:val="00102528"/>
    <w:rsid w:val="00130BA6"/>
    <w:rsid w:val="00162686"/>
    <w:rsid w:val="001643E9"/>
    <w:rsid w:val="00191DF6"/>
    <w:rsid w:val="001A4B62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1C2D"/>
    <w:rsid w:val="007A31B0"/>
    <w:rsid w:val="007C4781"/>
    <w:rsid w:val="007C732C"/>
    <w:rsid w:val="007D2304"/>
    <w:rsid w:val="008321BE"/>
    <w:rsid w:val="00844AAA"/>
    <w:rsid w:val="00872883"/>
    <w:rsid w:val="008739A9"/>
    <w:rsid w:val="008A14C2"/>
    <w:rsid w:val="008D2786"/>
    <w:rsid w:val="008E2310"/>
    <w:rsid w:val="008F6EA4"/>
    <w:rsid w:val="00922F3C"/>
    <w:rsid w:val="00943C43"/>
    <w:rsid w:val="00943E52"/>
    <w:rsid w:val="009469D2"/>
    <w:rsid w:val="009736B7"/>
    <w:rsid w:val="009F792E"/>
    <w:rsid w:val="00A025E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63460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4BCF8-5373-47D5-A955-4F4E562F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7D23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D2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4093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2017-03-29T14:33:00Z</cp:lastPrinted>
  <dcterms:created xsi:type="dcterms:W3CDTF">2017-03-29T14:25:00Z</dcterms:created>
  <dcterms:modified xsi:type="dcterms:W3CDTF">2017-04-03T07:42:00Z</dcterms:modified>
</cp:coreProperties>
</file>