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A6CDC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CB3044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A6CDC">
        <w:rPr>
          <w:sz w:val="28"/>
        </w:rPr>
        <w:t>2060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B3044" w:rsidRPr="00555E55" w:rsidRDefault="00CB3044" w:rsidP="00F35C6B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bookmarkStart w:id="2" w:name="_GoBack"/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:rsidR="00CB3044" w:rsidRDefault="00CB3044" w:rsidP="00F35C6B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</w:t>
      </w:r>
      <w:r w:rsidR="008A6CDC">
        <w:rPr>
          <w:b/>
          <w:sz w:val="28"/>
          <w:szCs w:val="28"/>
        </w:rPr>
        <w:t>26.12.2019 №</w:t>
      </w:r>
      <w:r>
        <w:rPr>
          <w:b/>
          <w:sz w:val="28"/>
          <w:szCs w:val="28"/>
        </w:rPr>
        <w:t xml:space="preserve"> 2206</w:t>
      </w:r>
    </w:p>
    <w:bookmarkEnd w:id="2"/>
    <w:p w:rsidR="00CB3044" w:rsidRDefault="00CB3044" w:rsidP="00CB3044">
      <w:pPr>
        <w:rPr>
          <w:sz w:val="28"/>
        </w:rPr>
      </w:pPr>
    </w:p>
    <w:p w:rsidR="00CB3044" w:rsidRPr="00F35C6B" w:rsidRDefault="00CB3044" w:rsidP="00F35C6B">
      <w:pPr>
        <w:ind w:firstLine="709"/>
        <w:jc w:val="both"/>
        <w:rPr>
          <w:spacing w:val="60"/>
          <w:sz w:val="28"/>
        </w:rPr>
      </w:pPr>
      <w:r w:rsidRPr="006D7D81">
        <w:rPr>
          <w:sz w:val="28"/>
        </w:rPr>
        <w:t xml:space="preserve">В соответствии с постановлением Администрации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 от 10.09.2013 № 1501 «Об утверждении Методических рекомендаций по разработке и реализации муниципальных программ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района» и в целях уточнения объема финансирования основных мероприятий муниципальной программы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 «Развитие культуры и туризма»,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 w:rsidRPr="00F35C6B">
        <w:rPr>
          <w:b/>
          <w:spacing w:val="60"/>
          <w:sz w:val="28"/>
        </w:rPr>
        <w:t>постановляет:</w:t>
      </w:r>
    </w:p>
    <w:p w:rsidR="00CB3044" w:rsidRDefault="00CB3044" w:rsidP="00F35C6B">
      <w:pPr>
        <w:ind w:firstLine="709"/>
        <w:jc w:val="both"/>
        <w:rPr>
          <w:sz w:val="28"/>
        </w:rPr>
      </w:pPr>
    </w:p>
    <w:p w:rsidR="00CB3044" w:rsidRDefault="00CB3044" w:rsidP="00F35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26.12.2019 № 2206 «Об утверждении плана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на 2020 год»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CB3044" w:rsidRDefault="00CB3044" w:rsidP="00F35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B3044" w:rsidRDefault="00CB3044" w:rsidP="00F35C6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proofErr w:type="spellStart"/>
      <w:r w:rsidR="00F35C6B">
        <w:rPr>
          <w:sz w:val="28"/>
          <w:szCs w:val="28"/>
        </w:rPr>
        <w:t>Белокалитвинского</w:t>
      </w:r>
      <w:proofErr w:type="spellEnd"/>
      <w:r w:rsidR="00F35C6B">
        <w:rPr>
          <w:sz w:val="28"/>
          <w:szCs w:val="28"/>
        </w:rPr>
        <w:t xml:space="preserve">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35C6B" w:rsidRDefault="00872883" w:rsidP="00872883">
      <w:pPr>
        <w:rPr>
          <w:color w:val="FFFFFF" w:themeColor="background1"/>
          <w:sz w:val="28"/>
        </w:rPr>
      </w:pPr>
      <w:r w:rsidRPr="00F35C6B">
        <w:rPr>
          <w:color w:val="FFFFFF" w:themeColor="background1"/>
          <w:sz w:val="28"/>
        </w:rPr>
        <w:t>Верно:</w:t>
      </w:r>
    </w:p>
    <w:p w:rsidR="003A39C2" w:rsidRPr="00F35C6B" w:rsidRDefault="00844DC4" w:rsidP="00835273">
      <w:pPr>
        <w:rPr>
          <w:color w:val="FFFFFF" w:themeColor="background1"/>
          <w:sz w:val="28"/>
        </w:rPr>
      </w:pPr>
      <w:proofErr w:type="gramStart"/>
      <w:r w:rsidRPr="00F35C6B">
        <w:rPr>
          <w:color w:val="FFFFFF" w:themeColor="background1"/>
          <w:sz w:val="28"/>
        </w:rPr>
        <w:t>У</w:t>
      </w:r>
      <w:r w:rsidR="00715C8D" w:rsidRPr="00F35C6B">
        <w:rPr>
          <w:color w:val="FFFFFF" w:themeColor="background1"/>
          <w:sz w:val="28"/>
        </w:rPr>
        <w:t>правляющ</w:t>
      </w:r>
      <w:r w:rsidRPr="00F35C6B">
        <w:rPr>
          <w:color w:val="FFFFFF" w:themeColor="background1"/>
          <w:sz w:val="28"/>
        </w:rPr>
        <w:t>ий</w:t>
      </w:r>
      <w:r w:rsidR="00715C8D" w:rsidRPr="00F35C6B">
        <w:rPr>
          <w:color w:val="FFFFFF" w:themeColor="background1"/>
          <w:sz w:val="28"/>
        </w:rPr>
        <w:t xml:space="preserve"> </w:t>
      </w:r>
      <w:r w:rsidR="00F4755E" w:rsidRPr="00F35C6B">
        <w:rPr>
          <w:color w:val="FFFFFF" w:themeColor="background1"/>
          <w:sz w:val="28"/>
        </w:rPr>
        <w:t xml:space="preserve"> делами</w:t>
      </w:r>
      <w:proofErr w:type="gramEnd"/>
      <w:r w:rsidR="00F4755E" w:rsidRPr="00F35C6B">
        <w:rPr>
          <w:color w:val="FFFFFF" w:themeColor="background1"/>
          <w:sz w:val="28"/>
        </w:rPr>
        <w:tab/>
      </w:r>
      <w:r w:rsidR="00F4755E" w:rsidRPr="00F35C6B">
        <w:rPr>
          <w:color w:val="FFFFFF" w:themeColor="background1"/>
          <w:sz w:val="28"/>
        </w:rPr>
        <w:tab/>
      </w:r>
      <w:r w:rsidR="00F4755E" w:rsidRPr="00F35C6B">
        <w:rPr>
          <w:color w:val="FFFFFF" w:themeColor="background1"/>
          <w:sz w:val="28"/>
        </w:rPr>
        <w:tab/>
      </w:r>
      <w:r w:rsidR="000C6CE8" w:rsidRPr="00F35C6B">
        <w:rPr>
          <w:color w:val="FFFFFF" w:themeColor="background1"/>
          <w:sz w:val="28"/>
        </w:rPr>
        <w:tab/>
      </w:r>
      <w:r w:rsidR="0026772B" w:rsidRPr="00F35C6B">
        <w:rPr>
          <w:color w:val="FFFFFF" w:themeColor="background1"/>
          <w:sz w:val="28"/>
        </w:rPr>
        <w:tab/>
      </w:r>
      <w:r w:rsidR="00F4755E" w:rsidRPr="00F35C6B">
        <w:rPr>
          <w:color w:val="FFFFFF" w:themeColor="background1"/>
          <w:sz w:val="28"/>
        </w:rPr>
        <w:tab/>
      </w:r>
      <w:r w:rsidRPr="00F35C6B">
        <w:rPr>
          <w:color w:val="FFFFFF" w:themeColor="background1"/>
          <w:sz w:val="28"/>
        </w:rPr>
        <w:tab/>
        <w:t>Л.Г. Василенко</w:t>
      </w:r>
    </w:p>
    <w:p w:rsidR="00CB3044" w:rsidRDefault="00CB3044" w:rsidP="00835273">
      <w:pPr>
        <w:rPr>
          <w:sz w:val="28"/>
        </w:rPr>
      </w:pPr>
    </w:p>
    <w:p w:rsidR="00CB3044" w:rsidRDefault="00CB3044" w:rsidP="00835273">
      <w:pPr>
        <w:rPr>
          <w:sz w:val="28"/>
          <w:szCs w:val="28"/>
        </w:rPr>
        <w:sectPr w:rsidR="00CB304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B3044" w:rsidRDefault="00CB3044" w:rsidP="00F35C6B">
      <w:pPr>
        <w:widowControl w:val="0"/>
        <w:autoSpaceDE w:val="0"/>
        <w:autoSpaceDN w:val="0"/>
        <w:adjustRightInd w:val="0"/>
        <w:ind w:left="-567" w:hanging="142"/>
        <w:jc w:val="right"/>
        <w:outlineLvl w:val="2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Приложение </w:t>
      </w:r>
    </w:p>
    <w:p w:rsidR="00F35C6B" w:rsidRDefault="00CB3044" w:rsidP="00F35C6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к постановлению </w:t>
      </w:r>
    </w:p>
    <w:p w:rsidR="00CB3044" w:rsidRDefault="00CB3044" w:rsidP="00F35C6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Администрации </w:t>
      </w:r>
    </w:p>
    <w:p w:rsidR="00CB3044" w:rsidRDefault="00CB3044" w:rsidP="00F35C6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C07901">
        <w:t>Белока</w:t>
      </w:r>
      <w:r>
        <w:t>литв</w:t>
      </w:r>
      <w:r w:rsidRPr="00C07901">
        <w:t>инского</w:t>
      </w:r>
      <w:proofErr w:type="spellEnd"/>
      <w:r w:rsidRPr="00C07901">
        <w:t xml:space="preserve"> района </w:t>
      </w:r>
    </w:p>
    <w:p w:rsidR="00CB3044" w:rsidRPr="00C07901" w:rsidRDefault="00CB3044" w:rsidP="00F35C6B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от </w:t>
      </w:r>
      <w:r w:rsidR="008A6CDC">
        <w:t>28</w:t>
      </w:r>
      <w:r w:rsidR="00F35C6B">
        <w:t>.12.</w:t>
      </w:r>
      <w:r>
        <w:t xml:space="preserve"> 2020 № </w:t>
      </w:r>
      <w:r w:rsidR="008A6CDC">
        <w:t>2060</w:t>
      </w:r>
    </w:p>
    <w:p w:rsidR="00CB3044" w:rsidRPr="00C07901" w:rsidRDefault="00CB3044" w:rsidP="00CB3044">
      <w:pPr>
        <w:widowControl w:val="0"/>
        <w:autoSpaceDE w:val="0"/>
        <w:autoSpaceDN w:val="0"/>
        <w:adjustRightInd w:val="0"/>
        <w:jc w:val="center"/>
        <w:outlineLvl w:val="2"/>
      </w:pPr>
      <w:r w:rsidRPr="00C07901">
        <w:t xml:space="preserve">                                                   </w:t>
      </w:r>
    </w:p>
    <w:p w:rsidR="00CB3044" w:rsidRPr="00C07901" w:rsidRDefault="00CB3044" w:rsidP="00CB3044">
      <w:pPr>
        <w:widowControl w:val="0"/>
        <w:autoSpaceDE w:val="0"/>
        <w:autoSpaceDN w:val="0"/>
        <w:adjustRightInd w:val="0"/>
        <w:jc w:val="center"/>
        <w:outlineLvl w:val="2"/>
      </w:pPr>
    </w:p>
    <w:p w:rsidR="00CB3044" w:rsidRDefault="00CB3044" w:rsidP="00CB30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CB3044" w:rsidRDefault="00CB3044" w:rsidP="00CB30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26.12.2020 № 2206</w:t>
      </w:r>
    </w:p>
    <w:p w:rsidR="00CB3044" w:rsidRDefault="00CB3044" w:rsidP="00CB30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3044" w:rsidRDefault="00CB3044" w:rsidP="00CB3044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>1.Пункты 1, 1.1, 3, 3.3, 3.12, 4, 4.1, 8, 8.1, «Итого по муниципальной программе» изменить и изложить в следующей редакции:</w:t>
      </w:r>
    </w:p>
    <w:p w:rsidR="00CB3044" w:rsidRPr="00C07901" w:rsidRDefault="00CB3044" w:rsidP="00CB3044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tbl>
      <w:tblPr>
        <w:tblW w:w="15451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1842"/>
        <w:gridCol w:w="2268"/>
        <w:gridCol w:w="1559"/>
        <w:gridCol w:w="1135"/>
        <w:gridCol w:w="993"/>
        <w:gridCol w:w="850"/>
        <w:gridCol w:w="1275"/>
        <w:gridCol w:w="1135"/>
        <w:gridCol w:w="1134"/>
      </w:tblGrid>
      <w:tr w:rsidR="00CB3044" w:rsidRPr="00C07901" w:rsidTr="00F35C6B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 xml:space="preserve">Срок   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(дата)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2020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CB3044" w:rsidRPr="00C07901" w:rsidTr="00F35C6B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CB3044" w:rsidRPr="00C07901" w:rsidTr="00F35C6B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3044" w:rsidRPr="00C07901" w:rsidTr="00F35C6B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1. «Обеспечение деятельности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A36A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F71909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A36A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A36A01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3044" w:rsidRPr="00C07901" w:rsidTr="00F35C6B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CB3044" w:rsidRPr="00C07901" w:rsidRDefault="00CB3044" w:rsidP="001A068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 Развитие библиотечного дела</w:t>
            </w:r>
          </w:p>
          <w:p w:rsidR="00CB3044" w:rsidRPr="00C07901" w:rsidRDefault="00CB3044" w:rsidP="001A068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aa"/>
            </w:pPr>
            <w:r w:rsidRPr="00C07901">
              <w:t>- сохранение библиотечных фондов;</w:t>
            </w:r>
          </w:p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067112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067112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067112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3044" w:rsidRPr="00C07901" w:rsidTr="00F35C6B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CB3044" w:rsidRPr="00C07901" w:rsidRDefault="00CB3044" w:rsidP="001A068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 Повышение заработной платы</w:t>
            </w:r>
          </w:p>
          <w:p w:rsidR="00CB3044" w:rsidRPr="00C07901" w:rsidRDefault="00CB3044" w:rsidP="001A068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-достижение индикаторных значений соотношения заработной платы в учреждениях культуры и средней зарплаты по области </w:t>
            </w:r>
          </w:p>
          <w:p w:rsidR="00CB3044" w:rsidRPr="00C07901" w:rsidRDefault="00CB3044" w:rsidP="001A068D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3044" w:rsidRPr="00C07901" w:rsidTr="00F35C6B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F636D4" w:rsidRDefault="00CB3044" w:rsidP="001A06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48351,8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067112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38988,5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067112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1210,7</w:t>
            </w:r>
          </w:p>
        </w:tc>
      </w:tr>
      <w:tr w:rsidR="00CB3044" w:rsidRPr="00C07901" w:rsidTr="00F35C6B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3.3</w:t>
            </w:r>
            <w:r w:rsidRPr="00C07901">
              <w:rPr>
                <w:kern w:val="2"/>
              </w:rPr>
              <w:t>. «</w:t>
            </w:r>
            <w:r>
              <w:rPr>
                <w:kern w:val="2"/>
              </w:rPr>
              <w:t>Приобретение основных средств</w:t>
            </w:r>
            <w:r w:rsidRPr="00C07901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r w:rsidRPr="00C07901">
              <w:t>- развитие социальной активности населения через самодеятельное народное творчество;</w:t>
            </w:r>
          </w:p>
          <w:p w:rsidR="00CB3044" w:rsidRPr="00C07901" w:rsidRDefault="00CB3044" w:rsidP="001A068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</w:tr>
      <w:tr w:rsidR="00CB3044" w:rsidRPr="00C07901" w:rsidTr="00F35C6B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 3.1</w:t>
            </w:r>
            <w:r>
              <w:rPr>
                <w:kern w:val="2"/>
              </w:rPr>
              <w:t>2</w:t>
            </w:r>
            <w:r w:rsidRPr="00C07901">
              <w:rPr>
                <w:kern w:val="2"/>
              </w:rPr>
              <w:t>. «</w:t>
            </w:r>
            <w:r>
              <w:rPr>
                <w:kern w:val="2"/>
              </w:rPr>
              <w:t>Расходы  на реализацию проектов инициативного бюджетирования</w:t>
            </w:r>
            <w:r w:rsidRPr="00C07901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3044" w:rsidRPr="00C07901" w:rsidTr="00F35C6B">
        <w:trPr>
          <w:trHeight w:val="52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4</w:t>
            </w: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Мероприятия в области культуры</w:t>
            </w: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7E67FA" w:rsidRDefault="00CB3044" w:rsidP="001A068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3044" w:rsidRPr="00C07901" w:rsidTr="00F35C6B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>4.1 Обеспечение организации и проведения 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C07901" w:rsidRDefault="00CB3044" w:rsidP="001A068D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7E67FA" w:rsidRDefault="00CB3044" w:rsidP="001A068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3044" w:rsidRPr="00C07901" w:rsidTr="00F35C6B">
        <w:trPr>
          <w:trHeight w:val="46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DB0AF1" w:rsidRDefault="00CB3044" w:rsidP="001A068D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>Подпрограмма 8</w:t>
            </w:r>
            <w:r w:rsidRPr="00DB0AF1">
              <w:rPr>
                <w:szCs w:val="28"/>
              </w:rPr>
              <w:t>.</w:t>
            </w:r>
            <w:r>
              <w:rPr>
                <w:szCs w:val="28"/>
              </w:rPr>
              <w:t xml:space="preserve"> «Развитие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683366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B3044" w:rsidRPr="00C07901" w:rsidTr="00F35C6B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DB0AF1" w:rsidRDefault="00CB3044" w:rsidP="001A068D">
            <w:pPr>
              <w:pStyle w:val="aa"/>
              <w:rPr>
                <w:szCs w:val="28"/>
              </w:rPr>
            </w:pPr>
            <w:r w:rsidRPr="002342CF">
              <w:rPr>
                <w:kern w:val="2"/>
              </w:rPr>
              <w:t>Основное мероприятие</w:t>
            </w:r>
            <w:r>
              <w:rPr>
                <w:kern w:val="2"/>
              </w:rPr>
              <w:t xml:space="preserve"> 8.1. Повышение конкурентоспособности туристского продукта  посредством развития въездного и внутреннего туризма, формирование привлекательного образа </w:t>
            </w:r>
            <w:proofErr w:type="spellStart"/>
            <w:r>
              <w:rPr>
                <w:kern w:val="2"/>
              </w:rPr>
              <w:t>Белокалитвинского</w:t>
            </w:r>
            <w:proofErr w:type="spellEnd"/>
            <w:r>
              <w:rPr>
                <w:kern w:val="2"/>
              </w:rPr>
              <w:t xml:space="preserve"> района на туристском рынке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317F19" w:rsidRDefault="00CB3044" w:rsidP="001A068D">
            <w:pPr>
              <w:pStyle w:val="aa"/>
            </w:pPr>
            <w:r w:rsidRPr="00317F19">
              <w:t>Волкова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DB0AF1" w:rsidRDefault="00CB3044" w:rsidP="001A068D">
            <w:pPr>
              <w:pStyle w:val="aa"/>
              <w:rPr>
                <w:szCs w:val="28"/>
              </w:rPr>
            </w:pPr>
            <w:r>
              <w:rPr>
                <w:kern w:val="2"/>
                <w:szCs w:val="28"/>
              </w:rPr>
              <w:t>-</w:t>
            </w:r>
            <w:r w:rsidRPr="00E809B9">
              <w:rPr>
                <w:kern w:val="2"/>
              </w:rPr>
              <w:t>обеспе</w:t>
            </w:r>
            <w:r>
              <w:rPr>
                <w:kern w:val="2"/>
              </w:rPr>
              <w:t xml:space="preserve">чение </w:t>
            </w:r>
            <w:r w:rsidRPr="00E809B9">
              <w:rPr>
                <w:kern w:val="2"/>
              </w:rPr>
              <w:t xml:space="preserve">достижения целей, решение задач и выполнение показателей муниципальной программы </w:t>
            </w:r>
            <w:proofErr w:type="spellStart"/>
            <w:r w:rsidRPr="00E809B9">
              <w:rPr>
                <w:kern w:val="2"/>
              </w:rPr>
              <w:t>Белокалитвинского</w:t>
            </w:r>
            <w:proofErr w:type="spellEnd"/>
            <w:r w:rsidRPr="00E809B9">
              <w:rPr>
                <w:kern w:val="2"/>
              </w:rPr>
              <w:t xml:space="preserve"> района «Развитие культуры и туризма</w:t>
            </w:r>
            <w:r>
              <w:rPr>
                <w:kern w:val="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2342CF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CB3044" w:rsidRPr="002342CF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B3044" w:rsidRPr="00B772B7" w:rsidTr="00F35C6B">
        <w:trPr>
          <w:trHeight w:val="5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aa"/>
              <w:spacing w:line="276" w:lineRule="auto"/>
              <w:rPr>
                <w:kern w:val="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683366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941430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941430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130447,5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44" w:rsidRPr="00391923" w:rsidRDefault="00CB3044" w:rsidP="001A0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5524,0</w:t>
            </w:r>
          </w:p>
        </w:tc>
      </w:tr>
    </w:tbl>
    <w:p w:rsidR="00CB3044" w:rsidRDefault="00CB3044" w:rsidP="00CB3044">
      <w:pPr>
        <w:tabs>
          <w:tab w:val="left" w:pos="709"/>
        </w:tabs>
        <w:rPr>
          <w:sz w:val="28"/>
        </w:rPr>
      </w:pPr>
    </w:p>
    <w:p w:rsidR="00CB3044" w:rsidRDefault="00CB3044" w:rsidP="00CB3044">
      <w:pPr>
        <w:tabs>
          <w:tab w:val="left" w:pos="709"/>
        </w:tabs>
        <w:rPr>
          <w:sz w:val="28"/>
        </w:rPr>
      </w:pPr>
    </w:p>
    <w:p w:rsidR="00CB3044" w:rsidRPr="003F50C4" w:rsidRDefault="00CB3044" w:rsidP="00F35C6B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               Л.Г.</w:t>
      </w:r>
      <w:r w:rsidR="00F35C6B">
        <w:rPr>
          <w:sz w:val="28"/>
        </w:rPr>
        <w:t xml:space="preserve"> </w:t>
      </w:r>
      <w:r>
        <w:rPr>
          <w:sz w:val="28"/>
        </w:rPr>
        <w:t>Василенко</w:t>
      </w:r>
    </w:p>
    <w:p w:rsidR="00CB3044" w:rsidRPr="001B152D" w:rsidRDefault="00CB3044" w:rsidP="00835273">
      <w:pPr>
        <w:rPr>
          <w:sz w:val="28"/>
          <w:szCs w:val="28"/>
        </w:rPr>
      </w:pPr>
    </w:p>
    <w:sectPr w:rsidR="00CB3044" w:rsidRPr="001B152D" w:rsidSect="00F35C6B">
      <w:headerReference w:type="first" r:id="rId12"/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C9" w:rsidRDefault="00A057C9">
      <w:r>
        <w:separator/>
      </w:r>
    </w:p>
  </w:endnote>
  <w:endnote w:type="continuationSeparator" w:id="0">
    <w:p w:rsidR="00A057C9" w:rsidRDefault="00A0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C6B" w:rsidRPr="00F35C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C6B">
      <w:rPr>
        <w:noProof/>
        <w:sz w:val="14"/>
        <w:lang w:val="en-US"/>
      </w:rPr>
      <w:t>C:\Users\eio3\Documents\Постановления\изм_2206-декабрь2020.docx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A6CDC" w:rsidRPr="008A6CDC">
      <w:rPr>
        <w:noProof/>
        <w:sz w:val="14"/>
      </w:rPr>
      <w:t>12/25/2020 9:42:00</w:t>
    </w:r>
    <w:r w:rsidR="008A6CD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A6CDC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A6CDC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C6B" w:rsidRPr="00F35C6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C6B">
      <w:rPr>
        <w:noProof/>
        <w:sz w:val="14"/>
        <w:lang w:val="en-US"/>
      </w:rPr>
      <w:t>C:\Users\eio3\Documents\Постановления\изм_2206-декабрь2020.docx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A6CDC" w:rsidRPr="008A6CDC">
      <w:rPr>
        <w:noProof/>
        <w:sz w:val="14"/>
      </w:rPr>
      <w:t>12/25/2020 9:42:00</w:t>
    </w:r>
    <w:r w:rsidR="008A6CD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C9" w:rsidRDefault="00A057C9">
      <w:r>
        <w:separator/>
      </w:r>
    </w:p>
  </w:footnote>
  <w:footnote w:type="continuationSeparator" w:id="0">
    <w:p w:rsidR="00A057C9" w:rsidRDefault="00A0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DC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C6B" w:rsidRDefault="00F35C6B" w:rsidP="00F35C6B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059E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6CDC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7C9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B3044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35C6B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E038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rsid w:val="00CB304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A32E-B093-4B30-B52E-A8C78408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2020-12-25T06:42:00Z</cp:lastPrinted>
  <dcterms:created xsi:type="dcterms:W3CDTF">2020-12-25T06:39:00Z</dcterms:created>
  <dcterms:modified xsi:type="dcterms:W3CDTF">2021-02-10T12:37:00Z</dcterms:modified>
</cp:coreProperties>
</file>