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F93CFD" w:rsidP="00872883">
      <w:pPr>
        <w:spacing w:before="120"/>
        <w:rPr>
          <w:sz w:val="28"/>
        </w:rPr>
      </w:pPr>
      <w:r>
        <w:rPr>
          <w:sz w:val="28"/>
        </w:rPr>
        <w:t>11</w:t>
      </w:r>
      <w:r w:rsidR="00496514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496514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711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A5278" w:rsidRPr="00F621D6" w:rsidRDefault="00BA5278" w:rsidP="00496514">
      <w:pPr>
        <w:tabs>
          <w:tab w:val="left" w:pos="284"/>
        </w:tabs>
        <w:spacing w:line="228" w:lineRule="auto"/>
        <w:ind w:right="6066"/>
        <w:jc w:val="both"/>
        <w:rPr>
          <w:sz w:val="28"/>
        </w:rPr>
      </w:pPr>
      <w:bookmarkStart w:id="2" w:name="Наименование"/>
      <w:bookmarkEnd w:id="2"/>
      <w:r w:rsidRPr="00F621D6">
        <w:rPr>
          <w:sz w:val="28"/>
        </w:rPr>
        <w:t>Об отчете об исполнении</w:t>
      </w:r>
      <w:r w:rsidR="00496514">
        <w:rPr>
          <w:sz w:val="28"/>
        </w:rPr>
        <w:t xml:space="preserve"> </w:t>
      </w:r>
      <w:r w:rsidRPr="00F621D6">
        <w:rPr>
          <w:sz w:val="28"/>
        </w:rPr>
        <w:t xml:space="preserve">бюджета </w:t>
      </w:r>
      <w:proofErr w:type="spellStart"/>
      <w:r w:rsidRPr="00F621D6">
        <w:rPr>
          <w:sz w:val="28"/>
        </w:rPr>
        <w:t>Белокалитвинского</w:t>
      </w:r>
      <w:proofErr w:type="spellEnd"/>
      <w:r w:rsidRPr="00F621D6">
        <w:rPr>
          <w:sz w:val="28"/>
        </w:rPr>
        <w:t xml:space="preserve"> района</w:t>
      </w:r>
      <w:r w:rsidR="00496514">
        <w:rPr>
          <w:sz w:val="28"/>
        </w:rPr>
        <w:t xml:space="preserve"> </w:t>
      </w:r>
      <w:r w:rsidRPr="00F621D6">
        <w:rPr>
          <w:sz w:val="28"/>
        </w:rPr>
        <w:t>за 1 квартал 2018 год</w:t>
      </w:r>
    </w:p>
    <w:p w:rsidR="00BA5278" w:rsidRPr="00F621D6" w:rsidRDefault="00BA5278" w:rsidP="00496514">
      <w:pPr>
        <w:tabs>
          <w:tab w:val="left" w:pos="284"/>
        </w:tabs>
        <w:spacing w:line="228" w:lineRule="auto"/>
        <w:rPr>
          <w:sz w:val="28"/>
        </w:rPr>
      </w:pPr>
    </w:p>
    <w:p w:rsidR="00BA5278" w:rsidRPr="00F621D6" w:rsidRDefault="00BA5278" w:rsidP="00496514">
      <w:pPr>
        <w:tabs>
          <w:tab w:val="left" w:pos="724"/>
          <w:tab w:val="left" w:pos="102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           В соответствии со статьей 264.2 Бюджетного кодекса Российской Федерации, статьей 52</w:t>
      </w:r>
      <w:r w:rsidRPr="00F621D6">
        <w:t xml:space="preserve"> </w:t>
      </w:r>
      <w:r w:rsidRPr="00F621D6">
        <w:rPr>
          <w:sz w:val="28"/>
          <w:szCs w:val="28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статьей 41 Положения о бюджетном процессе в </w:t>
      </w:r>
      <w:proofErr w:type="spellStart"/>
      <w:r w:rsidRPr="00F621D6">
        <w:rPr>
          <w:sz w:val="28"/>
          <w:szCs w:val="28"/>
        </w:rPr>
        <w:t>Белокалитвинском</w:t>
      </w:r>
      <w:proofErr w:type="spellEnd"/>
      <w:r w:rsidRPr="00F621D6">
        <w:rPr>
          <w:sz w:val="28"/>
          <w:szCs w:val="28"/>
        </w:rPr>
        <w:t xml:space="preserve"> районе, утвержденного решением Собрания депутатов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от 30.08.2007 года № 247 «Об утверждении Положения о бюджетном процессе в </w:t>
      </w:r>
      <w:proofErr w:type="spellStart"/>
      <w:r w:rsidRPr="00F621D6">
        <w:rPr>
          <w:sz w:val="28"/>
          <w:szCs w:val="28"/>
        </w:rPr>
        <w:t>Белокалитвинском</w:t>
      </w:r>
      <w:proofErr w:type="spellEnd"/>
      <w:r w:rsidRPr="00F621D6">
        <w:rPr>
          <w:sz w:val="28"/>
          <w:szCs w:val="28"/>
        </w:rPr>
        <w:t xml:space="preserve"> районе»,</w:t>
      </w:r>
    </w:p>
    <w:p w:rsidR="00BA5278" w:rsidRPr="00F621D6" w:rsidRDefault="00BA5278" w:rsidP="00496514">
      <w:pPr>
        <w:tabs>
          <w:tab w:val="left" w:pos="724"/>
          <w:tab w:val="left" w:pos="102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A5278" w:rsidRPr="00F621D6" w:rsidRDefault="00BA5278" w:rsidP="00496514">
      <w:pPr>
        <w:spacing w:line="228" w:lineRule="auto"/>
        <w:jc w:val="center"/>
        <w:rPr>
          <w:sz w:val="28"/>
          <w:szCs w:val="28"/>
        </w:rPr>
      </w:pPr>
      <w:r w:rsidRPr="00F621D6">
        <w:rPr>
          <w:sz w:val="28"/>
          <w:szCs w:val="28"/>
        </w:rPr>
        <w:t>ПОСТАНОВЛЯЮ:</w:t>
      </w:r>
    </w:p>
    <w:p w:rsidR="00BA5278" w:rsidRPr="00F621D6" w:rsidRDefault="00BA5278" w:rsidP="00496514">
      <w:pPr>
        <w:tabs>
          <w:tab w:val="left" w:pos="619"/>
          <w:tab w:val="left" w:pos="859"/>
        </w:tabs>
        <w:spacing w:line="228" w:lineRule="auto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</w:t>
      </w:r>
      <w:r w:rsidR="00496514">
        <w:rPr>
          <w:sz w:val="28"/>
          <w:szCs w:val="28"/>
        </w:rPr>
        <w:t xml:space="preserve">                            </w:t>
      </w:r>
      <w:r w:rsidRPr="00F621D6">
        <w:rPr>
          <w:sz w:val="28"/>
          <w:szCs w:val="28"/>
        </w:rPr>
        <w:t>за 1 квартал 2018 года по доходам в сумме 645 242,1 тыс. рублей, по расходам в сумме 555 569,9 тыс. рублей с превышением доходов над расходами (профицит местного бюджета) в сумме 89 672,2 тыс. рублей.</w:t>
      </w:r>
    </w:p>
    <w:p w:rsidR="00BA5278" w:rsidRPr="00F621D6" w:rsidRDefault="00BA5278" w:rsidP="00496514">
      <w:pPr>
        <w:spacing w:line="228" w:lineRule="auto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за </w:t>
      </w:r>
      <w:r w:rsidRPr="00F621D6">
        <w:rPr>
          <w:sz w:val="28"/>
        </w:rPr>
        <w:t xml:space="preserve">1 квартал </w:t>
      </w:r>
      <w:r w:rsidRPr="00F621D6">
        <w:rPr>
          <w:sz w:val="28"/>
          <w:szCs w:val="28"/>
        </w:rPr>
        <w:t xml:space="preserve">2018 года является финансовое управление Администрации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района.</w:t>
      </w:r>
    </w:p>
    <w:p w:rsidR="00BA5278" w:rsidRPr="00F621D6" w:rsidRDefault="00BA5278" w:rsidP="00496514">
      <w:pPr>
        <w:tabs>
          <w:tab w:val="left" w:pos="9237"/>
        </w:tabs>
        <w:spacing w:line="228" w:lineRule="auto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2. В целях информирования населения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опубликовать в средствах массовой информации и разместить на сайте Администрации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сведения о ходе исполнения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за </w:t>
      </w:r>
      <w:r w:rsidRPr="00F621D6">
        <w:rPr>
          <w:sz w:val="28"/>
        </w:rPr>
        <w:t xml:space="preserve">1 квартал </w:t>
      </w:r>
      <w:r w:rsidRPr="00F621D6">
        <w:rPr>
          <w:sz w:val="28"/>
          <w:szCs w:val="28"/>
        </w:rPr>
        <w:t>2018 года со</w:t>
      </w:r>
      <w:r>
        <w:rPr>
          <w:sz w:val="28"/>
          <w:szCs w:val="28"/>
        </w:rPr>
        <w:t xml:space="preserve">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F621D6">
        <w:rPr>
          <w:sz w:val="28"/>
          <w:szCs w:val="28"/>
        </w:rPr>
        <w:t>к настоящему постановлению.</w:t>
      </w:r>
    </w:p>
    <w:p w:rsidR="00BA5278" w:rsidRPr="00F621D6" w:rsidRDefault="00BA5278" w:rsidP="00496514">
      <w:pPr>
        <w:spacing w:line="228" w:lineRule="auto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3. Направить настоящее постановление в Собрание депутатов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и </w:t>
      </w:r>
      <w:proofErr w:type="spellStart"/>
      <w:r w:rsidRPr="00F621D6">
        <w:rPr>
          <w:sz w:val="28"/>
          <w:szCs w:val="28"/>
        </w:rPr>
        <w:t>Контрольно</w:t>
      </w:r>
      <w:proofErr w:type="spellEnd"/>
      <w:r w:rsidRPr="00F621D6">
        <w:rPr>
          <w:sz w:val="28"/>
          <w:szCs w:val="28"/>
        </w:rPr>
        <w:t xml:space="preserve"> - счетную инспекцию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района.</w:t>
      </w:r>
    </w:p>
    <w:p w:rsidR="00BA5278" w:rsidRPr="00F621D6" w:rsidRDefault="00BA5278" w:rsidP="0049651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4. Контроль за исполнением постановления возложить на начальника финансового управления </w:t>
      </w:r>
      <w:r w:rsidR="00496514" w:rsidRPr="00F621D6">
        <w:rPr>
          <w:sz w:val="28"/>
          <w:szCs w:val="28"/>
        </w:rPr>
        <w:t xml:space="preserve">Администрации </w:t>
      </w:r>
      <w:proofErr w:type="spellStart"/>
      <w:r w:rsidR="00496514"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  района  </w:t>
      </w:r>
      <w:r w:rsidR="00496514">
        <w:rPr>
          <w:sz w:val="28"/>
          <w:szCs w:val="28"/>
        </w:rPr>
        <w:t xml:space="preserve">                               </w:t>
      </w:r>
      <w:r w:rsidRPr="00F621D6">
        <w:rPr>
          <w:sz w:val="28"/>
          <w:szCs w:val="28"/>
        </w:rPr>
        <w:t xml:space="preserve">В.И. Демиденко. </w:t>
      </w:r>
    </w:p>
    <w:p w:rsidR="00496514" w:rsidRDefault="00496514" w:rsidP="00496514">
      <w:pPr>
        <w:pStyle w:val="2"/>
        <w:spacing w:line="228" w:lineRule="auto"/>
        <w:ind w:firstLine="720"/>
        <w:rPr>
          <w:b w:val="0"/>
        </w:rPr>
      </w:pPr>
    </w:p>
    <w:p w:rsidR="00872883" w:rsidRPr="00C96E82" w:rsidRDefault="00872883" w:rsidP="00496514">
      <w:pPr>
        <w:pStyle w:val="2"/>
        <w:spacing w:line="228" w:lineRule="auto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496514">
      <w:pPr>
        <w:spacing w:line="228" w:lineRule="auto"/>
        <w:rPr>
          <w:sz w:val="28"/>
        </w:rPr>
      </w:pPr>
    </w:p>
    <w:p w:rsidR="00872883" w:rsidRDefault="00872883" w:rsidP="00496514">
      <w:pPr>
        <w:spacing w:line="228" w:lineRule="auto"/>
        <w:rPr>
          <w:sz w:val="28"/>
        </w:rPr>
      </w:pPr>
      <w:r>
        <w:rPr>
          <w:sz w:val="28"/>
        </w:rPr>
        <w:t>Верно:</w:t>
      </w:r>
    </w:p>
    <w:p w:rsidR="00872883" w:rsidRDefault="00715C8D" w:rsidP="00496514">
      <w:pPr>
        <w:spacing w:line="228" w:lineRule="auto"/>
        <w:rPr>
          <w:sz w:val="28"/>
        </w:rPr>
      </w:pPr>
      <w:r>
        <w:rPr>
          <w:sz w:val="28"/>
        </w:rPr>
        <w:t>Управляющ</w:t>
      </w:r>
      <w:r w:rsidR="00042119">
        <w:rPr>
          <w:sz w:val="28"/>
        </w:rPr>
        <w:t xml:space="preserve">ий </w:t>
      </w:r>
      <w:r>
        <w:rPr>
          <w:sz w:val="28"/>
        </w:rPr>
        <w:t xml:space="preserve"> </w:t>
      </w:r>
      <w:r w:rsidR="00F4755E">
        <w:rPr>
          <w:sz w:val="28"/>
        </w:rPr>
        <w:t xml:space="preserve"> делами</w:t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C6CE8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>Л.Г. Василенко</w:t>
      </w:r>
    </w:p>
    <w:p w:rsidR="00BA5278" w:rsidRDefault="00BA5278" w:rsidP="00496514">
      <w:pPr>
        <w:pStyle w:val="a3"/>
        <w:tabs>
          <w:tab w:val="clear" w:pos="4536"/>
          <w:tab w:val="clear" w:pos="9072"/>
        </w:tabs>
        <w:spacing w:line="228" w:lineRule="auto"/>
        <w:sectPr w:rsidR="00BA5278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A5278" w:rsidRPr="00496514" w:rsidRDefault="00BA5278" w:rsidP="00BA5278">
      <w:pPr>
        <w:pStyle w:val="1"/>
        <w:keepNext w:val="0"/>
        <w:widowControl w:val="0"/>
        <w:spacing w:line="230" w:lineRule="auto"/>
        <w:jc w:val="right"/>
        <w:rPr>
          <w:sz w:val="28"/>
          <w:szCs w:val="28"/>
        </w:rPr>
      </w:pPr>
      <w:r w:rsidRPr="00496514">
        <w:rPr>
          <w:sz w:val="28"/>
          <w:szCs w:val="28"/>
        </w:rPr>
        <w:lastRenderedPageBreak/>
        <w:t>Приложение</w:t>
      </w:r>
    </w:p>
    <w:p w:rsidR="00BA5278" w:rsidRPr="00496514" w:rsidRDefault="00BA5278" w:rsidP="00BA5278">
      <w:pPr>
        <w:jc w:val="right"/>
        <w:rPr>
          <w:sz w:val="28"/>
          <w:szCs w:val="28"/>
          <w:lang w:eastAsia="ar-SA"/>
        </w:rPr>
      </w:pPr>
      <w:r w:rsidRPr="00496514">
        <w:rPr>
          <w:sz w:val="28"/>
          <w:szCs w:val="28"/>
          <w:lang w:eastAsia="ar-SA"/>
        </w:rPr>
        <w:t>к постановлению</w:t>
      </w:r>
      <w:r w:rsidR="00496514">
        <w:rPr>
          <w:sz w:val="28"/>
          <w:szCs w:val="28"/>
          <w:lang w:eastAsia="ar-SA"/>
        </w:rPr>
        <w:t xml:space="preserve"> </w:t>
      </w:r>
      <w:r w:rsidRPr="00496514">
        <w:rPr>
          <w:sz w:val="28"/>
          <w:szCs w:val="28"/>
          <w:lang w:eastAsia="ar-SA"/>
        </w:rPr>
        <w:t>Администрации</w:t>
      </w:r>
    </w:p>
    <w:p w:rsidR="00BA5278" w:rsidRPr="00496514" w:rsidRDefault="00BA5278" w:rsidP="00BA5278">
      <w:pPr>
        <w:jc w:val="right"/>
        <w:rPr>
          <w:sz w:val="28"/>
          <w:szCs w:val="28"/>
          <w:lang w:eastAsia="ar-SA"/>
        </w:rPr>
      </w:pPr>
      <w:proofErr w:type="spellStart"/>
      <w:r w:rsidRPr="00496514">
        <w:rPr>
          <w:sz w:val="28"/>
          <w:szCs w:val="28"/>
          <w:lang w:eastAsia="ar-SA"/>
        </w:rPr>
        <w:t>Белокалитвинского</w:t>
      </w:r>
      <w:proofErr w:type="spellEnd"/>
      <w:r w:rsidRPr="00496514">
        <w:rPr>
          <w:sz w:val="28"/>
          <w:szCs w:val="28"/>
          <w:lang w:eastAsia="ar-SA"/>
        </w:rPr>
        <w:t xml:space="preserve"> района</w:t>
      </w:r>
    </w:p>
    <w:p w:rsidR="00BA5278" w:rsidRPr="00496514" w:rsidRDefault="00496514" w:rsidP="00BA5278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F93CFD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.05. </w:t>
      </w:r>
      <w:r w:rsidR="00BA5278" w:rsidRPr="00496514">
        <w:rPr>
          <w:sz w:val="28"/>
          <w:szCs w:val="28"/>
          <w:lang w:eastAsia="ar-SA"/>
        </w:rPr>
        <w:t xml:space="preserve">2018 № </w:t>
      </w:r>
      <w:r w:rsidR="00F93CFD">
        <w:rPr>
          <w:sz w:val="28"/>
          <w:szCs w:val="28"/>
          <w:lang w:eastAsia="ar-SA"/>
        </w:rPr>
        <w:t>711</w:t>
      </w:r>
      <w:bookmarkStart w:id="3" w:name="_GoBack"/>
      <w:bookmarkEnd w:id="3"/>
    </w:p>
    <w:p w:rsidR="00BA5278" w:rsidRPr="00F621D6" w:rsidRDefault="00BA5278" w:rsidP="00BA5278">
      <w:pPr>
        <w:jc w:val="right"/>
        <w:rPr>
          <w:sz w:val="28"/>
          <w:szCs w:val="28"/>
          <w:lang w:eastAsia="ar-SA"/>
        </w:rPr>
      </w:pPr>
    </w:p>
    <w:p w:rsidR="00BA5278" w:rsidRPr="00496514" w:rsidRDefault="00BA5278" w:rsidP="00BA5278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496514">
        <w:rPr>
          <w:sz w:val="28"/>
          <w:szCs w:val="28"/>
        </w:rPr>
        <w:t>СВЕДЕНИЯ</w:t>
      </w:r>
    </w:p>
    <w:p w:rsidR="00BA5278" w:rsidRPr="00496514" w:rsidRDefault="00BA5278" w:rsidP="00BA5278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496514">
        <w:rPr>
          <w:sz w:val="28"/>
          <w:szCs w:val="28"/>
        </w:rPr>
        <w:t>о ходе исполнения бюджета</w:t>
      </w:r>
    </w:p>
    <w:p w:rsidR="00BA5278" w:rsidRPr="00496514" w:rsidRDefault="00BA5278" w:rsidP="00BA5278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proofErr w:type="spellStart"/>
      <w:r w:rsidRPr="00496514">
        <w:rPr>
          <w:sz w:val="28"/>
          <w:szCs w:val="28"/>
        </w:rPr>
        <w:t>Белокалитвинского</w:t>
      </w:r>
      <w:proofErr w:type="spellEnd"/>
      <w:r w:rsidRPr="00496514">
        <w:rPr>
          <w:sz w:val="28"/>
          <w:szCs w:val="28"/>
        </w:rPr>
        <w:t xml:space="preserve"> района за </w:t>
      </w:r>
      <w:r w:rsidRPr="00496514">
        <w:rPr>
          <w:sz w:val="28"/>
        </w:rPr>
        <w:t xml:space="preserve">1 квартал </w:t>
      </w:r>
      <w:r w:rsidRPr="00496514">
        <w:rPr>
          <w:sz w:val="28"/>
          <w:szCs w:val="28"/>
        </w:rPr>
        <w:t>2018 года</w:t>
      </w:r>
    </w:p>
    <w:p w:rsidR="00BA5278" w:rsidRPr="00F621D6" w:rsidRDefault="00BA5278" w:rsidP="00BA5278">
      <w:pPr>
        <w:widowControl w:val="0"/>
        <w:spacing w:line="230" w:lineRule="auto"/>
        <w:jc w:val="both"/>
        <w:rPr>
          <w:sz w:val="28"/>
        </w:rPr>
      </w:pPr>
    </w:p>
    <w:p w:rsidR="00BA5278" w:rsidRPr="00F621D6" w:rsidRDefault="00BA5278" w:rsidP="00496514">
      <w:pPr>
        <w:widowControl w:val="0"/>
        <w:ind w:firstLine="709"/>
        <w:jc w:val="both"/>
        <w:rPr>
          <w:sz w:val="28"/>
        </w:rPr>
      </w:pPr>
      <w:r w:rsidRPr="00F621D6">
        <w:rPr>
          <w:spacing w:val="-6"/>
          <w:sz w:val="28"/>
          <w:szCs w:val="28"/>
        </w:rPr>
        <w:t xml:space="preserve">Исполнение бюджета </w:t>
      </w:r>
      <w:proofErr w:type="spellStart"/>
      <w:r w:rsidRPr="00F621D6">
        <w:rPr>
          <w:spacing w:val="-6"/>
          <w:sz w:val="28"/>
          <w:szCs w:val="28"/>
        </w:rPr>
        <w:t>Белокалитвинского</w:t>
      </w:r>
      <w:proofErr w:type="spellEnd"/>
      <w:r w:rsidRPr="00F621D6">
        <w:rPr>
          <w:spacing w:val="-6"/>
          <w:sz w:val="28"/>
          <w:szCs w:val="28"/>
        </w:rPr>
        <w:t xml:space="preserve"> района за 1 квартал 2018 года</w:t>
      </w:r>
      <w:r w:rsidRPr="00F621D6">
        <w:rPr>
          <w:sz w:val="28"/>
          <w:szCs w:val="28"/>
        </w:rPr>
        <w:t xml:space="preserve"> составило по доходам в сумме 645 242,1 тыс</w:t>
      </w:r>
      <w:r w:rsidRPr="00F621D6">
        <w:rPr>
          <w:sz w:val="28"/>
        </w:rPr>
        <w:t>. рублей</w:t>
      </w:r>
      <w:r w:rsidRPr="00F621D6">
        <w:rPr>
          <w:sz w:val="28"/>
          <w:szCs w:val="28"/>
        </w:rPr>
        <w:t>, или 21,6</w:t>
      </w:r>
      <w:r w:rsidRPr="00F621D6">
        <w:rPr>
          <w:sz w:val="28"/>
          <w:szCs w:val="28"/>
          <w:lang w:val="en-US"/>
        </w:rPr>
        <w:t> </w:t>
      </w:r>
      <w:r w:rsidRPr="00F621D6">
        <w:rPr>
          <w:sz w:val="28"/>
          <w:szCs w:val="28"/>
        </w:rPr>
        <w:t>процента к годовому плану, и по расходам – в сумме 555 569,9 тыс.</w:t>
      </w:r>
      <w:r w:rsidRPr="00F621D6">
        <w:rPr>
          <w:sz w:val="28"/>
        </w:rPr>
        <w:t xml:space="preserve"> рублей</w:t>
      </w:r>
      <w:r w:rsidRPr="00F621D6">
        <w:rPr>
          <w:sz w:val="28"/>
          <w:szCs w:val="28"/>
        </w:rPr>
        <w:t>, или 17,9 процента к плану года. Профицит по итогам</w:t>
      </w:r>
      <w:r w:rsidRPr="00F621D6">
        <w:rPr>
          <w:sz w:val="28"/>
        </w:rPr>
        <w:t xml:space="preserve"> 1 квартал</w:t>
      </w:r>
      <w:r>
        <w:rPr>
          <w:sz w:val="28"/>
        </w:rPr>
        <w:t>а</w:t>
      </w:r>
      <w:r w:rsidRPr="00F621D6">
        <w:rPr>
          <w:sz w:val="28"/>
        </w:rPr>
        <w:t xml:space="preserve"> </w:t>
      </w:r>
      <w:r w:rsidRPr="00F621D6">
        <w:rPr>
          <w:sz w:val="28"/>
          <w:szCs w:val="28"/>
        </w:rPr>
        <w:t xml:space="preserve">2018 года </w:t>
      </w:r>
      <w:r w:rsidRPr="00F621D6">
        <w:rPr>
          <w:sz w:val="28"/>
        </w:rPr>
        <w:t xml:space="preserve">составил </w:t>
      </w:r>
      <w:r w:rsidRPr="00F621D6">
        <w:rPr>
          <w:sz w:val="28"/>
          <w:szCs w:val="28"/>
        </w:rPr>
        <w:t xml:space="preserve">89 672,2 </w:t>
      </w:r>
      <w:r w:rsidRPr="00F621D6">
        <w:rPr>
          <w:sz w:val="28"/>
        </w:rPr>
        <w:t>тыс. рублей.</w:t>
      </w:r>
    </w:p>
    <w:p w:rsidR="00BA5278" w:rsidRPr="00F621D6" w:rsidRDefault="00BA5278" w:rsidP="00496514">
      <w:pPr>
        <w:widowControl w:val="0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Информация об исполнении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</w:t>
      </w:r>
      <w:r w:rsidR="00496514">
        <w:rPr>
          <w:sz w:val="28"/>
          <w:szCs w:val="28"/>
        </w:rPr>
        <w:t xml:space="preserve">                                             </w:t>
      </w:r>
      <w:proofErr w:type="gramStart"/>
      <w:r w:rsidRPr="00F621D6">
        <w:rPr>
          <w:sz w:val="28"/>
          <w:szCs w:val="28"/>
        </w:rPr>
        <w:t xml:space="preserve">за  </w:t>
      </w:r>
      <w:r w:rsidRPr="00F621D6">
        <w:rPr>
          <w:sz w:val="28"/>
        </w:rPr>
        <w:t>1</w:t>
      </w:r>
      <w:proofErr w:type="gramEnd"/>
      <w:r w:rsidRPr="00F621D6">
        <w:rPr>
          <w:sz w:val="28"/>
        </w:rPr>
        <w:t xml:space="preserve"> квартал </w:t>
      </w:r>
      <w:r w:rsidRPr="00F621D6">
        <w:rPr>
          <w:sz w:val="28"/>
          <w:szCs w:val="28"/>
        </w:rPr>
        <w:t>2018 года прилагается.</w:t>
      </w:r>
    </w:p>
    <w:p w:rsidR="00BA5278" w:rsidRPr="00F621D6" w:rsidRDefault="00BA5278" w:rsidP="004965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исполнены в сумме 97 246,8 тыс. рублей, или 21,4 процента к плану года. В сравнении с соответствующим периодом прошлого года объем собственных доходов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уменьшился на 1 461,0 тыс. рублей, или на 1,5 процента. </w:t>
      </w:r>
    </w:p>
    <w:p w:rsidR="00BA5278" w:rsidRPr="00F621D6" w:rsidRDefault="00BA5278" w:rsidP="004965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Объем безвозмездных поступлений в бюджет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</w:t>
      </w:r>
      <w:r w:rsidR="00496514">
        <w:rPr>
          <w:sz w:val="28"/>
          <w:szCs w:val="28"/>
        </w:rPr>
        <w:t xml:space="preserve">                    </w:t>
      </w:r>
      <w:r w:rsidRPr="00F621D6">
        <w:rPr>
          <w:sz w:val="28"/>
          <w:szCs w:val="28"/>
        </w:rPr>
        <w:t xml:space="preserve"> за 1 квартал 2018 года составил 547 995,3 тыс. рублей.</w:t>
      </w:r>
    </w:p>
    <w:p w:rsidR="00BA5278" w:rsidRPr="00F621D6" w:rsidRDefault="00BA5278" w:rsidP="0049651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21D6">
        <w:rPr>
          <w:sz w:val="28"/>
          <w:szCs w:val="28"/>
        </w:rPr>
        <w:t xml:space="preserve">На финансирование отраслей социальной сферы, включая расходы на </w:t>
      </w:r>
      <w:r w:rsidRPr="00F621D6">
        <w:rPr>
          <w:spacing w:val="-8"/>
          <w:sz w:val="28"/>
          <w:szCs w:val="28"/>
        </w:rPr>
        <w:t xml:space="preserve">финансовое обеспечение муниципального задания подведомственным </w:t>
      </w:r>
      <w:proofErr w:type="gramStart"/>
      <w:r w:rsidRPr="00F621D6">
        <w:rPr>
          <w:spacing w:val="-8"/>
          <w:sz w:val="28"/>
          <w:szCs w:val="28"/>
        </w:rPr>
        <w:t>учреждениям,</w:t>
      </w:r>
      <w:r w:rsidRPr="00F621D6">
        <w:rPr>
          <w:sz w:val="28"/>
          <w:szCs w:val="28"/>
        </w:rPr>
        <w:t xml:space="preserve"> </w:t>
      </w:r>
      <w:r w:rsidR="00496514">
        <w:rPr>
          <w:sz w:val="28"/>
          <w:szCs w:val="28"/>
        </w:rPr>
        <w:t xml:space="preserve">  </w:t>
      </w:r>
      <w:proofErr w:type="gramEnd"/>
      <w:r w:rsidR="00496514">
        <w:rPr>
          <w:sz w:val="28"/>
          <w:szCs w:val="28"/>
        </w:rPr>
        <w:t xml:space="preserve">                </w:t>
      </w:r>
      <w:r w:rsidRPr="00F621D6">
        <w:rPr>
          <w:sz w:val="28"/>
          <w:szCs w:val="28"/>
        </w:rPr>
        <w:t xml:space="preserve">за </w:t>
      </w:r>
      <w:r w:rsidRPr="00F621D6">
        <w:rPr>
          <w:sz w:val="28"/>
        </w:rPr>
        <w:t xml:space="preserve">1 квартал </w:t>
      </w:r>
      <w:r w:rsidRPr="00F621D6">
        <w:rPr>
          <w:sz w:val="28"/>
          <w:szCs w:val="28"/>
        </w:rPr>
        <w:t xml:space="preserve">2018 года направлено 512 428,2 тыс. рублей, что составляет </w:t>
      </w:r>
      <w:r w:rsidR="00496514">
        <w:rPr>
          <w:sz w:val="28"/>
          <w:szCs w:val="28"/>
        </w:rPr>
        <w:t xml:space="preserve">                                </w:t>
      </w:r>
      <w:r w:rsidRPr="00F621D6">
        <w:rPr>
          <w:sz w:val="28"/>
          <w:szCs w:val="28"/>
        </w:rPr>
        <w:t xml:space="preserve">20,2 процента к годовым плановым назначениям. </w:t>
      </w:r>
    </w:p>
    <w:p w:rsidR="00BA5278" w:rsidRPr="00F621D6" w:rsidRDefault="00BA5278" w:rsidP="00496514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На сельское, дорожное хозяйство, а также на развитие других отраслей экономики направлено 3 247,3 тыс. рублей, что составляет 6,7 процента к годовым плановым назначениям. </w:t>
      </w:r>
    </w:p>
    <w:p w:rsidR="00BA5278" w:rsidRPr="00F621D6" w:rsidRDefault="00BA5278" w:rsidP="00496514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F621D6">
        <w:rPr>
          <w:sz w:val="28"/>
          <w:szCs w:val="28"/>
        </w:rPr>
        <w:t xml:space="preserve">На финансирование жилищно-коммунального хозяйства направлено 12 821,7 тыс. </w:t>
      </w:r>
      <w:r w:rsidRPr="00F621D6">
        <w:rPr>
          <w:spacing w:val="-6"/>
          <w:sz w:val="28"/>
          <w:szCs w:val="28"/>
        </w:rPr>
        <w:t>рублей, что составляет 3,5 процента к годовым плановым назначениям.</w:t>
      </w:r>
    </w:p>
    <w:p w:rsidR="00BA5278" w:rsidRPr="00F621D6" w:rsidRDefault="00BA5278" w:rsidP="00496514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>На обеспечение национальной безопасности, в том числе на обеспечение деятельности поисково-спасательной службы, направлено 2 642,9 тыс. рублей, что составляет 14,5 процента к годовым плановым назначениям.</w:t>
      </w:r>
    </w:p>
    <w:p w:rsidR="00BA5278" w:rsidRPr="00F621D6" w:rsidRDefault="00BA5278" w:rsidP="00496514">
      <w:pPr>
        <w:widowControl w:val="0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На реализацию муниципальных программ из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за </w:t>
      </w:r>
      <w:r w:rsidRPr="00F621D6">
        <w:rPr>
          <w:sz w:val="28"/>
        </w:rPr>
        <w:t xml:space="preserve">1 квартал </w:t>
      </w:r>
      <w:r w:rsidRPr="00F621D6">
        <w:rPr>
          <w:sz w:val="28"/>
          <w:szCs w:val="28"/>
        </w:rPr>
        <w:t xml:space="preserve">2018 </w:t>
      </w:r>
      <w:r w:rsidRPr="00F621D6">
        <w:rPr>
          <w:spacing w:val="-6"/>
          <w:sz w:val="28"/>
          <w:szCs w:val="28"/>
        </w:rPr>
        <w:t xml:space="preserve">года направлено 552 562,7 тыс. рублей, что составляет </w:t>
      </w:r>
      <w:r w:rsidR="00496514">
        <w:rPr>
          <w:spacing w:val="-6"/>
          <w:sz w:val="28"/>
          <w:szCs w:val="28"/>
        </w:rPr>
        <w:t xml:space="preserve">                      </w:t>
      </w:r>
      <w:r w:rsidRPr="00F621D6">
        <w:rPr>
          <w:spacing w:val="-6"/>
          <w:sz w:val="28"/>
          <w:szCs w:val="28"/>
        </w:rPr>
        <w:t xml:space="preserve">17,9 процента к годовым </w:t>
      </w:r>
      <w:r w:rsidRPr="00F621D6">
        <w:rPr>
          <w:sz w:val="28"/>
          <w:szCs w:val="28"/>
        </w:rPr>
        <w:t xml:space="preserve">плановым назначениям, или 99,5 процента всех расходов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района.</w:t>
      </w:r>
    </w:p>
    <w:p w:rsidR="00BA5278" w:rsidRPr="00F621D6" w:rsidRDefault="00BA5278" w:rsidP="00496514">
      <w:pPr>
        <w:widowControl w:val="0"/>
        <w:ind w:firstLine="709"/>
        <w:jc w:val="both"/>
        <w:rPr>
          <w:sz w:val="28"/>
          <w:szCs w:val="28"/>
        </w:rPr>
      </w:pPr>
      <w:r w:rsidRPr="00F621D6">
        <w:rPr>
          <w:sz w:val="28"/>
        </w:rPr>
        <w:t xml:space="preserve">Просроченная кредиторская задолженность бюджета </w:t>
      </w:r>
      <w:proofErr w:type="spellStart"/>
      <w:r w:rsidRPr="00F621D6">
        <w:rPr>
          <w:sz w:val="28"/>
        </w:rPr>
        <w:t>Белокалитвинского</w:t>
      </w:r>
      <w:proofErr w:type="spellEnd"/>
      <w:r w:rsidRPr="00F621D6">
        <w:rPr>
          <w:sz w:val="28"/>
        </w:rPr>
        <w:t xml:space="preserve"> района </w:t>
      </w:r>
      <w:r w:rsidRPr="00F621D6">
        <w:rPr>
          <w:sz w:val="28"/>
          <w:szCs w:val="28"/>
        </w:rPr>
        <w:t xml:space="preserve">за </w:t>
      </w:r>
      <w:r w:rsidRPr="00F621D6">
        <w:rPr>
          <w:sz w:val="28"/>
        </w:rPr>
        <w:t xml:space="preserve">1 квартал </w:t>
      </w:r>
      <w:r w:rsidRPr="00F621D6">
        <w:rPr>
          <w:sz w:val="28"/>
          <w:szCs w:val="28"/>
        </w:rPr>
        <w:t xml:space="preserve">2018 года </w:t>
      </w:r>
      <w:r w:rsidRPr="00F621D6">
        <w:rPr>
          <w:sz w:val="28"/>
        </w:rPr>
        <w:t>отсутствует</w:t>
      </w:r>
      <w:r w:rsidRPr="00F621D6">
        <w:rPr>
          <w:sz w:val="28"/>
          <w:szCs w:val="28"/>
        </w:rPr>
        <w:t>.</w:t>
      </w:r>
    </w:p>
    <w:p w:rsidR="00BA5278" w:rsidRPr="00F621D6" w:rsidRDefault="00BA5278" w:rsidP="00496514">
      <w:pPr>
        <w:widowControl w:val="0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Доходы консолидированного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как свода бюджета </w:t>
      </w:r>
      <w:r>
        <w:rPr>
          <w:sz w:val="28"/>
          <w:szCs w:val="28"/>
        </w:rPr>
        <w:t xml:space="preserve">муниципального района и бюджетов </w:t>
      </w:r>
      <w:r w:rsidR="00496514" w:rsidRPr="00F621D6">
        <w:rPr>
          <w:sz w:val="28"/>
          <w:szCs w:val="28"/>
        </w:rPr>
        <w:t>поселений составили</w:t>
      </w:r>
      <w:r w:rsidRPr="00F621D6">
        <w:rPr>
          <w:sz w:val="28"/>
          <w:szCs w:val="28"/>
        </w:rPr>
        <w:t xml:space="preserve"> </w:t>
      </w:r>
      <w:r w:rsidR="00496514">
        <w:rPr>
          <w:sz w:val="28"/>
          <w:szCs w:val="28"/>
        </w:rPr>
        <w:t xml:space="preserve">                                                    </w:t>
      </w:r>
      <w:r w:rsidRPr="00F621D6">
        <w:rPr>
          <w:sz w:val="28"/>
          <w:szCs w:val="28"/>
        </w:rPr>
        <w:t xml:space="preserve"> 684 460,3 тыс. рублей, </w:t>
      </w:r>
      <w:proofErr w:type="gramStart"/>
      <w:r w:rsidRPr="00F621D6">
        <w:rPr>
          <w:sz w:val="28"/>
          <w:szCs w:val="28"/>
        </w:rPr>
        <w:t>или  21</w:t>
      </w:r>
      <w:proofErr w:type="gramEnd"/>
      <w:r w:rsidRPr="00F621D6">
        <w:rPr>
          <w:sz w:val="28"/>
          <w:szCs w:val="28"/>
        </w:rPr>
        <w:t xml:space="preserve">,2 процента к годовому плану. </w:t>
      </w:r>
    </w:p>
    <w:p w:rsidR="00BA5278" w:rsidRPr="00F621D6" w:rsidRDefault="00BA5278" w:rsidP="00496514">
      <w:pPr>
        <w:widowControl w:val="0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>Расходы исполнены в сумме 604 371,0 тыс. рублей, или 17,8 процента к годовому плану.</w:t>
      </w:r>
    </w:p>
    <w:p w:rsidR="00BA5278" w:rsidRPr="00F621D6" w:rsidRDefault="00BA5278" w:rsidP="004965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21D6">
        <w:rPr>
          <w:sz w:val="28"/>
          <w:szCs w:val="28"/>
        </w:rPr>
        <w:lastRenderedPageBreak/>
        <w:t xml:space="preserve"> Объем собственных налоговых и неналоговых доходов за 1 квартал 2018 года составил 124 567,6 тыс. рублей, или 18,2 процента всех доходов, что ниже аналогичного периода прошлого года на 5 791,0 тыс. рублей, или </w:t>
      </w:r>
      <w:proofErr w:type="gramStart"/>
      <w:r w:rsidRPr="00F621D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F621D6">
        <w:rPr>
          <w:sz w:val="28"/>
          <w:szCs w:val="28"/>
        </w:rPr>
        <w:t>4</w:t>
      </w:r>
      <w:proofErr w:type="gramEnd"/>
      <w:r w:rsidRPr="00F621D6">
        <w:rPr>
          <w:sz w:val="28"/>
          <w:szCs w:val="28"/>
        </w:rPr>
        <w:t>,6 процента.</w:t>
      </w:r>
    </w:p>
    <w:p w:rsidR="00BA5278" w:rsidRPr="00F621D6" w:rsidRDefault="00BA5278" w:rsidP="004965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F621D6">
        <w:rPr>
          <w:sz w:val="28"/>
        </w:rPr>
        <w:t>Бюджетная политика в сфере расходов консолидированного бюджета</w:t>
      </w:r>
      <w:r w:rsidRPr="00F621D6">
        <w:rPr>
          <w:sz w:val="28"/>
          <w:szCs w:val="28"/>
        </w:rPr>
        <w:t xml:space="preserve">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</w:t>
      </w:r>
      <w:r w:rsidRPr="00F621D6">
        <w:rPr>
          <w:sz w:val="28"/>
        </w:rPr>
        <w:t>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</w:t>
      </w:r>
    </w:p>
    <w:p w:rsidR="00BA5278" w:rsidRPr="00F621D6" w:rsidRDefault="00BA5278" w:rsidP="00496514">
      <w:pPr>
        <w:widowControl w:val="0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Pr="00F621D6">
        <w:rPr>
          <w:sz w:val="28"/>
        </w:rPr>
        <w:t xml:space="preserve">1 квартал </w:t>
      </w:r>
      <w:r w:rsidRPr="00F621D6">
        <w:rPr>
          <w:sz w:val="28"/>
          <w:szCs w:val="28"/>
        </w:rPr>
        <w:t>2018 года направлено 530 519,2 тыс. рублей, что составляет 20,3 процента к годовым плановым назначениям.</w:t>
      </w:r>
    </w:p>
    <w:p w:rsidR="00BA5278" w:rsidRPr="00F621D6" w:rsidRDefault="00BA5278" w:rsidP="00496514">
      <w:pPr>
        <w:widowControl w:val="0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На сельское, дорожное, водное хозяйство, а также на развитие других отраслей экономики направлено 7 910,3 тыс. рублей, что составляет </w:t>
      </w:r>
      <w:r w:rsidRPr="00F621D6">
        <w:rPr>
          <w:sz w:val="28"/>
          <w:szCs w:val="28"/>
        </w:rPr>
        <w:br/>
        <w:t>11,1 процента к годовым плановым назначениям.</w:t>
      </w:r>
    </w:p>
    <w:p w:rsidR="00BA5278" w:rsidRPr="00F621D6" w:rsidRDefault="00BA5278" w:rsidP="00496514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F621D6">
        <w:rPr>
          <w:sz w:val="28"/>
          <w:szCs w:val="28"/>
        </w:rPr>
        <w:t xml:space="preserve">На финансирование жилищно-коммунального хозяйства направлено 22 348,1 тыс. </w:t>
      </w:r>
      <w:r w:rsidRPr="00F621D6">
        <w:rPr>
          <w:spacing w:val="-6"/>
          <w:sz w:val="28"/>
          <w:szCs w:val="28"/>
        </w:rPr>
        <w:t>рублей, что составляет 4,9 процента к годовым плановым назначениям.</w:t>
      </w:r>
    </w:p>
    <w:p w:rsidR="00BA5278" w:rsidRPr="00F621D6" w:rsidRDefault="00BA5278" w:rsidP="00496514">
      <w:pPr>
        <w:widowControl w:val="0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>На обеспечение национальной безопасности, в том числе на обеспечение деятельности поисково-спасательных подразделений (аварийно-спасательных формирований) направлено 2 798,9 тыс. рублей, что составляет 14,6 процента к годовым плановым назначениям.</w:t>
      </w:r>
    </w:p>
    <w:p w:rsidR="00BA5278" w:rsidRPr="00F621D6" w:rsidRDefault="00BA5278" w:rsidP="00496514">
      <w:pPr>
        <w:widowControl w:val="0"/>
        <w:ind w:firstLine="709"/>
        <w:jc w:val="both"/>
        <w:rPr>
          <w:sz w:val="28"/>
          <w:szCs w:val="28"/>
        </w:rPr>
      </w:pPr>
      <w:r w:rsidRPr="00F621D6">
        <w:rPr>
          <w:sz w:val="28"/>
          <w:szCs w:val="28"/>
        </w:rPr>
        <w:t xml:space="preserve">На реализацию муниципальных программ из консолидированного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 за </w:t>
      </w:r>
      <w:r w:rsidRPr="00F621D6">
        <w:rPr>
          <w:sz w:val="28"/>
        </w:rPr>
        <w:t xml:space="preserve">1 квартал </w:t>
      </w:r>
      <w:r w:rsidRPr="00F621D6">
        <w:rPr>
          <w:sz w:val="28"/>
          <w:szCs w:val="28"/>
        </w:rPr>
        <w:t>2018 года направлено 600 430,6 тыс. рублей, что составляет 18,0 процент</w:t>
      </w:r>
      <w:r>
        <w:rPr>
          <w:sz w:val="28"/>
          <w:szCs w:val="28"/>
        </w:rPr>
        <w:t>ов</w:t>
      </w:r>
      <w:r w:rsidRPr="00F621D6">
        <w:rPr>
          <w:sz w:val="28"/>
          <w:szCs w:val="28"/>
        </w:rPr>
        <w:t xml:space="preserve"> к годовым плановым назначениям, или 99,3 процента всех расходов консолидированного бюджета </w:t>
      </w:r>
      <w:proofErr w:type="spellStart"/>
      <w:r w:rsidRPr="00F621D6">
        <w:rPr>
          <w:sz w:val="28"/>
          <w:szCs w:val="28"/>
        </w:rPr>
        <w:t>Белокалитвинского</w:t>
      </w:r>
      <w:proofErr w:type="spellEnd"/>
      <w:r w:rsidRPr="00F621D6">
        <w:rPr>
          <w:sz w:val="28"/>
          <w:szCs w:val="28"/>
        </w:rPr>
        <w:t xml:space="preserve"> района.</w:t>
      </w:r>
    </w:p>
    <w:p w:rsidR="00BA5278" w:rsidRDefault="00BA5278" w:rsidP="00BA5278">
      <w:pPr>
        <w:tabs>
          <w:tab w:val="left" w:pos="6919"/>
          <w:tab w:val="left" w:pos="7230"/>
          <w:tab w:val="left" w:pos="7513"/>
        </w:tabs>
        <w:rPr>
          <w:sz w:val="28"/>
        </w:rPr>
      </w:pPr>
    </w:p>
    <w:p w:rsidR="00496514" w:rsidRDefault="00496514" w:rsidP="00BA5278">
      <w:pPr>
        <w:tabs>
          <w:tab w:val="left" w:pos="6919"/>
          <w:tab w:val="left" w:pos="7230"/>
          <w:tab w:val="left" w:pos="7513"/>
        </w:tabs>
        <w:rPr>
          <w:sz w:val="28"/>
        </w:rPr>
      </w:pPr>
    </w:p>
    <w:p w:rsidR="00496514" w:rsidRPr="00F621D6" w:rsidRDefault="00496514" w:rsidP="00BA5278">
      <w:pPr>
        <w:tabs>
          <w:tab w:val="left" w:pos="6919"/>
          <w:tab w:val="left" w:pos="7230"/>
          <w:tab w:val="left" w:pos="7513"/>
        </w:tabs>
        <w:rPr>
          <w:sz w:val="28"/>
        </w:rPr>
      </w:pPr>
    </w:p>
    <w:p w:rsidR="00BA5278" w:rsidRPr="00F621D6" w:rsidRDefault="00BA5278" w:rsidP="00BA5278">
      <w:pPr>
        <w:tabs>
          <w:tab w:val="left" w:pos="6919"/>
          <w:tab w:val="left" w:pos="7230"/>
          <w:tab w:val="left" w:pos="7513"/>
        </w:tabs>
        <w:rPr>
          <w:sz w:val="28"/>
        </w:rPr>
      </w:pPr>
      <w:r w:rsidRPr="00F621D6">
        <w:rPr>
          <w:sz w:val="28"/>
        </w:rPr>
        <w:t>Управляющий делами                                                                      Л.Г. Василенко</w:t>
      </w:r>
    </w:p>
    <w:p w:rsidR="00BA5278" w:rsidRPr="00F621D6" w:rsidRDefault="00BA5278" w:rsidP="00BA5278"/>
    <w:p w:rsidR="00BA5278" w:rsidRDefault="00BA5278" w:rsidP="00BA5278">
      <w:pPr>
        <w:pStyle w:val="a3"/>
        <w:tabs>
          <w:tab w:val="clear" w:pos="4536"/>
          <w:tab w:val="clear" w:pos="9072"/>
          <w:tab w:val="left" w:pos="7380"/>
        </w:tabs>
      </w:pPr>
    </w:p>
    <w:p w:rsidR="00BA5278" w:rsidRDefault="00BA5278" w:rsidP="00BA5278">
      <w:pPr>
        <w:pStyle w:val="a3"/>
        <w:tabs>
          <w:tab w:val="clear" w:pos="4536"/>
          <w:tab w:val="clear" w:pos="9072"/>
          <w:tab w:val="left" w:pos="7380"/>
        </w:tabs>
      </w:pPr>
    </w:p>
    <w:p w:rsidR="00BA5278" w:rsidRDefault="00BA5278" w:rsidP="00BA5278">
      <w:pPr>
        <w:pStyle w:val="a3"/>
        <w:tabs>
          <w:tab w:val="clear" w:pos="4536"/>
          <w:tab w:val="clear" w:pos="9072"/>
          <w:tab w:val="left" w:pos="7380"/>
        </w:tabs>
      </w:pPr>
    </w:p>
    <w:p w:rsidR="00BA5278" w:rsidRPr="00E121D6" w:rsidRDefault="00BA5278" w:rsidP="00BA5278">
      <w:pPr>
        <w:pStyle w:val="a3"/>
        <w:tabs>
          <w:tab w:val="clear" w:pos="4536"/>
          <w:tab w:val="clear" w:pos="9072"/>
          <w:tab w:val="left" w:pos="7380"/>
        </w:tabs>
      </w:pPr>
    </w:p>
    <w:p w:rsidR="00BA5278" w:rsidRPr="00F621D6" w:rsidRDefault="00BA5278" w:rsidP="00BA5278"/>
    <w:p w:rsidR="00496514" w:rsidRDefault="00496514" w:rsidP="00FE78F2">
      <w:pPr>
        <w:rPr>
          <w:color w:val="000000"/>
          <w:sz w:val="28"/>
          <w:szCs w:val="28"/>
        </w:rPr>
        <w:sectPr w:rsidR="00496514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9867" w:type="dxa"/>
        <w:tblInd w:w="93" w:type="dxa"/>
        <w:tblLook w:val="04A0" w:firstRow="1" w:lastRow="0" w:firstColumn="1" w:lastColumn="0" w:noHBand="0" w:noVBand="1"/>
      </w:tblPr>
      <w:tblGrid>
        <w:gridCol w:w="4727"/>
        <w:gridCol w:w="2560"/>
        <w:gridCol w:w="2580"/>
      </w:tblGrid>
      <w:tr w:rsidR="00BA5278" w:rsidRPr="00F621D6" w:rsidTr="00496514">
        <w:trPr>
          <w:trHeight w:val="1980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78" w:rsidRPr="00F621D6" w:rsidRDefault="00BA5278" w:rsidP="00496514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Приложение</w:t>
            </w:r>
            <w:r w:rsidRPr="00F621D6">
              <w:rPr>
                <w:color w:val="000000"/>
                <w:sz w:val="28"/>
                <w:szCs w:val="28"/>
              </w:rPr>
              <w:br/>
              <w:t xml:space="preserve"> к сведениям о </w:t>
            </w:r>
            <w:proofErr w:type="gramStart"/>
            <w:r w:rsidRPr="00F621D6">
              <w:rPr>
                <w:color w:val="000000"/>
                <w:sz w:val="28"/>
                <w:szCs w:val="28"/>
              </w:rPr>
              <w:t>ходе</w:t>
            </w:r>
            <w:r w:rsidR="00496514">
              <w:rPr>
                <w:color w:val="000000"/>
                <w:sz w:val="28"/>
                <w:szCs w:val="28"/>
              </w:rPr>
              <w:t xml:space="preserve"> </w:t>
            </w:r>
            <w:r w:rsidRPr="00F621D6">
              <w:rPr>
                <w:color w:val="000000"/>
                <w:sz w:val="28"/>
                <w:szCs w:val="28"/>
              </w:rPr>
              <w:t xml:space="preserve"> исполнения</w:t>
            </w:r>
            <w:proofErr w:type="gramEnd"/>
            <w:r w:rsidRPr="00F621D6">
              <w:rPr>
                <w:color w:val="000000"/>
                <w:sz w:val="28"/>
                <w:szCs w:val="28"/>
              </w:rPr>
              <w:t xml:space="preserve"> бюджета</w:t>
            </w:r>
            <w:r w:rsidR="0049651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1D6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F621D6">
              <w:rPr>
                <w:color w:val="000000"/>
                <w:sz w:val="28"/>
                <w:szCs w:val="28"/>
              </w:rPr>
              <w:t xml:space="preserve"> района </w:t>
            </w:r>
            <w:r w:rsidRPr="00F621D6">
              <w:rPr>
                <w:color w:val="000000"/>
                <w:sz w:val="28"/>
                <w:szCs w:val="28"/>
              </w:rPr>
              <w:br/>
              <w:t xml:space="preserve">за </w:t>
            </w:r>
            <w:r w:rsidRPr="00F621D6">
              <w:rPr>
                <w:sz w:val="28"/>
              </w:rPr>
              <w:t xml:space="preserve">1 квартал </w:t>
            </w:r>
            <w:r w:rsidRPr="00F621D6">
              <w:rPr>
                <w:color w:val="000000"/>
                <w:sz w:val="28"/>
                <w:szCs w:val="28"/>
              </w:rPr>
              <w:t>2018 года</w:t>
            </w:r>
          </w:p>
        </w:tc>
      </w:tr>
      <w:tr w:rsidR="00BA5278" w:rsidRPr="00F621D6" w:rsidTr="00496514">
        <w:trPr>
          <w:trHeight w:val="1500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center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И Н Ф О Р М А Ц И Я</w:t>
            </w:r>
            <w:r w:rsidRPr="00F621D6">
              <w:rPr>
                <w:color w:val="000000"/>
                <w:sz w:val="28"/>
                <w:szCs w:val="28"/>
              </w:rPr>
              <w:br/>
              <w:t xml:space="preserve">об исполнении бюджета </w:t>
            </w:r>
            <w:proofErr w:type="spellStart"/>
            <w:r w:rsidRPr="00F621D6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F621D6">
              <w:rPr>
                <w:color w:val="000000"/>
                <w:sz w:val="28"/>
                <w:szCs w:val="28"/>
              </w:rPr>
              <w:t xml:space="preserve"> </w:t>
            </w:r>
            <w:r w:rsidRPr="00F621D6">
              <w:rPr>
                <w:color w:val="000000"/>
                <w:sz w:val="28"/>
                <w:szCs w:val="28"/>
              </w:rPr>
              <w:br/>
              <w:t xml:space="preserve">района за </w:t>
            </w:r>
            <w:r w:rsidRPr="00F621D6">
              <w:rPr>
                <w:sz w:val="28"/>
              </w:rPr>
              <w:t xml:space="preserve">1 квартал </w:t>
            </w:r>
            <w:r w:rsidRPr="00F621D6">
              <w:rPr>
                <w:color w:val="000000"/>
                <w:sz w:val="28"/>
                <w:szCs w:val="28"/>
              </w:rPr>
              <w:t>2018 года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</w:rPr>
            </w:pPr>
            <w:r w:rsidRPr="00F621D6">
              <w:rPr>
                <w:color w:val="000000"/>
              </w:rPr>
              <w:t>(тыс. рублей)</w:t>
            </w:r>
          </w:p>
        </w:tc>
      </w:tr>
      <w:tr w:rsidR="00BA5278" w:rsidRPr="00F621D6" w:rsidTr="00496514">
        <w:trPr>
          <w:trHeight w:val="123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jc w:val="center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jc w:val="center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F621D6">
              <w:rPr>
                <w:color w:val="000000"/>
                <w:sz w:val="28"/>
                <w:szCs w:val="28"/>
              </w:rPr>
              <w:br/>
              <w:t xml:space="preserve"> на год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jc w:val="center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BA5278" w:rsidRPr="00F621D6" w:rsidTr="00496514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78" w:rsidRPr="00F621D6" w:rsidRDefault="00BA5278" w:rsidP="00FE78F2">
            <w:pPr>
              <w:jc w:val="center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78" w:rsidRPr="00F621D6" w:rsidRDefault="00BA5278" w:rsidP="00FE78F2">
            <w:pPr>
              <w:jc w:val="center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jc w:val="center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jc w:val="center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278" w:rsidRPr="00F621D6" w:rsidTr="00496514">
        <w:trPr>
          <w:trHeight w:val="612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455086,1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97246,8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342566,7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69515,9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31634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7497,2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30684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6367,9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14379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3694,7</w:t>
            </w:r>
          </w:p>
        </w:tc>
      </w:tr>
      <w:tr w:rsidR="00BA5278" w:rsidRPr="00F621D6" w:rsidTr="00496514">
        <w:trPr>
          <w:trHeight w:val="842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27585,6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5040,8</w:t>
            </w:r>
          </w:p>
        </w:tc>
      </w:tr>
      <w:tr w:rsidR="00BA5278" w:rsidRPr="00F621D6" w:rsidTr="00496514">
        <w:trPr>
          <w:trHeight w:val="558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2033,4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821,5</w:t>
            </w:r>
          </w:p>
        </w:tc>
      </w:tr>
      <w:tr w:rsidR="00BA5278" w:rsidRPr="00F621D6" w:rsidTr="00496514">
        <w:trPr>
          <w:trHeight w:val="64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445,0</w:t>
            </w:r>
          </w:p>
        </w:tc>
      </w:tr>
      <w:tr w:rsidR="00BA5278" w:rsidRPr="00F621D6" w:rsidTr="00496514">
        <w:trPr>
          <w:trHeight w:val="5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912,7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6203,4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2951,1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2533137,6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547995,3</w:t>
            </w:r>
          </w:p>
        </w:tc>
      </w:tr>
      <w:tr w:rsidR="00BA5278" w:rsidRPr="00F621D6" w:rsidTr="00496514">
        <w:trPr>
          <w:trHeight w:val="857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2521186,0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537060,5</w:t>
            </w:r>
          </w:p>
        </w:tc>
      </w:tr>
      <w:tr w:rsidR="00BA5278" w:rsidRPr="00F621D6" w:rsidTr="00496514">
        <w:trPr>
          <w:trHeight w:val="557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248247,6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61552,7</w:t>
            </w:r>
          </w:p>
        </w:tc>
      </w:tr>
      <w:tr w:rsidR="00BA5278" w:rsidRPr="00F621D6" w:rsidTr="00496514">
        <w:trPr>
          <w:trHeight w:val="841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509847,5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29354,6</w:t>
            </w:r>
          </w:p>
        </w:tc>
      </w:tr>
      <w:tr w:rsidR="00BA5278" w:rsidRPr="00F621D6" w:rsidTr="00496514">
        <w:trPr>
          <w:trHeight w:val="869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1738418,3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440172,1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24672,6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5981,1</w:t>
            </w:r>
          </w:p>
        </w:tc>
      </w:tr>
      <w:tr w:rsidR="00BA5278" w:rsidRPr="00F621D6" w:rsidTr="00496514">
        <w:trPr>
          <w:trHeight w:val="1497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11951,6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12033,5</w:t>
            </w:r>
          </w:p>
        </w:tc>
      </w:tr>
      <w:tr w:rsidR="00BA5278" w:rsidRPr="00F621D6" w:rsidTr="00496514">
        <w:trPr>
          <w:trHeight w:val="120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-1098,7</w:t>
            </w:r>
          </w:p>
        </w:tc>
      </w:tr>
      <w:tr w:rsidR="00BA5278" w:rsidRPr="00F621D6" w:rsidTr="00496514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2988223,7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645242,1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center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278" w:rsidRPr="00F621D6" w:rsidTr="00496514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139 489,7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24 356,3</w:t>
            </w:r>
          </w:p>
        </w:tc>
      </w:tr>
      <w:tr w:rsidR="00BA5278" w:rsidRPr="00F621D6" w:rsidTr="00496514">
        <w:trPr>
          <w:trHeight w:val="150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1 077,1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159,3</w:t>
            </w:r>
          </w:p>
        </w:tc>
      </w:tr>
      <w:tr w:rsidR="00BA5278" w:rsidRPr="00F621D6" w:rsidTr="00496514">
        <w:trPr>
          <w:trHeight w:val="1596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59 051,4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10 958,0</w:t>
            </w:r>
          </w:p>
        </w:tc>
      </w:tr>
      <w:tr w:rsidR="00BA5278" w:rsidRPr="00F621D6" w:rsidTr="00496514">
        <w:trPr>
          <w:trHeight w:val="528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BA5278" w:rsidRPr="00F621D6" w:rsidTr="00496514">
        <w:trPr>
          <w:trHeight w:val="128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14 233,7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2 205,1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3 366,2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61 533,6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10 957,1</w:t>
            </w:r>
          </w:p>
        </w:tc>
      </w:tr>
      <w:tr w:rsidR="00BA5278" w:rsidRPr="00F621D6" w:rsidTr="00496514">
        <w:trPr>
          <w:trHeight w:val="1031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18 182,5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2 642,8</w:t>
            </w:r>
          </w:p>
        </w:tc>
      </w:tr>
      <w:tr w:rsidR="00BA5278" w:rsidRPr="00F621D6" w:rsidTr="00496514">
        <w:trPr>
          <w:trHeight w:val="1272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18 182,5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sz w:val="28"/>
                <w:szCs w:val="28"/>
              </w:rPr>
            </w:pPr>
            <w:r w:rsidRPr="00F621D6">
              <w:rPr>
                <w:sz w:val="28"/>
                <w:szCs w:val="28"/>
              </w:rPr>
              <w:t>2 642,8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48 375,4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3 247,3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1 813,6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335,7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46 263,8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2 911,6</w:t>
            </w:r>
          </w:p>
        </w:tc>
      </w:tr>
      <w:tr w:rsidR="00BA5278" w:rsidRPr="00F621D6" w:rsidTr="00496514">
        <w:trPr>
          <w:trHeight w:val="6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298,0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5278" w:rsidRPr="00F621D6" w:rsidTr="00496514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370 220,2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12 821,7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52 547,9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433,0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292 133,0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12 388,7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25 539,3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5278" w:rsidRPr="00F621D6" w:rsidTr="00496514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1 324 671,0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257 616,1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418 422,9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85 520,7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720 530,7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139 636,2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128 772,2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24 082,6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98,6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6,9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27 380,2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4 844,4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29 466,4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5 525,2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100 460,2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18 229,5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96 527,5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17 144,2</w:t>
            </w:r>
          </w:p>
        </w:tc>
      </w:tr>
      <w:tr w:rsidR="00BA5278" w:rsidRPr="00F621D6" w:rsidTr="00496514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3 932,7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1 085,3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69 617,4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8 949,0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34 113,2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5 738,4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lastRenderedPageBreak/>
              <w:t>Амбулаторная помощь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25 960,5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337,5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112,5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A5278" w:rsidRPr="00F621D6" w:rsidTr="00496514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9 431,2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2 871,1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1 035 530,3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227 277,1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6 857,0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1 727,0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222 981,1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38 490,4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581 369,9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149 258,7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194 512,5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32 301,3</w:t>
            </w:r>
          </w:p>
        </w:tc>
      </w:tr>
      <w:tr w:rsidR="00BA5278" w:rsidRPr="00F621D6" w:rsidTr="00496514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29 809,8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5 499,7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3 334,6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356,6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3 334,6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356,6</w:t>
            </w:r>
          </w:p>
        </w:tc>
      </w:tr>
      <w:tr w:rsidR="00BA5278" w:rsidRPr="00F621D6" w:rsidTr="00496514">
        <w:trPr>
          <w:trHeight w:val="42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15,5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15,5</w:t>
            </w:r>
          </w:p>
        </w:tc>
      </w:tr>
      <w:tr w:rsidR="00BA5278" w:rsidRPr="00F621D6" w:rsidTr="00496514">
        <w:trPr>
          <w:trHeight w:val="1373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279,6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58,1</w:t>
            </w:r>
          </w:p>
        </w:tc>
      </w:tr>
      <w:tr w:rsidR="00BA5278" w:rsidRPr="00F621D6" w:rsidTr="00496514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279,6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58,1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3 110 343,6 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555 569,9</w:t>
            </w:r>
          </w:p>
        </w:tc>
      </w:tr>
      <w:tr w:rsidR="00BA5278" w:rsidRPr="00F621D6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jc w:val="center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-122 119,9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89 672,2</w:t>
            </w:r>
          </w:p>
        </w:tc>
      </w:tr>
      <w:tr w:rsidR="00BA5278" w:rsidRPr="00F621D6" w:rsidTr="00496514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color w:val="000000"/>
                <w:sz w:val="28"/>
                <w:szCs w:val="28"/>
              </w:rPr>
              <w:t xml:space="preserve">внутреннего </w:t>
            </w:r>
            <w:r w:rsidRPr="00F621D6">
              <w:rPr>
                <w:color w:val="000000"/>
                <w:sz w:val="28"/>
                <w:szCs w:val="28"/>
              </w:rPr>
              <w:t xml:space="preserve">финансирования дефицитов бюджетов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122 119,9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-89 672,2</w:t>
            </w:r>
          </w:p>
        </w:tc>
      </w:tr>
      <w:tr w:rsidR="00BA5278" w:rsidRPr="00F621D6" w:rsidTr="00496514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5278" w:rsidRPr="00F621D6" w:rsidTr="00496514">
        <w:trPr>
          <w:trHeight w:val="84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18 900,0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5278" w:rsidRPr="00F621D6" w:rsidTr="00496514">
        <w:trPr>
          <w:trHeight w:val="84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-18 900,0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5278" w:rsidRPr="00A12D7A" w:rsidTr="00496514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8" w:rsidRPr="00F621D6" w:rsidRDefault="00BA5278" w:rsidP="00FE78F2">
            <w:pPr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122 119,9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8" w:rsidRPr="00F621D6" w:rsidRDefault="00BA5278" w:rsidP="00FE78F2">
            <w:pPr>
              <w:jc w:val="right"/>
              <w:rPr>
                <w:color w:val="000000"/>
                <w:sz w:val="28"/>
                <w:szCs w:val="28"/>
              </w:rPr>
            </w:pPr>
            <w:r w:rsidRPr="00F621D6">
              <w:rPr>
                <w:color w:val="000000"/>
                <w:sz w:val="28"/>
                <w:szCs w:val="28"/>
              </w:rPr>
              <w:t>-89 672,2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61" w:rsidRDefault="00676861">
      <w:r>
        <w:separator/>
      </w:r>
    </w:p>
  </w:endnote>
  <w:endnote w:type="continuationSeparator" w:id="0">
    <w:p w:rsidR="00676861" w:rsidRDefault="0067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96514" w:rsidRPr="0049651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96514">
      <w:rPr>
        <w:noProof/>
        <w:sz w:val="14"/>
        <w:lang w:val="en-US"/>
      </w:rPr>
      <w:t>C</w:t>
    </w:r>
    <w:r w:rsidR="00496514" w:rsidRPr="00496514">
      <w:rPr>
        <w:noProof/>
        <w:sz w:val="14"/>
      </w:rPr>
      <w:t>:\</w:t>
    </w:r>
    <w:r w:rsidR="00496514">
      <w:rPr>
        <w:noProof/>
        <w:sz w:val="14"/>
        <w:lang w:val="en-US"/>
      </w:rPr>
      <w:t>Users</w:t>
    </w:r>
    <w:r w:rsidR="00496514" w:rsidRPr="00496514">
      <w:rPr>
        <w:noProof/>
        <w:sz w:val="14"/>
      </w:rPr>
      <w:t>\</w:t>
    </w:r>
    <w:r w:rsidR="00496514">
      <w:rPr>
        <w:noProof/>
        <w:sz w:val="14"/>
        <w:lang w:val="en-US"/>
      </w:rPr>
      <w:t>eio</w:t>
    </w:r>
    <w:r w:rsidR="00496514" w:rsidRPr="00496514">
      <w:rPr>
        <w:noProof/>
        <w:sz w:val="14"/>
      </w:rPr>
      <w:t>3\Сохранения Алентьева\Мои документы\Постановления\отчет_бюджет-1кв.</w:t>
    </w:r>
    <w:r w:rsidR="0049651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93CFD" w:rsidRPr="00F93CFD">
      <w:rPr>
        <w:noProof/>
        <w:sz w:val="14"/>
      </w:rPr>
      <w:t>5/10/2018 2:41:00</w:t>
    </w:r>
    <w:r w:rsidR="00F93CF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BA5278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BA5278">
      <w:rPr>
        <w:sz w:val="14"/>
      </w:rPr>
      <w:t xml:space="preserve">. </w:t>
    </w:r>
    <w:r>
      <w:rPr>
        <w:sz w:val="14"/>
      </w:rPr>
      <w:fldChar w:fldCharType="begin"/>
    </w:r>
    <w:r w:rsidRPr="00BA5278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BA5278">
      <w:rPr>
        <w:sz w:val="14"/>
      </w:rPr>
      <w:instrText xml:space="preserve"> </w:instrText>
    </w:r>
    <w:r>
      <w:rPr>
        <w:sz w:val="14"/>
      </w:rPr>
      <w:fldChar w:fldCharType="separate"/>
    </w:r>
    <w:r w:rsidR="00F93CFD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93CFD">
      <w:rPr>
        <w:noProof/>
        <w:sz w:val="14"/>
      </w:rPr>
      <w:t>7</w:t>
    </w:r>
    <w:r>
      <w:rPr>
        <w:sz w:val="14"/>
      </w:rPr>
      <w:fldChar w:fldCharType="end"/>
    </w:r>
    <w:r w:rsidRPr="00BA5278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61" w:rsidRDefault="00676861">
      <w:r>
        <w:separator/>
      </w:r>
    </w:p>
  </w:footnote>
  <w:footnote w:type="continuationSeparator" w:id="0">
    <w:p w:rsidR="00676861" w:rsidRDefault="0067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78"/>
    <w:rsid w:val="000135FF"/>
    <w:rsid w:val="0002101A"/>
    <w:rsid w:val="000334F9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96514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7686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A5278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93CFD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F41AC7-888E-4332-9D59-2E00DE3D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A3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32E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BA52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10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5</cp:revision>
  <cp:lastPrinted>2018-05-10T11:40:00Z</cp:lastPrinted>
  <dcterms:created xsi:type="dcterms:W3CDTF">2018-05-10T11:32:00Z</dcterms:created>
  <dcterms:modified xsi:type="dcterms:W3CDTF">2018-05-16T14:15:00Z</dcterms:modified>
</cp:coreProperties>
</file>