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B3159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1927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83C16" w:rsidRPr="00C84BC2" w:rsidRDefault="00183C16" w:rsidP="00183C16">
      <w:pPr>
        <w:pStyle w:val="ConsPlusNormal"/>
        <w:ind w:right="59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07.12.2018 № 2088</w:t>
      </w:r>
    </w:p>
    <w:p w:rsidR="00183C16" w:rsidRDefault="00183C16" w:rsidP="00183C16">
      <w:pPr>
        <w:tabs>
          <w:tab w:val="left" w:pos="709"/>
          <w:tab w:val="left" w:pos="4928"/>
        </w:tabs>
        <w:jc w:val="both"/>
      </w:pPr>
      <w:r>
        <w:tab/>
      </w:r>
    </w:p>
    <w:p w:rsidR="00183C16" w:rsidRDefault="00183C16" w:rsidP="00183C16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183C16" w:rsidRDefault="00183C16" w:rsidP="00183C16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</w:p>
    <w:p w:rsidR="00183C16" w:rsidRPr="00CE319D" w:rsidRDefault="00183C16" w:rsidP="00183C16">
      <w:pPr>
        <w:jc w:val="both"/>
        <w:rPr>
          <w:sz w:val="28"/>
          <w:szCs w:val="28"/>
        </w:rPr>
      </w:pPr>
    </w:p>
    <w:p w:rsidR="00183C16" w:rsidRPr="00045547" w:rsidRDefault="00183C16" w:rsidP="00183C16">
      <w:pPr>
        <w:pStyle w:val="Postan"/>
        <w:rPr>
          <w:szCs w:val="28"/>
        </w:rPr>
      </w:pPr>
      <w:r w:rsidRPr="00B95206">
        <w:rPr>
          <w:szCs w:val="28"/>
        </w:rPr>
        <w:t>ПОСТАНОВЛЯЮ:</w:t>
      </w:r>
    </w:p>
    <w:p w:rsidR="00183C16" w:rsidRPr="000E6FBA" w:rsidRDefault="00183C16" w:rsidP="00183C16">
      <w:pPr>
        <w:ind w:firstLine="708"/>
        <w:jc w:val="both"/>
        <w:rPr>
          <w:spacing w:val="-8"/>
          <w:sz w:val="28"/>
          <w:szCs w:val="28"/>
        </w:rPr>
      </w:pPr>
      <w:r w:rsidRPr="000E6FBA">
        <w:rPr>
          <w:spacing w:val="-8"/>
          <w:sz w:val="28"/>
          <w:szCs w:val="28"/>
        </w:rPr>
        <w:t xml:space="preserve">1.  В приложение </w:t>
      </w:r>
      <w:r>
        <w:rPr>
          <w:spacing w:val="-8"/>
          <w:sz w:val="28"/>
          <w:szCs w:val="28"/>
        </w:rPr>
        <w:t>№</w:t>
      </w:r>
      <w:r w:rsidRPr="000E6FBA">
        <w:rPr>
          <w:spacing w:val="-8"/>
          <w:sz w:val="28"/>
          <w:szCs w:val="28"/>
        </w:rPr>
        <w:t xml:space="preserve"> 1 к постановлению Администраци</w:t>
      </w:r>
      <w:r>
        <w:rPr>
          <w:spacing w:val="-8"/>
          <w:sz w:val="28"/>
          <w:szCs w:val="28"/>
        </w:rPr>
        <w:t xml:space="preserve">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от 07.12.2018 № 2088</w:t>
      </w:r>
      <w:r w:rsidRPr="000E6FBA">
        <w:rPr>
          <w:spacing w:val="-8"/>
          <w:sz w:val="28"/>
          <w:szCs w:val="28"/>
        </w:rPr>
        <w:t xml:space="preserve"> «Об утверждении муниципальной программы </w:t>
      </w:r>
      <w:proofErr w:type="spellStart"/>
      <w:r w:rsidRPr="000E6FBA">
        <w:rPr>
          <w:spacing w:val="-8"/>
          <w:sz w:val="28"/>
          <w:szCs w:val="28"/>
        </w:rPr>
        <w:t>Белокалитвинского</w:t>
      </w:r>
      <w:proofErr w:type="spellEnd"/>
      <w:r w:rsidRPr="000E6FBA">
        <w:rPr>
          <w:spacing w:val="-8"/>
          <w:sz w:val="28"/>
          <w:szCs w:val="28"/>
        </w:rPr>
        <w:t xml:space="preserve"> района «Информационное общество» внест</w:t>
      </w:r>
      <w:r>
        <w:rPr>
          <w:spacing w:val="-8"/>
          <w:sz w:val="28"/>
          <w:szCs w:val="28"/>
        </w:rPr>
        <w:t xml:space="preserve">и изменения согласно </w:t>
      </w:r>
      <w:proofErr w:type="gramStart"/>
      <w:r>
        <w:rPr>
          <w:spacing w:val="-8"/>
          <w:sz w:val="28"/>
          <w:szCs w:val="28"/>
        </w:rPr>
        <w:t>приложению</w:t>
      </w:r>
      <w:proofErr w:type="gramEnd"/>
      <w:r w:rsidRPr="000E6FBA">
        <w:rPr>
          <w:spacing w:val="-8"/>
          <w:sz w:val="28"/>
          <w:szCs w:val="28"/>
        </w:rPr>
        <w:t xml:space="preserve"> к настоящему постановлению.</w:t>
      </w:r>
    </w:p>
    <w:p w:rsidR="00183C16" w:rsidRPr="000E6FBA" w:rsidRDefault="00183C16" w:rsidP="00183C16">
      <w:pPr>
        <w:ind w:firstLine="708"/>
        <w:jc w:val="both"/>
        <w:rPr>
          <w:spacing w:val="-8"/>
          <w:sz w:val="28"/>
          <w:szCs w:val="28"/>
        </w:rPr>
      </w:pPr>
      <w:r w:rsidRPr="000E6FBA">
        <w:rPr>
          <w:spacing w:val="-8"/>
          <w:sz w:val="28"/>
          <w:szCs w:val="28"/>
        </w:rPr>
        <w:t>2.   Постановление вступает в силу после его официального опубликования.</w:t>
      </w:r>
    </w:p>
    <w:p w:rsidR="00183C16" w:rsidRPr="000E6FBA" w:rsidRDefault="00183C16" w:rsidP="00183C16">
      <w:pPr>
        <w:ind w:firstLine="708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 w:rsidRPr="000E6FBA">
        <w:rPr>
          <w:spacing w:val="-8"/>
          <w:sz w:val="28"/>
          <w:szCs w:val="28"/>
        </w:rPr>
        <w:t>Контроль за исполнением настоящего постановления возложить</w:t>
      </w:r>
      <w:r w:rsidR="00AD2FAA">
        <w:rPr>
          <w:spacing w:val="-8"/>
          <w:sz w:val="28"/>
          <w:szCs w:val="28"/>
        </w:rPr>
        <w:t xml:space="preserve"> </w:t>
      </w:r>
      <w:r w:rsidRPr="000E6FBA">
        <w:rPr>
          <w:spacing w:val="-8"/>
          <w:sz w:val="28"/>
          <w:szCs w:val="28"/>
        </w:rPr>
        <w:t xml:space="preserve">на управляющего делами Администрации </w:t>
      </w:r>
      <w:proofErr w:type="spellStart"/>
      <w:r w:rsidRPr="000E6FBA">
        <w:rPr>
          <w:spacing w:val="-8"/>
          <w:sz w:val="28"/>
          <w:szCs w:val="28"/>
        </w:rPr>
        <w:t>Белокалитвинского</w:t>
      </w:r>
      <w:proofErr w:type="spellEnd"/>
      <w:r w:rsidRPr="000E6FBA">
        <w:rPr>
          <w:spacing w:val="-8"/>
          <w:sz w:val="28"/>
          <w:szCs w:val="28"/>
        </w:rPr>
        <w:t xml:space="preserve"> ра</w:t>
      </w:r>
      <w:r>
        <w:rPr>
          <w:spacing w:val="-8"/>
          <w:sz w:val="28"/>
          <w:szCs w:val="28"/>
        </w:rPr>
        <w:t xml:space="preserve">йона </w:t>
      </w:r>
      <w:r w:rsidRPr="000E6FBA">
        <w:rPr>
          <w:spacing w:val="-8"/>
          <w:sz w:val="28"/>
          <w:szCs w:val="28"/>
        </w:rPr>
        <w:t>Василенко</w:t>
      </w:r>
      <w:r w:rsidRPr="00155242">
        <w:rPr>
          <w:spacing w:val="-8"/>
          <w:sz w:val="28"/>
          <w:szCs w:val="28"/>
        </w:rPr>
        <w:t xml:space="preserve"> </w:t>
      </w:r>
      <w:r w:rsidRPr="000E6FBA">
        <w:rPr>
          <w:spacing w:val="-8"/>
          <w:sz w:val="28"/>
          <w:szCs w:val="28"/>
        </w:rPr>
        <w:t>Л.Г.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73C77" w:rsidRDefault="00872883" w:rsidP="00872883">
      <w:pPr>
        <w:rPr>
          <w:sz w:val="28"/>
        </w:rPr>
      </w:pPr>
      <w:r w:rsidRPr="00A73C77">
        <w:rPr>
          <w:sz w:val="28"/>
        </w:rPr>
        <w:t>Верно:</w:t>
      </w:r>
    </w:p>
    <w:p w:rsidR="003A39C2" w:rsidRPr="00A73C77" w:rsidRDefault="008A734A" w:rsidP="00835273">
      <w:pPr>
        <w:rPr>
          <w:sz w:val="28"/>
        </w:rPr>
      </w:pPr>
      <w:proofErr w:type="spellStart"/>
      <w:r w:rsidRPr="00A73C77">
        <w:rPr>
          <w:sz w:val="28"/>
        </w:rPr>
        <w:t>И.о</w:t>
      </w:r>
      <w:proofErr w:type="spellEnd"/>
      <w:r w:rsidRPr="00A73C77">
        <w:rPr>
          <w:sz w:val="28"/>
        </w:rPr>
        <w:t xml:space="preserve">. </w:t>
      </w:r>
      <w:proofErr w:type="gramStart"/>
      <w:r w:rsidRPr="00A73C77">
        <w:rPr>
          <w:sz w:val="28"/>
        </w:rPr>
        <w:t>у</w:t>
      </w:r>
      <w:r w:rsidR="00715C8D" w:rsidRPr="00A73C77">
        <w:rPr>
          <w:sz w:val="28"/>
        </w:rPr>
        <w:t>правляющ</w:t>
      </w:r>
      <w:r w:rsidRPr="00A73C77">
        <w:rPr>
          <w:sz w:val="28"/>
        </w:rPr>
        <w:t>его</w:t>
      </w:r>
      <w:r w:rsidR="00715C8D" w:rsidRPr="00A73C77">
        <w:rPr>
          <w:sz w:val="28"/>
        </w:rPr>
        <w:t xml:space="preserve"> </w:t>
      </w:r>
      <w:r w:rsidR="00F4755E" w:rsidRPr="00A73C77">
        <w:rPr>
          <w:sz w:val="28"/>
        </w:rPr>
        <w:t xml:space="preserve"> делами</w:t>
      </w:r>
      <w:proofErr w:type="gramEnd"/>
      <w:r w:rsidR="00F4755E" w:rsidRPr="00A73C77">
        <w:rPr>
          <w:sz w:val="28"/>
        </w:rPr>
        <w:tab/>
      </w:r>
      <w:r w:rsidR="00F4755E" w:rsidRPr="00A73C77">
        <w:rPr>
          <w:sz w:val="28"/>
        </w:rPr>
        <w:tab/>
      </w:r>
      <w:r w:rsidR="00F4755E" w:rsidRPr="00A73C77">
        <w:rPr>
          <w:sz w:val="28"/>
        </w:rPr>
        <w:tab/>
      </w:r>
      <w:r w:rsidR="000C6CE8" w:rsidRPr="00A73C77">
        <w:rPr>
          <w:sz w:val="28"/>
        </w:rPr>
        <w:tab/>
      </w:r>
      <w:r w:rsidR="00F4755E" w:rsidRPr="00A73C77">
        <w:rPr>
          <w:sz w:val="28"/>
        </w:rPr>
        <w:tab/>
      </w:r>
      <w:r w:rsidR="00F4755E" w:rsidRPr="00A73C77">
        <w:rPr>
          <w:sz w:val="28"/>
        </w:rPr>
        <w:tab/>
      </w:r>
      <w:r w:rsidR="00042119" w:rsidRPr="00A73C77">
        <w:rPr>
          <w:sz w:val="28"/>
        </w:rPr>
        <w:tab/>
      </w:r>
      <w:r w:rsidRPr="00A73C77">
        <w:rPr>
          <w:sz w:val="28"/>
        </w:rPr>
        <w:t>Л.А. Леонова</w:t>
      </w:r>
    </w:p>
    <w:p w:rsidR="00183C16" w:rsidRDefault="00183C16" w:rsidP="00835273">
      <w:pPr>
        <w:rPr>
          <w:sz w:val="28"/>
        </w:rPr>
      </w:pPr>
    </w:p>
    <w:p w:rsidR="00183C16" w:rsidRDefault="00183C16" w:rsidP="00835273">
      <w:pPr>
        <w:rPr>
          <w:sz w:val="28"/>
          <w:szCs w:val="28"/>
        </w:rPr>
        <w:sectPr w:rsidR="00183C16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83C16" w:rsidRPr="00962F02" w:rsidRDefault="00183C16" w:rsidP="00183C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62F02">
        <w:rPr>
          <w:sz w:val="28"/>
          <w:szCs w:val="28"/>
        </w:rPr>
        <w:t xml:space="preserve"> </w:t>
      </w:r>
    </w:p>
    <w:p w:rsidR="00183C16" w:rsidRPr="00962F02" w:rsidRDefault="00183C16" w:rsidP="00183C16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 к постановлению Администрации </w:t>
      </w:r>
    </w:p>
    <w:p w:rsidR="00183C16" w:rsidRPr="00962F02" w:rsidRDefault="00183C16" w:rsidP="00183C16">
      <w:pPr>
        <w:jc w:val="right"/>
        <w:rPr>
          <w:sz w:val="28"/>
          <w:szCs w:val="28"/>
        </w:rPr>
      </w:pPr>
      <w:proofErr w:type="spellStart"/>
      <w:r w:rsidRPr="00962F02">
        <w:rPr>
          <w:sz w:val="28"/>
          <w:szCs w:val="28"/>
        </w:rPr>
        <w:t>Белокалитвинского</w:t>
      </w:r>
      <w:proofErr w:type="spellEnd"/>
      <w:r w:rsidRPr="00962F02">
        <w:rPr>
          <w:sz w:val="28"/>
          <w:szCs w:val="28"/>
        </w:rPr>
        <w:t xml:space="preserve"> района</w:t>
      </w:r>
    </w:p>
    <w:p w:rsidR="00183C16" w:rsidRPr="00962F02" w:rsidRDefault="00183C16" w:rsidP="00183C16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1B3159">
        <w:rPr>
          <w:sz w:val="28"/>
          <w:szCs w:val="28"/>
        </w:rPr>
        <w:t>19</w:t>
      </w:r>
      <w:r w:rsidR="00A73C77">
        <w:rPr>
          <w:sz w:val="28"/>
          <w:szCs w:val="28"/>
        </w:rPr>
        <w:t xml:space="preserve">.11. </w:t>
      </w:r>
      <w:r>
        <w:rPr>
          <w:sz w:val="28"/>
          <w:szCs w:val="28"/>
        </w:rPr>
        <w:t>2019</w:t>
      </w:r>
      <w:r w:rsidRPr="00962F02">
        <w:rPr>
          <w:sz w:val="28"/>
          <w:szCs w:val="28"/>
        </w:rPr>
        <w:t xml:space="preserve"> № </w:t>
      </w:r>
      <w:r w:rsidR="001B3159">
        <w:rPr>
          <w:sz w:val="28"/>
          <w:szCs w:val="28"/>
        </w:rPr>
        <w:t>1927</w:t>
      </w:r>
      <w:bookmarkStart w:id="3" w:name="_GoBack"/>
      <w:bookmarkEnd w:id="3"/>
      <w:r>
        <w:rPr>
          <w:sz w:val="28"/>
          <w:szCs w:val="28"/>
        </w:rPr>
        <w:t>__</w:t>
      </w:r>
    </w:p>
    <w:p w:rsidR="00183C16" w:rsidRDefault="00183C16" w:rsidP="00183C16"/>
    <w:p w:rsidR="00183C16" w:rsidRPr="0014372E" w:rsidRDefault="00183C16" w:rsidP="00183C16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183C16" w:rsidRDefault="00183C16" w:rsidP="00183C1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83C16" w:rsidRDefault="00183C16" w:rsidP="00183C16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183C16" w:rsidRDefault="00183C16" w:rsidP="00183C16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183C16" w:rsidRPr="00F0185B" w:rsidRDefault="00183C16" w:rsidP="00183C16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92"/>
        <w:gridCol w:w="487"/>
        <w:gridCol w:w="6956"/>
      </w:tblGrid>
      <w:tr w:rsidR="00183C16" w:rsidRPr="00F0185B" w:rsidTr="004A046B"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</w:t>
            </w:r>
            <w:proofErr w:type="spellStart"/>
            <w:r w:rsidRPr="00AD668E">
              <w:rPr>
                <w:sz w:val="28"/>
                <w:szCs w:val="28"/>
              </w:rPr>
              <w:t>Белокалитвинского</w:t>
            </w:r>
            <w:proofErr w:type="spellEnd"/>
            <w:r w:rsidRPr="00AD668E">
              <w:rPr>
                <w:sz w:val="28"/>
                <w:szCs w:val="28"/>
              </w:rPr>
              <w:t xml:space="preserve">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398</w:t>
            </w:r>
            <w:r w:rsidRPr="00147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293,3</w:t>
            </w:r>
            <w:r w:rsidRPr="003C1883">
              <w:rPr>
                <w:sz w:val="28"/>
                <w:szCs w:val="28"/>
              </w:rPr>
              <w:t xml:space="preserve">  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38542,1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29237,2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183C16" w:rsidRDefault="00183C16" w:rsidP="004A046B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–49249,0 тыс. руб.</w:t>
            </w:r>
          </w:p>
          <w:p w:rsidR="00183C16" w:rsidRDefault="00183C16" w:rsidP="004A046B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183C16" w:rsidRDefault="00183C16" w:rsidP="004A046B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4100,5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>
              <w:rPr>
                <w:sz w:val="28"/>
                <w:szCs w:val="28"/>
              </w:rPr>
              <w:t>344894</w:t>
            </w:r>
            <w:r w:rsidRPr="00676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33878,6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24806,7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jc w:val="both"/>
              <w:rPr>
                <w:sz w:val="28"/>
                <w:szCs w:val="28"/>
              </w:rPr>
            </w:pPr>
          </w:p>
          <w:p w:rsidR="00183C16" w:rsidRDefault="00183C16" w:rsidP="004A046B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r w:rsidRPr="003C1883">
              <w:rPr>
                <w:sz w:val="28"/>
                <w:szCs w:val="28"/>
              </w:rPr>
              <w:t>4150,0</w:t>
            </w:r>
            <w:r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83C16" w:rsidRDefault="00183C16" w:rsidP="004A046B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Pr="003C1883">
              <w:rPr>
                <w:sz w:val="28"/>
                <w:szCs w:val="28"/>
              </w:rPr>
              <w:t>520,0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83C16" w:rsidRDefault="00183C16" w:rsidP="004A046B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330,0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AC46FC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183C16" w:rsidRPr="00F0185B" w:rsidRDefault="00183C16" w:rsidP="004A046B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4"/>
            <w:bookmarkEnd w:id="5"/>
          </w:p>
        </w:tc>
      </w:tr>
      <w:tr w:rsidR="00183C16" w:rsidRPr="00F0185B" w:rsidTr="004A046B"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183C16" w:rsidRPr="00F0185B" w:rsidRDefault="00183C16" w:rsidP="004A046B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183C16" w:rsidRDefault="00183C16" w:rsidP="00183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1 «Развитие информационных технологий»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p w:rsidR="00183C16" w:rsidRPr="00F5684F" w:rsidRDefault="00183C16" w:rsidP="00183C16">
      <w:pPr>
        <w:jc w:val="center"/>
        <w:rPr>
          <w:b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2"/>
        <w:gridCol w:w="290"/>
        <w:gridCol w:w="7593"/>
      </w:tblGrid>
      <w:tr w:rsidR="00183C16" w:rsidRPr="00F5684F" w:rsidTr="004A046B">
        <w:trPr>
          <w:trHeight w:val="3265"/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pPr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Ресурсное обеспечение подпрограммы 1</w:t>
            </w:r>
          </w:p>
          <w:p w:rsidR="00183C16" w:rsidRPr="00F5684F" w:rsidRDefault="00183C16" w:rsidP="004A046B"/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r w:rsidRPr="00F5684F">
              <w:t>–</w:t>
            </w: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>
              <w:rPr>
                <w:sz w:val="28"/>
                <w:szCs w:val="28"/>
              </w:rPr>
              <w:t xml:space="preserve">53206,4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6915,9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4200,5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lastRenderedPageBreak/>
              <w:t>Об</w:t>
            </w:r>
            <w:r>
              <w:rPr>
                <w:sz w:val="28"/>
                <w:szCs w:val="28"/>
              </w:rPr>
              <w:t>ъем финансирования из местного</w:t>
            </w:r>
            <w:r w:rsidRPr="00F5684F">
              <w:rPr>
                <w:sz w:val="28"/>
                <w:szCs w:val="28"/>
              </w:rPr>
              <w:t xml:space="preserve"> бюджета – </w:t>
            </w:r>
            <w:r w:rsidRPr="00F5684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53206,4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6915,9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4200,5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183C16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183C16" w:rsidRPr="002E2929" w:rsidRDefault="00183C16" w:rsidP="004A04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из областного</w:t>
            </w:r>
            <w:r w:rsidRPr="00F5684F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– могут привлекаться средства областного бюджета </w:t>
            </w:r>
          </w:p>
          <w:p w:rsidR="00183C16" w:rsidRPr="00F5684F" w:rsidRDefault="00183C16" w:rsidP="004A046B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183C16" w:rsidRPr="00F5684F" w:rsidTr="004A046B">
        <w:trPr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pPr>
              <w:rPr>
                <w:sz w:val="28"/>
              </w:rPr>
            </w:pPr>
          </w:p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pPr>
              <w:rPr>
                <w:sz w:val="28"/>
              </w:rPr>
            </w:pP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183C16" w:rsidRPr="00F5684F" w:rsidRDefault="00183C16" w:rsidP="004A046B">
            <w:pPr>
              <w:jc w:val="both"/>
              <w:rPr>
                <w:sz w:val="28"/>
              </w:rPr>
            </w:pPr>
          </w:p>
        </w:tc>
      </w:tr>
    </w:tbl>
    <w:p w:rsidR="00183C16" w:rsidRDefault="00183C16" w:rsidP="00183C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«</w:t>
      </w:r>
      <w:r w:rsidRPr="002A558C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Pr="002A558C">
        <w:rPr>
          <w:sz w:val="28"/>
          <w:szCs w:val="28"/>
        </w:rPr>
        <w:t>Белокалитвинском</w:t>
      </w:r>
      <w:proofErr w:type="spellEnd"/>
      <w:r w:rsidRPr="002A558C">
        <w:rPr>
          <w:sz w:val="28"/>
          <w:szCs w:val="28"/>
        </w:rPr>
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p w:rsidR="00183C16" w:rsidRDefault="00183C16" w:rsidP="00183C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06"/>
        <w:gridCol w:w="488"/>
        <w:gridCol w:w="7341"/>
      </w:tblGrid>
      <w:tr w:rsidR="00183C16" w:rsidRPr="001E310B" w:rsidTr="004A046B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183C16" w:rsidRPr="001E310B" w:rsidRDefault="00183C16" w:rsidP="004A046B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183C16" w:rsidRPr="0074025D" w:rsidRDefault="00183C16" w:rsidP="004A046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183C16" w:rsidRPr="001E310B" w:rsidRDefault="00183C16" w:rsidP="004A046B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183C16" w:rsidRPr="003C1883" w:rsidRDefault="00183C16" w:rsidP="004A046B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объем </w:t>
            </w:r>
            <w:r>
              <w:rPr>
                <w:sz w:val="28"/>
                <w:szCs w:val="28"/>
              </w:rPr>
              <w:t>финансового обеспечения – 345086,9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31 626,2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25 036,7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28 842,4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28 842,4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183C16" w:rsidRPr="003C1883" w:rsidRDefault="00183C16" w:rsidP="004A046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183C16" w:rsidRPr="003C1883" w:rsidRDefault="00183C16" w:rsidP="004A046B">
            <w:pPr>
              <w:jc w:val="both"/>
              <w:rPr>
                <w:sz w:val="28"/>
                <w:szCs w:val="28"/>
              </w:rPr>
            </w:pP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49 249</w:t>
            </w:r>
            <w:r w:rsidRPr="003C1883">
              <w:rPr>
                <w:sz w:val="28"/>
                <w:szCs w:val="28"/>
              </w:rPr>
              <w:t>,0 тыс. рублей*, в том числе по годам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2022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291 687,9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26962,7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20606,2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24411,9 тыс.   рублей.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внебюджетные средства: 4150,0 тысяч рублей*, в том числе по годам: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2019 год –  520,0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330,0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183C16" w:rsidRPr="003C1883" w:rsidRDefault="00183C16" w:rsidP="004A046B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183C16" w:rsidRPr="003C1883" w:rsidRDefault="00183C16" w:rsidP="00A73C7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</w:tc>
      </w:tr>
    </w:tbl>
    <w:p w:rsidR="00183C16" w:rsidRDefault="00183C16" w:rsidP="00835273">
      <w:pPr>
        <w:rPr>
          <w:sz w:val="28"/>
          <w:szCs w:val="28"/>
        </w:rPr>
      </w:pPr>
    </w:p>
    <w:p w:rsidR="00183C16" w:rsidRDefault="00183C16" w:rsidP="00835273">
      <w:pPr>
        <w:rPr>
          <w:sz w:val="28"/>
          <w:szCs w:val="28"/>
        </w:rPr>
        <w:sectPr w:rsidR="00183C16" w:rsidSect="00A73C77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183C16" w:rsidRDefault="00183C16" w:rsidP="00183C16">
      <w:pPr>
        <w:pStyle w:val="11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Приложение № 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3C16" w:rsidRDefault="00183C16" w:rsidP="00183C16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183C16" w:rsidRDefault="00183C16" w:rsidP="00183C16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183C16" w:rsidRDefault="00183C16" w:rsidP="00183C16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83C16" w:rsidRDefault="00183C16" w:rsidP="00183C16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83C16" w:rsidRDefault="00183C16" w:rsidP="00183C16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183C16" w:rsidRPr="00C036B1" w:rsidRDefault="00183C16" w:rsidP="00183C16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183C16" w:rsidRPr="00C036B1" w:rsidRDefault="00183C16" w:rsidP="00183C16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183C16" w:rsidRPr="00C036B1" w:rsidRDefault="00183C16" w:rsidP="00183C16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183C16" w:rsidRDefault="00183C16" w:rsidP="00183C16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183C16" w:rsidRPr="00A86796" w:rsidTr="004A046B">
        <w:trPr>
          <w:tblHeader/>
        </w:trPr>
        <w:tc>
          <w:tcPr>
            <w:tcW w:w="412" w:type="dxa"/>
            <w:vMerge w:val="restart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183C16" w:rsidRPr="00A86796" w:rsidRDefault="00183C16" w:rsidP="004A046B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183C16" w:rsidRPr="00A86796" w:rsidRDefault="00183C16" w:rsidP="004A046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183C16" w:rsidRPr="00A86796" w:rsidRDefault="00183C16" w:rsidP="004A046B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183C16" w:rsidRPr="00A86796" w:rsidRDefault="00183C16" w:rsidP="004A046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183C16" w:rsidRPr="00A86796" w:rsidRDefault="00183C16" w:rsidP="004A046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183C16" w:rsidRPr="00A86796" w:rsidTr="004A046B">
        <w:trPr>
          <w:tblHeader/>
        </w:trPr>
        <w:tc>
          <w:tcPr>
            <w:tcW w:w="412" w:type="dxa"/>
            <w:vMerge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A8679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57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183C16" w:rsidRPr="00A86796" w:rsidRDefault="00183C16" w:rsidP="004A046B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183C16" w:rsidRPr="00A86796" w:rsidRDefault="00183C16" w:rsidP="004A046B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183C16" w:rsidRPr="00A86796" w:rsidRDefault="00183C16" w:rsidP="00183C16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183C16" w:rsidRPr="00A86796" w:rsidTr="004A046B">
        <w:trPr>
          <w:tblHeader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183C16" w:rsidRPr="00A86796" w:rsidTr="004A046B">
        <w:trPr>
          <w:trHeight w:val="42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всего </w:t>
            </w:r>
          </w:p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394143,3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38022,1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28907,2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183C16" w:rsidRPr="00A86796" w:rsidTr="004A046B">
        <w:trPr>
          <w:trHeight w:val="22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1B07B5">
              <w:rPr>
                <w:sz w:val="20"/>
                <w:szCs w:val="20"/>
              </w:rPr>
              <w:t>Белокалитвинского</w:t>
            </w:r>
            <w:proofErr w:type="spellEnd"/>
            <w:r w:rsidRPr="001B07B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29341,1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4532</w:t>
            </w:r>
            <w:r>
              <w:rPr>
                <w:spacing w:val="-10"/>
                <w:sz w:val="16"/>
                <w:szCs w:val="16"/>
              </w:rPr>
              <w:t>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2255,3</w:t>
            </w:r>
          </w:p>
        </w:tc>
      </w:tr>
      <w:tr w:rsidR="00183C16" w:rsidRPr="00A86796" w:rsidTr="004A046B">
        <w:trPr>
          <w:trHeight w:val="9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5446B9" w:rsidRDefault="00183C16" w:rsidP="004A046B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9B5610">
              <w:rPr>
                <w:spacing w:val="-10"/>
                <w:sz w:val="20"/>
                <w:szCs w:val="20"/>
              </w:rPr>
              <w:t>437,0</w:t>
            </w:r>
          </w:p>
        </w:tc>
      </w:tr>
      <w:tr w:rsidR="00183C16" w:rsidRPr="00A86796" w:rsidTr="004A046B">
        <w:trPr>
          <w:trHeight w:val="12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7903,9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749,5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4308EA">
              <w:rPr>
                <w:spacing w:val="-10"/>
                <w:sz w:val="20"/>
                <w:szCs w:val="20"/>
              </w:rPr>
              <w:t>650,4</w:t>
            </w:r>
          </w:p>
        </w:tc>
      </w:tr>
      <w:tr w:rsidR="00183C16" w:rsidRPr="00A86796" w:rsidTr="004A046B">
        <w:trPr>
          <w:trHeight w:val="7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22B2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183C16" w:rsidRPr="00A86796" w:rsidTr="004A046B">
        <w:trPr>
          <w:trHeight w:val="10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9978,0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878,0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820,0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828</w:t>
            </w:r>
            <w:r w:rsidRPr="00410B09">
              <w:rPr>
                <w:spacing w:val="-10"/>
                <w:sz w:val="20"/>
                <w:szCs w:val="20"/>
              </w:rPr>
              <w:t>,0</w:t>
            </w:r>
          </w:p>
        </w:tc>
      </w:tr>
      <w:tr w:rsidR="00183C16" w:rsidRPr="00A86796" w:rsidTr="004A046B">
        <w:trPr>
          <w:trHeight w:val="10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«Многофункциональный центр предоставления государственных и муниципальных услуг» </w:t>
            </w:r>
            <w:proofErr w:type="spellStart"/>
            <w:r w:rsidRPr="00B308CB">
              <w:rPr>
                <w:sz w:val="20"/>
                <w:szCs w:val="20"/>
              </w:rPr>
              <w:t>Белокалитвинского</w:t>
            </w:r>
            <w:proofErr w:type="spellEnd"/>
            <w:r w:rsidRPr="00B308C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340936,9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spacing w:line="235" w:lineRule="auto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31106,2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24706,7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28512,4</w:t>
            </w:r>
          </w:p>
        </w:tc>
      </w:tr>
      <w:tr w:rsidR="00183C16" w:rsidRPr="00A86796" w:rsidTr="004A046B">
        <w:trPr>
          <w:trHeight w:val="10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spacing w:line="235" w:lineRule="auto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83C16" w:rsidRPr="00A86796" w:rsidTr="004A046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2.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06</w:t>
            </w:r>
            <w:r>
              <w:rPr>
                <w:spacing w:val="-10"/>
                <w:sz w:val="20"/>
                <w:szCs w:val="20"/>
              </w:rPr>
              <w:t>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6915,9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4200,5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1B07B5">
              <w:rPr>
                <w:sz w:val="20"/>
                <w:szCs w:val="20"/>
              </w:rPr>
              <w:t>Белокалитвинского</w:t>
            </w:r>
            <w:proofErr w:type="spellEnd"/>
            <w:r w:rsidRPr="001B07B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26520,0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28,1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896,8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1023,6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900,7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900</w:t>
            </w:r>
            <w:r>
              <w:rPr>
                <w:spacing w:val="-10"/>
                <w:sz w:val="20"/>
                <w:szCs w:val="20"/>
              </w:rPr>
              <w:t>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C91FEF" w:rsidRDefault="00183C16" w:rsidP="004A046B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5174,4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453,2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F5C73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2501,7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243,4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341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61,0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61,0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024763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183C16" w:rsidRPr="00A86796" w:rsidTr="004A046B">
        <w:trPr>
          <w:trHeight w:val="22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8709,0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711,0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183C16" w:rsidRPr="00A86796" w:rsidTr="004A046B">
        <w:trPr>
          <w:trHeight w:val="21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24,0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83C16" w:rsidRPr="00A86796" w:rsidTr="004A046B">
        <w:trPr>
          <w:trHeight w:val="30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143,0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30202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183C16" w:rsidRPr="00A86796" w:rsidTr="004A046B">
        <w:trPr>
          <w:trHeight w:val="63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183C16" w:rsidRPr="00A86796" w:rsidTr="004A046B">
        <w:trPr>
          <w:trHeight w:val="27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183C16" w:rsidRPr="00A86796" w:rsidTr="004A046B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F26C85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lastRenderedPageBreak/>
              <w:t xml:space="preserve"> в </w:t>
            </w:r>
            <w:proofErr w:type="spellStart"/>
            <w:r w:rsidRPr="00F26C85">
              <w:rPr>
                <w:sz w:val="20"/>
                <w:szCs w:val="20"/>
              </w:rPr>
              <w:t>Белокалитвинском</w:t>
            </w:r>
            <w:proofErr w:type="spellEnd"/>
            <w:r w:rsidRPr="00F26C85">
              <w:rPr>
                <w:sz w:val="20"/>
                <w:szCs w:val="20"/>
              </w:rPr>
              <w:t xml:space="preserve"> районе, 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F26C85">
              <w:rPr>
                <w:sz w:val="20"/>
                <w:szCs w:val="20"/>
              </w:rPr>
              <w:t>Белокалитвинского</w:t>
            </w:r>
            <w:proofErr w:type="spellEnd"/>
            <w:r w:rsidRPr="00F26C8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340 93</w:t>
            </w:r>
            <w:r>
              <w:rPr>
                <w:sz w:val="14"/>
                <w:szCs w:val="14"/>
                <w:lang w:val="en-US"/>
              </w:rPr>
              <w:t>6</w:t>
            </w:r>
            <w:r>
              <w:rPr>
                <w:sz w:val="14"/>
                <w:szCs w:val="14"/>
              </w:rPr>
              <w:t>,9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06,2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hanging="81"/>
              <w:jc w:val="right"/>
              <w:rPr>
                <w:sz w:val="14"/>
                <w:szCs w:val="14"/>
              </w:rPr>
            </w:pPr>
            <w:r w:rsidRPr="00484AF4">
              <w:rPr>
                <w:sz w:val="14"/>
                <w:szCs w:val="14"/>
              </w:rPr>
              <w:t>24 706,7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hanging="81"/>
              <w:jc w:val="right"/>
              <w:rPr>
                <w:sz w:val="14"/>
                <w:szCs w:val="14"/>
              </w:rPr>
            </w:pPr>
            <w:r w:rsidRPr="00484AF4">
              <w:rPr>
                <w:sz w:val="14"/>
                <w:szCs w:val="14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183C16" w:rsidRPr="00A86796" w:rsidTr="004A046B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района,</w:t>
            </w:r>
          </w:p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«Многофункциональный центр предоставления государственных и муниципальных услуг» </w:t>
            </w:r>
            <w:proofErr w:type="spellStart"/>
            <w:r w:rsidRPr="00B308CB">
              <w:rPr>
                <w:sz w:val="20"/>
                <w:szCs w:val="20"/>
              </w:rPr>
              <w:t>Белокалитвинского</w:t>
            </w:r>
            <w:proofErr w:type="spellEnd"/>
            <w:r w:rsidRPr="00B308C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16" w:rsidRPr="00A86796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340 93</w:t>
            </w:r>
            <w:r>
              <w:rPr>
                <w:sz w:val="14"/>
                <w:szCs w:val="14"/>
                <w:lang w:val="en-US"/>
              </w:rPr>
              <w:t>6</w:t>
            </w:r>
            <w:r>
              <w:rPr>
                <w:sz w:val="14"/>
                <w:szCs w:val="14"/>
              </w:rPr>
              <w:t>,9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 </w:t>
            </w: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06,2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hanging="81"/>
              <w:jc w:val="right"/>
              <w:rPr>
                <w:sz w:val="14"/>
                <w:szCs w:val="14"/>
              </w:rPr>
            </w:pPr>
            <w:r w:rsidRPr="00484AF4">
              <w:rPr>
                <w:sz w:val="14"/>
                <w:szCs w:val="14"/>
              </w:rPr>
              <w:t>24 706,7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 w:hanging="81"/>
              <w:jc w:val="right"/>
              <w:rPr>
                <w:sz w:val="14"/>
                <w:szCs w:val="14"/>
              </w:rPr>
            </w:pPr>
            <w:r w:rsidRPr="00484AF4">
              <w:rPr>
                <w:sz w:val="14"/>
                <w:szCs w:val="14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484AF4" w:rsidRDefault="00183C16" w:rsidP="004A046B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183C16" w:rsidRPr="00A86796" w:rsidTr="004A046B">
        <w:trPr>
          <w:trHeight w:val="486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A86796" w:rsidRDefault="00183C16" w:rsidP="004A046B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7751C2">
              <w:rPr>
                <w:sz w:val="20"/>
                <w:szCs w:val="20"/>
              </w:rPr>
              <w:t>Белокалитвинского</w:t>
            </w:r>
            <w:proofErr w:type="spellEnd"/>
            <w:r w:rsidRPr="007751C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A86796" w:rsidRDefault="00183C16" w:rsidP="004A046B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666CFF" w:rsidRDefault="00183C16" w:rsidP="004A046B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64691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340 93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64691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06,2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24 706,7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183C16" w:rsidRPr="00A86796" w:rsidTr="004A046B">
        <w:trPr>
          <w:trHeight w:val="41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7751C2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290 751,7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20597,9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155242" w:rsidRDefault="00183C16" w:rsidP="004A046B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183C16" w:rsidRPr="00A86796" w:rsidTr="004A046B">
        <w:trPr>
          <w:trHeight w:val="43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7751C2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91FEF" w:rsidRDefault="00183C16" w:rsidP="004A04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183C16" w:rsidRPr="00A86796" w:rsidTr="004A046B">
        <w:trPr>
          <w:trHeight w:val="551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7751C2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5698D" w:rsidRDefault="00183C16" w:rsidP="004A04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5698D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5698D" w:rsidRDefault="00183C16" w:rsidP="004A04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3F0240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183C16" w:rsidRPr="00A86796" w:rsidTr="004A046B">
        <w:trPr>
          <w:trHeight w:val="984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7751C2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D1630B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C5698D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BE20D8" w:rsidRDefault="00183C16" w:rsidP="004A04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1 168,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D1630B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183C16" w:rsidRPr="00A86796" w:rsidTr="004A046B">
        <w:trPr>
          <w:trHeight w:val="738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7751C2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D1630B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47463,1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183C16" w:rsidRDefault="00183C16" w:rsidP="00183C16">
      <w:pPr>
        <w:ind w:left="360"/>
        <w:jc w:val="center"/>
        <w:rPr>
          <w:sz w:val="28"/>
          <w:szCs w:val="28"/>
        </w:rPr>
      </w:pPr>
    </w:p>
    <w:p w:rsidR="00183C16" w:rsidRDefault="00183C16" w:rsidP="00183C16">
      <w:pPr>
        <w:ind w:left="360"/>
        <w:jc w:val="both"/>
        <w:rPr>
          <w:sz w:val="28"/>
          <w:szCs w:val="28"/>
        </w:rPr>
        <w:sectPr w:rsidR="00183C16" w:rsidSect="001A311D">
          <w:pgSz w:w="16838" w:h="11906" w:orient="landscape" w:code="9"/>
          <w:pgMar w:top="1304" w:right="536" w:bottom="567" w:left="1134" w:header="397" w:footer="567" w:gutter="0"/>
          <w:cols w:space="708"/>
          <w:docGrid w:linePitch="360"/>
        </w:sectPr>
      </w:pPr>
    </w:p>
    <w:p w:rsidR="00183C16" w:rsidRDefault="00183C16" w:rsidP="00183C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183C16" w:rsidRPr="002A558C" w:rsidRDefault="00183C16" w:rsidP="00183C16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183C16" w:rsidRPr="002A558C" w:rsidRDefault="00183C16" w:rsidP="00183C16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183C16" w:rsidRPr="002A558C" w:rsidRDefault="00183C16" w:rsidP="00183C16">
      <w:pPr>
        <w:ind w:firstLine="709"/>
        <w:jc w:val="right"/>
        <w:rPr>
          <w:kern w:val="2"/>
          <w:sz w:val="28"/>
          <w:szCs w:val="28"/>
        </w:rPr>
      </w:pPr>
      <w:proofErr w:type="spellStart"/>
      <w:r w:rsidRPr="002A558C">
        <w:rPr>
          <w:kern w:val="2"/>
          <w:sz w:val="28"/>
          <w:szCs w:val="28"/>
        </w:rPr>
        <w:t>Белокалитвинского</w:t>
      </w:r>
      <w:proofErr w:type="spellEnd"/>
      <w:r w:rsidRPr="002A558C">
        <w:rPr>
          <w:kern w:val="2"/>
          <w:sz w:val="28"/>
          <w:szCs w:val="28"/>
        </w:rPr>
        <w:t xml:space="preserve"> района</w:t>
      </w:r>
    </w:p>
    <w:p w:rsidR="00183C16" w:rsidRPr="002A558C" w:rsidRDefault="00183C16" w:rsidP="00183C16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183C16" w:rsidRPr="00930607" w:rsidRDefault="00183C16" w:rsidP="00183C16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183C16" w:rsidRPr="00930607" w:rsidRDefault="00183C16" w:rsidP="00183C16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 xml:space="preserve">на реализацию муниципальной программы </w:t>
      </w:r>
      <w:proofErr w:type="spellStart"/>
      <w:r w:rsidRPr="00930607">
        <w:rPr>
          <w:kern w:val="2"/>
          <w:sz w:val="28"/>
          <w:szCs w:val="28"/>
        </w:rPr>
        <w:t>Белокалитвинского</w:t>
      </w:r>
      <w:proofErr w:type="spellEnd"/>
      <w:r w:rsidRPr="00930607">
        <w:rPr>
          <w:kern w:val="2"/>
          <w:sz w:val="28"/>
          <w:szCs w:val="28"/>
        </w:rPr>
        <w:t xml:space="preserve"> района «Информационное общество»</w:t>
      </w:r>
    </w:p>
    <w:p w:rsidR="00183C16" w:rsidRPr="00930607" w:rsidRDefault="00183C16" w:rsidP="00183C16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183C16" w:rsidRPr="00930607" w:rsidRDefault="00183C16" w:rsidP="00183C16">
      <w:pPr>
        <w:ind w:firstLine="709"/>
        <w:rPr>
          <w:kern w:val="2"/>
          <w:sz w:val="28"/>
          <w:szCs w:val="28"/>
        </w:rPr>
      </w:pPr>
    </w:p>
    <w:tbl>
      <w:tblPr>
        <w:tblW w:w="506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8"/>
        <w:gridCol w:w="1712"/>
        <w:gridCol w:w="1804"/>
        <w:gridCol w:w="938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183C16" w:rsidRPr="00930607" w:rsidTr="00A73C77">
        <w:trPr>
          <w:tblHeader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9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183C16" w:rsidRPr="00930607" w:rsidTr="00A73C77">
        <w:trPr>
          <w:trHeight w:val="872"/>
          <w:tblHeader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</w:p>
        </w:tc>
      </w:tr>
      <w:tr w:rsidR="00183C16" w:rsidRPr="00930607" w:rsidTr="00A73C77">
        <w:trPr>
          <w:tblHeader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ind w:hanging="33"/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ind w:hanging="48"/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16</w:t>
            </w:r>
          </w:p>
        </w:tc>
      </w:tr>
      <w:tr w:rsidR="00183C16" w:rsidRPr="00930607" w:rsidTr="00A73C77"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</w:p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398293,3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38</w:t>
            </w:r>
            <w:r w:rsidRPr="00A73C77">
              <w:rPr>
                <w:kern w:val="2"/>
                <w:sz w:val="20"/>
                <w:szCs w:val="20"/>
                <w:lang w:val="en-US"/>
              </w:rPr>
              <w:t>542</w:t>
            </w:r>
            <w:r w:rsidRPr="00A73C77">
              <w:rPr>
                <w:kern w:val="2"/>
                <w:sz w:val="20"/>
                <w:szCs w:val="20"/>
              </w:rPr>
              <w:t>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29237,2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330</w:t>
            </w:r>
            <w:r w:rsidRPr="00A73C77">
              <w:rPr>
                <w:kern w:val="2"/>
                <w:sz w:val="20"/>
                <w:szCs w:val="20"/>
                <w:lang w:val="en-US"/>
              </w:rPr>
              <w:t>5</w:t>
            </w:r>
            <w:r w:rsidRPr="00A73C77">
              <w:rPr>
                <w:kern w:val="2"/>
                <w:sz w:val="20"/>
                <w:szCs w:val="20"/>
              </w:rPr>
              <w:t>1,4</w:t>
            </w:r>
          </w:p>
        </w:tc>
      </w:tr>
      <w:tr w:rsidR="00183C16" w:rsidRPr="00930607" w:rsidTr="00A73C77"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49249</w:t>
            </w:r>
            <w:r w:rsidRPr="00930607">
              <w:rPr>
                <w:kern w:val="2"/>
                <w:sz w:val="16"/>
                <w:szCs w:val="16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4143</w:t>
            </w:r>
            <w:r w:rsidRPr="00930607">
              <w:rPr>
                <w:kern w:val="2"/>
              </w:rPr>
              <w:t>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4100,5</w:t>
            </w:r>
          </w:p>
        </w:tc>
      </w:tr>
      <w:tr w:rsidR="00183C16" w:rsidRPr="00930607" w:rsidTr="00A73C77">
        <w:trPr>
          <w:trHeight w:val="375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1478D9" w:rsidRDefault="00183C16" w:rsidP="004A046B">
            <w:pPr>
              <w:jc w:val="center"/>
              <w:rPr>
                <w:kern w:val="2"/>
                <w:sz w:val="18"/>
                <w:szCs w:val="18"/>
              </w:rPr>
            </w:pPr>
            <w:r w:rsidRPr="001478D9">
              <w:rPr>
                <w:kern w:val="2"/>
                <w:sz w:val="18"/>
                <w:szCs w:val="18"/>
              </w:rPr>
              <w:t>344</w:t>
            </w:r>
            <w:r>
              <w:rPr>
                <w:kern w:val="2"/>
                <w:sz w:val="18"/>
                <w:szCs w:val="18"/>
                <w:lang w:val="en-US"/>
              </w:rPr>
              <w:t>894</w:t>
            </w:r>
            <w:r w:rsidRPr="001478D9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33878,6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kern w:val="2"/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24806,7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A73C77" w:rsidRDefault="00183C16" w:rsidP="004A046B">
            <w:pPr>
              <w:jc w:val="center"/>
              <w:rPr>
                <w:sz w:val="20"/>
                <w:szCs w:val="20"/>
              </w:rPr>
            </w:pPr>
            <w:r w:rsidRPr="00A73C77">
              <w:rPr>
                <w:kern w:val="2"/>
                <w:sz w:val="20"/>
                <w:szCs w:val="20"/>
              </w:rPr>
              <w:t>28620,9</w:t>
            </w:r>
          </w:p>
        </w:tc>
      </w:tr>
      <w:tr w:rsidR="00183C16" w:rsidRPr="00930607" w:rsidTr="00A73C77">
        <w:trPr>
          <w:trHeight w:val="285"/>
        </w:trPr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4150,0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520,0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183C16" w:rsidRPr="00930607" w:rsidTr="00A73C77">
        <w:trPr>
          <w:trHeight w:val="455"/>
        </w:trPr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3206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6915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</w:rPr>
            </w:pPr>
            <w:r w:rsidRPr="00930607">
              <w:rPr>
                <w:spacing w:val="-10"/>
              </w:rPr>
              <w:t>4200,5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183C16" w:rsidRPr="00930607" w:rsidTr="00A73C77"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3206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6915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widowControl w:val="0"/>
              <w:jc w:val="center"/>
              <w:rPr>
                <w:spacing w:val="-10"/>
              </w:rPr>
            </w:pPr>
            <w:r w:rsidRPr="00930607">
              <w:rPr>
                <w:spacing w:val="-10"/>
              </w:rPr>
              <w:t>4200,5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183C16" w:rsidRPr="00930607" w:rsidTr="00A73C77">
        <w:trPr>
          <w:trHeight w:val="384"/>
        </w:trPr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33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  <w:p w:rsidR="00183C16" w:rsidRPr="00930607" w:rsidRDefault="00183C16" w:rsidP="004A046B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183C16" w:rsidRPr="00930607" w:rsidRDefault="00183C16" w:rsidP="004A046B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«Оптимизация и повышение </w:t>
            </w:r>
            <w:r w:rsidRPr="00930607">
              <w:rPr>
                <w:kern w:val="2"/>
              </w:rPr>
              <w:lastRenderedPageBreak/>
              <w:t xml:space="preserve">качества предоставления государственных и муниципальных </w:t>
            </w:r>
            <w:proofErr w:type="gramStart"/>
            <w:r w:rsidRPr="00930607">
              <w:rPr>
                <w:kern w:val="2"/>
              </w:rPr>
              <w:t>услуг  в</w:t>
            </w:r>
            <w:proofErr w:type="gramEnd"/>
            <w:r w:rsidRPr="00930607">
              <w:rPr>
                <w:kern w:val="2"/>
              </w:rPr>
              <w:t xml:space="preserve"> </w:t>
            </w:r>
            <w:proofErr w:type="spellStart"/>
            <w:r w:rsidRPr="00930607">
              <w:rPr>
                <w:kern w:val="2"/>
              </w:rPr>
              <w:t>Белокалитвинском</w:t>
            </w:r>
            <w:proofErr w:type="spellEnd"/>
            <w:r w:rsidRPr="00930607">
              <w:rPr>
                <w:kern w:val="2"/>
              </w:rPr>
              <w:t xml:space="preserve"> районе,  в том </w:t>
            </w:r>
          </w:p>
          <w:p w:rsidR="00183C16" w:rsidRPr="00930607" w:rsidRDefault="00183C16" w:rsidP="004A046B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930607">
              <w:rPr>
                <w:kern w:val="2"/>
              </w:rPr>
              <w:t>Белокалитвинского</w:t>
            </w:r>
            <w:proofErr w:type="spellEnd"/>
            <w:r w:rsidRPr="00930607">
              <w:rPr>
                <w:kern w:val="2"/>
              </w:rPr>
              <w:t xml:space="preserve">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345086,9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31626,2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sz w:val="16"/>
                <w:szCs w:val="16"/>
              </w:rPr>
            </w:pPr>
            <w:r w:rsidRPr="00930607">
              <w:rPr>
                <w:sz w:val="16"/>
                <w:szCs w:val="16"/>
              </w:rPr>
              <w:t>25036,7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183C16" w:rsidRPr="00930607" w:rsidTr="00A73C77">
        <w:trPr>
          <w:trHeight w:val="429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49</w:t>
            </w:r>
            <w:r>
              <w:rPr>
                <w:kern w:val="2"/>
                <w:sz w:val="16"/>
                <w:szCs w:val="16"/>
                <w:lang w:val="en-US"/>
              </w:rPr>
              <w:t>249</w:t>
            </w:r>
            <w:r w:rsidRPr="00930607">
              <w:rPr>
                <w:kern w:val="2"/>
                <w:sz w:val="16"/>
                <w:szCs w:val="16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183C16" w:rsidRPr="00930607" w:rsidTr="00A73C77">
        <w:trPr>
          <w:trHeight w:val="300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 xml:space="preserve">. реализация </w:t>
            </w:r>
            <w:r w:rsidRPr="00930607">
              <w:rPr>
                <w:kern w:val="2"/>
              </w:rPr>
              <w:lastRenderedPageBreak/>
              <w:t>принципа экстерриториальности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679,7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183C16" w:rsidRPr="00930607" w:rsidTr="00A73C77">
        <w:trPr>
          <w:trHeight w:val="300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1106</w:t>
            </w:r>
            <w:r w:rsidRPr="00930607">
              <w:rPr>
                <w:kern w:val="2"/>
                <w:sz w:val="16"/>
                <w:szCs w:val="16"/>
              </w:rPr>
              <w:t>,20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183C16" w:rsidRPr="00930607" w:rsidTr="00A73C77">
        <w:trPr>
          <w:trHeight w:val="427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291687,9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26962,7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20606,2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183C16" w:rsidRPr="00930607" w:rsidTr="00A73C77">
        <w:trPr>
          <w:trHeight w:val="225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38,9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183C16" w:rsidRPr="00930607" w:rsidTr="00A73C77">
        <w:trPr>
          <w:trHeight w:val="285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 xml:space="preserve">. реализация предоставления областных услуг на базе многофункционального центра </w:t>
            </w:r>
            <w:r w:rsidRPr="00930607">
              <w:rPr>
                <w:kern w:val="2"/>
              </w:rPr>
              <w:lastRenderedPageBreak/>
              <w:t>предоставления государственных и муниципальных услуг</w:t>
            </w:r>
          </w:p>
          <w:p w:rsidR="00183C16" w:rsidRPr="00930607" w:rsidRDefault="00183C16" w:rsidP="004A046B">
            <w:pPr>
              <w:rPr>
                <w:kern w:val="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62,1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183C16" w:rsidRPr="00930607" w:rsidTr="00A73C77">
        <w:trPr>
          <w:trHeight w:val="655"/>
        </w:trPr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ind w:firstLine="709"/>
              <w:rPr>
                <w:kern w:val="2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ind w:hanging="80"/>
              <w:rPr>
                <w:kern w:val="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16" w:rsidRPr="00930607" w:rsidRDefault="00183C16" w:rsidP="004A046B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4150,0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520,0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16" w:rsidRPr="00930607" w:rsidRDefault="00183C16" w:rsidP="004A046B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183C16" w:rsidRPr="00930607" w:rsidRDefault="00183C16" w:rsidP="00183C16">
      <w:pPr>
        <w:rPr>
          <w:sz w:val="28"/>
          <w:szCs w:val="28"/>
        </w:rPr>
      </w:pPr>
    </w:p>
    <w:p w:rsidR="00183C16" w:rsidRDefault="00183C16" w:rsidP="00183C16">
      <w:pPr>
        <w:rPr>
          <w:sz w:val="28"/>
          <w:szCs w:val="28"/>
        </w:rPr>
      </w:pPr>
    </w:p>
    <w:p w:rsidR="00183C16" w:rsidRDefault="00183C16" w:rsidP="00183C16">
      <w:pPr>
        <w:rPr>
          <w:sz w:val="28"/>
          <w:szCs w:val="28"/>
        </w:rPr>
      </w:pPr>
    </w:p>
    <w:p w:rsidR="00183C16" w:rsidRDefault="00183C16" w:rsidP="00183C16">
      <w:pPr>
        <w:rPr>
          <w:sz w:val="28"/>
          <w:szCs w:val="28"/>
        </w:rPr>
      </w:pPr>
    </w:p>
    <w:p w:rsidR="00183C16" w:rsidRDefault="00183C16" w:rsidP="00183C16">
      <w:pPr>
        <w:pStyle w:val="a6"/>
        <w:tabs>
          <w:tab w:val="right" w:pos="720"/>
        </w:tabs>
        <w:rPr>
          <w:rFonts w:cs="Arial"/>
          <w:bCs/>
          <w:sz w:val="28"/>
          <w:szCs w:val="28"/>
        </w:rPr>
      </w:pPr>
    </w:p>
    <w:p w:rsidR="00183C16" w:rsidRDefault="00183C16" w:rsidP="00183C16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</w:t>
      </w:r>
      <w:proofErr w:type="spellStart"/>
      <w:r w:rsidR="00A73C77">
        <w:rPr>
          <w:sz w:val="28"/>
          <w:szCs w:val="28"/>
        </w:rPr>
        <w:t>И.о</w:t>
      </w:r>
      <w:proofErr w:type="spellEnd"/>
      <w:r w:rsidR="00A73C77">
        <w:rPr>
          <w:sz w:val="28"/>
          <w:szCs w:val="28"/>
        </w:rPr>
        <w:t>. у</w:t>
      </w:r>
      <w:r>
        <w:rPr>
          <w:sz w:val="28"/>
          <w:szCs w:val="28"/>
        </w:rPr>
        <w:t>правляющ</w:t>
      </w:r>
      <w:r w:rsidR="00A73C77">
        <w:rPr>
          <w:sz w:val="28"/>
          <w:szCs w:val="28"/>
        </w:rPr>
        <w:t>его</w:t>
      </w:r>
      <w:r>
        <w:rPr>
          <w:sz w:val="28"/>
          <w:szCs w:val="28"/>
        </w:rPr>
        <w:t xml:space="preserve"> делами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 w:rsidR="00A73C77">
        <w:rPr>
          <w:sz w:val="28"/>
          <w:szCs w:val="28"/>
        </w:rPr>
        <w:t>Л.А. Леонова</w:t>
      </w:r>
    </w:p>
    <w:p w:rsidR="00183C16" w:rsidRPr="001B152D" w:rsidRDefault="00183C16" w:rsidP="00835273">
      <w:pPr>
        <w:rPr>
          <w:sz w:val="28"/>
          <w:szCs w:val="28"/>
        </w:rPr>
      </w:pPr>
    </w:p>
    <w:sectPr w:rsidR="00183C16" w:rsidRPr="001B152D" w:rsidSect="00183C1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25" w:rsidRDefault="00153E25">
      <w:r>
        <w:separator/>
      </w:r>
    </w:p>
  </w:endnote>
  <w:endnote w:type="continuationSeparator" w:id="0">
    <w:p w:rsidR="00153E25" w:rsidRDefault="0015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C77" w:rsidRPr="00A73C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C77">
      <w:rPr>
        <w:noProof/>
        <w:sz w:val="14"/>
        <w:lang w:val="en-US"/>
      </w:rPr>
      <w:t>C</w:t>
    </w:r>
    <w:r w:rsidR="00A73C77" w:rsidRPr="00A73C77">
      <w:rPr>
        <w:noProof/>
        <w:sz w:val="14"/>
      </w:rPr>
      <w:t>:\</w:t>
    </w:r>
    <w:r w:rsidR="00A73C77">
      <w:rPr>
        <w:noProof/>
        <w:sz w:val="14"/>
        <w:lang w:val="en-US"/>
      </w:rPr>
      <w:t>Users</w:t>
    </w:r>
    <w:r w:rsidR="00A73C77" w:rsidRPr="00A73C77">
      <w:rPr>
        <w:noProof/>
        <w:sz w:val="14"/>
      </w:rPr>
      <w:t>\</w:t>
    </w:r>
    <w:r w:rsidR="00A73C77">
      <w:rPr>
        <w:noProof/>
        <w:sz w:val="14"/>
        <w:lang w:val="en-US"/>
      </w:rPr>
      <w:t>eio</w:t>
    </w:r>
    <w:r w:rsidR="00A73C77" w:rsidRPr="00A73C77">
      <w:rPr>
        <w:noProof/>
        <w:sz w:val="14"/>
      </w:rPr>
      <w:t>3\Сохранения Алентьева\Мои документы\Постановления\изм_2088-инф-ноябрь2019.</w:t>
    </w:r>
    <w:r w:rsidR="00A73C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B3159" w:rsidRPr="001B3159">
      <w:rPr>
        <w:noProof/>
        <w:sz w:val="14"/>
      </w:rPr>
      <w:t>11/19/2019 2:43:00</w:t>
    </w:r>
    <w:r w:rsidR="001B315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B3159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B3159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25" w:rsidRDefault="00153E25">
      <w:r>
        <w:separator/>
      </w:r>
    </w:p>
  </w:footnote>
  <w:footnote w:type="continuationSeparator" w:id="0">
    <w:p w:rsidR="00153E25" w:rsidRDefault="0015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24939"/>
    <w:rsid w:val="00130BA6"/>
    <w:rsid w:val="00153E25"/>
    <w:rsid w:val="00162686"/>
    <w:rsid w:val="001643E9"/>
    <w:rsid w:val="00183C16"/>
    <w:rsid w:val="00191DF6"/>
    <w:rsid w:val="001B152D"/>
    <w:rsid w:val="001B3159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3C77"/>
    <w:rsid w:val="00A76FEC"/>
    <w:rsid w:val="00A773B5"/>
    <w:rsid w:val="00A80C39"/>
    <w:rsid w:val="00AB4651"/>
    <w:rsid w:val="00AB490E"/>
    <w:rsid w:val="00AD2FAA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45F5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BF29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83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Postan">
    <w:name w:val="Postan"/>
    <w:basedOn w:val="a"/>
    <w:rsid w:val="00183C16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183C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183C1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183C16"/>
    <w:rPr>
      <w:sz w:val="44"/>
    </w:rPr>
  </w:style>
  <w:style w:type="character" w:customStyle="1" w:styleId="30">
    <w:name w:val="Заголовок 3 Знак"/>
    <w:basedOn w:val="a0"/>
    <w:link w:val="3"/>
    <w:semiHidden/>
    <w:rsid w:val="00183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183C16"/>
    <w:rPr>
      <w:b/>
      <w:sz w:val="28"/>
    </w:rPr>
  </w:style>
  <w:style w:type="paragraph" w:customStyle="1" w:styleId="ConsPlusNonformat">
    <w:name w:val="ConsPlusNonformat"/>
    <w:rsid w:val="00183C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link w:val="a6"/>
    <w:rsid w:val="00183C16"/>
    <w:rPr>
      <w:sz w:val="24"/>
      <w:szCs w:val="24"/>
    </w:rPr>
  </w:style>
  <w:style w:type="character" w:styleId="ad">
    <w:name w:val="page number"/>
    <w:basedOn w:val="a0"/>
    <w:rsid w:val="00183C16"/>
  </w:style>
  <w:style w:type="character" w:customStyle="1" w:styleId="a4">
    <w:name w:val="Верхний колонтитул Знак"/>
    <w:basedOn w:val="a0"/>
    <w:link w:val="a3"/>
    <w:rsid w:val="00183C16"/>
    <w:rPr>
      <w:sz w:val="28"/>
    </w:rPr>
  </w:style>
  <w:style w:type="paragraph" w:styleId="ae">
    <w:name w:val="List Paragraph"/>
    <w:basedOn w:val="a"/>
    <w:uiPriority w:val="34"/>
    <w:qFormat/>
    <w:rsid w:val="00183C16"/>
    <w:pPr>
      <w:ind w:left="720"/>
      <w:contextualSpacing/>
    </w:pPr>
  </w:style>
  <w:style w:type="paragraph" w:customStyle="1" w:styleId="11">
    <w:name w:val="Без интервала1"/>
    <w:rsid w:val="00183C1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2019-11-19T11:40:00Z</cp:lastPrinted>
  <dcterms:created xsi:type="dcterms:W3CDTF">2019-11-19T11:36:00Z</dcterms:created>
  <dcterms:modified xsi:type="dcterms:W3CDTF">2019-11-26T14:19:00Z</dcterms:modified>
</cp:coreProperties>
</file>